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7A7D0A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D01C4F">
                  <w:rPr>
                    <w:rStyle w:val="Style1"/>
                    <w:b/>
                  </w:rPr>
                  <w:t>F0013B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64881597" w:rsidR="00E565C4" w:rsidRDefault="00D01C4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2-12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333255BF" w:rsidR="00E82720" w:rsidRDefault="00D01C4F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December 2022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29EE3F1C" w:rsidR="00B932EF" w:rsidRDefault="00663AB7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D01C4F">
            <w:rPr>
              <w:rStyle w:val="Style1"/>
              <w:b/>
            </w:rPr>
            <w:t>F0013B</w:t>
          </w:r>
        </w:sdtContent>
      </w:sdt>
    </w:p>
    <w:p w14:paraId="48F9BA39" w14:textId="0FA4ECEA" w:rsidR="00B932EF" w:rsidRDefault="00663AB7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5B24E4" w:rsidRPr="005B24E4">
            <w:rPr>
              <w:rStyle w:val="Style1"/>
              <w:b/>
            </w:rPr>
            <w:t>Application for Payments for NH B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3C34A4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2-1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24E4">
            <w:rPr>
              <w:rFonts w:ascii="Arial" w:hAnsi="Arial" w:cs="Arial"/>
              <w:b/>
            </w:rPr>
            <w:t>09 December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0F582C6E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2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24E4">
            <w:rPr>
              <w:rFonts w:ascii="Arial" w:hAnsi="Arial" w:cs="Arial"/>
              <w:b/>
            </w:rPr>
            <w:t>20 December 2022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3-06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7BC8">
            <w:rPr>
              <w:rFonts w:ascii="Arial" w:hAnsi="Arial" w:cs="Arial"/>
              <w:b/>
            </w:rPr>
            <w:t>20 June 2023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759590BD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A33C95">
                <w:rPr>
                  <w:rStyle w:val="Style1"/>
                  <w:b/>
                </w:rPr>
                <w:t>10,000.00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5DBA7A4E" w:rsidR="00E82720" w:rsidRPr="00311C5F" w:rsidRDefault="00663AB7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62C16753" w:rsidR="00727813" w:rsidRPr="00311C5F" w:rsidRDefault="00663AB7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63AB7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1C41363" w:rsidR="00CB4F85" w:rsidRPr="002C2284" w:rsidRDefault="00663AB7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A6CFE">
                  <w:rPr>
                    <w:rStyle w:val="Style1"/>
                    <w:b/>
                  </w:rPr>
                  <w:t>F0013B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47FF685" w:rsidR="00CB4F85" w:rsidRPr="002C2284" w:rsidRDefault="00BA1441" w:rsidP="00A43023">
            <w:pPr>
              <w:rPr>
                <w:rFonts w:ascii="Arial" w:hAnsi="Arial" w:cs="Arial"/>
                <w:b/>
              </w:rPr>
            </w:pPr>
            <w:r w:rsidRPr="00BA1441">
              <w:rPr>
                <w:rFonts w:ascii="Arial" w:hAnsi="Arial" w:cs="Arial"/>
                <w:b/>
              </w:rPr>
              <w:t>610110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C05B" w14:textId="77777777" w:rsidR="00A87323" w:rsidRDefault="00A87323">
      <w:r>
        <w:separator/>
      </w:r>
    </w:p>
  </w:endnote>
  <w:endnote w:type="continuationSeparator" w:id="0">
    <w:p w14:paraId="5A5C587A" w14:textId="77777777" w:rsidR="00A87323" w:rsidRDefault="00A8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63AB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3D88" w14:textId="77777777" w:rsidR="00A87323" w:rsidRDefault="00A87323">
      <w:r>
        <w:separator/>
      </w:r>
    </w:p>
  </w:footnote>
  <w:footnote w:type="continuationSeparator" w:id="0">
    <w:p w14:paraId="64AD078E" w14:textId="77777777" w:rsidR="00A87323" w:rsidRDefault="00A8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02A53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37084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24E4"/>
    <w:rsid w:val="005C6E7D"/>
    <w:rsid w:val="00627D44"/>
    <w:rsid w:val="00663AB7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33C95"/>
    <w:rsid w:val="00A53652"/>
    <w:rsid w:val="00A7763C"/>
    <w:rsid w:val="00A87323"/>
    <w:rsid w:val="00AE14D0"/>
    <w:rsid w:val="00AF3514"/>
    <w:rsid w:val="00B50393"/>
    <w:rsid w:val="00B738D0"/>
    <w:rsid w:val="00B82F6B"/>
    <w:rsid w:val="00B92073"/>
    <w:rsid w:val="00B932EF"/>
    <w:rsid w:val="00BA1441"/>
    <w:rsid w:val="00BA6CFE"/>
    <w:rsid w:val="00BC48DD"/>
    <w:rsid w:val="00C04830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01C4F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97BC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AA23AF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AA23AF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AA23AF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AA23AF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3E2E"/>
    <w:rsid w:val="000C72E8"/>
    <w:rsid w:val="00101E0F"/>
    <w:rsid w:val="001B15CB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AA23AF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2021-09-03T12:13:00Z</cp:lastPrinted>
  <dcterms:created xsi:type="dcterms:W3CDTF">2023-02-17T15:47:00Z</dcterms:created>
  <dcterms:modified xsi:type="dcterms:W3CDTF">2023-02-17T15:47:00Z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