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65737ECC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4C7735">
              <w:rPr>
                <w:rFonts w:ascii="Arial" w:hAnsi="Arial" w:cs="Arial"/>
                <w:b/>
                <w:sz w:val="22"/>
              </w:rPr>
              <w:t>1067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42313312" w:rsidR="004E4BD7" w:rsidRDefault="00B03D0E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4C7735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5-1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5F190910" w:rsidR="005C6E7D" w:rsidRDefault="004C7735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19 May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0EA11EE6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4C7735">
        <w:rPr>
          <w:rFonts w:ascii="Arial" w:hAnsi="Arial" w:cs="Arial"/>
          <w:b/>
        </w:rPr>
        <w:t xml:space="preserve">1076 </w:t>
      </w:r>
      <w:r w:rsidR="004C7735" w:rsidRPr="004C7735">
        <w:rPr>
          <w:rFonts w:ascii="Arial" w:hAnsi="Arial" w:cs="Arial"/>
          <w:b/>
        </w:rPr>
        <w:t xml:space="preserve">Motorcycle Safety - Strategic Review &amp; Intervention Framework - Motorcycle Gap Analysis 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4CF7148D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5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C7735">
            <w:rPr>
              <w:rFonts w:ascii="Arial" w:hAnsi="Arial" w:cs="Arial"/>
            </w:rPr>
            <w:t>11 May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5DFC9690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5-1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C7735">
            <w:rPr>
              <w:rFonts w:ascii="Arial" w:hAnsi="Arial" w:cs="Arial"/>
            </w:rPr>
            <w:t>19 May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7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C7735">
            <w:rPr>
              <w:rFonts w:ascii="Arial" w:hAnsi="Arial" w:cs="Arial"/>
            </w:rPr>
            <w:t>31 July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39D1D866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4C7735">
        <w:rPr>
          <w:rFonts w:ascii="Arial" w:hAnsi="Arial" w:cs="Arial"/>
          <w:b/>
        </w:rPr>
        <w:t>42,979.44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1FE32C7B" w:rsidR="00627D44" w:rsidRPr="00627D44" w:rsidRDefault="00FA6C39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is the Project </w:t>
      </w:r>
      <w:r w:rsidR="004C7735" w:rsidRPr="00627D44">
        <w:rPr>
          <w:rFonts w:ascii="Arial" w:hAnsi="Arial" w:cs="Arial"/>
        </w:rPr>
        <w:t>Sponsor</w:t>
      </w:r>
      <w:r w:rsidR="004C7735">
        <w:rPr>
          <w:rFonts w:ascii="Arial" w:hAnsi="Arial" w:cs="Arial"/>
        </w:rPr>
        <w:t xml:space="preserve"> and</w:t>
      </w:r>
      <w:r w:rsidR="00627D44" w:rsidRPr="00627D44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7F4A0F10" w:rsidR="00727813" w:rsidRDefault="00FA6C39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XXX</w:t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B03D0E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5BF58E0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4C7735">
              <w:rPr>
                <w:rFonts w:ascii="Arial" w:hAnsi="Arial" w:cs="Arial"/>
              </w:rPr>
              <w:t>1067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C368C52" w:rsidR="00CB4F85" w:rsidRPr="00627D44" w:rsidRDefault="004C773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5613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5A30F74" w:rsidR="00CB4F85" w:rsidRPr="00627D44" w:rsidRDefault="004C7735" w:rsidP="00A43023">
            <w:pPr>
              <w:rPr>
                <w:rFonts w:ascii="Arial" w:hAnsi="Arial" w:cs="Arial"/>
              </w:rPr>
            </w:pPr>
            <w:r w:rsidRPr="004C7735">
              <w:rPr>
                <w:rFonts w:ascii="Arial" w:hAnsi="Arial" w:cs="Arial"/>
              </w:rPr>
              <w:t>606720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9E83EC" w14:textId="77777777" w:rsidR="00B03D0E" w:rsidRDefault="00B03D0E">
      <w:r>
        <w:separator/>
      </w:r>
    </w:p>
  </w:endnote>
  <w:endnote w:type="continuationSeparator" w:id="0">
    <w:p w14:paraId="5507D79C" w14:textId="77777777" w:rsidR="00B03D0E" w:rsidRDefault="00B03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807564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0199C" w14:textId="77777777" w:rsidR="00B03D0E" w:rsidRDefault="00B03D0E">
      <w:r>
        <w:separator/>
      </w:r>
    </w:p>
  </w:footnote>
  <w:footnote w:type="continuationSeparator" w:id="0">
    <w:p w14:paraId="2E7A0D52" w14:textId="77777777" w:rsidR="00B03D0E" w:rsidRDefault="00B03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C7735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07564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03D0E"/>
    <w:rsid w:val="00B50393"/>
    <w:rsid w:val="00B738D0"/>
    <w:rsid w:val="00B82F6B"/>
    <w:rsid w:val="00B92073"/>
    <w:rsid w:val="00BC48DD"/>
    <w:rsid w:val="00C04830"/>
    <w:rsid w:val="00C118C5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A6C39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6136F"/>
    <w:rsid w:val="002448C6"/>
    <w:rsid w:val="004B0721"/>
    <w:rsid w:val="004B52BA"/>
    <w:rsid w:val="00506E85"/>
    <w:rsid w:val="00562686"/>
    <w:rsid w:val="005B3136"/>
    <w:rsid w:val="00622F0A"/>
    <w:rsid w:val="0067729F"/>
    <w:rsid w:val="00692579"/>
    <w:rsid w:val="00695C80"/>
    <w:rsid w:val="009A65F4"/>
    <w:rsid w:val="009A7FAF"/>
    <w:rsid w:val="00A8024D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28EEC-2A1B-4B09-9AFD-E8DC2412E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3</cp:revision>
  <cp:lastPrinted>2016-01-12T11:01:00Z</cp:lastPrinted>
  <dcterms:created xsi:type="dcterms:W3CDTF">2020-05-20T10:01:00Z</dcterms:created>
  <dcterms:modified xsi:type="dcterms:W3CDTF">2020-05-20T10:02:00Z</dcterms:modified>
</cp:coreProperties>
</file>