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64B3143A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6A134E">
              <w:rPr>
                <w:rFonts w:ascii="Arial" w:hAnsi="Arial" w:cs="Arial"/>
                <w:b/>
                <w:sz w:val="22"/>
              </w:rPr>
              <w:t>066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132E55D0" w:rsidR="003A5821" w:rsidRDefault="00E20947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10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21D49174" w:rsidR="003A5821" w:rsidRDefault="006A134E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10 October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16C3FDE0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6A134E">
        <w:rPr>
          <w:rFonts w:ascii="Arial" w:hAnsi="Arial" w:cs="Arial"/>
          <w:b/>
        </w:rPr>
        <w:t>066 Corporate Services Procurement Support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0126088A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10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A134E">
            <w:rPr>
              <w:rStyle w:val="Style1"/>
            </w:rPr>
            <w:t>08 October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66E096E3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10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A134E">
            <w:rPr>
              <w:rStyle w:val="Style2"/>
            </w:rPr>
            <w:t>10 October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A134E">
            <w:rPr>
              <w:rStyle w:val="Style3"/>
            </w:rPr>
            <w:t>31 March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2CA12D4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A134E">
        <w:rPr>
          <w:rFonts w:ascii="Arial" w:hAnsi="Arial" w:cs="Arial"/>
          <w:b/>
        </w:rPr>
        <w:t>116,448.68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59BEC3CE" w:rsidR="00F7334E" w:rsidRDefault="000624DA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6A134E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E53C902" w14:textId="77777777" w:rsidR="006A134E" w:rsidRDefault="006A134E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1749F4B2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6A134E">
              <w:rPr>
                <w:rFonts w:ascii="Arial" w:hAnsi="Arial" w:cs="Arial"/>
              </w:rPr>
              <w:t>066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066A92AD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4189AC5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00D2" w14:textId="77777777" w:rsidR="001608F7" w:rsidRDefault="001608F7">
      <w:r>
        <w:separator/>
      </w:r>
    </w:p>
  </w:endnote>
  <w:endnote w:type="continuationSeparator" w:id="0">
    <w:p w14:paraId="123F9C26" w14:textId="77777777" w:rsidR="001608F7" w:rsidRDefault="0016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1608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E003" w14:textId="77777777" w:rsidR="001608F7" w:rsidRDefault="001608F7">
      <w:r>
        <w:separator/>
      </w:r>
    </w:p>
  </w:footnote>
  <w:footnote w:type="continuationSeparator" w:id="0">
    <w:p w14:paraId="41C3A83E" w14:textId="77777777" w:rsidR="001608F7" w:rsidRDefault="0016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624DA"/>
    <w:rsid w:val="00087732"/>
    <w:rsid w:val="000B5932"/>
    <w:rsid w:val="001209C0"/>
    <w:rsid w:val="0013631C"/>
    <w:rsid w:val="001608F7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50F43"/>
    <w:rsid w:val="004C63A8"/>
    <w:rsid w:val="00524411"/>
    <w:rsid w:val="00526BD6"/>
    <w:rsid w:val="0055496D"/>
    <w:rsid w:val="00627D44"/>
    <w:rsid w:val="0069504B"/>
    <w:rsid w:val="006A134E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20947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38385F69-E798-4DA8-8038-EDE2A6D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5378C0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5378C0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5378C0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5378C0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5378C0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5378C0"/>
    <w:rsid w:val="009A3093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A4D4-EDE6-4F77-8C2E-63870B3B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2019-10-11T08:46:00Z</dcterms:created>
  <dcterms:modified xsi:type="dcterms:W3CDTF">2019-10-11T08:46:00Z</dcterms:modified>
</cp:coreProperties>
</file>