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DC0279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256CB">
              <w:rPr>
                <w:rFonts w:ascii="Arial" w:hAnsi="Arial" w:cs="Arial"/>
                <w:b/>
                <w:sz w:val="22"/>
              </w:rPr>
              <w:t>1015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92A49CC" w:rsidR="004E4BD7" w:rsidRDefault="00E067E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256C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B6FDF25" w:rsidR="005C6E7D" w:rsidRDefault="00E256C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0ADBF6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256CB">
        <w:rPr>
          <w:rFonts w:ascii="Arial" w:hAnsi="Arial" w:cs="Arial"/>
          <w:b/>
        </w:rPr>
        <w:t xml:space="preserve">1015 </w:t>
      </w:r>
      <w:r w:rsidR="00E256CB" w:rsidRPr="00E256CB">
        <w:rPr>
          <w:rFonts w:ascii="Arial" w:hAnsi="Arial" w:cs="Arial"/>
          <w:b/>
        </w:rPr>
        <w:t>Operations RIS Planning and Development Contract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6E0B0B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4ADB">
            <w:rPr>
              <w:rFonts w:ascii="Arial" w:hAnsi="Arial" w:cs="Arial"/>
            </w:rPr>
            <w:t>21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911372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5AA0">
            <w:rPr>
              <w:rFonts w:ascii="Arial" w:hAnsi="Arial" w:cs="Arial"/>
            </w:rPr>
            <w:t>13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5AA0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71C914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06814">
        <w:rPr>
          <w:rFonts w:ascii="Arial" w:hAnsi="Arial" w:cs="Arial"/>
          <w:b/>
        </w:rPr>
        <w:t>595,378.55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7242125" w:rsidR="00627D44" w:rsidRPr="00627D44" w:rsidRDefault="00E256CB" w:rsidP="00627D44">
      <w:pPr>
        <w:rPr>
          <w:rFonts w:ascii="Arial" w:hAnsi="Arial" w:cs="Arial"/>
        </w:rPr>
      </w:pPr>
      <w:r>
        <w:rPr>
          <w:rFonts w:ascii="Arial" w:hAnsi="Arial" w:cs="Arial"/>
        </w:rPr>
        <w:t>Damian Morris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806814" w:rsidRPr="00806814">
        <w:rPr>
          <w:rFonts w:ascii="Arial" w:hAnsi="Arial" w:cs="Arial"/>
        </w:rPr>
        <w:t>0300 470 3238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3BDC460F" w:rsidR="00727813" w:rsidRDefault="00BE6054" w:rsidP="0072781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0C787E4D" wp14:editId="05920314">
            <wp:extent cx="1914525" cy="59753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98F53" w14:textId="77777777" w:rsidR="00BE6054" w:rsidRDefault="00BE6054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5E8935B8" w:rsidR="006A5D1C" w:rsidRDefault="00BE6054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Lesley Edwards</w:t>
      </w:r>
    </w:p>
    <w:p w14:paraId="50DEAB36" w14:textId="095B0884" w:rsidR="00BE6054" w:rsidRDefault="00BE6054" w:rsidP="00727813">
      <w:pPr>
        <w:rPr>
          <w:rFonts w:ascii="Arial" w:hAnsi="Arial" w:cs="Arial"/>
        </w:rPr>
      </w:pPr>
    </w:p>
    <w:p w14:paraId="046277E3" w14:textId="32A646CC" w:rsidR="00BE6054" w:rsidRDefault="00BE6054" w:rsidP="00727813">
      <w:pPr>
        <w:rPr>
          <w:rFonts w:ascii="Arial" w:hAnsi="Arial" w:cs="Arial"/>
        </w:rPr>
      </w:pPr>
      <w:r>
        <w:rPr>
          <w:rFonts w:ascii="Arial" w:hAnsi="Arial" w:cs="Arial"/>
        </w:rPr>
        <w:t>Head of Corporate Services Procurement</w:t>
      </w:r>
    </w:p>
    <w:p w14:paraId="2FF6CD5D" w14:textId="77777777" w:rsidR="00BE6054" w:rsidRDefault="00BE6054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C25A50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E256CB">
              <w:rPr>
                <w:rFonts w:ascii="Arial" w:hAnsi="Arial" w:cs="Arial"/>
              </w:rPr>
              <w:t>1015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65FED38" w:rsidR="00627D44" w:rsidRPr="00627D44" w:rsidRDefault="0080681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7696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A9DF90E" w:rsidR="00627D44" w:rsidRPr="00627D44" w:rsidRDefault="00806814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84D78" w14:textId="77777777" w:rsidR="00E067E0" w:rsidRDefault="00E067E0">
      <w:r>
        <w:separator/>
      </w:r>
    </w:p>
  </w:endnote>
  <w:endnote w:type="continuationSeparator" w:id="0">
    <w:p w14:paraId="5AD51B45" w14:textId="77777777" w:rsidR="00E067E0" w:rsidRDefault="00E0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169D7BB" w:rsidR="00777912" w:rsidRDefault="00A61B1A">
    <w:pPr>
      <w:pStyle w:val="Footer"/>
    </w:pPr>
    <w:fldSimple w:instr=" FILENAME  \* MERGEFORMAT ">
      <w:r w:rsidR="00A950C5">
        <w:rPr>
          <w:noProof/>
        </w:rPr>
        <w:t>1-1015 AWARD LETTER - LOT 1</w:t>
      </w:r>
    </w:fldSimple>
  </w:p>
  <w:p w14:paraId="645A3AC8" w14:textId="27AC792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950C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BD3A0" w14:textId="77777777" w:rsidR="00E067E0" w:rsidRDefault="00E067E0">
      <w:r>
        <w:separator/>
      </w:r>
    </w:p>
  </w:footnote>
  <w:footnote w:type="continuationSeparator" w:id="0">
    <w:p w14:paraId="1A5F4577" w14:textId="77777777" w:rsidR="00E067E0" w:rsidRDefault="00E0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5AA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4ADB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06814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1B1A"/>
    <w:rsid w:val="00A950C5"/>
    <w:rsid w:val="00B50393"/>
    <w:rsid w:val="00B738D0"/>
    <w:rsid w:val="00B82F6B"/>
    <w:rsid w:val="00B92073"/>
    <w:rsid w:val="00BC48DD"/>
    <w:rsid w:val="00BE6054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067E0"/>
    <w:rsid w:val="00E256CB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754A2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754A2"/>
    <w:rsid w:val="00813DAA"/>
    <w:rsid w:val="0094539D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69550E4372440A3FD7BE0F5B5B516" ma:contentTypeVersion="10" ma:contentTypeDescription="Create a new document." ma:contentTypeScope="" ma:versionID="0f72bc3b8af4e55ce70a89d7ce46cd55">
  <xsd:schema xmlns:xsd="http://www.w3.org/2001/XMLSchema" xmlns:xs="http://www.w3.org/2001/XMLSchema" xmlns:p="http://schemas.microsoft.com/office/2006/metadata/properties" xmlns:ns3="af54692d-b537-48e2-94ee-db958cd8844b" targetNamespace="http://schemas.microsoft.com/office/2006/metadata/properties" ma:root="true" ma:fieldsID="eac1c9eb10ae87a1595717bce1c3360b" ns3:_="">
    <xsd:import namespace="af54692d-b537-48e2-94ee-db958cd88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692d-b537-48e2-94ee-db958cd8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2541-D16C-44D4-80FE-600A5A4C5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4692d-b537-48e2-94ee-db958cd8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3C94F-69E7-4796-9B59-D06BBAFFE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625F0-9646-43F3-862F-7D02B0B39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DAC138-B4BF-496F-8B27-E05E2792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2020-02-18T14:16:00Z</cp:lastPrinted>
  <dcterms:created xsi:type="dcterms:W3CDTF">2020-02-18T14:16:00Z</dcterms:created>
  <dcterms:modified xsi:type="dcterms:W3CDTF">2020-02-18T14:50:00Z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0x01010021A69550E4372440A3FD7BE0F5B5B516</vt:lpwstr>
  </property>
</Properties>
</file>