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8EA503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1260B">
              <w:rPr>
                <w:rFonts w:ascii="Arial" w:hAnsi="Arial" w:cs="Arial"/>
                <w:b/>
                <w:sz w:val="22"/>
              </w:rPr>
              <w:t>962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E920C76" w:rsidR="004E4BD7" w:rsidRDefault="00FF70D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23FC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DA48E1F" w:rsidR="005C6E7D" w:rsidRDefault="00D23FC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07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604D8884" w:rsidR="00727813" w:rsidRDefault="00D23FCA" w:rsidP="00D23FCA">
      <w:pPr>
        <w:jc w:val="center"/>
        <w:rPr>
          <w:rFonts w:ascii="Arial" w:hAnsi="Arial" w:cs="Arial"/>
          <w:b/>
        </w:rPr>
      </w:pPr>
      <w:r w:rsidRPr="00D23FCA">
        <w:rPr>
          <w:rFonts w:ascii="Arial" w:hAnsi="Arial" w:cs="Arial"/>
          <w:b/>
        </w:rPr>
        <w:t xml:space="preserve">1-962 </w:t>
      </w:r>
      <w:bookmarkStart w:id="12" w:name="_Hlk29220615"/>
      <w:r w:rsidRPr="00D23FCA">
        <w:rPr>
          <w:rFonts w:ascii="Arial" w:hAnsi="Arial" w:cs="Arial"/>
          <w:b/>
        </w:rPr>
        <w:t>Asset Management Strategic Delivery Partner</w:t>
      </w:r>
      <w:bookmarkEnd w:id="12"/>
    </w:p>
    <w:p w14:paraId="197B1FAD" w14:textId="77777777" w:rsidR="00D23FCA" w:rsidRDefault="00D23FCA">
      <w:pPr>
        <w:rPr>
          <w:rFonts w:ascii="Arial" w:hAnsi="Arial" w:cs="Arial"/>
        </w:rPr>
      </w:pPr>
    </w:p>
    <w:p w14:paraId="5D6970DB" w14:textId="250DA22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1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23FCA">
            <w:rPr>
              <w:rFonts w:ascii="Arial" w:hAnsi="Arial" w:cs="Arial"/>
            </w:rPr>
            <w:t>27 November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CE2724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23FCA">
            <w:rPr>
              <w:rFonts w:ascii="Arial" w:hAnsi="Arial" w:cs="Arial"/>
            </w:rPr>
            <w:t>08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23FCA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637A92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23FCA">
        <w:rPr>
          <w:rFonts w:ascii="Arial" w:hAnsi="Arial" w:cs="Arial"/>
          <w:b/>
        </w:rPr>
        <w:t>2,657,933.91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770395F" w:rsidR="00627D44" w:rsidRPr="00627D44" w:rsidRDefault="00A77B2F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784EB8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D23FCA">
              <w:rPr>
                <w:rFonts w:ascii="Arial" w:hAnsi="Arial" w:cs="Arial"/>
              </w:rPr>
              <w:t>962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D0014FB" w:rsidR="00627D44" w:rsidRPr="00627D44" w:rsidRDefault="00D23FCA" w:rsidP="00727813">
            <w:pPr>
              <w:rPr>
                <w:rFonts w:ascii="Arial" w:hAnsi="Arial" w:cs="Arial"/>
              </w:rPr>
            </w:pPr>
            <w:r w:rsidRPr="00D23FCA">
              <w:rPr>
                <w:rFonts w:ascii="Arial" w:hAnsi="Arial" w:cs="Arial"/>
              </w:rPr>
              <w:t>3834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5E0D429" w:rsidR="00627D44" w:rsidRPr="00627D44" w:rsidRDefault="00D23FCA" w:rsidP="00727813">
            <w:pPr>
              <w:rPr>
                <w:rFonts w:ascii="Arial" w:hAnsi="Arial" w:cs="Arial"/>
              </w:rPr>
            </w:pPr>
            <w:bookmarkStart w:id="22" w:name="bkCostCentre"/>
            <w:r w:rsidRPr="00D23FCA">
              <w:rPr>
                <w:rFonts w:ascii="Arial" w:hAnsi="Arial" w:cs="Arial"/>
              </w:rPr>
              <w:t>602316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9B0D6" w14:textId="77777777" w:rsidR="00FF70DA" w:rsidRDefault="00FF70DA">
      <w:r>
        <w:separator/>
      </w:r>
    </w:p>
  </w:endnote>
  <w:endnote w:type="continuationSeparator" w:id="0">
    <w:p w14:paraId="59666F8E" w14:textId="77777777" w:rsidR="00FF70DA" w:rsidRDefault="00FF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E350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0789" w14:textId="77777777" w:rsidR="00FF70DA" w:rsidRDefault="00FF70DA">
      <w:r>
        <w:separator/>
      </w:r>
    </w:p>
  </w:footnote>
  <w:footnote w:type="continuationSeparator" w:id="0">
    <w:p w14:paraId="3D779D6B" w14:textId="77777777" w:rsidR="00FF70DA" w:rsidRDefault="00FF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260B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64E1A"/>
    <w:rsid w:val="00265136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8E3E7F"/>
    <w:rsid w:val="0090039A"/>
    <w:rsid w:val="0091686D"/>
    <w:rsid w:val="0096338C"/>
    <w:rsid w:val="00985C09"/>
    <w:rsid w:val="009865D2"/>
    <w:rsid w:val="00A26AB8"/>
    <w:rsid w:val="00A42468"/>
    <w:rsid w:val="00A53652"/>
    <w:rsid w:val="00A77B2F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E350F"/>
    <w:rsid w:val="00D23FCA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C6265A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75BC"/>
    <w:rsid w:val="00055CD8"/>
    <w:rsid w:val="002448C6"/>
    <w:rsid w:val="002F2FB0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AF648C"/>
    <w:rsid w:val="00C6265A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52BB-AC9C-4554-AC74-F465C7B8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2020-01-07T14:54:00Z</dcterms:created>
  <dcterms:modified xsi:type="dcterms:W3CDTF">2020-01-07T14:54:00Z</dcterms:modified>
</cp:coreProperties>
</file>