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19C655C3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</w:t>
            </w:r>
            <w:r w:rsidR="004F2069">
              <w:rPr>
                <w:rFonts w:ascii="Arial" w:hAnsi="Arial" w:cs="Arial"/>
                <w:b/>
                <w:sz w:val="22"/>
              </w:rPr>
              <w:t>2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D2F782F" w:rsidR="00727813" w:rsidRDefault="001D71CD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5588841E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>2-27</w:t>
      </w:r>
      <w:r w:rsidR="001D71CD">
        <w:rPr>
          <w:rFonts w:ascii="Arial" w:hAnsi="Arial" w:cs="Arial"/>
          <w:b/>
        </w:rPr>
        <w:t>2</w:t>
      </w:r>
      <w:r w:rsidRPr="001E5EB9">
        <w:rPr>
          <w:rFonts w:ascii="Arial" w:hAnsi="Arial" w:cs="Arial"/>
          <w:b/>
        </w:rPr>
        <w:t xml:space="preserve"> Project Controls </w:t>
      </w:r>
      <w:r w:rsidR="001D71CD">
        <w:rPr>
          <w:rFonts w:ascii="Arial" w:hAnsi="Arial" w:cs="Arial"/>
          <w:b/>
        </w:rPr>
        <w:t>–</w:t>
      </w:r>
      <w:r w:rsidRPr="001E5EB9">
        <w:rPr>
          <w:rFonts w:ascii="Arial" w:hAnsi="Arial" w:cs="Arial"/>
          <w:b/>
        </w:rPr>
        <w:t xml:space="preserve"> </w:t>
      </w:r>
      <w:r w:rsidR="001D71CD">
        <w:rPr>
          <w:rFonts w:ascii="Arial" w:hAnsi="Arial" w:cs="Arial"/>
          <w:b/>
        </w:rPr>
        <w:t>South West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468EDF4D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61934">
            <w:rPr>
              <w:rStyle w:val="Style1"/>
            </w:rPr>
            <w:t>18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7122ADBE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C74EBC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C27371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55AC9E00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E912DE">
        <w:rPr>
          <w:rFonts w:ascii="Arial" w:hAnsi="Arial" w:cs="Arial"/>
          <w:b/>
          <w:bCs/>
          <w:color w:val="000000" w:themeColor="text1"/>
        </w:rPr>
        <w:t>1.50%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E912DE">
        <w:rPr>
          <w:rFonts w:ascii="Arial" w:hAnsi="Arial" w:cs="Arial"/>
          <w:b/>
          <w:bCs/>
          <w:color w:val="000000" w:themeColor="text1"/>
        </w:rPr>
        <w:t>0.75%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6B1AF196" w:rsidR="00627D44" w:rsidRPr="00627D44" w:rsidRDefault="00BE0E8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1D53AE7E" w:rsidR="00BC2E32" w:rsidRDefault="00BC2E32" w:rsidP="00BC2E32">
      <w:pPr>
        <w:rPr>
          <w:rFonts w:ascii="Arial" w:hAnsi="Arial" w:cs="Arial"/>
        </w:rPr>
      </w:pPr>
    </w:p>
    <w:p w14:paraId="2E59D8BD" w14:textId="77777777" w:rsidR="00847746" w:rsidRDefault="00847746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58218535" w14:textId="38342C48" w:rsidR="00906CE7" w:rsidRDefault="00BE0E88" w:rsidP="003D565D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051B6C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7DB70B54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C27371">
              <w:rPr>
                <w:rFonts w:ascii="Arial" w:hAnsi="Arial" w:cs="Arial"/>
              </w:rPr>
              <w:t>272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7C23D32D" w:rsidR="00627D44" w:rsidRPr="00627D44" w:rsidRDefault="009D2F05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3065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5EF85FE4" w:rsidR="00627D44" w:rsidRPr="00627D44" w:rsidRDefault="009D2F05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600598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7C74" w14:textId="77777777" w:rsidR="00051B6C" w:rsidRDefault="00051B6C">
      <w:r>
        <w:separator/>
      </w:r>
    </w:p>
  </w:endnote>
  <w:endnote w:type="continuationSeparator" w:id="0">
    <w:p w14:paraId="4AC1B775" w14:textId="77777777" w:rsidR="00051B6C" w:rsidRDefault="000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1B34A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ADA49" w14:textId="77777777" w:rsidR="00051B6C" w:rsidRDefault="00051B6C">
      <w:r>
        <w:separator/>
      </w:r>
    </w:p>
  </w:footnote>
  <w:footnote w:type="continuationSeparator" w:id="0">
    <w:p w14:paraId="64C05AEF" w14:textId="77777777" w:rsidR="00051B6C" w:rsidRDefault="0005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51B6C"/>
    <w:rsid w:val="000825EE"/>
    <w:rsid w:val="00087732"/>
    <w:rsid w:val="000B5932"/>
    <w:rsid w:val="000C6292"/>
    <w:rsid w:val="001209C0"/>
    <w:rsid w:val="00123497"/>
    <w:rsid w:val="0013631C"/>
    <w:rsid w:val="001B34AB"/>
    <w:rsid w:val="001C4D7C"/>
    <w:rsid w:val="001D71CD"/>
    <w:rsid w:val="001E5EB9"/>
    <w:rsid w:val="001E763A"/>
    <w:rsid w:val="00255733"/>
    <w:rsid w:val="002B0CC6"/>
    <w:rsid w:val="002B4544"/>
    <w:rsid w:val="002F5136"/>
    <w:rsid w:val="00336C27"/>
    <w:rsid w:val="00375CFE"/>
    <w:rsid w:val="00393AB3"/>
    <w:rsid w:val="003D565D"/>
    <w:rsid w:val="00416FA9"/>
    <w:rsid w:val="00461934"/>
    <w:rsid w:val="004B3499"/>
    <w:rsid w:val="004C63A8"/>
    <w:rsid w:val="004F2069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7B715F"/>
    <w:rsid w:val="00804D87"/>
    <w:rsid w:val="00813A21"/>
    <w:rsid w:val="00825AA8"/>
    <w:rsid w:val="00847746"/>
    <w:rsid w:val="008D7107"/>
    <w:rsid w:val="00906CE7"/>
    <w:rsid w:val="0096338C"/>
    <w:rsid w:val="009D2F05"/>
    <w:rsid w:val="009F3E17"/>
    <w:rsid w:val="00A06060"/>
    <w:rsid w:val="00A0630D"/>
    <w:rsid w:val="00A53995"/>
    <w:rsid w:val="00B50393"/>
    <w:rsid w:val="00B738D0"/>
    <w:rsid w:val="00B9343E"/>
    <w:rsid w:val="00BA5371"/>
    <w:rsid w:val="00BC2E32"/>
    <w:rsid w:val="00BE059E"/>
    <w:rsid w:val="00BE0E88"/>
    <w:rsid w:val="00C27371"/>
    <w:rsid w:val="00C3604A"/>
    <w:rsid w:val="00C47102"/>
    <w:rsid w:val="00C509BE"/>
    <w:rsid w:val="00C74EBC"/>
    <w:rsid w:val="00DC1C39"/>
    <w:rsid w:val="00E527D4"/>
    <w:rsid w:val="00E70496"/>
    <w:rsid w:val="00E77CF4"/>
    <w:rsid w:val="00E8289F"/>
    <w:rsid w:val="00E912DE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3240E"/>
    <w:rsid w:val="00351761"/>
    <w:rsid w:val="003E529E"/>
    <w:rsid w:val="005036A8"/>
    <w:rsid w:val="00541178"/>
    <w:rsid w:val="005A631F"/>
    <w:rsid w:val="005D1E1B"/>
    <w:rsid w:val="00624EDC"/>
    <w:rsid w:val="00781FD5"/>
    <w:rsid w:val="008B12B6"/>
    <w:rsid w:val="00A0605F"/>
    <w:rsid w:val="00AA7B53"/>
    <w:rsid w:val="00D7622A"/>
    <w:rsid w:val="00D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10</cp:revision>
  <cp:lastPrinted>2016-01-12T11:01:00Z</cp:lastPrinted>
  <dcterms:created xsi:type="dcterms:W3CDTF">2021-01-19T20:20:00Z</dcterms:created>
  <dcterms:modified xsi:type="dcterms:W3CDTF">2021-01-21T12:33:00Z</dcterms:modified>
</cp:coreProperties>
</file>