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D2324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A2597" w:rsidRPr="00CA2597">
              <w:rPr>
                <w:rFonts w:ascii="Arial" w:hAnsi="Arial" w:cs="Arial"/>
                <w:b/>
              </w:rPr>
              <w:t>M0034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0920464" w:rsidR="00E565C4" w:rsidRDefault="00CA259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MacDonald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05C7301" w:rsidR="00727813" w:rsidRPr="00311C5F" w:rsidRDefault="00CA259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4FB310F2" w:rsidR="00483F92" w:rsidRPr="00CB3E0B" w:rsidRDefault="00CA259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55430E6" w:rsidR="00F841A8" w:rsidRPr="00CA2597" w:rsidRDefault="00CA2597" w:rsidP="00A53652">
      <w:pPr>
        <w:jc w:val="center"/>
        <w:rPr>
          <w:rFonts w:ascii="Arial" w:hAnsi="Arial" w:cs="Arial"/>
          <w:b/>
        </w:rPr>
      </w:pPr>
      <w:r w:rsidRPr="00CA2597">
        <w:rPr>
          <w:rFonts w:ascii="Arial" w:hAnsi="Arial" w:cs="Arial"/>
          <w:b/>
        </w:rPr>
        <w:t>M0034</w:t>
      </w:r>
    </w:p>
    <w:p w14:paraId="391E6084" w14:textId="530B415F" w:rsidR="00727813" w:rsidRDefault="00CA2597" w:rsidP="00CA2597">
      <w:pPr>
        <w:jc w:val="center"/>
        <w:rPr>
          <w:rFonts w:ascii="Arial" w:hAnsi="Arial" w:cs="Arial"/>
        </w:rPr>
      </w:pPr>
      <w:r w:rsidRPr="00CA2597">
        <w:rPr>
          <w:rFonts w:ascii="Arial" w:hAnsi="Arial" w:cs="Arial"/>
          <w:b/>
        </w:rPr>
        <w:t>M0034 M20 J8-9 Moveable barrier solution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91CE50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A2597">
            <w:rPr>
              <w:rFonts w:ascii="Arial" w:hAnsi="Arial" w:cs="Arial"/>
              <w:b/>
            </w:rPr>
            <w:t>09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C9D181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0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A2597">
            <w:rPr>
              <w:rFonts w:ascii="Arial" w:hAnsi="Arial" w:cs="Arial"/>
              <w:b/>
            </w:rPr>
            <w:t>10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A2597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008A45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A2597">
        <w:rPr>
          <w:rFonts w:ascii="Arial" w:hAnsi="Arial" w:cs="Arial"/>
          <w:b/>
        </w:rPr>
        <w:t>24,101.36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4083E463" w14:textId="29179D73" w:rsidR="00CA2597" w:rsidRDefault="00F7741B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</w:p>
    <w:p w14:paraId="0EBB022A" w14:textId="403C153C" w:rsidR="00627D44" w:rsidRPr="00311C5F" w:rsidRDefault="00F7741B" w:rsidP="00627D44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8101B58" w:rsidR="00727813" w:rsidRPr="00311C5F" w:rsidRDefault="00F7741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57430E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95A9488" w:rsidR="00CB4F85" w:rsidRPr="002C2284" w:rsidRDefault="00CA259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M0034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BF02BCE" w:rsidR="00CB4F85" w:rsidRPr="002C2284" w:rsidRDefault="00A95C0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B71576A" w:rsidR="00CB4F85" w:rsidRPr="002C2284" w:rsidRDefault="00A95C0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606841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19A" w14:textId="77777777" w:rsidR="0057430E" w:rsidRDefault="0057430E">
      <w:r>
        <w:separator/>
      </w:r>
    </w:p>
  </w:endnote>
  <w:endnote w:type="continuationSeparator" w:id="0">
    <w:p w14:paraId="7DFD97C0" w14:textId="77777777" w:rsidR="0057430E" w:rsidRDefault="0057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7430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913D" w14:textId="77777777" w:rsidR="0057430E" w:rsidRDefault="0057430E">
      <w:r>
        <w:separator/>
      </w:r>
    </w:p>
  </w:footnote>
  <w:footnote w:type="continuationSeparator" w:id="0">
    <w:p w14:paraId="2AE02FD7" w14:textId="77777777" w:rsidR="0057430E" w:rsidRDefault="0057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397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7430E"/>
    <w:rsid w:val="005A7BBA"/>
    <w:rsid w:val="005C0686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95C0B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597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741B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E006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74336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2022-10-10T13:44:00Z</dcterms:created>
  <dcterms:modified xsi:type="dcterms:W3CDTF">2022-10-14T15:09:00Z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