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DCAF" w14:textId="308FD63E" w:rsidR="00340D5B" w:rsidRPr="00D87DB0" w:rsidRDefault="00340D5B" w:rsidP="4A31F9A8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4A31F9A8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D1410A1" w14:textId="19982E5D" w:rsidR="00435882" w:rsidRPr="00D87DB0" w:rsidRDefault="00D87DB0" w:rsidP="00340D5B">
      <w:pPr>
        <w:jc w:val="center"/>
        <w:rPr>
          <w:rFonts w:cs="Arial"/>
          <w:b/>
          <w:sz w:val="24"/>
          <w:szCs w:val="24"/>
          <w:u w:val="single"/>
        </w:rPr>
      </w:pPr>
      <w:r w:rsidRPr="649C5DD1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649C5DD1">
        <w:rPr>
          <w:rFonts w:cs="Arial"/>
          <w:b/>
          <w:bCs/>
          <w:sz w:val="24"/>
          <w:szCs w:val="24"/>
          <w:u w:val="single"/>
        </w:rPr>
        <w:t>Prisoners</w:t>
      </w:r>
      <w:r w:rsidRPr="649C5DD1">
        <w:rPr>
          <w:rFonts w:cs="Arial"/>
          <w:b/>
          <w:bCs/>
          <w:sz w:val="24"/>
          <w:szCs w:val="24"/>
          <w:u w:val="single"/>
        </w:rPr>
        <w:t>,</w:t>
      </w:r>
      <w:r w:rsidR="00B038CB" w:rsidRPr="649C5DD1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649C5DD1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3A49982C" w14:textId="36079BF7" w:rsidR="649C5DD1" w:rsidRDefault="649C5DD1" w:rsidP="649C5DD1">
      <w:pPr>
        <w:jc w:val="center"/>
        <w:rPr>
          <w:rFonts w:cs="Arial"/>
          <w:b/>
          <w:bCs/>
          <w:sz w:val="24"/>
          <w:szCs w:val="24"/>
          <w:u w:val="single"/>
        </w:rPr>
      </w:pPr>
    </w:p>
    <w:p w14:paraId="2E5038FD" w14:textId="100168E1" w:rsidR="00435882" w:rsidRPr="00954602" w:rsidRDefault="030F01D9" w:rsidP="649C5DD1">
      <w:pPr>
        <w:jc w:val="center"/>
        <w:rPr>
          <w:rFonts w:cs="Arial"/>
          <w:szCs w:val="22"/>
        </w:rPr>
      </w:pPr>
      <w:r w:rsidRPr="37AC7C43">
        <w:rPr>
          <w:rFonts w:cs="Arial"/>
          <w:b/>
          <w:bCs/>
          <w:sz w:val="24"/>
          <w:szCs w:val="24"/>
          <w:u w:val="single"/>
        </w:rPr>
        <w:t xml:space="preserve">HMP </w:t>
      </w:r>
      <w:proofErr w:type="spellStart"/>
      <w:r w:rsidRPr="37AC7C43">
        <w:rPr>
          <w:rFonts w:cs="Arial"/>
          <w:b/>
          <w:bCs/>
          <w:sz w:val="24"/>
          <w:szCs w:val="24"/>
          <w:u w:val="single"/>
        </w:rPr>
        <w:t>Usk</w:t>
      </w:r>
      <w:proofErr w:type="spellEnd"/>
    </w:p>
    <w:p w14:paraId="1029E4C1" w14:textId="1ACD76F8" w:rsidR="37AC7C43" w:rsidRDefault="37AC7C43" w:rsidP="37AC7C43">
      <w:pPr>
        <w:jc w:val="center"/>
        <w:rPr>
          <w:b/>
          <w:bCs/>
          <w:szCs w:val="22"/>
          <w:u w:val="single"/>
        </w:rPr>
      </w:pPr>
    </w:p>
    <w:p w14:paraId="3C379F61" w14:textId="32D35D8A" w:rsidR="00435882" w:rsidRPr="00954602" w:rsidRDefault="00435882" w:rsidP="4A31F9A8">
      <w:pPr>
        <w:ind w:firstLine="720"/>
        <w:jc w:val="center"/>
        <w:rPr>
          <w:b/>
          <w:bCs/>
          <w:szCs w:val="22"/>
          <w:u w:val="single"/>
        </w:rPr>
      </w:pPr>
    </w:p>
    <w:p w14:paraId="27407CF7" w14:textId="4FA9E4E8" w:rsidR="00435882" w:rsidRPr="00954602" w:rsidRDefault="00435882" w:rsidP="4A31F9A8">
      <w:r>
        <w:br w:type="page"/>
      </w:r>
    </w:p>
    <w:p w14:paraId="79041EA3" w14:textId="5E0CC805" w:rsidR="4A31F9A8" w:rsidRDefault="4A31F9A8" w:rsidP="649C5DD1">
      <w:pPr>
        <w:spacing w:after="0"/>
        <w:jc w:val="center"/>
        <w:rPr>
          <w:b/>
          <w:bCs/>
          <w:szCs w:val="22"/>
          <w:u w:val="single"/>
        </w:rPr>
      </w:pPr>
    </w:p>
    <w:p w14:paraId="3046DF1F" w14:textId="720C39DE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18A3BD0E" w14:textId="14DDEC4B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Room Refreshments</w:t>
      </w:r>
    </w:p>
    <w:p w14:paraId="20BEC5D3" w14:textId="4A2F1724" w:rsidR="005F0ED4" w:rsidRPr="00954602" w:rsidRDefault="005F0ED4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D15AD4A" w14:textId="48A6A4CD" w:rsidR="002A08A5" w:rsidRPr="006477B1" w:rsidRDefault="008506D6" w:rsidP="3B483E1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3B483E1A">
        <w:rPr>
          <w:rFonts w:cs="Arial"/>
          <w:color w:val="000000" w:themeColor="text1"/>
        </w:rPr>
        <w:t xml:space="preserve">HMP </w:t>
      </w:r>
      <w:proofErr w:type="spellStart"/>
      <w:r w:rsidR="00DE3966" w:rsidRPr="3B483E1A">
        <w:rPr>
          <w:rFonts w:cs="Arial"/>
          <w:color w:val="000000" w:themeColor="text1"/>
        </w:rPr>
        <w:t>Usk</w:t>
      </w:r>
      <w:proofErr w:type="spellEnd"/>
    </w:p>
    <w:p w14:paraId="6B482A12" w14:textId="15E8F15C" w:rsidR="00CE2212" w:rsidRPr="00C35D05" w:rsidRDefault="00DE3966" w:rsidP="3B483E1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5D05">
        <w:rPr>
          <w:rFonts w:cs="Arial"/>
          <w:color w:val="000000" w:themeColor="text1"/>
          <w:sz w:val="22"/>
        </w:rPr>
        <w:t>No</w:t>
      </w:r>
      <w:r w:rsidR="00304C03" w:rsidRPr="00C35D05">
        <w:rPr>
          <w:rFonts w:cs="Arial"/>
          <w:color w:val="000000" w:themeColor="text1"/>
          <w:sz w:val="22"/>
        </w:rPr>
        <w:t>t</w:t>
      </w:r>
      <w:r w:rsidRPr="00C35D05">
        <w:rPr>
          <w:rFonts w:cs="Arial"/>
          <w:color w:val="000000" w:themeColor="text1"/>
          <w:sz w:val="22"/>
        </w:rPr>
        <w:t xml:space="preserve"> Applicable</w:t>
      </w:r>
      <w:r w:rsidR="62F0C060" w:rsidRPr="00C35D05">
        <w:rPr>
          <w:rFonts w:cs="Arial"/>
          <w:color w:val="000000" w:themeColor="text1"/>
          <w:sz w:val="22"/>
        </w:rPr>
        <w:t>.</w:t>
      </w:r>
    </w:p>
    <w:p w14:paraId="3CDE923A" w14:textId="77777777" w:rsidR="008506D6" w:rsidRPr="00C35D05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6897DB7B" w14:textId="73BF107F" w:rsidR="3B483E1A" w:rsidRPr="00C35D05" w:rsidRDefault="3B483E1A" w:rsidP="3B483E1A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465831B5" w14:textId="69B1A5ED" w:rsidR="00212D06" w:rsidRPr="00C35D05" w:rsidRDefault="009E670C" w:rsidP="649C5DD1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0C35D05">
        <w:rPr>
          <w:rFonts w:cs="Arial"/>
          <w:b/>
          <w:bCs/>
          <w:color w:val="000000" w:themeColor="text1"/>
        </w:rPr>
        <w:t>Visits Play</w:t>
      </w:r>
    </w:p>
    <w:p w14:paraId="0524E581" w14:textId="77777777" w:rsidR="00940717" w:rsidRPr="00C35D05" w:rsidRDefault="00940717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1344F24" w14:textId="57678475" w:rsidR="00CE2212" w:rsidRPr="00C35D05" w:rsidRDefault="00DE3966" w:rsidP="3B483E1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C35D05">
        <w:rPr>
          <w:rFonts w:cs="Arial"/>
          <w:color w:val="000000" w:themeColor="text1"/>
        </w:rPr>
        <w:t xml:space="preserve">HMP </w:t>
      </w:r>
      <w:proofErr w:type="spellStart"/>
      <w:r w:rsidRPr="00C35D05">
        <w:rPr>
          <w:rFonts w:cs="Arial"/>
          <w:color w:val="000000" w:themeColor="text1"/>
        </w:rPr>
        <w:t>Usk</w:t>
      </w:r>
      <w:proofErr w:type="spellEnd"/>
      <w:r w:rsidRPr="00C35D05">
        <w:rPr>
          <w:rFonts w:cs="Arial"/>
          <w:color w:val="000000" w:themeColor="text1"/>
        </w:rPr>
        <w:t xml:space="preserve"> </w:t>
      </w:r>
      <w:r w:rsidR="00CE2212" w:rsidRPr="00C35D05">
        <w:rPr>
          <w:rFonts w:cs="Arial"/>
          <w:color w:val="000000" w:themeColor="text1"/>
        </w:rPr>
        <w:t>Requirements for Visits Play</w:t>
      </w:r>
    </w:p>
    <w:p w14:paraId="7ECD03AC" w14:textId="4A094B89" w:rsidR="00CE2212" w:rsidRPr="00C35D05" w:rsidRDefault="003154E8" w:rsidP="3B483E1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5D05">
        <w:rPr>
          <w:rFonts w:cs="Arial"/>
          <w:color w:val="000000" w:themeColor="text1"/>
          <w:sz w:val="22"/>
        </w:rPr>
        <w:t xml:space="preserve">To work with the </w:t>
      </w:r>
      <w:r w:rsidR="005829D7" w:rsidRPr="00C35D05">
        <w:rPr>
          <w:rFonts w:cs="Arial"/>
          <w:color w:val="000000" w:themeColor="text1"/>
          <w:sz w:val="22"/>
        </w:rPr>
        <w:t>establishment</w:t>
      </w:r>
      <w:r w:rsidRPr="00C35D05">
        <w:rPr>
          <w:rFonts w:cs="Arial"/>
          <w:color w:val="000000" w:themeColor="text1"/>
          <w:sz w:val="22"/>
        </w:rPr>
        <w:t xml:space="preserve"> to e</w:t>
      </w:r>
      <w:r w:rsidR="00DE3966" w:rsidRPr="00C35D05">
        <w:rPr>
          <w:rFonts w:cs="Arial"/>
          <w:color w:val="000000" w:themeColor="text1"/>
          <w:sz w:val="22"/>
        </w:rPr>
        <w:t xml:space="preserve">nsure there is a </w:t>
      </w:r>
      <w:r w:rsidRPr="00C35D05">
        <w:rPr>
          <w:rFonts w:cs="Arial"/>
          <w:color w:val="000000" w:themeColor="text1"/>
          <w:sz w:val="22"/>
        </w:rPr>
        <w:t>supply</w:t>
      </w:r>
      <w:r w:rsidR="00DE3966" w:rsidRPr="00C35D05">
        <w:rPr>
          <w:rFonts w:cs="Arial"/>
          <w:color w:val="000000" w:themeColor="text1"/>
          <w:sz w:val="22"/>
        </w:rPr>
        <w:t xml:space="preserve"> of appropriate </w:t>
      </w:r>
      <w:r w:rsidR="006477B1" w:rsidRPr="00C35D05">
        <w:rPr>
          <w:rFonts w:cs="Arial"/>
          <w:color w:val="000000" w:themeColor="text1"/>
          <w:sz w:val="22"/>
        </w:rPr>
        <w:t>toys for all ages</w:t>
      </w:r>
      <w:r w:rsidRPr="00C35D05">
        <w:rPr>
          <w:rFonts w:cs="Arial"/>
          <w:color w:val="000000" w:themeColor="text1"/>
          <w:sz w:val="22"/>
        </w:rPr>
        <w:t xml:space="preserve"> that staff can issue</w:t>
      </w:r>
      <w:r w:rsidR="005829D7" w:rsidRPr="00C35D05">
        <w:rPr>
          <w:rFonts w:cs="Arial"/>
          <w:color w:val="000000" w:themeColor="text1"/>
          <w:sz w:val="22"/>
        </w:rPr>
        <w:t xml:space="preserve"> as required</w:t>
      </w:r>
      <w:r w:rsidR="006477B1" w:rsidRPr="00C35D05">
        <w:rPr>
          <w:rFonts w:cs="Arial"/>
          <w:color w:val="000000" w:themeColor="text1"/>
          <w:sz w:val="22"/>
        </w:rPr>
        <w:t>.</w:t>
      </w:r>
    </w:p>
    <w:p w14:paraId="6387AD1D" w14:textId="095EBD18" w:rsidR="00CE2212" w:rsidRPr="00C35D05" w:rsidRDefault="00CE2212" w:rsidP="006477B1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3A2591E8" w14:textId="4E5B3C36" w:rsidR="00E93882" w:rsidRPr="00C35D05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D21AFAC" w14:textId="52E22147" w:rsidR="00E93882" w:rsidRPr="00C35D05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C35D05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C35D05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E02DFD4" w14:textId="4D61C376" w:rsidR="00E613B5" w:rsidRPr="00C35D05" w:rsidRDefault="00E613B5" w:rsidP="649C5DD1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0C35D05">
        <w:rPr>
          <w:rFonts w:cs="Arial"/>
          <w:b/>
          <w:bCs/>
          <w:color w:val="000000" w:themeColor="text1"/>
        </w:rPr>
        <w:t>Visits Meet and Greet</w:t>
      </w:r>
    </w:p>
    <w:p w14:paraId="6E2C7DC4" w14:textId="073D922D" w:rsidR="649C5DD1" w:rsidRPr="00C35D05" w:rsidRDefault="649C5DD1" w:rsidP="649C5DD1">
      <w:pPr>
        <w:spacing w:after="0"/>
        <w:jc w:val="both"/>
        <w:rPr>
          <w:b/>
          <w:bCs/>
          <w:color w:val="000000" w:themeColor="text1"/>
          <w:szCs w:val="22"/>
        </w:rPr>
      </w:pPr>
    </w:p>
    <w:p w14:paraId="225CC310" w14:textId="6C9C22A8" w:rsidR="00116F5E" w:rsidRPr="00C35D05" w:rsidRDefault="002C161D" w:rsidP="3B483E1A">
      <w:pPr>
        <w:spacing w:after="0"/>
        <w:jc w:val="both"/>
        <w:rPr>
          <w:rFonts w:cs="Arial"/>
          <w:color w:val="000000"/>
        </w:rPr>
      </w:pPr>
      <w:r w:rsidRPr="00C35D05">
        <w:rPr>
          <w:rFonts w:cs="Arial"/>
          <w:color w:val="000000" w:themeColor="text1"/>
        </w:rPr>
        <w:t xml:space="preserve">HMP </w:t>
      </w:r>
      <w:proofErr w:type="spellStart"/>
      <w:r w:rsidR="006477B1" w:rsidRPr="00C35D05">
        <w:rPr>
          <w:rFonts w:cs="Arial"/>
          <w:color w:val="000000" w:themeColor="text1"/>
        </w:rPr>
        <w:t>Usk</w:t>
      </w:r>
      <w:proofErr w:type="spellEnd"/>
      <w:r w:rsidRPr="00C35D05">
        <w:rPr>
          <w:rFonts w:cs="Arial"/>
          <w:color w:val="000000" w:themeColor="text1"/>
        </w:rPr>
        <w:t xml:space="preserve"> Requirements for Visits Meet and Greet</w:t>
      </w:r>
    </w:p>
    <w:p w14:paraId="7803EA99" w14:textId="60DB6A9C" w:rsidR="006477B1" w:rsidRPr="00C35D05" w:rsidRDefault="001B2160" w:rsidP="3B483E1A">
      <w:pPr>
        <w:pStyle w:val="ListParagraph"/>
        <w:numPr>
          <w:ilvl w:val="0"/>
          <w:numId w:val="4"/>
        </w:numPr>
        <w:spacing w:after="0"/>
        <w:rPr>
          <w:rFonts w:eastAsia="Arial" w:cs="Arial"/>
          <w:color w:val="000000"/>
          <w:sz w:val="20"/>
          <w:szCs w:val="20"/>
        </w:rPr>
      </w:pPr>
      <w:r w:rsidRPr="00C35D05">
        <w:rPr>
          <w:rFonts w:cs="Arial"/>
          <w:color w:val="000000" w:themeColor="text1"/>
          <w:sz w:val="22"/>
        </w:rPr>
        <w:t>There is no requirement for</w:t>
      </w:r>
      <w:r w:rsidR="006477B1" w:rsidRPr="00C35D05">
        <w:rPr>
          <w:rFonts w:cs="Arial"/>
          <w:color w:val="000000" w:themeColor="text1"/>
          <w:sz w:val="22"/>
        </w:rPr>
        <w:t xml:space="preserve"> meet and greet </w:t>
      </w:r>
      <w:r w:rsidRPr="00C35D05">
        <w:rPr>
          <w:rFonts w:cs="Arial"/>
          <w:color w:val="000000" w:themeColor="text1"/>
          <w:sz w:val="22"/>
        </w:rPr>
        <w:t xml:space="preserve">services </w:t>
      </w:r>
      <w:r w:rsidR="006477B1" w:rsidRPr="00C35D05">
        <w:rPr>
          <w:rFonts w:cs="Arial"/>
          <w:color w:val="000000" w:themeColor="text1"/>
          <w:sz w:val="22"/>
        </w:rPr>
        <w:t xml:space="preserve">at HMP </w:t>
      </w:r>
      <w:proofErr w:type="spellStart"/>
      <w:r w:rsidR="006477B1" w:rsidRPr="00C35D05">
        <w:rPr>
          <w:rFonts w:cs="Arial"/>
          <w:color w:val="000000" w:themeColor="text1"/>
          <w:sz w:val="22"/>
        </w:rPr>
        <w:t>Usk</w:t>
      </w:r>
      <w:proofErr w:type="spellEnd"/>
      <w:r w:rsidR="00EC4EC2" w:rsidRPr="00C35D05">
        <w:rPr>
          <w:rFonts w:cs="Arial"/>
          <w:color w:val="000000" w:themeColor="text1"/>
          <w:sz w:val="22"/>
        </w:rPr>
        <w:t xml:space="preserve"> </w:t>
      </w:r>
      <w:r w:rsidRPr="00C35D05">
        <w:rPr>
          <w:rFonts w:cs="Arial"/>
          <w:color w:val="000000" w:themeColor="text1"/>
          <w:sz w:val="22"/>
        </w:rPr>
        <w:t xml:space="preserve">as there is </w:t>
      </w:r>
      <w:r w:rsidR="00EC4EC2" w:rsidRPr="00C35D05">
        <w:rPr>
          <w:rFonts w:cs="Arial"/>
          <w:color w:val="000000" w:themeColor="text1"/>
          <w:sz w:val="22"/>
        </w:rPr>
        <w:t xml:space="preserve">no </w:t>
      </w:r>
      <w:r w:rsidR="00564EBE" w:rsidRPr="00C35D05">
        <w:rPr>
          <w:rFonts w:cs="Arial"/>
          <w:color w:val="000000" w:themeColor="text1"/>
          <w:sz w:val="22"/>
        </w:rPr>
        <w:t>visitors’</w:t>
      </w:r>
      <w:r w:rsidR="00EC4EC2" w:rsidRPr="00C35D05">
        <w:rPr>
          <w:rFonts w:cs="Arial"/>
          <w:color w:val="000000" w:themeColor="text1"/>
          <w:sz w:val="22"/>
        </w:rPr>
        <w:t xml:space="preserve"> centre</w:t>
      </w:r>
      <w:r w:rsidR="6471A9F7" w:rsidRPr="00C35D05">
        <w:rPr>
          <w:rFonts w:cs="Arial"/>
          <w:color w:val="000000" w:themeColor="text1"/>
          <w:sz w:val="22"/>
        </w:rPr>
        <w:t>.</w:t>
      </w:r>
    </w:p>
    <w:p w14:paraId="494BD4F6" w14:textId="77777777" w:rsidR="006477B1" w:rsidRPr="00C35D05" w:rsidRDefault="006477B1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136C9A22" w14:textId="77777777" w:rsidR="006477B1" w:rsidRPr="00C35D05" w:rsidRDefault="006477B1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0820589F" w14:textId="5E341923" w:rsidR="00897709" w:rsidRPr="00C35D05" w:rsidRDefault="004E79A7" w:rsidP="649C5DD1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C35D05">
        <w:rPr>
          <w:rFonts w:cs="Arial"/>
          <w:b/>
          <w:bCs/>
          <w:color w:val="000000" w:themeColor="text1"/>
        </w:rPr>
        <w:t>Visits Enrichment Activity</w:t>
      </w:r>
    </w:p>
    <w:p w14:paraId="721A347B" w14:textId="77777777" w:rsidR="002C161D" w:rsidRPr="00C35D05" w:rsidRDefault="002C161D" w:rsidP="002C161D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3B573B7C" w14:textId="659A5344" w:rsidR="006477B1" w:rsidRPr="00C35D05" w:rsidRDefault="006477B1" w:rsidP="3B483E1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lang w:eastAsia="en-US"/>
        </w:rPr>
      </w:pPr>
      <w:r w:rsidRPr="00C35D05">
        <w:rPr>
          <w:rFonts w:cs="Arial"/>
          <w:color w:val="000000" w:themeColor="text1"/>
        </w:rPr>
        <w:t xml:space="preserve">HMP </w:t>
      </w:r>
      <w:proofErr w:type="spellStart"/>
      <w:r w:rsidRPr="00C35D05">
        <w:rPr>
          <w:rFonts w:cs="Arial"/>
          <w:color w:val="000000" w:themeColor="text1"/>
        </w:rPr>
        <w:t>Usk</w:t>
      </w:r>
      <w:proofErr w:type="spellEnd"/>
      <w:r w:rsidRPr="00C35D05">
        <w:rPr>
          <w:rFonts w:cs="Arial"/>
          <w:color w:val="000000" w:themeColor="text1"/>
        </w:rPr>
        <w:t xml:space="preserve"> </w:t>
      </w:r>
      <w:r w:rsidR="002C161D" w:rsidRPr="00C35D05">
        <w:rPr>
          <w:rFonts w:cs="Arial"/>
          <w:color w:val="000000" w:themeColor="text1"/>
        </w:rPr>
        <w:t>Requirements for Visits Enrichment Activity</w:t>
      </w:r>
    </w:p>
    <w:p w14:paraId="3F13B623" w14:textId="4E7D72A6" w:rsidR="002C161D" w:rsidRPr="00C35D05" w:rsidRDefault="006477B1" w:rsidP="3B483E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00C35D05">
        <w:rPr>
          <w:rFonts w:cs="Arial"/>
          <w:color w:val="000000" w:themeColor="text1"/>
          <w:sz w:val="22"/>
        </w:rPr>
        <w:t xml:space="preserve">No </w:t>
      </w:r>
      <w:r w:rsidR="004B5E20" w:rsidRPr="00C35D05">
        <w:rPr>
          <w:rFonts w:cs="Arial"/>
          <w:color w:val="000000" w:themeColor="text1"/>
          <w:sz w:val="22"/>
        </w:rPr>
        <w:t>requirement</w:t>
      </w:r>
    </w:p>
    <w:p w14:paraId="4F2E0A31" w14:textId="77777777" w:rsidR="002A08A5" w:rsidRPr="00C35D05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16A5F7AC" w14:textId="010D50D2" w:rsidR="3B483E1A" w:rsidRPr="00C35D05" w:rsidRDefault="3B483E1A" w:rsidP="3B483E1A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555B65A0" w14:textId="25105DAE" w:rsidR="00212D06" w:rsidRPr="00C35D05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C35D05">
        <w:rPr>
          <w:rFonts w:cs="Arial"/>
          <w:b/>
          <w:bCs/>
          <w:color w:val="000000"/>
          <w:szCs w:val="22"/>
        </w:rPr>
        <w:t>Family Visit Days</w:t>
      </w:r>
    </w:p>
    <w:p w14:paraId="060208E7" w14:textId="512B042C" w:rsidR="00FC127A" w:rsidRPr="00C35D05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42811D6" w14:textId="1779BAC5" w:rsidR="006477B1" w:rsidRPr="00C35D05" w:rsidRDefault="006477B1" w:rsidP="3B483E1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14009"/>
      <w:bookmarkEnd w:id="0"/>
      <w:r w:rsidRPr="00C35D05">
        <w:rPr>
          <w:rFonts w:cs="Arial"/>
          <w:color w:val="000000" w:themeColor="text1"/>
        </w:rPr>
        <w:t xml:space="preserve">HMP </w:t>
      </w:r>
      <w:proofErr w:type="spellStart"/>
      <w:r w:rsidR="0089671A" w:rsidRPr="00C35D05">
        <w:rPr>
          <w:rFonts w:cs="Arial"/>
          <w:color w:val="000000" w:themeColor="text1"/>
        </w:rPr>
        <w:t>Usk</w:t>
      </w:r>
      <w:proofErr w:type="spellEnd"/>
      <w:r w:rsidR="0089671A" w:rsidRPr="00C35D05">
        <w:rPr>
          <w:rFonts w:cs="Arial"/>
          <w:color w:val="000000" w:themeColor="text1"/>
        </w:rPr>
        <w:t xml:space="preserve"> Requirements</w:t>
      </w:r>
      <w:r w:rsidRPr="00C35D05">
        <w:rPr>
          <w:rFonts w:cs="Arial"/>
          <w:color w:val="000000" w:themeColor="text1"/>
        </w:rPr>
        <w:t xml:space="preserve"> for Family Visit Days</w:t>
      </w:r>
    </w:p>
    <w:p w14:paraId="15727CBD" w14:textId="74F51553" w:rsidR="006477B1" w:rsidRPr="00C35D05" w:rsidRDefault="006477B1" w:rsidP="3B483E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00C35D05">
        <w:rPr>
          <w:rFonts w:cs="Arial"/>
          <w:color w:val="000000" w:themeColor="text1"/>
          <w:sz w:val="22"/>
        </w:rPr>
        <w:t>We run seven family days per year 10:00 – 16:00</w:t>
      </w:r>
      <w:r w:rsidR="263B8D70" w:rsidRPr="00C35D05">
        <w:rPr>
          <w:rFonts w:cs="Arial"/>
          <w:color w:val="000000" w:themeColor="text1"/>
          <w:sz w:val="22"/>
        </w:rPr>
        <w:t>.</w:t>
      </w:r>
    </w:p>
    <w:p w14:paraId="0DE1B4D4" w14:textId="0F7B38AE" w:rsidR="00926F25" w:rsidRPr="00C35D05" w:rsidRDefault="00926F25" w:rsidP="3B483E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00C35D05">
        <w:rPr>
          <w:rFonts w:cs="Arial"/>
          <w:color w:val="000000" w:themeColor="text1"/>
          <w:sz w:val="22"/>
        </w:rPr>
        <w:t xml:space="preserve">The provider is required to provide </w:t>
      </w:r>
      <w:r w:rsidR="085566BB" w:rsidRPr="00C35D05">
        <w:rPr>
          <w:rFonts w:cs="Arial"/>
          <w:color w:val="000000" w:themeColor="text1"/>
          <w:sz w:val="22"/>
        </w:rPr>
        <w:t>p</w:t>
      </w:r>
      <w:r w:rsidRPr="00C35D05">
        <w:rPr>
          <w:rFonts w:cs="Arial"/>
          <w:color w:val="000000" w:themeColor="text1"/>
          <w:sz w:val="22"/>
        </w:rPr>
        <w:t>lanning and support for these special visits.</w:t>
      </w:r>
    </w:p>
    <w:p w14:paraId="3CF72F9F" w14:textId="77777777" w:rsidR="003A0D42" w:rsidRPr="00C35D05" w:rsidRDefault="003A0D42" w:rsidP="00E938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F12DFB4" w14:textId="77777777" w:rsidR="0007249D" w:rsidRPr="00C35D05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8366D04" w14:textId="0DBF245F" w:rsidR="00C503EF" w:rsidRPr="00C35D05" w:rsidRDefault="00E93882" w:rsidP="649C5DD1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0C35D05">
        <w:rPr>
          <w:rFonts w:cs="Arial"/>
          <w:b/>
          <w:bCs/>
          <w:color w:val="000000" w:themeColor="text1"/>
        </w:rPr>
        <w:t xml:space="preserve">Services for Prisoners without </w:t>
      </w:r>
      <w:r w:rsidR="003117B8" w:rsidRPr="00C35D05">
        <w:rPr>
          <w:rFonts w:cs="Arial"/>
          <w:b/>
          <w:bCs/>
          <w:color w:val="000000" w:themeColor="text1"/>
        </w:rPr>
        <w:t>C</w:t>
      </w:r>
      <w:r w:rsidR="002E63EE" w:rsidRPr="00C35D05">
        <w:rPr>
          <w:rFonts w:cs="Arial"/>
          <w:b/>
          <w:bCs/>
          <w:color w:val="000000" w:themeColor="text1"/>
        </w:rPr>
        <w:t xml:space="preserve">ontact with </w:t>
      </w:r>
      <w:r w:rsidR="003117B8" w:rsidRPr="00C35D05">
        <w:rPr>
          <w:rFonts w:cs="Arial"/>
          <w:b/>
          <w:bCs/>
          <w:color w:val="000000" w:themeColor="text1"/>
        </w:rPr>
        <w:t>F</w:t>
      </w:r>
      <w:r w:rsidRPr="00C35D05">
        <w:rPr>
          <w:rFonts w:cs="Arial"/>
          <w:b/>
          <w:bCs/>
          <w:color w:val="000000" w:themeColor="text1"/>
        </w:rPr>
        <w:t xml:space="preserve">amily and Significant Others </w:t>
      </w:r>
    </w:p>
    <w:p w14:paraId="44218E7B" w14:textId="3DB7C099" w:rsidR="007B53DB" w:rsidRPr="00C35D05" w:rsidRDefault="007B53DB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  <w:bookmarkStart w:id="1" w:name="_Hlk83125807"/>
      <w:bookmarkEnd w:id="1"/>
    </w:p>
    <w:p w14:paraId="4D899FCE" w14:textId="21CC751F" w:rsidR="0089671A" w:rsidRPr="00C35D05" w:rsidRDefault="0089671A" w:rsidP="3B483E1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C35D05">
        <w:rPr>
          <w:rFonts w:cs="Arial"/>
          <w:color w:val="000000" w:themeColor="text1"/>
        </w:rPr>
        <w:t xml:space="preserve">HMP </w:t>
      </w:r>
      <w:proofErr w:type="spellStart"/>
      <w:r w:rsidRPr="00C35D05">
        <w:rPr>
          <w:rFonts w:cs="Arial"/>
          <w:color w:val="000000" w:themeColor="text1"/>
        </w:rPr>
        <w:t>Usk</w:t>
      </w:r>
      <w:proofErr w:type="spellEnd"/>
      <w:r w:rsidRPr="00C35D05">
        <w:rPr>
          <w:rFonts w:cs="Arial"/>
          <w:color w:val="000000" w:themeColor="text1"/>
        </w:rPr>
        <w:t xml:space="preserve"> Requirements for Prisoners without Contact for Family and Significant Others</w:t>
      </w:r>
    </w:p>
    <w:p w14:paraId="28C387F3" w14:textId="3DA42998" w:rsidR="00C503EF" w:rsidRPr="00C35D05" w:rsidRDefault="0089671A" w:rsidP="3B483E1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5D05">
        <w:rPr>
          <w:rFonts w:cs="Arial"/>
          <w:color w:val="000000" w:themeColor="text1"/>
          <w:sz w:val="22"/>
        </w:rPr>
        <w:lastRenderedPageBreak/>
        <w:t xml:space="preserve">This is a priority as HMP </w:t>
      </w:r>
      <w:proofErr w:type="spellStart"/>
      <w:r w:rsidRPr="00C35D05">
        <w:rPr>
          <w:rFonts w:cs="Arial"/>
          <w:color w:val="000000" w:themeColor="text1"/>
          <w:sz w:val="22"/>
        </w:rPr>
        <w:t>Usk</w:t>
      </w:r>
      <w:proofErr w:type="spellEnd"/>
      <w:r w:rsidRPr="00C35D05">
        <w:rPr>
          <w:rFonts w:cs="Arial"/>
          <w:color w:val="000000" w:themeColor="text1"/>
          <w:sz w:val="22"/>
        </w:rPr>
        <w:t xml:space="preserve"> has large numbers of prisoners who have lost Family and significant other contact.</w:t>
      </w:r>
    </w:p>
    <w:p w14:paraId="5DDC7353" w14:textId="0BF23478" w:rsidR="00E17B1A" w:rsidRPr="00C35D05" w:rsidRDefault="00E17B1A" w:rsidP="3B483E1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5D05">
        <w:rPr>
          <w:rFonts w:cs="Arial"/>
          <w:color w:val="000000" w:themeColor="text1"/>
          <w:sz w:val="22"/>
        </w:rPr>
        <w:t>We require the provider to work with various agencies to support prisoners to develop alternative relationships</w:t>
      </w:r>
      <w:r w:rsidR="00564EBE" w:rsidRPr="00C35D05">
        <w:rPr>
          <w:rFonts w:cs="Arial"/>
          <w:color w:val="000000" w:themeColor="text1"/>
          <w:sz w:val="22"/>
        </w:rPr>
        <w:t xml:space="preserve"> as required</w:t>
      </w:r>
      <w:r w:rsidRPr="00C35D05">
        <w:rPr>
          <w:rFonts w:cs="Arial"/>
          <w:color w:val="000000" w:themeColor="text1"/>
          <w:sz w:val="22"/>
        </w:rPr>
        <w:t>.</w:t>
      </w:r>
    </w:p>
    <w:p w14:paraId="7341EDC4" w14:textId="3DFAFE2A" w:rsidR="002D5AB1" w:rsidRPr="00C35D05" w:rsidRDefault="002D5AB1" w:rsidP="3B483E1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5D05">
        <w:rPr>
          <w:rFonts w:cs="Arial"/>
          <w:color w:val="000000" w:themeColor="text1"/>
          <w:sz w:val="22"/>
        </w:rPr>
        <w:t xml:space="preserve">The provider should support the prison in helping prisoners to re-establish contact with family </w:t>
      </w:r>
      <w:r w:rsidR="46E91AD7" w:rsidRPr="00C35D05">
        <w:rPr>
          <w:rFonts w:cs="Arial"/>
          <w:color w:val="000000" w:themeColor="text1"/>
          <w:sz w:val="22"/>
        </w:rPr>
        <w:t>and</w:t>
      </w:r>
      <w:r w:rsidRPr="00C35D05">
        <w:rPr>
          <w:rFonts w:cs="Arial"/>
          <w:color w:val="000000" w:themeColor="text1"/>
          <w:sz w:val="22"/>
        </w:rPr>
        <w:t xml:space="preserve"> friends</w:t>
      </w:r>
      <w:r w:rsidR="008C32A0" w:rsidRPr="00C35D05">
        <w:rPr>
          <w:rFonts w:cs="Arial"/>
          <w:color w:val="000000" w:themeColor="text1"/>
          <w:sz w:val="22"/>
        </w:rPr>
        <w:t>.</w:t>
      </w:r>
    </w:p>
    <w:p w14:paraId="434B70B0" w14:textId="44963994" w:rsidR="002D5AB1" w:rsidRPr="00C35D05" w:rsidRDefault="002D5AB1" w:rsidP="3B483E1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5D05">
        <w:rPr>
          <w:rFonts w:cs="Arial"/>
          <w:color w:val="000000" w:themeColor="text1"/>
          <w:sz w:val="22"/>
        </w:rPr>
        <w:t xml:space="preserve">The provider will support </w:t>
      </w:r>
      <w:r w:rsidR="45D285C3" w:rsidRPr="00C35D05">
        <w:rPr>
          <w:rFonts w:cs="Arial"/>
          <w:color w:val="000000" w:themeColor="text1"/>
          <w:sz w:val="22"/>
        </w:rPr>
        <w:t>and</w:t>
      </w:r>
      <w:r w:rsidRPr="00C35D05">
        <w:rPr>
          <w:rFonts w:cs="Arial"/>
          <w:color w:val="000000" w:themeColor="text1"/>
          <w:sz w:val="22"/>
        </w:rPr>
        <w:t xml:space="preserve"> advise the prisoner to make initial contact with family </w:t>
      </w:r>
      <w:r w:rsidR="41B5A47D" w:rsidRPr="00C35D05">
        <w:rPr>
          <w:rFonts w:cs="Arial"/>
          <w:color w:val="000000" w:themeColor="text1"/>
          <w:sz w:val="22"/>
        </w:rPr>
        <w:t>and</w:t>
      </w:r>
      <w:r w:rsidRPr="00C35D05">
        <w:rPr>
          <w:rFonts w:cs="Arial"/>
          <w:color w:val="000000" w:themeColor="text1"/>
          <w:sz w:val="22"/>
        </w:rPr>
        <w:t xml:space="preserve"> friends</w:t>
      </w:r>
      <w:r w:rsidR="008C32A0" w:rsidRPr="00C35D05">
        <w:rPr>
          <w:rFonts w:cs="Arial"/>
          <w:color w:val="000000" w:themeColor="text1"/>
          <w:sz w:val="22"/>
        </w:rPr>
        <w:t>.</w:t>
      </w:r>
    </w:p>
    <w:p w14:paraId="590797C3" w14:textId="1301E27C" w:rsidR="002D5AB1" w:rsidRPr="00C35D05" w:rsidRDefault="002D5AB1" w:rsidP="3B483E1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5D05">
        <w:rPr>
          <w:rFonts w:cs="Arial"/>
          <w:color w:val="000000" w:themeColor="text1"/>
          <w:sz w:val="22"/>
        </w:rPr>
        <w:t xml:space="preserve">The provider will support </w:t>
      </w:r>
      <w:r w:rsidR="7977E6A2" w:rsidRPr="00C35D05">
        <w:rPr>
          <w:rFonts w:cs="Arial"/>
          <w:color w:val="000000" w:themeColor="text1"/>
          <w:sz w:val="22"/>
        </w:rPr>
        <w:t>and</w:t>
      </w:r>
      <w:r w:rsidRPr="00C35D05">
        <w:rPr>
          <w:rFonts w:cs="Arial"/>
          <w:color w:val="000000" w:themeColor="text1"/>
          <w:sz w:val="22"/>
        </w:rPr>
        <w:t xml:space="preserve"> advise the family or friends once initial contact has been made by the prisoner.  </w:t>
      </w:r>
    </w:p>
    <w:p w14:paraId="325332BB" w14:textId="77777777" w:rsidR="0089671A" w:rsidRPr="00C35D05" w:rsidRDefault="0089671A" w:rsidP="0089671A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4CCF0603" w14:textId="77777777" w:rsidR="008C32A0" w:rsidRPr="00C35D05" w:rsidRDefault="008C32A0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849274D" w14:textId="3C24048A" w:rsidR="00E613B5" w:rsidRPr="00C35D05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C35D05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C35D05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BF70E23" w14:textId="41F5B4A4" w:rsidR="0079465C" w:rsidRPr="00C35D05" w:rsidRDefault="0079465C" w:rsidP="649C5DD1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0C35D05">
        <w:rPr>
          <w:rFonts w:cs="Arial"/>
          <w:b/>
          <w:bCs/>
          <w:color w:val="000000" w:themeColor="text1"/>
        </w:rPr>
        <w:t>Family Engagement</w:t>
      </w:r>
      <w:r w:rsidR="00386106" w:rsidRPr="00C35D05">
        <w:rPr>
          <w:rFonts w:cs="Arial"/>
          <w:b/>
          <w:bCs/>
          <w:color w:val="000000" w:themeColor="text1"/>
        </w:rPr>
        <w:t xml:space="preserve"> and Advice</w:t>
      </w:r>
    </w:p>
    <w:p w14:paraId="7160ACD2" w14:textId="73B518B3" w:rsidR="00083182" w:rsidRPr="00C35D05" w:rsidRDefault="00083182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42E53C7" w14:textId="11CDCB21" w:rsidR="0089671A" w:rsidRPr="00C35D05" w:rsidRDefault="0089671A" w:rsidP="3B483E1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C35D05">
        <w:rPr>
          <w:rFonts w:cs="Arial"/>
          <w:color w:val="000000" w:themeColor="text1"/>
        </w:rPr>
        <w:t xml:space="preserve">HMP </w:t>
      </w:r>
      <w:proofErr w:type="spellStart"/>
      <w:r w:rsidRPr="00C35D05">
        <w:rPr>
          <w:rFonts w:cs="Arial"/>
          <w:color w:val="000000" w:themeColor="text1"/>
        </w:rPr>
        <w:t>Usk</w:t>
      </w:r>
      <w:proofErr w:type="spellEnd"/>
      <w:r w:rsidRPr="00C35D05">
        <w:rPr>
          <w:rFonts w:cs="Arial"/>
          <w:color w:val="000000" w:themeColor="text1"/>
        </w:rPr>
        <w:t xml:space="preserve"> </w:t>
      </w:r>
      <w:r w:rsidR="002C161D" w:rsidRPr="00C35D05">
        <w:rPr>
          <w:rFonts w:cs="Arial"/>
          <w:color w:val="000000" w:themeColor="text1"/>
        </w:rPr>
        <w:t>Requirements for Family Engagement and Advice</w:t>
      </w:r>
    </w:p>
    <w:p w14:paraId="0581828B" w14:textId="2D7FC340" w:rsidR="002C161D" w:rsidRPr="00C35D05" w:rsidRDefault="0089671A" w:rsidP="3B483E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00C35D05">
        <w:rPr>
          <w:rFonts w:cs="Arial"/>
          <w:color w:val="000000" w:themeColor="text1"/>
          <w:sz w:val="22"/>
        </w:rPr>
        <w:t>Two days per week. 09:00 – 16:00.</w:t>
      </w:r>
    </w:p>
    <w:p w14:paraId="7B7C969B" w14:textId="77777777" w:rsidR="00386E1A" w:rsidRPr="00C35D05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53CA68E" w14:textId="35FD9315" w:rsidR="3B483E1A" w:rsidRPr="00C35D05" w:rsidRDefault="3B483E1A" w:rsidP="3B483E1A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2C4881BD" w14:textId="378079E2" w:rsidR="00386106" w:rsidRPr="00C35D05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C35D05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C35D05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09CC36EC" w14:textId="3B5E906D" w:rsidR="00386106" w:rsidRPr="00C35D05" w:rsidRDefault="00386106" w:rsidP="649C5D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C35D05">
        <w:rPr>
          <w:rFonts w:cs="Arial"/>
          <w:b/>
          <w:bCs/>
          <w:color w:val="000000" w:themeColor="text1"/>
        </w:rPr>
        <w:t>Support for Secure Video Calls</w:t>
      </w:r>
    </w:p>
    <w:p w14:paraId="1D5DC662" w14:textId="77777777" w:rsidR="002C161D" w:rsidRPr="00C35D05" w:rsidRDefault="002C161D" w:rsidP="002C161D">
      <w:pPr>
        <w:pStyle w:val="ListParagraph"/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383BD8EC" w14:textId="648DB571" w:rsidR="002C161D" w:rsidRPr="00C35D05" w:rsidRDefault="00617F8C" w:rsidP="3B483E1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C35D05">
        <w:rPr>
          <w:rFonts w:cs="Arial"/>
          <w:color w:val="000000" w:themeColor="text1"/>
        </w:rPr>
        <w:t xml:space="preserve">HMP </w:t>
      </w:r>
      <w:r w:rsidR="002C161D" w:rsidRPr="00C35D05">
        <w:rPr>
          <w:rFonts w:cs="Arial"/>
          <w:color w:val="000000" w:themeColor="text1"/>
        </w:rPr>
        <w:t>Requirements for Secure Video Calls</w:t>
      </w:r>
    </w:p>
    <w:p w14:paraId="5A44665F" w14:textId="169E9319" w:rsidR="002C161D" w:rsidRPr="00C35D05" w:rsidRDefault="00617F8C" w:rsidP="3B483E1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5D05">
        <w:rPr>
          <w:rFonts w:cs="Arial"/>
          <w:color w:val="000000" w:themeColor="text1"/>
          <w:sz w:val="22"/>
        </w:rPr>
        <w:t>We require support to provide advice to prisoners both prior and post secure video calls.</w:t>
      </w:r>
      <w:r w:rsidR="002C161D" w:rsidRPr="00C35D05">
        <w:rPr>
          <w:rFonts w:cs="Arial"/>
          <w:color w:val="000000" w:themeColor="text1"/>
          <w:sz w:val="22"/>
        </w:rPr>
        <w:t xml:space="preserve"> </w:t>
      </w:r>
    </w:p>
    <w:p w14:paraId="68A27F42" w14:textId="477C023F" w:rsidR="3B483E1A" w:rsidRDefault="3B483E1A" w:rsidP="649C5DD1">
      <w:pPr>
        <w:pStyle w:val="ListParagraph"/>
        <w:spacing w:after="0"/>
        <w:ind w:left="0"/>
        <w:rPr>
          <w:color w:val="000000" w:themeColor="text1"/>
          <w:szCs w:val="24"/>
        </w:rPr>
      </w:pPr>
    </w:p>
    <w:p w14:paraId="6ED96559" w14:textId="77777777" w:rsidR="00C35D05" w:rsidRDefault="00C35D05" w:rsidP="00C35D05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  <w:r>
        <w:rPr>
          <w:rFonts w:eastAsia="Arial" w:cs="Arial"/>
          <w:b/>
          <w:bCs/>
          <w:color w:val="000000"/>
          <w:sz w:val="22"/>
          <w:u w:val="single"/>
        </w:rPr>
        <w:t>Optional Services</w:t>
      </w:r>
    </w:p>
    <w:p w14:paraId="2511FFD2" w14:textId="77777777" w:rsidR="00C35D05" w:rsidRDefault="00C35D05" w:rsidP="00C35D05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</w:p>
    <w:p w14:paraId="3E8FD1C3" w14:textId="77777777" w:rsidR="00C35D05" w:rsidRDefault="00C35D05" w:rsidP="00C35D05">
      <w:pPr>
        <w:autoSpaceDE w:val="0"/>
        <w:autoSpaceDN w:val="0"/>
        <w:adjustRightInd w:val="0"/>
        <w:spacing w:after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None</w:t>
      </w:r>
    </w:p>
    <w:p w14:paraId="7B6F003A" w14:textId="77777777" w:rsidR="00C35D05" w:rsidRDefault="00C35D05" w:rsidP="649C5DD1">
      <w:pPr>
        <w:pStyle w:val="ListParagraph"/>
        <w:spacing w:after="0"/>
        <w:ind w:left="0"/>
        <w:rPr>
          <w:color w:val="000000" w:themeColor="text1"/>
          <w:szCs w:val="24"/>
        </w:rPr>
      </w:pPr>
      <w:bookmarkStart w:id="2" w:name="_GoBack"/>
      <w:bookmarkEnd w:id="2"/>
    </w:p>
    <w:sectPr w:rsidR="00C35D05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BAE27" w14:textId="77777777" w:rsidR="00FC0999" w:rsidRDefault="00FC0999">
      <w:r>
        <w:separator/>
      </w:r>
    </w:p>
  </w:endnote>
  <w:endnote w:type="continuationSeparator" w:id="0">
    <w:p w14:paraId="2E5EF45E" w14:textId="77777777" w:rsidR="00FC0999" w:rsidRDefault="00FC0999">
      <w:r>
        <w:continuationSeparator/>
      </w:r>
    </w:p>
  </w:endnote>
  <w:endnote w:type="continuationNotice" w:id="1">
    <w:p w14:paraId="7FCB7DBD" w14:textId="77777777" w:rsidR="00FC0999" w:rsidRDefault="00FC09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8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617F8C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2B3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" filled="f" stroked="f" strokeweight=".5pt">
              <v:textbox inset="1mm,1mm,1mm,1mm">
                <w:txbxContent>
                  <w:p w14:paraId="1962B310" w14:textId="7CFC19A0" w:rsidR="00290904" w:rsidRDefault="00290904" w:rsidP="00B06149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617F8C">
                      <w:rPr>
                        <w:noProof/>
                      </w:rPr>
                      <w:t>8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89671A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9497A" w14:textId="77777777" w:rsidR="00FC0999" w:rsidRDefault="00FC0999">
      <w:r>
        <w:separator/>
      </w:r>
    </w:p>
  </w:footnote>
  <w:footnote w:type="continuationSeparator" w:id="0">
    <w:p w14:paraId="147EF599" w14:textId="77777777" w:rsidR="00FC0999" w:rsidRDefault="00FC0999">
      <w:r>
        <w:continuationSeparator/>
      </w:r>
    </w:p>
  </w:footnote>
  <w:footnote w:type="continuationNotice" w:id="1">
    <w:p w14:paraId="61220C57" w14:textId="77777777" w:rsidR="00FC0999" w:rsidRDefault="00FC099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6" w14:textId="64F5639A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9" w14:textId="30CE9E50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E27BF4"/>
    <w:multiLevelType w:val="hybridMultilevel"/>
    <w:tmpl w:val="3FA6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8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1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 w15:restartNumberingAfterBreak="0">
    <w:nsid w:val="25F604B0"/>
    <w:multiLevelType w:val="hybridMultilevel"/>
    <w:tmpl w:val="03505B66"/>
    <w:lvl w:ilvl="0" w:tplc="B02C3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E27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62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2C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24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A9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E2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4F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A1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3" w15:restartNumberingAfterBreak="0">
    <w:nsid w:val="463C308C"/>
    <w:multiLevelType w:val="hybridMultilevel"/>
    <w:tmpl w:val="71682B8C"/>
    <w:lvl w:ilvl="0" w:tplc="1D884F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B65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03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0D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2E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82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48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2D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2C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C01E2"/>
    <w:multiLevelType w:val="hybridMultilevel"/>
    <w:tmpl w:val="D6E6D07E"/>
    <w:lvl w:ilvl="0" w:tplc="FBB86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43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6A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03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CA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0A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C5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6E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2E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3C141E5"/>
    <w:multiLevelType w:val="hybridMultilevel"/>
    <w:tmpl w:val="461276D4"/>
    <w:lvl w:ilvl="0" w:tplc="13EE0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A3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767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AF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AC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CB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A8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05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04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060C4"/>
    <w:multiLevelType w:val="hybridMultilevel"/>
    <w:tmpl w:val="F2BE036A"/>
    <w:lvl w:ilvl="0" w:tplc="6E5E91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4AB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44F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EF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88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8F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4A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8A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44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8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2C25EC8"/>
    <w:multiLevelType w:val="hybridMultilevel"/>
    <w:tmpl w:val="E8A0CC4A"/>
    <w:lvl w:ilvl="0" w:tplc="BE72A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E5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BEA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4D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C0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63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6D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A5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02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2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40"/>
  </w:num>
  <w:num w:numId="2">
    <w:abstractNumId w:val="27"/>
  </w:num>
  <w:num w:numId="3">
    <w:abstractNumId w:val="33"/>
  </w:num>
  <w:num w:numId="4">
    <w:abstractNumId w:val="13"/>
  </w:num>
  <w:num w:numId="5">
    <w:abstractNumId w:val="34"/>
  </w:num>
  <w:num w:numId="6">
    <w:abstractNumId w:val="23"/>
  </w:num>
  <w:num w:numId="7">
    <w:abstractNumId w:val="10"/>
  </w:num>
  <w:num w:numId="8">
    <w:abstractNumId w:val="12"/>
  </w:num>
  <w:num w:numId="9">
    <w:abstractNumId w:val="14"/>
  </w:num>
  <w:num w:numId="10">
    <w:abstractNumId w:val="5"/>
  </w:num>
  <w:num w:numId="11">
    <w:abstractNumId w:val="22"/>
  </w:num>
  <w:num w:numId="12">
    <w:abstractNumId w:val="6"/>
  </w:num>
  <w:num w:numId="13">
    <w:abstractNumId w:val="39"/>
  </w:num>
  <w:num w:numId="14">
    <w:abstractNumId w:val="37"/>
  </w:num>
  <w:num w:numId="15">
    <w:abstractNumId w:val="18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</w:num>
  <w:num w:numId="21">
    <w:abstractNumId w:val="0"/>
  </w:num>
  <w:num w:numId="22">
    <w:abstractNumId w:val="2"/>
  </w:num>
  <w:num w:numId="23">
    <w:abstractNumId w:val="32"/>
  </w:num>
  <w:num w:numId="24">
    <w:abstractNumId w:val="41"/>
  </w:num>
  <w:num w:numId="25">
    <w:abstractNumId w:val="7"/>
    <w:lvlOverride w:ilvl="0">
      <w:startOverride w:val="1"/>
    </w:lvlOverride>
  </w:num>
  <w:num w:numId="26">
    <w:abstractNumId w:val="3"/>
  </w:num>
  <w:num w:numId="27">
    <w:abstractNumId w:val="24"/>
  </w:num>
  <w:num w:numId="28">
    <w:abstractNumId w:val="20"/>
  </w:num>
  <w:num w:numId="29">
    <w:abstractNumId w:val="25"/>
  </w:num>
  <w:num w:numId="30">
    <w:abstractNumId w:val="4"/>
  </w:num>
  <w:num w:numId="31">
    <w:abstractNumId w:val="17"/>
  </w:num>
  <w:num w:numId="32">
    <w:abstractNumId w:val="38"/>
  </w:num>
  <w:num w:numId="33">
    <w:abstractNumId w:val="8"/>
  </w:num>
  <w:num w:numId="34">
    <w:abstractNumId w:val="31"/>
  </w:num>
  <w:num w:numId="35">
    <w:abstractNumId w:val="21"/>
  </w:num>
  <w:num w:numId="36">
    <w:abstractNumId w:val="19"/>
  </w:num>
  <w:num w:numId="37">
    <w:abstractNumId w:val="29"/>
  </w:num>
  <w:num w:numId="38">
    <w:abstractNumId w:val="11"/>
  </w:num>
  <w:num w:numId="39">
    <w:abstractNumId w:val="9"/>
  </w:num>
  <w:num w:numId="40">
    <w:abstractNumId w:val="36"/>
  </w:num>
  <w:num w:numId="41">
    <w:abstractNumId w:val="28"/>
  </w:num>
  <w:num w:numId="42">
    <w:abstractNumId w:val="30"/>
  </w:num>
  <w:num w:numId="43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2160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D5AB1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4C03"/>
    <w:rsid w:val="003052A8"/>
    <w:rsid w:val="003117B8"/>
    <w:rsid w:val="00313A5A"/>
    <w:rsid w:val="003144D1"/>
    <w:rsid w:val="003154E8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5E20"/>
    <w:rsid w:val="004B6BA6"/>
    <w:rsid w:val="004C142C"/>
    <w:rsid w:val="004C52CD"/>
    <w:rsid w:val="004D006F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4EBE"/>
    <w:rsid w:val="00567C7E"/>
    <w:rsid w:val="00570031"/>
    <w:rsid w:val="00573796"/>
    <w:rsid w:val="005829D7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17F8C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7B1"/>
    <w:rsid w:val="00647F83"/>
    <w:rsid w:val="006658C0"/>
    <w:rsid w:val="00667E0C"/>
    <w:rsid w:val="00677664"/>
    <w:rsid w:val="00690FAD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671A"/>
    <w:rsid w:val="00897709"/>
    <w:rsid w:val="008A5F7F"/>
    <w:rsid w:val="008A6C15"/>
    <w:rsid w:val="008B1BE8"/>
    <w:rsid w:val="008B1E26"/>
    <w:rsid w:val="008B77C5"/>
    <w:rsid w:val="008C32A0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26F25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35D05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966"/>
    <w:rsid w:val="00DE3E3B"/>
    <w:rsid w:val="00DE4475"/>
    <w:rsid w:val="00DF2833"/>
    <w:rsid w:val="00E002E7"/>
    <w:rsid w:val="00E01E34"/>
    <w:rsid w:val="00E06A33"/>
    <w:rsid w:val="00E1021B"/>
    <w:rsid w:val="00E16E2A"/>
    <w:rsid w:val="00E17B1A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059C"/>
    <w:rsid w:val="00EC3862"/>
    <w:rsid w:val="00EC4EC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0B5F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0999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261D164"/>
    <w:rsid w:val="030F01D9"/>
    <w:rsid w:val="03D1C21A"/>
    <w:rsid w:val="0465E140"/>
    <w:rsid w:val="055629B1"/>
    <w:rsid w:val="085566BB"/>
    <w:rsid w:val="0F064A16"/>
    <w:rsid w:val="15402302"/>
    <w:rsid w:val="16330914"/>
    <w:rsid w:val="16DBF363"/>
    <w:rsid w:val="1DED3410"/>
    <w:rsid w:val="23D05BED"/>
    <w:rsid w:val="24109C1E"/>
    <w:rsid w:val="263B8D70"/>
    <w:rsid w:val="2657B195"/>
    <w:rsid w:val="330F646A"/>
    <w:rsid w:val="37AC7C43"/>
    <w:rsid w:val="3950319C"/>
    <w:rsid w:val="3B483E1A"/>
    <w:rsid w:val="40D0412E"/>
    <w:rsid w:val="41B5A47D"/>
    <w:rsid w:val="45D285C3"/>
    <w:rsid w:val="46E91AD7"/>
    <w:rsid w:val="497CB599"/>
    <w:rsid w:val="4A31F9A8"/>
    <w:rsid w:val="4C211D71"/>
    <w:rsid w:val="4CBB2FA3"/>
    <w:rsid w:val="55AED75A"/>
    <w:rsid w:val="57A8591B"/>
    <w:rsid w:val="61D50FDC"/>
    <w:rsid w:val="62F0C060"/>
    <w:rsid w:val="63D76788"/>
    <w:rsid w:val="6471A9F7"/>
    <w:rsid w:val="649C5DD1"/>
    <w:rsid w:val="66FCEF4F"/>
    <w:rsid w:val="71296D47"/>
    <w:rsid w:val="72A04034"/>
    <w:rsid w:val="73B8EADE"/>
    <w:rsid w:val="773FF60A"/>
    <w:rsid w:val="7977E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9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7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8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10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13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11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11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11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11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11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11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4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4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4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4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4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4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4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4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4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4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5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5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5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5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5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5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6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6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6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6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7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8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8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8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8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9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9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9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9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20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21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20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20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22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23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4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5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6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64C99-E826-4729-BB01-488FC9109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F7A037-5639-4910-8382-058853CB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1</TotalTime>
  <Pages>3</Pages>
  <Words>288</Words>
  <Characters>1645</Characters>
  <Application>Microsoft Office Word</Application>
  <DocSecurity>0</DocSecurity>
  <Lines>13</Lines>
  <Paragraphs>3</Paragraphs>
  <ScaleCrop>false</ScaleCrop>
  <Manager>Ministry of Justice</Manager>
  <Company>Ministry of Justice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Fay, Asha</cp:lastModifiedBy>
  <cp:revision>20</cp:revision>
  <cp:lastPrinted>2007-08-06T14:19:00Z</cp:lastPrinted>
  <dcterms:created xsi:type="dcterms:W3CDTF">2022-01-12T11:56:00Z</dcterms:created>
  <dcterms:modified xsi:type="dcterms:W3CDTF">2022-03-02T16:49:00Z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