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0229E2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B6EB4">
                  <w:rPr>
                    <w:rStyle w:val="Style1"/>
                    <w:b/>
                  </w:rPr>
                  <w:t>S30037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2C7DCA27" w:rsidR="005A3805" w:rsidRDefault="00EB6EB4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Costain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A997D5B" w:rsidR="00B6065A" w:rsidRDefault="00EB6EB4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7950FE1" w:rsidR="00727813" w:rsidRDefault="00EB6EB4" w:rsidP="00EB6EB4">
      <w:pPr>
        <w:jc w:val="center"/>
        <w:rPr>
          <w:rFonts w:ascii="Arial" w:hAnsi="Arial" w:cs="Arial"/>
        </w:rPr>
      </w:pPr>
      <w:r>
        <w:rPr>
          <w:rStyle w:val="Style1"/>
          <w:b/>
        </w:rPr>
        <w:t xml:space="preserve">S30037 </w:t>
      </w:r>
      <w:r w:rsidRPr="00EB6EB4">
        <w:rPr>
          <w:rStyle w:val="Style1"/>
          <w:b/>
        </w:rPr>
        <w:t>Supervision of Construction of Energy Storage Systems Contract (Phase 3c)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8587E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5F89">
            <w:rPr>
              <w:rFonts w:ascii="Arial" w:hAnsi="Arial" w:cs="Arial"/>
              <w:b/>
            </w:rPr>
            <w:t>14 October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FD49A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5F89">
            <w:rPr>
              <w:rFonts w:ascii="Arial" w:hAnsi="Arial" w:cs="Arial"/>
              <w:b/>
            </w:rPr>
            <w:t>23 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5F89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26B305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7D6885" w:rsidRPr="007D6885">
                <w:rPr>
                  <w:rStyle w:val="Style1"/>
                  <w:b/>
                </w:rPr>
                <w:t>49</w:t>
              </w:r>
              <w:r w:rsidR="007D6885">
                <w:rPr>
                  <w:rStyle w:val="Style1"/>
                  <w:b/>
                </w:rPr>
                <w:t>,</w:t>
              </w:r>
              <w:r w:rsidR="007D6885" w:rsidRPr="007D6885">
                <w:rPr>
                  <w:rStyle w:val="Style1"/>
                  <w:b/>
                </w:rPr>
                <w:t>765.64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917EF4F" w:rsidR="00627D44" w:rsidRPr="00311C5F" w:rsidRDefault="00645E7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D2184CF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8C89" w14:textId="77777777" w:rsidR="002A4366" w:rsidRDefault="002A4366">
      <w:r>
        <w:separator/>
      </w:r>
    </w:p>
  </w:endnote>
  <w:endnote w:type="continuationSeparator" w:id="0">
    <w:p w14:paraId="273145D3" w14:textId="77777777" w:rsidR="002A4366" w:rsidRDefault="002A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6F1B" w14:textId="77777777" w:rsidR="002A4366" w:rsidRDefault="002A4366">
      <w:r>
        <w:separator/>
      </w:r>
    </w:p>
  </w:footnote>
  <w:footnote w:type="continuationSeparator" w:id="0">
    <w:p w14:paraId="16229C24" w14:textId="77777777" w:rsidR="002A4366" w:rsidRDefault="002A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D40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72731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72658"/>
    <w:rsid w:val="005A3805"/>
    <w:rsid w:val="005A7BBA"/>
    <w:rsid w:val="005C017F"/>
    <w:rsid w:val="005C6E7D"/>
    <w:rsid w:val="005D022D"/>
    <w:rsid w:val="00627D44"/>
    <w:rsid w:val="00645E76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3402"/>
    <w:rsid w:val="007D6885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A5F89"/>
    <w:rsid w:val="00BC48DD"/>
    <w:rsid w:val="00C04830"/>
    <w:rsid w:val="00C30F88"/>
    <w:rsid w:val="00C3604A"/>
    <w:rsid w:val="00C47102"/>
    <w:rsid w:val="00C509BE"/>
    <w:rsid w:val="00C75D83"/>
    <w:rsid w:val="00C81ECA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B6EB4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5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9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9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03D40"/>
    <w:rsid w:val="002256AF"/>
    <w:rsid w:val="002448C6"/>
    <w:rsid w:val="002B525B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3402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96</TotalTime>
  <Pages>1</Pages>
  <Words>166</Words>
  <Characters>996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22</cp:revision>
  <cp:lastPrinted>2016-01-12T11:01:00Z</cp:lastPrinted>
  <dcterms:created xsi:type="dcterms:W3CDTF">2022-04-19T14:41:00Z</dcterms:created>
  <dcterms:modified xsi:type="dcterms:W3CDTF">2025-10-23T09:32:00Z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