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57FD95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6699E">
              <w:rPr>
                <w:rFonts w:ascii="Arial" w:hAnsi="Arial" w:cs="Arial"/>
                <w:b/>
                <w:sz w:val="22"/>
              </w:rPr>
              <w:t>1103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12B0F6E" w:rsidR="004E4BD7" w:rsidRDefault="00E1333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6699E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19116DD" w:rsidR="005C6E7D" w:rsidRDefault="0096699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7C06780" w:rsidR="00627D44" w:rsidRPr="0096699E" w:rsidRDefault="0096699E" w:rsidP="00A53652">
      <w:pPr>
        <w:jc w:val="center"/>
        <w:rPr>
          <w:rFonts w:ascii="Arial" w:hAnsi="Arial" w:cs="Arial"/>
          <w:b/>
          <w:bCs/>
        </w:rPr>
      </w:pPr>
      <w:r w:rsidRPr="0096699E">
        <w:rPr>
          <w:rFonts w:ascii="Arial" w:hAnsi="Arial" w:cs="Arial"/>
          <w:b/>
          <w:bCs/>
        </w:rPr>
        <w:t>1-1103 Vehicle Technology Developments &amp; Safety Improvements</w:t>
      </w:r>
      <w:r w:rsidR="00A53652" w:rsidRPr="0096699E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Pr="0096699E" w:rsidRDefault="00727813">
      <w:pPr>
        <w:rPr>
          <w:rFonts w:ascii="Arial" w:hAnsi="Arial" w:cs="Arial"/>
          <w:b/>
          <w:bCs/>
        </w:rPr>
      </w:pPr>
    </w:p>
    <w:p w14:paraId="5D6970DB" w14:textId="2962789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6699E">
            <w:rPr>
              <w:rFonts w:ascii="Arial" w:hAnsi="Arial" w:cs="Arial"/>
            </w:rPr>
            <w:t>05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5D0B21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6E09">
            <w:rPr>
              <w:rFonts w:ascii="Arial" w:hAnsi="Arial" w:cs="Arial"/>
            </w:rPr>
            <w:t>15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46E09">
            <w:rPr>
              <w:rFonts w:ascii="Arial" w:hAnsi="Arial" w:cs="Arial"/>
            </w:rPr>
            <w:t>30 November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DB3EA9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46E09">
        <w:rPr>
          <w:rFonts w:ascii="Arial" w:hAnsi="Arial" w:cs="Arial"/>
          <w:b/>
        </w:rPr>
        <w:t>39,420.70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62AF05E" w:rsidR="00627D44" w:rsidRPr="00627D44" w:rsidRDefault="00E1333B" w:rsidP="00627D44">
      <w:pPr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lang w:eastAsia="en-GB"/>
        </w:rPr>
        <w:t xml:space="preserve">X </w:t>
      </w:r>
      <w:r w:rsidRPr="00A65A73">
        <w:rPr>
          <w:rFonts w:ascii="Arial" w:hAnsi="Arial" w:cs="Arial"/>
          <w:bCs/>
          <w:color w:val="000000"/>
          <w:lang w:eastAsia="en-GB"/>
        </w:rPr>
        <w:t>is</w:t>
      </w:r>
      <w:r w:rsidR="00627D44" w:rsidRPr="00A65A73">
        <w:rPr>
          <w:rFonts w:ascii="Arial" w:hAnsi="Arial" w:cs="Arial"/>
        </w:rPr>
        <w:t xml:space="preserve"> the</w:t>
      </w:r>
      <w:r w:rsidR="00627D44" w:rsidRPr="00627D44">
        <w:rPr>
          <w:rFonts w:ascii="Arial" w:hAnsi="Arial" w:cs="Arial"/>
        </w:rPr>
        <w:t xml:space="preserve">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AE3210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1333B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7F9CC51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A65A73" w:rsidRPr="0096699E">
              <w:rPr>
                <w:rFonts w:ascii="Arial" w:hAnsi="Arial" w:cs="Arial"/>
                <w:b/>
                <w:bCs/>
              </w:rPr>
              <w:t>1-1103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55ACE2A" w:rsidR="00CB4F85" w:rsidRPr="00627D44" w:rsidRDefault="00E1333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59A85A6" w:rsidR="00CB4F85" w:rsidRPr="00627D44" w:rsidRDefault="00E1333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3CFDFAD" w:rsidR="00CB4F85" w:rsidRPr="00627D44" w:rsidRDefault="00E1333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lang w:eastAsia="en-GB"/>
              </w:rPr>
              <w:t>X</w:t>
            </w:r>
            <w:bookmarkStart w:id="18" w:name="_GoBack"/>
            <w:bookmarkEnd w:id="18"/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018E" w14:textId="77777777" w:rsidR="00676884" w:rsidRDefault="00676884">
      <w:r>
        <w:separator/>
      </w:r>
    </w:p>
  </w:endnote>
  <w:endnote w:type="continuationSeparator" w:id="0">
    <w:p w14:paraId="4202DCA9" w14:textId="77777777" w:rsidR="00676884" w:rsidRDefault="006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E321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8F462" w14:textId="77777777" w:rsidR="00676884" w:rsidRDefault="00676884">
      <w:r>
        <w:separator/>
      </w:r>
    </w:p>
  </w:footnote>
  <w:footnote w:type="continuationSeparator" w:id="0">
    <w:p w14:paraId="1F5872DF" w14:textId="77777777" w:rsidR="00676884" w:rsidRDefault="006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46E09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6699E"/>
    <w:rsid w:val="00985C09"/>
    <w:rsid w:val="009865D2"/>
    <w:rsid w:val="00A26AB8"/>
    <w:rsid w:val="00A53652"/>
    <w:rsid w:val="00A65A73"/>
    <w:rsid w:val="00AE3210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1333B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5A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ECF8-B6DD-4022-B0E5-916EF9F97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130B0-DC6F-429B-8B89-98F14134A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88E85-0AD5-4241-AFEB-0F569BFCAA6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96d557-fe0a-401b-b22a-1f9bf6aaeec3"/>
    <ds:schemaRef ds:uri="http://purl.org/dc/elements/1.1/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F77659-1F30-47AF-BF34-1C477034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2020-06-10T12:58:00Z</dcterms:created>
  <dcterms:modified xsi:type="dcterms:W3CDTF">2020-06-10T12:58:00Z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