
<file path=[Content_Types].xml><?xml version="1.0" encoding="utf-8"?>
<Types xmlns="http://schemas.openxmlformats.org/package/2006/content-types">
  <Default Extension="bin" ContentType="application/vnd.openxmlformats-officedocument.oleObject"/>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F96AEF">
        <w:rPr>
          <w:rFonts w:ascii="Arial" w:hAnsi="Arial" w:cs="Arial"/>
          <w:b/>
          <w:caps/>
          <w:sz w:val="22"/>
          <w:szCs w:val="22"/>
        </w:rPr>
        <w:t>Improvement Works to Shopping Parades across Corby</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58052FB8CF9C49BEA6D8CA9F946EF96D"/>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F96AEF">
        <w:rPr>
          <w:rFonts w:ascii="Arial" w:hAnsi="Arial" w:cs="Arial"/>
          <w:caps/>
          <w:sz w:val="22"/>
          <w:szCs w:val="22"/>
        </w:rPr>
        <w:t>Improvement Works to Shopping Parades Acros Corby</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080ABC">
              <w:rPr>
                <w:rFonts w:ascii="Arial" w:hAnsi="Arial" w:cs="Arial"/>
                <w:b/>
                <w:sz w:val="22"/>
                <w:szCs w:val="22"/>
              </w:rPr>
              <w:t>Friday, 23</w:t>
            </w:r>
            <w:r w:rsidR="00080ABC" w:rsidRPr="00080ABC">
              <w:rPr>
                <w:rFonts w:ascii="Arial" w:hAnsi="Arial" w:cs="Arial"/>
                <w:b/>
                <w:sz w:val="22"/>
                <w:szCs w:val="22"/>
                <w:vertAlign w:val="superscript"/>
              </w:rPr>
              <w:t>rd</w:t>
            </w:r>
            <w:r w:rsidR="00080ABC">
              <w:rPr>
                <w:rFonts w:ascii="Arial" w:hAnsi="Arial" w:cs="Arial"/>
                <w:b/>
                <w:sz w:val="22"/>
                <w:szCs w:val="22"/>
              </w:rPr>
              <w:t xml:space="preserve"> August 2019</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355D97">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355D97">
        <w:rPr>
          <w:rFonts w:ascii="Arial" w:hAnsi="Arial" w:cs="Arial"/>
          <w:sz w:val="22"/>
          <w:szCs w:val="22"/>
        </w:rPr>
        <w:t>22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355D97">
        <w:rPr>
          <w:rFonts w:ascii="Arial" w:hAnsi="Arial" w:cs="Arial"/>
          <w:sz w:val="22"/>
          <w:szCs w:val="22"/>
        </w:rPr>
        <w:t>23</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355D97">
        <w:rPr>
          <w:rFonts w:ascii="Arial" w:hAnsi="Arial" w:cs="Arial"/>
          <w:sz w:val="22"/>
          <w:szCs w:val="22"/>
        </w:rPr>
        <w:t>24</w:t>
      </w:r>
      <w:bookmarkStart w:id="1" w:name="_GoBack"/>
      <w:bookmarkEnd w:id="1"/>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355D97" w:rsidP="005C7567">
            <w:pPr>
              <w:spacing w:after="240"/>
              <w:rPr>
                <w:rFonts w:ascii="Arial" w:hAnsi="Arial" w:cs="Arial"/>
                <w:sz w:val="22"/>
                <w:szCs w:val="22"/>
              </w:rPr>
            </w:pPr>
            <w:sdt>
              <w:sdtPr>
                <w:rPr>
                  <w:rStyle w:val="Arial11"/>
                  <w:szCs w:val="22"/>
                </w:rPr>
                <w:id w:val="5233740"/>
                <w:placeholder>
                  <w:docPart w:val="E41C4CC97A3F43AC9F0117EFEA322AF4"/>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355D97" w:rsidP="007F477F">
            <w:pPr>
              <w:spacing w:after="240"/>
              <w:rPr>
                <w:rFonts w:ascii="Arial" w:hAnsi="Arial" w:cs="Arial"/>
                <w:sz w:val="22"/>
                <w:szCs w:val="22"/>
              </w:rPr>
            </w:pPr>
            <w:sdt>
              <w:sdtPr>
                <w:rPr>
                  <w:rStyle w:val="Arial11"/>
                  <w:szCs w:val="22"/>
                </w:rPr>
                <w:id w:val="17552813"/>
                <w:placeholder>
                  <w:docPart w:val="DECF1B367F1F42948B75C94C53917D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355D97" w:rsidP="00C239A7">
            <w:pPr>
              <w:spacing w:after="240"/>
              <w:rPr>
                <w:rFonts w:ascii="Arial" w:hAnsi="Arial" w:cs="Arial"/>
                <w:sz w:val="22"/>
                <w:szCs w:val="22"/>
              </w:rPr>
            </w:pPr>
            <w:sdt>
              <w:sdtPr>
                <w:rPr>
                  <w:rStyle w:val="Arial11"/>
                  <w:szCs w:val="22"/>
                </w:rPr>
                <w:id w:val="17552815"/>
                <w:placeholder>
                  <w:docPart w:val="AB2196E0AA0B4B889BD9ECE8E3C90C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355D97"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30E035FFB5B140318AAB32736070EB21"/>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355D97"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ADA7AD4F994E49C89931B56113EAE6B0"/>
                </w:placeholder>
              </w:sdtPr>
              <w:sdtEndPr>
                <w:rPr>
                  <w:rStyle w:val="DefaultParagraphFont"/>
                  <w:rFonts w:ascii="Times New Roman" w:hAnsi="Times New Roman" w:cs="Arial"/>
                </w:rPr>
              </w:sdtEndPr>
              <w:sdtContent>
                <w:sdt>
                  <w:sdtPr>
                    <w:rPr>
                      <w:rStyle w:val="Arial11"/>
                      <w:szCs w:val="22"/>
                    </w:rPr>
                    <w:id w:val="17552817"/>
                    <w:placeholder>
                      <w:docPart w:val="FF3C1C82C82B41159EF92583EDED06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355D97"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09E31DAC44744B4389E6F6403CB1AEF1"/>
                </w:placeholder>
              </w:sdtPr>
              <w:sdtEndPr>
                <w:rPr>
                  <w:rStyle w:val="DefaultParagraphFont"/>
                  <w:rFonts w:ascii="Times New Roman" w:hAnsi="Times New Roman" w:cs="Arial"/>
                </w:rPr>
              </w:sdtEndPr>
              <w:sdtContent>
                <w:sdt>
                  <w:sdtPr>
                    <w:rPr>
                      <w:rStyle w:val="Arial11"/>
                      <w:szCs w:val="22"/>
                    </w:rPr>
                    <w:id w:val="17551975"/>
                    <w:placeholder>
                      <w:docPart w:val="1BAE709415614657A929F045381B4B05"/>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7BDCBB22B7FD493181614D2BF8162D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55D97" w:rsidP="00C239A7">
            <w:pPr>
              <w:rPr>
                <w:sz w:val="22"/>
                <w:szCs w:val="22"/>
              </w:rPr>
            </w:pPr>
            <w:sdt>
              <w:sdtPr>
                <w:rPr>
                  <w:rStyle w:val="Arial11"/>
                  <w:szCs w:val="22"/>
                </w:rPr>
                <w:id w:val="17552821"/>
                <w:placeholder>
                  <w:docPart w:val="E551B3D4259C4F1F8C8AC3B1EA8A15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55D97" w:rsidP="00C239A7">
            <w:pPr>
              <w:rPr>
                <w:sz w:val="22"/>
                <w:szCs w:val="22"/>
              </w:rPr>
            </w:pPr>
            <w:sdt>
              <w:sdtPr>
                <w:rPr>
                  <w:rStyle w:val="Arial11"/>
                  <w:szCs w:val="22"/>
                </w:rPr>
                <w:id w:val="17552818"/>
                <w:placeholder>
                  <w:docPart w:val="FA0BCC4948454BE3B08EBA73831BAF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55D97" w:rsidP="00C239A7">
            <w:pPr>
              <w:rPr>
                <w:sz w:val="22"/>
                <w:szCs w:val="22"/>
              </w:rPr>
            </w:pPr>
            <w:sdt>
              <w:sdtPr>
                <w:rPr>
                  <w:rStyle w:val="Arial11"/>
                  <w:szCs w:val="22"/>
                </w:rPr>
                <w:id w:val="17552819"/>
                <w:placeholder>
                  <w:docPart w:val="1A15EC5F373D4C7A8DF4845D9383C6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55D97" w:rsidP="00C239A7">
            <w:pPr>
              <w:rPr>
                <w:sz w:val="22"/>
                <w:szCs w:val="22"/>
              </w:rPr>
            </w:pPr>
            <w:sdt>
              <w:sdtPr>
                <w:rPr>
                  <w:rStyle w:val="Arial11"/>
                  <w:szCs w:val="22"/>
                </w:rPr>
                <w:id w:val="17552820"/>
                <w:placeholder>
                  <w:docPart w:val="2436644248164458A0D6ED4992AFDC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355D97" w:rsidP="008F57DB">
            <w:pPr>
              <w:tabs>
                <w:tab w:val="center" w:pos="4513"/>
                <w:tab w:val="right" w:pos="9026"/>
              </w:tabs>
              <w:rPr>
                <w:rStyle w:val="Style1"/>
                <w:rFonts w:eastAsia="Arial" w:cs="Arial"/>
                <w:sz w:val="22"/>
                <w:szCs w:val="22"/>
              </w:rPr>
            </w:pPr>
            <w:sdt>
              <w:sdtPr>
                <w:rPr>
                  <w:rStyle w:val="Arial11"/>
                  <w:szCs w:val="22"/>
                </w:rPr>
                <w:id w:val="17553081"/>
                <w:placeholder>
                  <w:docPart w:val="72C006B4F9AC40C1BAAFA253405C8AE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2"/>
                <w:placeholder>
                  <w:docPart w:val="77D42D86AF8346969B41E543DB8096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3"/>
                <w:placeholder>
                  <w:docPart w:val="CD3D4B3F438944B292C7161416E715E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4"/>
                <w:placeholder>
                  <w:docPart w:val="917A8EE1BB62455B901DF97C920E137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5"/>
                <w:placeholder>
                  <w:docPart w:val="8E3ADFD900AE4C1486B64C7857B080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6"/>
                <w:placeholder>
                  <w:docPart w:val="0A3A6B8D953442D996230490F19B045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55D97" w:rsidP="00A41C4F">
            <w:pPr>
              <w:tabs>
                <w:tab w:val="center" w:pos="4513"/>
                <w:tab w:val="right" w:pos="9026"/>
              </w:tabs>
              <w:rPr>
                <w:rStyle w:val="Style1"/>
                <w:rFonts w:eastAsia="Arial" w:cs="Arial"/>
                <w:sz w:val="22"/>
                <w:szCs w:val="22"/>
              </w:rPr>
            </w:pPr>
            <w:sdt>
              <w:sdtPr>
                <w:rPr>
                  <w:rStyle w:val="Arial11"/>
                  <w:szCs w:val="22"/>
                </w:rPr>
                <w:id w:val="17553087"/>
                <w:placeholder>
                  <w:docPart w:val="2781C11BA7604BE19263B36CF9C30E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355D97" w:rsidP="00A41C4F">
            <w:pPr>
              <w:tabs>
                <w:tab w:val="center" w:pos="4513"/>
                <w:tab w:val="right" w:pos="9026"/>
              </w:tabs>
              <w:rPr>
                <w:rStyle w:val="Style1"/>
                <w:rFonts w:eastAsia="Arial" w:cs="Arial"/>
                <w:sz w:val="22"/>
                <w:szCs w:val="22"/>
              </w:rPr>
            </w:pPr>
            <w:sdt>
              <w:sdtPr>
                <w:rPr>
                  <w:rStyle w:val="Arial11"/>
                  <w:szCs w:val="22"/>
                </w:rPr>
                <w:id w:val="17552822"/>
                <w:placeholder>
                  <w:docPart w:val="A7FC068FF3F745929AC410CC9E165D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55D97" w:rsidP="008F57DB">
            <w:pPr>
              <w:tabs>
                <w:tab w:val="center" w:pos="4513"/>
                <w:tab w:val="right" w:pos="9026"/>
              </w:tabs>
              <w:spacing w:after="240"/>
              <w:rPr>
                <w:rFonts w:ascii="Arial" w:hAnsi="Arial" w:cs="Arial"/>
                <w:sz w:val="22"/>
                <w:szCs w:val="22"/>
              </w:rPr>
            </w:pPr>
            <w:sdt>
              <w:sdtPr>
                <w:rPr>
                  <w:rStyle w:val="Arial11"/>
                  <w:szCs w:val="22"/>
                </w:rPr>
                <w:id w:val="17552823"/>
                <w:placeholder>
                  <w:docPart w:val="562C10ED32A244DCB9EDF744BA3CD5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88"/>
                <w:placeholder>
                  <w:docPart w:val="A32559A6888C46ED8CDA1CCA5334B1A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89"/>
                <w:placeholder>
                  <w:docPart w:val="6EE7E2E77FC34F21B6B30FD11B05341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0"/>
                <w:placeholder>
                  <w:docPart w:val="51E3A776EF28492EAA883173D8677C9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1"/>
                <w:placeholder>
                  <w:docPart w:val="B819566C57D6497FAE7CDDBFC2439AA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2"/>
                <w:placeholder>
                  <w:docPart w:val="A0916C1F8E5A4C17B4688606C7C8E8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3"/>
                <w:placeholder>
                  <w:docPart w:val="EE65B62D1F2A460B8337A526EFE584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4"/>
                <w:placeholder>
                  <w:docPart w:val="29F63B145C4E4F2380E79EB56BB63DE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5"/>
                <w:placeholder>
                  <w:docPart w:val="A1107314811F46689A8B835692ECFE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55D97" w:rsidP="000B4FF4">
            <w:pPr>
              <w:tabs>
                <w:tab w:val="center" w:pos="4513"/>
                <w:tab w:val="right" w:pos="9026"/>
              </w:tabs>
              <w:rPr>
                <w:rStyle w:val="Style1"/>
                <w:rFonts w:eastAsia="Arial" w:cs="Arial"/>
                <w:sz w:val="22"/>
                <w:szCs w:val="22"/>
              </w:rPr>
            </w:pPr>
            <w:sdt>
              <w:sdtPr>
                <w:rPr>
                  <w:rStyle w:val="Arial11"/>
                  <w:szCs w:val="22"/>
                </w:rPr>
                <w:id w:val="17553096"/>
                <w:placeholder>
                  <w:docPart w:val="0E1E90A1A74344ED9B83F9193A2E97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55D97" w:rsidP="00C239A7">
            <w:pPr>
              <w:tabs>
                <w:tab w:val="center" w:pos="4513"/>
                <w:tab w:val="right" w:pos="9026"/>
              </w:tabs>
              <w:spacing w:after="240"/>
              <w:rPr>
                <w:rStyle w:val="Style2"/>
                <w:sz w:val="22"/>
                <w:szCs w:val="22"/>
              </w:rPr>
            </w:pPr>
            <w:sdt>
              <w:sdtPr>
                <w:rPr>
                  <w:rStyle w:val="Arial11"/>
                  <w:szCs w:val="22"/>
                </w:rPr>
                <w:id w:val="17552829"/>
                <w:placeholder>
                  <w:docPart w:val="C479D4A3B6F9426A93C20E252DED53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355D97" w:rsidP="008449E8">
            <w:pPr>
              <w:tabs>
                <w:tab w:val="center" w:pos="4513"/>
                <w:tab w:val="right" w:pos="9026"/>
              </w:tabs>
              <w:rPr>
                <w:rStyle w:val="Style1"/>
                <w:rFonts w:eastAsia="Arial" w:cs="Arial"/>
                <w:b/>
                <w:sz w:val="22"/>
                <w:szCs w:val="22"/>
              </w:rPr>
            </w:pPr>
            <w:sdt>
              <w:sdtPr>
                <w:rPr>
                  <w:rStyle w:val="Arial11"/>
                  <w:szCs w:val="22"/>
                </w:rPr>
                <w:id w:val="17553097"/>
                <w:placeholder>
                  <w:docPart w:val="07BB97C5546C40C3890DB33D020C7E1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130CC1C930534C9A9E584C26F92F05B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BE3C178F757840B1B442298DFBE43AA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0BAE238E3E2347D2B9FAC1718BCEADE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F6EF118BD74F4730946CB03474976A2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355D97"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1223FAD1C0A415F84FF78095A70F584"/>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355D97"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2B2E152307554A07AC000C1483612768"/>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E72A5D1A9A6B4AFEBD1852FF20B0015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53"/>
                <w:placeholder>
                  <w:docPart w:val="053CA49C15434856B93D6920853BD7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0"/>
                <w:placeholder>
                  <w:docPart w:val="B578B816A4074D7EA9343041AF7EDF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1"/>
                <w:placeholder>
                  <w:docPart w:val="0B727F19448241E1B82CB9671C4D67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2"/>
                <w:placeholder>
                  <w:docPart w:val="0751CF3B7FCF48F9BBB2FAD32E8F09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3"/>
                <w:placeholder>
                  <w:docPart w:val="1F99D645FB6C4B578D59D7A21EA44D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4"/>
                <w:placeholder>
                  <w:docPart w:val="1383BDB4CF094E92A4927E3D0E93F9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5"/>
                <w:placeholder>
                  <w:docPart w:val="D953A3EF32F045029099969E73C152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6"/>
                <w:placeholder>
                  <w:docPart w:val="BF271BEE01E04C70A5C51888D6F9B3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7"/>
                <w:placeholder>
                  <w:docPart w:val="592E92A003F247F7BF1544FE028D96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8"/>
                <w:placeholder>
                  <w:docPart w:val="50155EFFF9C44010B6C34081A61B4F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39"/>
                <w:placeholder>
                  <w:docPart w:val="8A929B9D99694DFFA55367DF016E60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0"/>
                <w:placeholder>
                  <w:docPart w:val="5F345575330C473CBCD33067436334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1"/>
                <w:placeholder>
                  <w:docPart w:val="EE754A1C29AB4F219280BFABDDE3A7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2"/>
                <w:placeholder>
                  <w:docPart w:val="5F2038F43BD64296BFC22CD3920E42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3"/>
                <w:placeholder>
                  <w:docPart w:val="8C4C751DAB454A7F8813775A52C3F8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4"/>
                <w:placeholder>
                  <w:docPart w:val="ED79B5216A664F0CA85EEBD597A2A9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5"/>
                <w:placeholder>
                  <w:docPart w:val="2ADC79047B294DDAB274B0AC8990BB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6"/>
                <w:placeholder>
                  <w:docPart w:val="B108C596D4494D6FB365D16ED43E22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7"/>
                <w:placeholder>
                  <w:docPart w:val="6702B15678BF41DEBBBB733FA3D9FD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8"/>
                <w:placeholder>
                  <w:docPart w:val="ABA05054D06B4E8AA21D37892782CE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49"/>
                <w:placeholder>
                  <w:docPart w:val="B5B49593BC7D4187818054C1ADE519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50"/>
                <w:placeholder>
                  <w:docPart w:val="C11E34F07A3B4D8DA13003485E0945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51"/>
                <w:placeholder>
                  <w:docPart w:val="35F89643D5E84544A712B9ED6A6E53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355D97">
            <w:pPr>
              <w:rPr>
                <w:sz w:val="22"/>
                <w:szCs w:val="22"/>
              </w:rPr>
            </w:pPr>
            <w:sdt>
              <w:sdtPr>
                <w:rPr>
                  <w:rStyle w:val="Arial11"/>
                  <w:szCs w:val="22"/>
                </w:rPr>
                <w:id w:val="17552852"/>
                <w:placeholder>
                  <w:docPart w:val="7789508F401046C580B0C985F500FC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355D97" w:rsidP="00170EB7">
            <w:pPr>
              <w:spacing w:after="240"/>
              <w:rPr>
                <w:rFonts w:ascii="Arial" w:hAnsi="Arial" w:cs="Arial"/>
                <w:sz w:val="22"/>
                <w:szCs w:val="22"/>
              </w:rPr>
            </w:pPr>
            <w:sdt>
              <w:sdtPr>
                <w:rPr>
                  <w:rStyle w:val="Arial11"/>
                  <w:szCs w:val="22"/>
                </w:rPr>
                <w:id w:val="17552878"/>
                <w:placeholder>
                  <w:docPart w:val="3F30BFFD64974C6FAA726DC59317A9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355D97" w:rsidP="00930419">
            <w:pPr>
              <w:tabs>
                <w:tab w:val="center" w:pos="4513"/>
                <w:tab w:val="right" w:pos="9026"/>
              </w:tabs>
              <w:rPr>
                <w:rFonts w:ascii="Arial" w:hAnsi="Arial" w:cs="Arial"/>
                <w:sz w:val="22"/>
                <w:szCs w:val="22"/>
              </w:rPr>
            </w:pPr>
            <w:sdt>
              <w:sdtPr>
                <w:rPr>
                  <w:rStyle w:val="Arial11"/>
                  <w:szCs w:val="22"/>
                </w:rPr>
                <w:id w:val="17552879"/>
                <w:placeholder>
                  <w:docPart w:val="F2E0BC696D644A5492F6F4AE9DC696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3043E37BD0EC4D8BB921285917D43A3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8103EFCCB55D47CFB84F2EA30CA601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355D97" w:rsidP="00930419">
            <w:pPr>
              <w:tabs>
                <w:tab w:val="center" w:pos="4513"/>
                <w:tab w:val="right" w:pos="9026"/>
              </w:tabs>
              <w:rPr>
                <w:rStyle w:val="Style1"/>
                <w:rFonts w:eastAsia="Arial" w:cs="Arial"/>
                <w:sz w:val="22"/>
                <w:szCs w:val="22"/>
              </w:rPr>
            </w:pPr>
            <w:sdt>
              <w:sdtPr>
                <w:rPr>
                  <w:rStyle w:val="Arial11"/>
                  <w:szCs w:val="22"/>
                </w:rPr>
                <w:id w:val="17552880"/>
                <w:placeholder>
                  <w:docPart w:val="E01A999974864FDEA20B8B5AECB6DA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FCE73A6933C4474582967F48DBC671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D9EA51FF85CB450C91EC65C5CC677DE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7867066ECF8343D5845FB2C4907632E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96AEF">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8BC46E2583574DF7B41F0DA3C113CB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F96AEF" w:rsidRDefault="00F50F61" w:rsidP="00F50F61">
      <w:pPr>
        <w:rPr>
          <w:rFonts w:ascii="Arial" w:hAnsi="Arial" w:cs="Arial"/>
          <w:sz w:val="22"/>
          <w:szCs w:val="22"/>
        </w:rPr>
      </w:pPr>
    </w:p>
    <w:p w:rsidR="0037150F" w:rsidRPr="00F96AEF" w:rsidRDefault="0037150F" w:rsidP="00F7347A">
      <w:pPr>
        <w:rPr>
          <w:rFonts w:ascii="Arial" w:hAnsi="Arial" w:cs="Arial"/>
          <w:sz w:val="22"/>
          <w:szCs w:val="22"/>
        </w:rPr>
        <w:sectPr w:rsidR="0037150F" w:rsidRPr="00F96AE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96AEF" w:rsidRPr="00F96AEF" w:rsidTr="002C7918">
        <w:trPr>
          <w:trHeight w:val="227"/>
          <w:tblHeader/>
        </w:trPr>
        <w:tc>
          <w:tcPr>
            <w:tcW w:w="684" w:type="dxa"/>
            <w:tcBorders>
              <w:bottom w:val="single" w:sz="4" w:space="0" w:color="000000"/>
              <w:right w:val="nil"/>
            </w:tcBorders>
            <w:vAlign w:val="center"/>
          </w:tcPr>
          <w:p w:rsidR="00887C90" w:rsidRPr="00F96A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Question</w:t>
            </w:r>
          </w:p>
        </w:tc>
        <w:tc>
          <w:tcPr>
            <w:tcW w:w="3118" w:type="dxa"/>
            <w:vAlign w:val="center"/>
          </w:tcPr>
          <w:p w:rsidR="00887C90" w:rsidRPr="00F96AEF" w:rsidRDefault="00887C90" w:rsidP="002C7918">
            <w:pPr>
              <w:jc w:val="center"/>
              <w:rPr>
                <w:rFonts w:ascii="Arial" w:hAnsi="Arial" w:cs="Arial"/>
                <w:sz w:val="22"/>
                <w:szCs w:val="22"/>
              </w:rPr>
            </w:pPr>
            <w:r w:rsidRPr="00F96AEF">
              <w:rPr>
                <w:rFonts w:ascii="Arial" w:eastAsia="Arial" w:hAnsi="Arial" w:cs="Arial"/>
                <w:b/>
                <w:sz w:val="22"/>
                <w:szCs w:val="22"/>
              </w:rPr>
              <w:t>Response</w:t>
            </w:r>
          </w:p>
        </w:tc>
      </w:tr>
      <w:tr w:rsidR="00F96AEF" w:rsidRPr="00F96AEF" w:rsidTr="002C7918">
        <w:trPr>
          <w:trHeight w:val="227"/>
          <w:tblHeader/>
        </w:trPr>
        <w:tc>
          <w:tcPr>
            <w:tcW w:w="684" w:type="dxa"/>
            <w:tcBorders>
              <w:bottom w:val="single" w:sz="4" w:space="0" w:color="auto"/>
              <w:right w:val="nil"/>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Health &amp; Safety</w:t>
            </w:r>
          </w:p>
        </w:tc>
        <w:tc>
          <w:tcPr>
            <w:tcW w:w="3118" w:type="dxa"/>
            <w:vAlign w:val="center"/>
          </w:tcPr>
          <w:p w:rsidR="00887C90" w:rsidRPr="00F96AEF" w:rsidRDefault="00887C90" w:rsidP="002C7918">
            <w:pPr>
              <w:jc w:val="center"/>
              <w:rPr>
                <w:rFonts w:ascii="Arial" w:eastAsia="Arial" w:hAnsi="Arial" w:cs="Arial"/>
                <w:b/>
                <w:sz w:val="22"/>
                <w:szCs w:val="22"/>
              </w:rPr>
            </w:pPr>
          </w:p>
        </w:tc>
      </w:tr>
      <w:tr w:rsidR="00F96AEF" w:rsidRPr="00F96AEF" w:rsidTr="00887C90">
        <w:trPr>
          <w:trHeight w:val="567"/>
        </w:trPr>
        <w:tc>
          <w:tcPr>
            <w:tcW w:w="684" w:type="dxa"/>
            <w:tcBorders>
              <w:top w:val="single" w:sz="4" w:space="0" w:color="auto"/>
              <w:bottom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company have a formal health and safety policy or statement?</w:t>
            </w:r>
          </w:p>
        </w:tc>
        <w:sdt>
          <w:sdtPr>
            <w:rPr>
              <w:rStyle w:val="Arial11"/>
              <w:szCs w:val="22"/>
            </w:rPr>
            <w:id w:val="17553113"/>
            <w:placeholder>
              <w:docPart w:val="537C5D0A826346748B493AF00E1EE9B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680"/>
        </w:trPr>
        <w:tc>
          <w:tcPr>
            <w:tcW w:w="684" w:type="dxa"/>
            <w:tcBorders>
              <w:top w:val="nil"/>
              <w:bottom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tcBorders>
              <w:top w:val="nil"/>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company have a health and safety system accredited to BS8800 or equivalent?</w:t>
            </w:r>
          </w:p>
        </w:tc>
        <w:sdt>
          <w:sdtPr>
            <w:rPr>
              <w:rStyle w:val="Arial11"/>
              <w:szCs w:val="22"/>
            </w:rPr>
            <w:id w:val="17553114"/>
            <w:placeholder>
              <w:docPart w:val="153D9CF043C04CB69BB1F27228F7D6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1117"/>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7E443DBA7DA34B79852BC7D1E46653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426"/>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1"/>
                <w:placeholder>
                  <w:docPart w:val="BFB95FCF26F0438CA9BB4AB5EFC176A2"/>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722"/>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17F3563384AE498CBD8A7FBA4F85981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1361"/>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2"/>
                <w:placeholder>
                  <w:docPart w:val="6B8E9C53B1F8487889BBFD79CD23CFEE"/>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887C90">
        <w:trPr>
          <w:trHeight w:val="1077"/>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 xml:space="preserve">Does your organisation provide health and safety training to: </w:t>
            </w:r>
          </w:p>
          <w:p w:rsidR="00887C90" w:rsidRPr="00F96AEF" w:rsidRDefault="00887C90" w:rsidP="002C7918">
            <w:pPr>
              <w:rPr>
                <w:rFonts w:ascii="Arial" w:hAnsi="Arial" w:cs="Arial"/>
                <w:sz w:val="22"/>
                <w:szCs w:val="22"/>
              </w:rPr>
            </w:pPr>
            <w:r w:rsidRPr="00F96AEF">
              <w:rPr>
                <w:rFonts w:ascii="Arial" w:hAnsi="Arial" w:cs="Arial"/>
                <w:sz w:val="22"/>
                <w:szCs w:val="22"/>
              </w:rPr>
              <w:t>i) staff?</w:t>
            </w:r>
          </w:p>
          <w:p w:rsidR="00887C90" w:rsidRPr="00F96AEF" w:rsidRDefault="00887C90" w:rsidP="002C7918">
            <w:pPr>
              <w:rPr>
                <w:rFonts w:ascii="Arial" w:hAnsi="Arial" w:cs="Arial"/>
                <w:sz w:val="22"/>
                <w:szCs w:val="22"/>
              </w:rPr>
            </w:pPr>
            <w:r w:rsidRPr="00F96AEF">
              <w:rPr>
                <w:rFonts w:ascii="Arial" w:hAnsi="Arial" w:cs="Arial"/>
                <w:sz w:val="22"/>
                <w:szCs w:val="22"/>
              </w:rPr>
              <w:t>ii) sub-contractors?</w:t>
            </w:r>
          </w:p>
        </w:tc>
        <w:sdt>
          <w:sdtPr>
            <w:rPr>
              <w:rStyle w:val="Arial11"/>
              <w:szCs w:val="22"/>
            </w:rPr>
            <w:id w:val="17553117"/>
            <w:placeholder>
              <w:docPart w:val="D0840A9B18AF4C2E8067E7F5055CCFD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850"/>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3"/>
                <w:placeholder>
                  <w:docPart w:val="512DADBF498342D58B9CCED719452699"/>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567"/>
        </w:trPr>
        <w:tc>
          <w:tcPr>
            <w:tcW w:w="684" w:type="dxa"/>
            <w:tcBorders>
              <w:top w:val="nil"/>
              <w:bottom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tcBorders>
              <w:top w:val="nil"/>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company maintain accident records?</w:t>
            </w:r>
          </w:p>
        </w:tc>
        <w:sdt>
          <w:sdtPr>
            <w:rPr>
              <w:rStyle w:val="Arial11"/>
              <w:szCs w:val="22"/>
            </w:rPr>
            <w:id w:val="17553118"/>
            <w:placeholder>
              <w:docPart w:val="72C734F02D37433CA4A8FDB0629E82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567"/>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 you consult staff on health and safety matters?</w:t>
            </w:r>
          </w:p>
        </w:tc>
        <w:sdt>
          <w:sdtPr>
            <w:rPr>
              <w:rStyle w:val="Arial11"/>
              <w:szCs w:val="22"/>
            </w:rPr>
            <w:id w:val="17553119"/>
            <w:placeholder>
              <w:docPart w:val="7093EB46477C48A7A5530F01703A56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describe how</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4"/>
                <w:placeholder>
                  <w:docPart w:val="C6312CE57D73409686E1736035E98018"/>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887C90">
        <w:trPr>
          <w:trHeight w:val="397"/>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 you undertake risk assessments?</w:t>
            </w:r>
          </w:p>
        </w:tc>
        <w:sdt>
          <w:sdtPr>
            <w:rPr>
              <w:rStyle w:val="Arial11"/>
              <w:szCs w:val="22"/>
            </w:rPr>
            <w:id w:val="17553120"/>
            <w:placeholder>
              <w:docPart w:val="69683B219D0B438790C44B4A70C722E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5"/>
                <w:placeholder>
                  <w:docPart w:val="320C2416D35D491BBEC4C8CEAF411DAA"/>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1134"/>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13322F7C547343CF89E1248492DAF83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bottom w:val="single" w:sz="4" w:space="0" w:color="auto"/>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6"/>
                <w:placeholder>
                  <w:docPart w:val="24FD609BB7AD40C1B3E3D73EC858702C"/>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1134"/>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4C63B5CC51E7413E860C1E142F466D7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7"/>
                <w:placeholder>
                  <w:docPart w:val="86EC3A8B49FC418EA27E81653CF4B2F0"/>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1134"/>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1F174F85D26A47F4905633252168A16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850"/>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 including subsequent action taken by the organisation</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8"/>
                <w:placeholder>
                  <w:docPart w:val="8C891DA5B9AE4312891B67F66E3B6FE2"/>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bl>
    <w:p w:rsidR="00887C90" w:rsidRPr="00F96AEF"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96AEF" w:rsidRPr="00F96AEF" w:rsidTr="002C7918">
        <w:trPr>
          <w:trHeight w:val="227"/>
          <w:tblHeader/>
        </w:trPr>
        <w:tc>
          <w:tcPr>
            <w:tcW w:w="684" w:type="dxa"/>
            <w:tcBorders>
              <w:bottom w:val="single" w:sz="4" w:space="0" w:color="000000"/>
              <w:right w:val="nil"/>
            </w:tcBorders>
            <w:vAlign w:val="center"/>
          </w:tcPr>
          <w:p w:rsidR="00887C90" w:rsidRPr="00F96A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Question</w:t>
            </w:r>
          </w:p>
        </w:tc>
        <w:tc>
          <w:tcPr>
            <w:tcW w:w="3118" w:type="dxa"/>
            <w:vAlign w:val="center"/>
          </w:tcPr>
          <w:p w:rsidR="00887C90" w:rsidRPr="00F96AEF" w:rsidRDefault="00887C90" w:rsidP="002C7918">
            <w:pPr>
              <w:jc w:val="center"/>
              <w:rPr>
                <w:rFonts w:ascii="Arial" w:hAnsi="Arial" w:cs="Arial"/>
                <w:sz w:val="22"/>
                <w:szCs w:val="22"/>
              </w:rPr>
            </w:pPr>
            <w:r w:rsidRPr="00F96AEF">
              <w:rPr>
                <w:rFonts w:ascii="Arial" w:eastAsia="Arial" w:hAnsi="Arial" w:cs="Arial"/>
                <w:b/>
                <w:sz w:val="22"/>
                <w:szCs w:val="22"/>
              </w:rPr>
              <w:t>Response</w:t>
            </w:r>
          </w:p>
        </w:tc>
      </w:tr>
      <w:tr w:rsidR="00F96AEF" w:rsidRPr="00F96AEF" w:rsidTr="002C7918">
        <w:trPr>
          <w:trHeight w:val="227"/>
          <w:tblHeader/>
        </w:trPr>
        <w:tc>
          <w:tcPr>
            <w:tcW w:w="684" w:type="dxa"/>
            <w:tcBorders>
              <w:bottom w:val="single" w:sz="4" w:space="0" w:color="000000"/>
              <w:right w:val="nil"/>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Environmental Management</w:t>
            </w:r>
          </w:p>
        </w:tc>
        <w:tc>
          <w:tcPr>
            <w:tcW w:w="3118" w:type="dxa"/>
            <w:vAlign w:val="center"/>
          </w:tcPr>
          <w:p w:rsidR="00887C90" w:rsidRPr="00F96AEF" w:rsidRDefault="00887C90" w:rsidP="002C7918">
            <w:pPr>
              <w:jc w:val="center"/>
              <w:rPr>
                <w:rFonts w:ascii="Arial" w:eastAsia="Arial" w:hAnsi="Arial" w:cs="Arial"/>
                <w:b/>
                <w:sz w:val="22"/>
                <w:szCs w:val="22"/>
              </w:rPr>
            </w:pPr>
          </w:p>
        </w:tc>
      </w:tr>
      <w:tr w:rsidR="00F96AEF" w:rsidRPr="00F96AEF" w:rsidTr="002C7918">
        <w:trPr>
          <w:trHeight w:val="850"/>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6.3</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organisation have a policy regarding the safe management of the environment?</w:t>
            </w:r>
          </w:p>
        </w:tc>
        <w:sdt>
          <w:sdtPr>
            <w:rPr>
              <w:rStyle w:val="Arial11"/>
              <w:szCs w:val="22"/>
            </w:rPr>
            <w:id w:val="17553124"/>
            <w:placeholder>
              <w:docPart w:val="60DB428CE9C64C9D889B11DDD9EDC76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624"/>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its key features in relation to the delivery of this contract.</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89"/>
                <w:placeholder>
                  <w:docPart w:val="8786714F6F3A451BAC87322A538DC4CE"/>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96AEF" w:rsidRPr="00F96AEF" w:rsidTr="002C7918">
        <w:trPr>
          <w:trHeight w:val="227"/>
          <w:tblHeader/>
        </w:trPr>
        <w:tc>
          <w:tcPr>
            <w:tcW w:w="684" w:type="dxa"/>
            <w:tcBorders>
              <w:bottom w:val="single" w:sz="4" w:space="0" w:color="000000"/>
              <w:right w:val="nil"/>
            </w:tcBorders>
            <w:vAlign w:val="center"/>
          </w:tcPr>
          <w:p w:rsidR="00887C90" w:rsidRPr="00F96A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Question</w:t>
            </w:r>
          </w:p>
        </w:tc>
        <w:tc>
          <w:tcPr>
            <w:tcW w:w="3118" w:type="dxa"/>
            <w:vAlign w:val="center"/>
          </w:tcPr>
          <w:p w:rsidR="00887C90" w:rsidRPr="00F96AEF" w:rsidRDefault="00887C90" w:rsidP="002C7918">
            <w:pPr>
              <w:jc w:val="center"/>
              <w:rPr>
                <w:rFonts w:ascii="Arial" w:hAnsi="Arial" w:cs="Arial"/>
                <w:sz w:val="22"/>
                <w:szCs w:val="22"/>
              </w:rPr>
            </w:pPr>
            <w:r w:rsidRPr="00F96AEF">
              <w:rPr>
                <w:rFonts w:ascii="Arial" w:eastAsia="Arial" w:hAnsi="Arial" w:cs="Arial"/>
                <w:b/>
                <w:sz w:val="22"/>
                <w:szCs w:val="22"/>
              </w:rPr>
              <w:t>Response</w:t>
            </w:r>
          </w:p>
        </w:tc>
      </w:tr>
      <w:tr w:rsidR="00F96AEF" w:rsidRPr="00F96AEF" w:rsidTr="002C7918">
        <w:trPr>
          <w:trHeight w:val="227"/>
          <w:tblHeader/>
        </w:trPr>
        <w:tc>
          <w:tcPr>
            <w:tcW w:w="684" w:type="dxa"/>
            <w:tcBorders>
              <w:bottom w:val="single" w:sz="4" w:space="0" w:color="000000"/>
              <w:right w:val="nil"/>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F96A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96AEF" w:rsidRDefault="00887C90" w:rsidP="002C7918">
            <w:pPr>
              <w:tabs>
                <w:tab w:val="left" w:pos="567"/>
              </w:tabs>
              <w:rPr>
                <w:rFonts w:ascii="Arial" w:hAnsi="Arial" w:cs="Arial"/>
                <w:b/>
                <w:sz w:val="22"/>
                <w:szCs w:val="22"/>
              </w:rPr>
            </w:pPr>
            <w:r w:rsidRPr="00F96AEF">
              <w:rPr>
                <w:rFonts w:ascii="Arial" w:hAnsi="Arial" w:cs="Arial"/>
                <w:b/>
                <w:sz w:val="22"/>
                <w:szCs w:val="22"/>
              </w:rPr>
              <w:t>Equal Opportunities</w:t>
            </w:r>
          </w:p>
        </w:tc>
        <w:tc>
          <w:tcPr>
            <w:tcW w:w="3118" w:type="dxa"/>
            <w:vAlign w:val="center"/>
          </w:tcPr>
          <w:p w:rsidR="00887C90" w:rsidRPr="00F96AEF" w:rsidRDefault="00887C90" w:rsidP="002C7918">
            <w:pPr>
              <w:jc w:val="center"/>
              <w:rPr>
                <w:rFonts w:ascii="Arial" w:eastAsia="Arial" w:hAnsi="Arial" w:cs="Arial"/>
                <w:b/>
                <w:sz w:val="22"/>
                <w:szCs w:val="22"/>
              </w:rPr>
            </w:pPr>
          </w:p>
        </w:tc>
      </w:tr>
      <w:tr w:rsidR="00F96AEF" w:rsidRPr="00F96AEF" w:rsidTr="00C239A7">
        <w:trPr>
          <w:trHeight w:val="1871"/>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6.4</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152C01ED80A54579B597724CD941AD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C239A7">
        <w:trPr>
          <w:trHeight w:val="1159"/>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 xml:space="preserve">If ‘yes’, please describe the details of this policy as they relate to the treatment of </w:t>
            </w:r>
            <w:r w:rsidRPr="00F96AEF">
              <w:rPr>
                <w:rFonts w:ascii="Arial" w:hAnsi="Arial" w:cs="Arial"/>
                <w:b/>
                <w:sz w:val="22"/>
                <w:szCs w:val="22"/>
                <w:u w:val="single"/>
              </w:rPr>
              <w:t>customers / service users as well as employees?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90"/>
                <w:placeholder>
                  <w:docPart w:val="C38073C8287740A6A92E7D67421C75E8"/>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1475"/>
        </w:trPr>
        <w:tc>
          <w:tcPr>
            <w:tcW w:w="684" w:type="dxa"/>
            <w:vMerge w:val="restart"/>
            <w:tcBorders>
              <w:top w:val="single" w:sz="4" w:space="0" w:color="auto"/>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15FC7CB0794A468EA41F1E00127CDD9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give details</w:t>
            </w:r>
          </w:p>
        </w:tc>
        <w:tc>
          <w:tcPr>
            <w:tcW w:w="3118" w:type="dxa"/>
            <w:tcBorders>
              <w:top w:val="nil"/>
              <w:bottom w:val="single" w:sz="4" w:space="0" w:color="auto"/>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91"/>
                <w:placeholder>
                  <w:docPart w:val="36AADA3D83F84EB999827555F60674A2"/>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1117"/>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6.4</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57ACE9227D3A4467AE11BE1B7147CF7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887C90">
        <w:trPr>
          <w:trHeight w:val="397"/>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give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92"/>
                <w:placeholder>
                  <w:docPart w:val="E891F81D63A440FA8458418320E3F490"/>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841"/>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6.4</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4649907612074588A55ED07CB36147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340"/>
        </w:trPr>
        <w:tc>
          <w:tcPr>
            <w:tcW w:w="684" w:type="dxa"/>
            <w:vMerge/>
            <w:tcBorders>
              <w:bottom w:val="nil"/>
              <w:right w:val="nil"/>
            </w:tcBorders>
          </w:tcPr>
          <w:p w:rsidR="00887C90" w:rsidRPr="00F96AEF"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93"/>
                <w:placeholder>
                  <w:docPart w:val="A415079222874AC083B56E2B773031F0"/>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r w:rsidR="00F96AEF" w:rsidRPr="00F96AEF" w:rsidTr="002C7918">
        <w:trPr>
          <w:trHeight w:val="772"/>
        </w:trPr>
        <w:tc>
          <w:tcPr>
            <w:tcW w:w="684" w:type="dxa"/>
            <w:vMerge w:val="restart"/>
            <w:tcBorders>
              <w:top w:val="nil"/>
              <w:right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6.4</w:t>
            </w:r>
          </w:p>
        </w:tc>
        <w:tc>
          <w:tcPr>
            <w:tcW w:w="1086" w:type="dxa"/>
            <w:vMerge w:val="restart"/>
            <w:tcBorders>
              <w:top w:val="nil"/>
              <w:left w:val="nil"/>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96AEF" w:rsidRDefault="00887C90" w:rsidP="002C7918">
            <w:pPr>
              <w:rPr>
                <w:rFonts w:ascii="Arial" w:hAnsi="Arial" w:cs="Arial"/>
                <w:sz w:val="22"/>
                <w:szCs w:val="22"/>
              </w:rPr>
            </w:pPr>
            <w:r w:rsidRPr="00F96AEF">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1CEA188367574214B3BF28932588953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96AEF" w:rsidRDefault="00D42976" w:rsidP="002C7918">
                <w:pPr>
                  <w:tabs>
                    <w:tab w:val="center" w:pos="4513"/>
                    <w:tab w:val="right" w:pos="9026"/>
                  </w:tabs>
                  <w:rPr>
                    <w:rStyle w:val="Style1"/>
                    <w:rFonts w:eastAsia="Arial" w:cs="Arial"/>
                    <w:sz w:val="22"/>
                    <w:szCs w:val="22"/>
                  </w:rPr>
                </w:pPr>
                <w:r w:rsidRPr="00F96AEF">
                  <w:rPr>
                    <w:rStyle w:val="PlaceholderText"/>
                    <w:rFonts w:ascii="Arial" w:hAnsi="Arial" w:cs="Arial"/>
                    <w:color w:val="auto"/>
                    <w:sz w:val="22"/>
                    <w:szCs w:val="22"/>
                  </w:rPr>
                  <w:t>Choose an item.</w:t>
                </w:r>
              </w:p>
            </w:tc>
          </w:sdtContent>
        </w:sdt>
      </w:tr>
      <w:tr w:rsidR="00F96AEF" w:rsidRPr="00F96AEF" w:rsidTr="002C7918">
        <w:trPr>
          <w:trHeight w:val="340"/>
        </w:trPr>
        <w:tc>
          <w:tcPr>
            <w:tcW w:w="684" w:type="dxa"/>
            <w:vMerge/>
            <w:tcBorders>
              <w:bottom w:val="single" w:sz="4" w:space="0" w:color="auto"/>
              <w:right w:val="nil"/>
            </w:tcBorders>
          </w:tcPr>
          <w:p w:rsidR="00887C90" w:rsidRPr="00F96A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96A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96AEF" w:rsidRDefault="00887C90" w:rsidP="002C7918">
            <w:pPr>
              <w:rPr>
                <w:rFonts w:ascii="Arial" w:hAnsi="Arial" w:cs="Arial"/>
                <w:sz w:val="22"/>
                <w:szCs w:val="22"/>
              </w:rPr>
            </w:pPr>
            <w:r w:rsidRPr="00F96AEF">
              <w:rPr>
                <w:rFonts w:ascii="Arial" w:hAnsi="Arial" w:cs="Arial"/>
                <w:sz w:val="22"/>
                <w:szCs w:val="22"/>
              </w:rPr>
              <w:t>If ‘yes’, please provide details.</w:t>
            </w:r>
          </w:p>
        </w:tc>
        <w:tc>
          <w:tcPr>
            <w:tcW w:w="3118" w:type="dxa"/>
            <w:tcBorders>
              <w:top w:val="nil"/>
            </w:tcBorders>
          </w:tcPr>
          <w:p w:rsidR="00887C90" w:rsidRPr="00F96AEF" w:rsidRDefault="00355D97" w:rsidP="002C7918">
            <w:pPr>
              <w:tabs>
                <w:tab w:val="center" w:pos="4513"/>
                <w:tab w:val="right" w:pos="9026"/>
              </w:tabs>
              <w:rPr>
                <w:rStyle w:val="Style1"/>
                <w:rFonts w:eastAsia="Arial" w:cs="Arial"/>
                <w:sz w:val="22"/>
                <w:szCs w:val="22"/>
              </w:rPr>
            </w:pPr>
            <w:sdt>
              <w:sdtPr>
                <w:rPr>
                  <w:rStyle w:val="Arial11"/>
                  <w:szCs w:val="22"/>
                </w:rPr>
                <w:id w:val="17552894"/>
                <w:placeholder>
                  <w:docPart w:val="F8F0D389039847B0A48F2019CF164E27"/>
                </w:placeholder>
                <w:showingPlcHdr/>
              </w:sdtPr>
              <w:sdtEndPr>
                <w:rPr>
                  <w:rStyle w:val="DefaultParagraphFont"/>
                  <w:rFonts w:ascii="Times New Roman" w:hAnsi="Times New Roman" w:cs="Arial"/>
                  <w:sz w:val="24"/>
                </w:rPr>
              </w:sdtEndPr>
              <w:sdtContent>
                <w:r w:rsidR="00C239A7" w:rsidRPr="00F96AEF">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5FA329EB3A1D401DB2095EC7B887CFA4"/>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F96AEF">
        <w:rPr>
          <w:rStyle w:val="Style7"/>
          <w:color w:val="auto"/>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355D97">
            <w:pPr>
              <w:rPr>
                <w:sz w:val="22"/>
                <w:szCs w:val="22"/>
              </w:rPr>
            </w:pPr>
            <w:sdt>
              <w:sdtPr>
                <w:rPr>
                  <w:rStyle w:val="Arial11"/>
                  <w:szCs w:val="22"/>
                </w:rPr>
                <w:id w:val="17552895"/>
                <w:placeholder>
                  <w:docPart w:val="9791BAE206E74C8681C9A812B4309A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355D97">
            <w:pPr>
              <w:rPr>
                <w:sz w:val="22"/>
                <w:szCs w:val="22"/>
              </w:rPr>
            </w:pPr>
            <w:sdt>
              <w:sdtPr>
                <w:rPr>
                  <w:rStyle w:val="Arial11"/>
                  <w:szCs w:val="22"/>
                </w:rPr>
                <w:id w:val="17552896"/>
                <w:placeholder>
                  <w:docPart w:val="074D0480917A42B3B6300CBF54CE5F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355D97" w:rsidP="00D110B1">
            <w:pPr>
              <w:spacing w:after="240"/>
              <w:rPr>
                <w:rFonts w:ascii="Arial" w:hAnsi="Arial" w:cs="Arial"/>
                <w:sz w:val="22"/>
                <w:szCs w:val="22"/>
              </w:rPr>
            </w:pPr>
            <w:sdt>
              <w:sdtPr>
                <w:rPr>
                  <w:rStyle w:val="Arial11"/>
                  <w:szCs w:val="22"/>
                </w:rPr>
                <w:id w:val="17553074"/>
                <w:placeholder>
                  <w:docPart w:val="74161F727A8E4C5DA93C4C492B945A75"/>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Pr="0092364F"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14343" w:rsidRPr="0055050C" w:rsidTr="004E75E4">
        <w:trPr>
          <w:trHeight w:val="567"/>
          <w:tblHeader/>
        </w:trPr>
        <w:tc>
          <w:tcPr>
            <w:tcW w:w="9356" w:type="dxa"/>
            <w:gridSpan w:val="5"/>
            <w:tcBorders>
              <w:bottom w:val="single" w:sz="4" w:space="0" w:color="auto"/>
            </w:tcBorders>
            <w:vAlign w:val="center"/>
          </w:tcPr>
          <w:p w:rsidR="00A14343" w:rsidRPr="00C77DF7" w:rsidRDefault="00A14343" w:rsidP="004E75E4">
            <w:pPr>
              <w:autoSpaceDE w:val="0"/>
              <w:autoSpaceDN w:val="0"/>
              <w:adjustRightInd w:val="0"/>
              <w:rPr>
                <w:rFonts w:ascii="Arial" w:hAnsi="Arial" w:cs="Arial"/>
                <w:b/>
                <w:sz w:val="22"/>
                <w:szCs w:val="22"/>
              </w:rPr>
            </w:pPr>
            <w:r w:rsidRPr="00C77DF7">
              <w:rPr>
                <w:rFonts w:ascii="Arial" w:hAnsi="Arial" w:cs="Arial"/>
                <w:b/>
                <w:sz w:val="22"/>
                <w:szCs w:val="22"/>
              </w:rPr>
              <w:t>Service Delivery</w:t>
            </w:r>
          </w:p>
        </w:tc>
      </w:tr>
      <w:tr w:rsidR="00A14343" w:rsidRPr="0055050C" w:rsidTr="004E75E4">
        <w:trPr>
          <w:trHeight w:val="284"/>
        </w:trPr>
        <w:tc>
          <w:tcPr>
            <w:tcW w:w="1753" w:type="dxa"/>
            <w:tcBorders>
              <w:bottom w:val="nil"/>
              <w:right w:val="nil"/>
            </w:tcBorders>
          </w:tcPr>
          <w:p w:rsidR="00A14343" w:rsidRPr="00C77DF7" w:rsidRDefault="00A14343" w:rsidP="004E75E4">
            <w:pPr>
              <w:autoSpaceDE w:val="0"/>
              <w:autoSpaceDN w:val="0"/>
              <w:adjustRightInd w:val="0"/>
              <w:rPr>
                <w:rFonts w:ascii="Arial" w:hAnsi="Arial" w:cs="Arial"/>
                <w:b/>
                <w:sz w:val="22"/>
                <w:szCs w:val="22"/>
              </w:rPr>
            </w:pPr>
            <w:r w:rsidRPr="00C77DF7">
              <w:rPr>
                <w:rFonts w:ascii="Arial" w:hAnsi="Arial" w:cs="Arial"/>
                <w:b/>
                <w:sz w:val="22"/>
                <w:szCs w:val="22"/>
              </w:rPr>
              <w:t>Question 1:</w:t>
            </w:r>
          </w:p>
        </w:tc>
        <w:tc>
          <w:tcPr>
            <w:tcW w:w="2924" w:type="dxa"/>
            <w:tcBorders>
              <w:left w:val="nil"/>
              <w:bottom w:val="nil"/>
              <w:right w:val="nil"/>
            </w:tcBorders>
          </w:tcPr>
          <w:p w:rsidR="00A14343" w:rsidRPr="009F7B5F" w:rsidRDefault="00A14343" w:rsidP="004E75E4">
            <w:pPr>
              <w:autoSpaceDE w:val="0"/>
              <w:autoSpaceDN w:val="0"/>
              <w:adjustRightInd w:val="0"/>
              <w:jc w:val="right"/>
              <w:rPr>
                <w:rFonts w:ascii="Arial" w:hAnsi="Arial" w:cs="Arial"/>
                <w:b/>
                <w:sz w:val="22"/>
                <w:szCs w:val="22"/>
              </w:rPr>
            </w:pPr>
            <w:r w:rsidRPr="009F7B5F">
              <w:rPr>
                <w:rFonts w:ascii="Arial" w:hAnsi="Arial" w:cs="Arial"/>
                <w:b/>
                <w:sz w:val="22"/>
                <w:szCs w:val="22"/>
              </w:rPr>
              <w:t>Max Score Available:</w:t>
            </w:r>
          </w:p>
        </w:tc>
        <w:tc>
          <w:tcPr>
            <w:tcW w:w="1462" w:type="dxa"/>
            <w:tcBorders>
              <w:left w:val="nil"/>
              <w:bottom w:val="nil"/>
              <w:right w:val="nil"/>
            </w:tcBorders>
          </w:tcPr>
          <w:p w:rsidR="00A14343" w:rsidRPr="009F7B5F" w:rsidRDefault="009F7B5F" w:rsidP="009F7B5F">
            <w:pPr>
              <w:autoSpaceDE w:val="0"/>
              <w:autoSpaceDN w:val="0"/>
              <w:adjustRightInd w:val="0"/>
              <w:rPr>
                <w:rFonts w:ascii="Arial" w:hAnsi="Arial" w:cs="Arial"/>
                <w:sz w:val="22"/>
                <w:szCs w:val="22"/>
              </w:rPr>
            </w:pPr>
            <w:r w:rsidRPr="009F7B5F">
              <w:rPr>
                <w:rFonts w:ascii="Arial" w:hAnsi="Arial" w:cs="Arial"/>
                <w:sz w:val="22"/>
                <w:szCs w:val="22"/>
              </w:rPr>
              <w:t>4</w:t>
            </w:r>
            <w:r w:rsidR="00A14343" w:rsidRPr="009F7B5F">
              <w:rPr>
                <w:rFonts w:ascii="Arial" w:hAnsi="Arial" w:cs="Arial"/>
                <w:sz w:val="22"/>
                <w:szCs w:val="22"/>
              </w:rPr>
              <w:t>%</w:t>
            </w:r>
          </w:p>
        </w:tc>
        <w:tc>
          <w:tcPr>
            <w:tcW w:w="1657" w:type="dxa"/>
            <w:tcBorders>
              <w:left w:val="nil"/>
              <w:bottom w:val="nil"/>
              <w:right w:val="nil"/>
            </w:tcBorders>
          </w:tcPr>
          <w:p w:rsidR="00A14343" w:rsidRPr="00C77DF7" w:rsidRDefault="00A14343" w:rsidP="004E75E4">
            <w:pPr>
              <w:autoSpaceDE w:val="0"/>
              <w:autoSpaceDN w:val="0"/>
              <w:adjustRightInd w:val="0"/>
              <w:jc w:val="right"/>
              <w:rPr>
                <w:rFonts w:ascii="Arial" w:hAnsi="Arial" w:cs="Arial"/>
                <w:b/>
                <w:sz w:val="22"/>
                <w:szCs w:val="22"/>
              </w:rPr>
            </w:pPr>
            <w:r w:rsidRPr="00C77DF7">
              <w:rPr>
                <w:rFonts w:ascii="Arial" w:hAnsi="Arial" w:cs="Arial"/>
                <w:b/>
                <w:sz w:val="22"/>
                <w:szCs w:val="22"/>
              </w:rPr>
              <w:t>Word Limit:</w:t>
            </w:r>
          </w:p>
        </w:tc>
        <w:tc>
          <w:tcPr>
            <w:tcW w:w="1560" w:type="dxa"/>
            <w:tcBorders>
              <w:left w:val="nil"/>
              <w:bottom w:val="nil"/>
            </w:tcBorders>
          </w:tcPr>
          <w:p w:rsidR="00A14343" w:rsidRPr="00C77DF7" w:rsidRDefault="00A14343" w:rsidP="004E75E4">
            <w:pPr>
              <w:autoSpaceDE w:val="0"/>
              <w:autoSpaceDN w:val="0"/>
              <w:adjustRightInd w:val="0"/>
              <w:rPr>
                <w:rFonts w:ascii="Arial" w:hAnsi="Arial" w:cs="Arial"/>
                <w:sz w:val="22"/>
                <w:szCs w:val="22"/>
              </w:rPr>
            </w:pPr>
            <w:r w:rsidRPr="00C77DF7">
              <w:rPr>
                <w:rFonts w:ascii="Arial" w:hAnsi="Arial" w:cs="Arial"/>
                <w:sz w:val="22"/>
                <w:szCs w:val="22"/>
              </w:rPr>
              <w:t>200 words</w:t>
            </w:r>
          </w:p>
        </w:tc>
      </w:tr>
      <w:tr w:rsidR="00A14343" w:rsidRPr="0055050C" w:rsidTr="00A14343">
        <w:trPr>
          <w:trHeight w:val="284"/>
        </w:trPr>
        <w:tc>
          <w:tcPr>
            <w:tcW w:w="9356" w:type="dxa"/>
            <w:gridSpan w:val="5"/>
            <w:tcBorders>
              <w:top w:val="nil"/>
              <w:bottom w:val="single" w:sz="4" w:space="0" w:color="auto"/>
            </w:tcBorders>
          </w:tcPr>
          <w:p w:rsidR="00A14343" w:rsidRPr="003360C8" w:rsidRDefault="00A14343" w:rsidP="00C77DF7">
            <w:pPr>
              <w:autoSpaceDE w:val="0"/>
              <w:autoSpaceDN w:val="0"/>
              <w:adjustRightInd w:val="0"/>
              <w:spacing w:after="120"/>
              <w:rPr>
                <w:rFonts w:ascii="Arial" w:hAnsi="Arial" w:cs="Arial"/>
                <w:sz w:val="22"/>
                <w:szCs w:val="22"/>
              </w:rPr>
            </w:pPr>
            <w:r w:rsidRPr="003360C8">
              <w:rPr>
                <w:rFonts w:ascii="Arial" w:hAnsi="Arial" w:cs="Arial"/>
                <w:sz w:val="22"/>
                <w:szCs w:val="22"/>
              </w:rPr>
              <w:t>How will you manage the Health and Safety of each site, taking account of any staff and members of the public?</w:t>
            </w:r>
          </w:p>
          <w:p w:rsidR="00A14343" w:rsidRPr="00A14343" w:rsidRDefault="00A14343" w:rsidP="00C77DF7">
            <w:pPr>
              <w:pStyle w:val="ListParagraph"/>
              <w:numPr>
                <w:ilvl w:val="0"/>
                <w:numId w:val="37"/>
              </w:numPr>
              <w:autoSpaceDE w:val="0"/>
              <w:autoSpaceDN w:val="0"/>
              <w:adjustRightInd w:val="0"/>
              <w:spacing w:after="120"/>
              <w:ind w:left="567" w:hanging="567"/>
              <w:contextualSpacing w:val="0"/>
              <w:rPr>
                <w:rFonts w:ascii="Arial" w:eastAsia="Arial" w:hAnsi="Arial" w:cs="Arial"/>
                <w:sz w:val="22"/>
                <w:szCs w:val="22"/>
              </w:rPr>
            </w:pPr>
            <w:r w:rsidRPr="00A14343">
              <w:rPr>
                <w:rFonts w:ascii="Arial" w:hAnsi="Arial" w:cs="Arial"/>
                <w:sz w:val="22"/>
                <w:szCs w:val="22"/>
              </w:rPr>
              <w:t>Your answer should also include copies of your Risk Assessment(s)</w:t>
            </w:r>
            <w:r>
              <w:rPr>
                <w:rFonts w:ascii="Arial" w:hAnsi="Arial" w:cs="Arial"/>
                <w:sz w:val="22"/>
                <w:szCs w:val="22"/>
              </w:rPr>
              <w:t>.</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w:t>
            </w:r>
            <w:r w:rsidR="00C77DF7">
              <w:rPr>
                <w:rFonts w:ascii="Arial" w:hAnsi="Arial" w:cs="Arial"/>
                <w:sz w:val="22"/>
                <w:szCs w:val="22"/>
              </w:rPr>
              <w:t>n included with your submission; and</w:t>
            </w:r>
          </w:p>
          <w:p w:rsidR="00A14343" w:rsidRPr="00A14343" w:rsidRDefault="00A14343" w:rsidP="00A14343">
            <w:pPr>
              <w:pStyle w:val="ListParagraph"/>
              <w:numPr>
                <w:ilvl w:val="0"/>
                <w:numId w:val="37"/>
              </w:numPr>
              <w:autoSpaceDE w:val="0"/>
              <w:autoSpaceDN w:val="0"/>
              <w:adjustRightInd w:val="0"/>
              <w:spacing w:after="120"/>
              <w:ind w:left="567" w:hanging="567"/>
              <w:rPr>
                <w:rFonts w:ascii="Arial" w:eastAsia="Arial" w:hAnsi="Arial" w:cs="Arial"/>
                <w:sz w:val="22"/>
                <w:szCs w:val="22"/>
              </w:rPr>
            </w:pPr>
            <w:r w:rsidRPr="00A14343">
              <w:rPr>
                <w:rFonts w:ascii="Arial" w:hAnsi="Arial" w:cs="Arial"/>
                <w:sz w:val="22"/>
                <w:szCs w:val="22"/>
              </w:rPr>
              <w:t>Your answer should also include copies of your Method Statement(s) for this project</w:t>
            </w:r>
            <w:r>
              <w:rPr>
                <w:rFonts w:ascii="Arial" w:hAnsi="Arial" w:cs="Arial"/>
                <w:sz w:val="22"/>
                <w:szCs w:val="22"/>
              </w:rPr>
              <w:t>. .</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been included with your submission.</w:t>
            </w:r>
          </w:p>
        </w:tc>
      </w:tr>
      <w:tr w:rsidR="00A14343" w:rsidRPr="0055050C" w:rsidTr="004E75E4">
        <w:trPr>
          <w:trHeight w:val="284"/>
        </w:trPr>
        <w:tc>
          <w:tcPr>
            <w:tcW w:w="9356" w:type="dxa"/>
            <w:gridSpan w:val="5"/>
            <w:tcBorders>
              <w:bottom w:val="nil"/>
            </w:tcBorders>
          </w:tcPr>
          <w:p w:rsidR="00A14343" w:rsidRPr="0055050C" w:rsidRDefault="00A14343" w:rsidP="004E75E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A14343" w:rsidRPr="0055050C" w:rsidTr="00C77DF7">
        <w:trPr>
          <w:trHeight w:val="1417"/>
        </w:trPr>
        <w:tc>
          <w:tcPr>
            <w:tcW w:w="9356" w:type="dxa"/>
            <w:gridSpan w:val="5"/>
            <w:tcBorders>
              <w:top w:val="nil"/>
              <w:bottom w:val="single" w:sz="4" w:space="0" w:color="auto"/>
            </w:tcBorders>
          </w:tcPr>
          <w:p w:rsidR="00A14343" w:rsidRPr="00C77DF7" w:rsidRDefault="00355D97" w:rsidP="004E75E4">
            <w:pPr>
              <w:autoSpaceDE w:val="0"/>
              <w:autoSpaceDN w:val="0"/>
              <w:adjustRightInd w:val="0"/>
              <w:rPr>
                <w:rFonts w:ascii="Arial" w:hAnsi="Arial" w:cs="Arial"/>
                <w:sz w:val="22"/>
                <w:szCs w:val="22"/>
              </w:rPr>
            </w:pPr>
            <w:sdt>
              <w:sdtPr>
                <w:rPr>
                  <w:rStyle w:val="Style2"/>
                  <w:sz w:val="22"/>
                  <w:szCs w:val="22"/>
                </w:rPr>
                <w:id w:val="-39674118"/>
                <w:placeholder>
                  <w:docPart w:val="C8AA16C35FF24601A3F14298119168DC"/>
                </w:placeholder>
              </w:sdtPr>
              <w:sdtEndPr>
                <w:rPr>
                  <w:rStyle w:val="Style2"/>
                </w:rPr>
              </w:sdtEndPr>
              <w:sdtContent>
                <w:sdt>
                  <w:sdtPr>
                    <w:rPr>
                      <w:rStyle w:val="Style2"/>
                      <w:sz w:val="22"/>
                      <w:szCs w:val="22"/>
                    </w:rPr>
                    <w:alias w:val="Please Specify"/>
                    <w:tag w:val="Please Specify"/>
                    <w:id w:val="1047495276"/>
                    <w:placeholder>
                      <w:docPart w:val="537D034F02BB4D08ADA1E570578F5DF4"/>
                    </w:placeholder>
                    <w:showingPlcHdr/>
                  </w:sdtPr>
                  <w:sdtEndPr>
                    <w:rPr>
                      <w:rStyle w:val="Style2"/>
                    </w:rPr>
                  </w:sdtEndPr>
                  <w:sdtContent>
                    <w:r w:rsidR="00A14343" w:rsidRPr="00C77DF7">
                      <w:rPr>
                        <w:rStyle w:val="PlaceholderText"/>
                        <w:rFonts w:ascii="Arial" w:hAnsi="Arial" w:cs="Arial"/>
                        <w:sz w:val="22"/>
                        <w:szCs w:val="22"/>
                      </w:rPr>
                      <w:t>Click here to enter text.</w:t>
                    </w:r>
                  </w:sdtContent>
                </w:sdt>
              </w:sdtContent>
            </w:sdt>
          </w:p>
        </w:tc>
      </w:tr>
      <w:tr w:rsidR="00A14343" w:rsidRPr="0055050C" w:rsidTr="00A14343">
        <w:trPr>
          <w:trHeight w:val="284"/>
        </w:trPr>
        <w:tc>
          <w:tcPr>
            <w:tcW w:w="7796" w:type="dxa"/>
            <w:gridSpan w:val="4"/>
            <w:tcBorders>
              <w:top w:val="single" w:sz="4" w:space="0" w:color="auto"/>
              <w:bottom w:val="nil"/>
              <w:right w:val="nil"/>
            </w:tcBorders>
          </w:tcPr>
          <w:p w:rsidR="00A14343" w:rsidRPr="00A14343" w:rsidRDefault="00A14343" w:rsidP="00A14343">
            <w:pPr>
              <w:pStyle w:val="ListParagraph"/>
              <w:numPr>
                <w:ilvl w:val="0"/>
                <w:numId w:val="38"/>
              </w:num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Copies of relevant </w:t>
            </w:r>
            <w:r w:rsidRPr="00A14343">
              <w:rPr>
                <w:rFonts w:ascii="Arial" w:hAnsi="Arial" w:cs="Arial"/>
                <w:b/>
                <w:sz w:val="22"/>
                <w:szCs w:val="22"/>
              </w:rPr>
              <w:t>Risk Assessment(s)</w:t>
            </w:r>
            <w:r>
              <w:rPr>
                <w:rFonts w:ascii="Arial" w:hAnsi="Arial" w:cs="Arial"/>
                <w:sz w:val="22"/>
                <w:szCs w:val="22"/>
              </w:rPr>
              <w:t xml:space="preserve"> included</w:t>
            </w:r>
          </w:p>
        </w:tc>
        <w:tc>
          <w:tcPr>
            <w:tcW w:w="1560" w:type="dxa"/>
            <w:tcBorders>
              <w:top w:val="single" w:sz="4" w:space="0" w:color="auto"/>
              <w:left w:val="nil"/>
              <w:bottom w:val="nil"/>
            </w:tcBorders>
          </w:tcPr>
          <w:p w:rsidR="00A14343" w:rsidRPr="0055050C" w:rsidRDefault="00355D97" w:rsidP="004E75E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DEDCB66AEE6749B5BBA6ABA3ACB50812"/>
                </w:placeholder>
                <w:showingPlcHdr/>
                <w:dropDownList>
                  <w:listItem w:displayText="Yes" w:value="Yes"/>
                  <w:listItem w:displayText="No" w:value="No"/>
                </w:dropDownList>
              </w:sdtPr>
              <w:sdtEndPr>
                <w:rPr>
                  <w:rStyle w:val="DefaultParagraphFont"/>
                  <w:rFonts w:ascii="Times New Roman" w:hAnsi="Times New Roman"/>
                </w:rPr>
              </w:sdtEndPr>
              <w:sdtContent>
                <w:r w:rsidR="00A14343" w:rsidRPr="0055050C">
                  <w:rPr>
                    <w:rStyle w:val="PlaceholderText"/>
                    <w:rFonts w:ascii="Arial" w:hAnsi="Arial" w:cs="Arial"/>
                    <w:sz w:val="22"/>
                    <w:szCs w:val="22"/>
                  </w:rPr>
                  <w:t>Choose an item.</w:t>
                </w:r>
              </w:sdtContent>
            </w:sdt>
          </w:p>
        </w:tc>
      </w:tr>
      <w:tr w:rsidR="00A14343" w:rsidRPr="0055050C" w:rsidTr="004E75E4">
        <w:trPr>
          <w:trHeight w:val="284"/>
        </w:trPr>
        <w:tc>
          <w:tcPr>
            <w:tcW w:w="7796" w:type="dxa"/>
            <w:gridSpan w:val="4"/>
            <w:tcBorders>
              <w:top w:val="nil"/>
              <w:bottom w:val="single" w:sz="4" w:space="0" w:color="auto"/>
              <w:right w:val="nil"/>
            </w:tcBorders>
          </w:tcPr>
          <w:p w:rsidR="00A14343" w:rsidRPr="00A14343" w:rsidRDefault="00A14343" w:rsidP="00A14343">
            <w:pPr>
              <w:pStyle w:val="ListParagraph"/>
              <w:numPr>
                <w:ilvl w:val="0"/>
                <w:numId w:val="38"/>
              </w:num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Copies of relevant </w:t>
            </w:r>
            <w:r>
              <w:rPr>
                <w:rFonts w:ascii="Arial" w:hAnsi="Arial" w:cs="Arial"/>
                <w:b/>
                <w:sz w:val="22"/>
                <w:szCs w:val="22"/>
              </w:rPr>
              <w:t>Method Statement</w:t>
            </w:r>
            <w:r w:rsidRPr="00A14343">
              <w:rPr>
                <w:rFonts w:ascii="Arial" w:hAnsi="Arial" w:cs="Arial"/>
                <w:b/>
                <w:sz w:val="22"/>
                <w:szCs w:val="22"/>
              </w:rPr>
              <w:t>(s)</w:t>
            </w:r>
            <w:r>
              <w:rPr>
                <w:rFonts w:ascii="Arial" w:hAnsi="Arial" w:cs="Arial"/>
                <w:sz w:val="22"/>
                <w:szCs w:val="22"/>
              </w:rPr>
              <w:t xml:space="preserve"> included</w:t>
            </w:r>
          </w:p>
        </w:tc>
        <w:tc>
          <w:tcPr>
            <w:tcW w:w="1560" w:type="dxa"/>
            <w:tcBorders>
              <w:top w:val="nil"/>
              <w:left w:val="nil"/>
              <w:bottom w:val="single" w:sz="4" w:space="0" w:color="auto"/>
            </w:tcBorders>
          </w:tcPr>
          <w:p w:rsidR="00A14343" w:rsidRPr="0055050C" w:rsidRDefault="00355D97" w:rsidP="004E75E4">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B0B1C92CF800413AA3F1A2CD5EE7BCB0"/>
                </w:placeholder>
                <w:showingPlcHdr/>
                <w:dropDownList>
                  <w:listItem w:displayText="Yes" w:value="Yes"/>
                  <w:listItem w:displayText="No" w:value="No"/>
                </w:dropDownList>
              </w:sdtPr>
              <w:sdtEndPr>
                <w:rPr>
                  <w:rStyle w:val="DefaultParagraphFont"/>
                  <w:rFonts w:ascii="Times New Roman" w:hAnsi="Times New Roman"/>
                </w:rPr>
              </w:sdtEndPr>
              <w:sdtContent>
                <w:r w:rsidR="00A14343" w:rsidRPr="0055050C">
                  <w:rPr>
                    <w:rStyle w:val="PlaceholderText"/>
                    <w:rFonts w:ascii="Arial" w:hAnsi="Arial" w:cs="Arial"/>
                    <w:sz w:val="22"/>
                    <w:szCs w:val="22"/>
                  </w:rPr>
                  <w:t>Choose an item.</w:t>
                </w:r>
              </w:sdtContent>
            </w:sdt>
          </w:p>
        </w:tc>
      </w:tr>
      <w:tr w:rsidR="00A14343" w:rsidRPr="0055050C" w:rsidTr="004E75E4">
        <w:trPr>
          <w:trHeight w:val="284"/>
        </w:trPr>
        <w:tc>
          <w:tcPr>
            <w:tcW w:w="7796" w:type="dxa"/>
            <w:gridSpan w:val="4"/>
          </w:tcPr>
          <w:p w:rsidR="00A14343" w:rsidRPr="0055050C" w:rsidRDefault="00A14343"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A14343" w:rsidRPr="0055050C" w:rsidRDefault="00A14343" w:rsidP="004E75E4">
            <w:pPr>
              <w:autoSpaceDE w:val="0"/>
              <w:autoSpaceDN w:val="0"/>
              <w:adjustRightInd w:val="0"/>
              <w:spacing w:after="120"/>
              <w:rPr>
                <w:rFonts w:ascii="Arial" w:hAnsi="Arial" w:cs="Arial"/>
                <w:sz w:val="22"/>
                <w:szCs w:val="22"/>
              </w:rPr>
            </w:pPr>
          </w:p>
        </w:tc>
      </w:tr>
    </w:tbl>
    <w:p w:rsidR="00A14343" w:rsidRDefault="00A14343"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A270D6" w:rsidRPr="0055050C" w:rsidTr="00A270D6">
        <w:trPr>
          <w:trHeight w:val="567"/>
          <w:tblHeader/>
        </w:trPr>
        <w:tc>
          <w:tcPr>
            <w:tcW w:w="9356" w:type="dxa"/>
            <w:gridSpan w:val="7"/>
            <w:tcBorders>
              <w:bottom w:val="single" w:sz="4" w:space="0" w:color="auto"/>
            </w:tcBorders>
            <w:vAlign w:val="center"/>
          </w:tcPr>
          <w:p w:rsidR="00A270D6" w:rsidRPr="00A270D6" w:rsidRDefault="00A270D6" w:rsidP="00A270D6">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A270D6" w:rsidRPr="0055050C" w:rsidTr="00A270D6">
        <w:trPr>
          <w:trHeight w:val="284"/>
        </w:trPr>
        <w:tc>
          <w:tcPr>
            <w:tcW w:w="1753" w:type="dxa"/>
            <w:tcBorders>
              <w:bottom w:val="nil"/>
              <w:right w:val="nil"/>
            </w:tcBorders>
          </w:tcPr>
          <w:p w:rsidR="00A270D6" w:rsidRPr="00A270D6" w:rsidRDefault="00A270D6" w:rsidP="00A270D6">
            <w:pPr>
              <w:autoSpaceDE w:val="0"/>
              <w:autoSpaceDN w:val="0"/>
              <w:adjustRightInd w:val="0"/>
              <w:rPr>
                <w:rFonts w:ascii="Arial" w:hAnsi="Arial" w:cs="Arial"/>
                <w:b/>
                <w:sz w:val="22"/>
                <w:szCs w:val="22"/>
              </w:rPr>
            </w:pPr>
            <w:r w:rsidRPr="00A270D6">
              <w:rPr>
                <w:rFonts w:ascii="Arial" w:hAnsi="Arial" w:cs="Arial"/>
                <w:b/>
                <w:sz w:val="22"/>
                <w:szCs w:val="22"/>
              </w:rPr>
              <w:t>Question 2:</w:t>
            </w:r>
          </w:p>
        </w:tc>
        <w:tc>
          <w:tcPr>
            <w:tcW w:w="2924" w:type="dxa"/>
            <w:gridSpan w:val="2"/>
            <w:tcBorders>
              <w:left w:val="nil"/>
              <w:bottom w:val="nil"/>
              <w:right w:val="nil"/>
            </w:tcBorders>
          </w:tcPr>
          <w:p w:rsidR="00A270D6" w:rsidRPr="00A270D6" w:rsidRDefault="00A270D6" w:rsidP="00A270D6">
            <w:pPr>
              <w:autoSpaceDE w:val="0"/>
              <w:autoSpaceDN w:val="0"/>
              <w:adjustRightInd w:val="0"/>
              <w:jc w:val="right"/>
              <w:rPr>
                <w:rFonts w:ascii="Arial" w:hAnsi="Arial" w:cs="Arial"/>
                <w:b/>
                <w:sz w:val="22"/>
                <w:szCs w:val="22"/>
              </w:rPr>
            </w:pPr>
            <w:r w:rsidRPr="00A270D6">
              <w:rPr>
                <w:rFonts w:ascii="Arial" w:hAnsi="Arial" w:cs="Arial"/>
                <w:b/>
                <w:sz w:val="22"/>
                <w:szCs w:val="22"/>
              </w:rPr>
              <w:t>Max Score Available:</w:t>
            </w:r>
          </w:p>
        </w:tc>
        <w:tc>
          <w:tcPr>
            <w:tcW w:w="1462" w:type="dxa"/>
            <w:tcBorders>
              <w:left w:val="nil"/>
              <w:bottom w:val="nil"/>
              <w:right w:val="nil"/>
            </w:tcBorders>
          </w:tcPr>
          <w:p w:rsidR="00A270D6" w:rsidRPr="00A270D6" w:rsidRDefault="009F7B5F" w:rsidP="00A270D6">
            <w:pPr>
              <w:autoSpaceDE w:val="0"/>
              <w:autoSpaceDN w:val="0"/>
              <w:adjustRightInd w:val="0"/>
              <w:rPr>
                <w:rFonts w:ascii="Arial" w:hAnsi="Arial" w:cs="Arial"/>
                <w:sz w:val="22"/>
                <w:szCs w:val="22"/>
              </w:rPr>
            </w:pPr>
            <w:r>
              <w:rPr>
                <w:rFonts w:ascii="Arial" w:hAnsi="Arial" w:cs="Arial"/>
                <w:sz w:val="22"/>
                <w:szCs w:val="22"/>
              </w:rPr>
              <w:t>4%</w:t>
            </w:r>
          </w:p>
        </w:tc>
        <w:tc>
          <w:tcPr>
            <w:tcW w:w="1657" w:type="dxa"/>
            <w:gridSpan w:val="2"/>
            <w:tcBorders>
              <w:left w:val="nil"/>
              <w:bottom w:val="nil"/>
              <w:right w:val="nil"/>
            </w:tcBorders>
          </w:tcPr>
          <w:p w:rsidR="00A270D6" w:rsidRPr="00A270D6" w:rsidRDefault="00A270D6" w:rsidP="00A270D6">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60" w:type="dxa"/>
            <w:tcBorders>
              <w:left w:val="nil"/>
              <w:bottom w:val="nil"/>
            </w:tcBorders>
          </w:tcPr>
          <w:p w:rsidR="00A270D6" w:rsidRPr="00A270D6" w:rsidRDefault="00A14343" w:rsidP="00A270D6">
            <w:pPr>
              <w:autoSpaceDE w:val="0"/>
              <w:autoSpaceDN w:val="0"/>
              <w:adjustRightInd w:val="0"/>
              <w:rPr>
                <w:rFonts w:ascii="Arial" w:hAnsi="Arial" w:cs="Arial"/>
                <w:sz w:val="22"/>
                <w:szCs w:val="22"/>
              </w:rPr>
            </w:pPr>
            <w:r>
              <w:rPr>
                <w:rFonts w:ascii="Arial" w:hAnsi="Arial" w:cs="Arial"/>
                <w:sz w:val="22"/>
                <w:szCs w:val="22"/>
              </w:rPr>
              <w:t>200 words</w:t>
            </w:r>
          </w:p>
        </w:tc>
      </w:tr>
      <w:tr w:rsidR="00A270D6" w:rsidRPr="0055050C" w:rsidTr="00A270D6">
        <w:trPr>
          <w:trHeight w:val="284"/>
        </w:trPr>
        <w:tc>
          <w:tcPr>
            <w:tcW w:w="9356" w:type="dxa"/>
            <w:gridSpan w:val="7"/>
            <w:tcBorders>
              <w:top w:val="nil"/>
              <w:bottom w:val="single" w:sz="4" w:space="0" w:color="auto"/>
            </w:tcBorders>
          </w:tcPr>
          <w:p w:rsidR="00A270D6" w:rsidRPr="00741F8B" w:rsidRDefault="00A270D6" w:rsidP="00A270D6">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A270D6" w:rsidRDefault="00A270D6" w:rsidP="00A270D6">
            <w:pPr>
              <w:pStyle w:val="ListParagraph"/>
              <w:numPr>
                <w:ilvl w:val="0"/>
                <w:numId w:val="36"/>
              </w:numPr>
              <w:ind w:left="567" w:hanging="567"/>
              <w:jc w:val="both"/>
              <w:rPr>
                <w:rFonts w:ascii="Arial" w:hAnsi="Arial" w:cs="Arial"/>
                <w:sz w:val="22"/>
                <w:szCs w:val="22"/>
              </w:rPr>
            </w:pPr>
            <w:r>
              <w:rPr>
                <w:rFonts w:ascii="Arial" w:hAnsi="Arial" w:cs="Arial"/>
                <w:sz w:val="22"/>
                <w:szCs w:val="22"/>
              </w:rPr>
              <w:t>Name;</w:t>
            </w:r>
          </w:p>
          <w:p w:rsidR="00A270D6" w:rsidRDefault="00A270D6" w:rsidP="00A270D6">
            <w:pPr>
              <w:pStyle w:val="ListParagraph"/>
              <w:numPr>
                <w:ilvl w:val="0"/>
                <w:numId w:val="36"/>
              </w:numPr>
              <w:ind w:left="567" w:hanging="567"/>
              <w:jc w:val="both"/>
              <w:rPr>
                <w:rFonts w:ascii="Arial" w:hAnsi="Arial" w:cs="Arial"/>
                <w:sz w:val="22"/>
                <w:szCs w:val="22"/>
              </w:rPr>
            </w:pPr>
            <w:r>
              <w:rPr>
                <w:rFonts w:ascii="Arial" w:hAnsi="Arial" w:cs="Arial"/>
                <w:sz w:val="22"/>
                <w:szCs w:val="22"/>
              </w:rPr>
              <w:t>A brief overview;</w:t>
            </w:r>
          </w:p>
          <w:p w:rsidR="00A270D6" w:rsidRPr="00741F8B" w:rsidRDefault="00A270D6" w:rsidP="00A270D6">
            <w:pPr>
              <w:pStyle w:val="ListParagraph"/>
              <w:numPr>
                <w:ilvl w:val="0"/>
                <w:numId w:val="36"/>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A270D6" w:rsidRPr="00741F8B" w:rsidRDefault="00A270D6" w:rsidP="00A270D6">
            <w:pPr>
              <w:pStyle w:val="ListParagraph"/>
              <w:numPr>
                <w:ilvl w:val="0"/>
                <w:numId w:val="36"/>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A270D6" w:rsidRPr="00741F8B" w:rsidRDefault="00A270D6" w:rsidP="00A270D6">
            <w:pPr>
              <w:pStyle w:val="ListParagraph"/>
              <w:numPr>
                <w:ilvl w:val="0"/>
                <w:numId w:val="36"/>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A270D6" w:rsidRPr="0055050C" w:rsidTr="00A270D6">
        <w:trPr>
          <w:trHeight w:val="284"/>
        </w:trPr>
        <w:tc>
          <w:tcPr>
            <w:tcW w:w="9356" w:type="dxa"/>
            <w:gridSpan w:val="7"/>
            <w:tcBorders>
              <w:bottom w:val="nil"/>
            </w:tcBorders>
          </w:tcPr>
          <w:p w:rsidR="00A270D6" w:rsidRPr="009E2407" w:rsidRDefault="00A270D6" w:rsidP="00A270D6">
            <w:pPr>
              <w:ind w:left="567" w:hanging="567"/>
              <w:rPr>
                <w:rFonts w:ascii="Arial" w:hAnsi="Arial" w:cs="Arial"/>
                <w:sz w:val="22"/>
                <w:szCs w:val="22"/>
              </w:rPr>
            </w:pPr>
            <w:r w:rsidRPr="009E2407">
              <w:rPr>
                <w:rStyle w:val="Style2"/>
                <w:b/>
                <w:sz w:val="22"/>
                <w:szCs w:val="22"/>
              </w:rPr>
              <w:t>a.i.</w:t>
            </w:r>
            <w:r>
              <w:rPr>
                <w:rFonts w:ascii="Arial" w:hAnsi="Arial" w:cs="Arial"/>
                <w:sz w:val="22"/>
                <w:szCs w:val="22"/>
              </w:rPr>
              <w:tab/>
            </w:r>
            <w:sdt>
              <w:sdtPr>
                <w:rPr>
                  <w:rStyle w:val="Style2"/>
                  <w:sz w:val="22"/>
                  <w:szCs w:val="22"/>
                </w:rPr>
                <w:id w:val="-1549992280"/>
                <w:placeholder>
                  <w:docPart w:val="35A2D2CE636F4B72A224E9289D4768E8"/>
                </w:placeholder>
              </w:sdtPr>
              <w:sdtEndPr>
                <w:rPr>
                  <w:rStyle w:val="Style2"/>
                </w:rPr>
              </w:sdtEndPr>
              <w:sdtContent>
                <w:sdt>
                  <w:sdtPr>
                    <w:rPr>
                      <w:rStyle w:val="Style2"/>
                      <w:sz w:val="22"/>
                      <w:szCs w:val="22"/>
                    </w:rPr>
                    <w:alias w:val="Specify Name"/>
                    <w:tag w:val="Specify Name"/>
                    <w:id w:val="-404682086"/>
                    <w:placeholder>
                      <w:docPart w:val="E9B7D46DFB53467482C72ABCC5DEBC3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A270D6" w:rsidRPr="0055050C" w:rsidTr="00A270D6">
        <w:trPr>
          <w:trHeight w:val="284"/>
        </w:trPr>
        <w:tc>
          <w:tcPr>
            <w:tcW w:w="9356" w:type="dxa"/>
            <w:gridSpan w:val="7"/>
            <w:tcBorders>
              <w:bottom w:val="nil"/>
            </w:tcBorders>
          </w:tcPr>
          <w:p w:rsidR="00A270D6" w:rsidRPr="009E2407" w:rsidRDefault="00A270D6" w:rsidP="00A270D6">
            <w:pPr>
              <w:ind w:left="567" w:hanging="567"/>
              <w:rPr>
                <w:rStyle w:val="Style2"/>
                <w:b/>
                <w:sz w:val="22"/>
                <w:szCs w:val="22"/>
              </w:rPr>
            </w:pPr>
            <w:r>
              <w:rPr>
                <w:rStyle w:val="Style2"/>
                <w:b/>
                <w:sz w:val="22"/>
                <w:szCs w:val="22"/>
              </w:rPr>
              <w:t>b.i.</w:t>
            </w:r>
            <w:r>
              <w:rPr>
                <w:rFonts w:ascii="Arial" w:hAnsi="Arial" w:cs="Arial"/>
                <w:sz w:val="22"/>
                <w:szCs w:val="22"/>
              </w:rPr>
              <w:tab/>
            </w:r>
            <w:r w:rsidRPr="009E2407">
              <w:rPr>
                <w:rStyle w:val="Style2"/>
                <w:b/>
                <w:sz w:val="22"/>
                <w:szCs w:val="22"/>
              </w:rPr>
              <w:t>A brief overview</w:t>
            </w:r>
          </w:p>
        </w:tc>
      </w:tr>
      <w:tr w:rsidR="00A270D6" w:rsidRPr="0055050C" w:rsidTr="00A270D6">
        <w:trPr>
          <w:trHeight w:val="1417"/>
        </w:trPr>
        <w:tc>
          <w:tcPr>
            <w:tcW w:w="9356" w:type="dxa"/>
            <w:gridSpan w:val="7"/>
            <w:tcBorders>
              <w:top w:val="nil"/>
              <w:bottom w:val="single" w:sz="4" w:space="0" w:color="auto"/>
            </w:tcBorders>
          </w:tcPr>
          <w:p w:rsidR="00A270D6" w:rsidRDefault="00355D97" w:rsidP="00A270D6">
            <w:pPr>
              <w:autoSpaceDE w:val="0"/>
              <w:autoSpaceDN w:val="0"/>
              <w:adjustRightInd w:val="0"/>
              <w:rPr>
                <w:rStyle w:val="Style2"/>
                <w:sz w:val="22"/>
                <w:szCs w:val="22"/>
              </w:rPr>
            </w:pPr>
            <w:sdt>
              <w:sdtPr>
                <w:rPr>
                  <w:rStyle w:val="Style2"/>
                  <w:sz w:val="22"/>
                  <w:szCs w:val="22"/>
                </w:rPr>
                <w:id w:val="1219163589"/>
                <w:placeholder>
                  <w:docPart w:val="B34E2243E9D6438484BEE247CE9DBA34"/>
                </w:placeholder>
              </w:sdtPr>
              <w:sdtEndPr>
                <w:rPr>
                  <w:rStyle w:val="Style2"/>
                </w:rPr>
              </w:sdtEndPr>
              <w:sdtContent>
                <w:sdt>
                  <w:sdtPr>
                    <w:rPr>
                      <w:rStyle w:val="Style2"/>
                      <w:sz w:val="22"/>
                      <w:szCs w:val="22"/>
                    </w:rPr>
                    <w:alias w:val="Please Specify"/>
                    <w:tag w:val="Please Specify"/>
                    <w:id w:val="-345945210"/>
                    <w:placeholder>
                      <w:docPart w:val="B739782B927743E2B5493D0A10107BC9"/>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3118"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c.i. Skills</w:t>
            </w:r>
          </w:p>
        </w:tc>
        <w:tc>
          <w:tcPr>
            <w:tcW w:w="3119" w:type="dxa"/>
            <w:gridSpan w:val="3"/>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e.i. Experience</w:t>
            </w:r>
          </w:p>
        </w:tc>
      </w:tr>
      <w:tr w:rsidR="00A270D6" w:rsidRPr="0055050C" w:rsidTr="00A270D6">
        <w:trPr>
          <w:trHeight w:val="1531"/>
        </w:trPr>
        <w:tc>
          <w:tcPr>
            <w:tcW w:w="3118"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646331132"/>
                <w:placeholder>
                  <w:docPart w:val="57CF8DB615E84823B281610A0BDF5591"/>
                </w:placeholder>
              </w:sdtPr>
              <w:sdtEndPr>
                <w:rPr>
                  <w:rStyle w:val="Style2"/>
                </w:rPr>
              </w:sdtEndPr>
              <w:sdtContent>
                <w:sdt>
                  <w:sdtPr>
                    <w:rPr>
                      <w:rStyle w:val="Style2"/>
                      <w:sz w:val="22"/>
                      <w:szCs w:val="22"/>
                    </w:rPr>
                    <w:alias w:val="Please Specify"/>
                    <w:tag w:val="Please Specify"/>
                    <w:id w:val="866566625"/>
                    <w:placeholder>
                      <w:docPart w:val="2B9946A1607744449F14E861AA8B6749"/>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201367346"/>
                <w:placeholder>
                  <w:docPart w:val="2E06E02AC13E4D64961A7CA0EBF3DC46"/>
                </w:placeholder>
              </w:sdtPr>
              <w:sdtEndPr>
                <w:rPr>
                  <w:rStyle w:val="Style2"/>
                </w:rPr>
              </w:sdtEndPr>
              <w:sdtContent>
                <w:sdt>
                  <w:sdtPr>
                    <w:rPr>
                      <w:rStyle w:val="Style2"/>
                      <w:sz w:val="22"/>
                      <w:szCs w:val="22"/>
                    </w:rPr>
                    <w:alias w:val="Please Specify"/>
                    <w:tag w:val="Please Specify"/>
                    <w:id w:val="182558044"/>
                    <w:placeholder>
                      <w:docPart w:val="F2B2BFF612884614945B8078A46298C5"/>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217503230"/>
                <w:placeholder>
                  <w:docPart w:val="436F870C3BB24DEF94BCC7ECEF262C94"/>
                </w:placeholder>
              </w:sdtPr>
              <w:sdtEndPr>
                <w:rPr>
                  <w:rStyle w:val="Style2"/>
                </w:rPr>
              </w:sdtEndPr>
              <w:sdtContent>
                <w:sdt>
                  <w:sdtPr>
                    <w:rPr>
                      <w:rStyle w:val="Style2"/>
                      <w:sz w:val="22"/>
                      <w:szCs w:val="22"/>
                    </w:rPr>
                    <w:alias w:val="Please Specify"/>
                    <w:tag w:val="Please Specify"/>
                    <w:id w:val="-1837527497"/>
                    <w:placeholder>
                      <w:docPart w:val="99EAABB1CC834636A7B780A45794B680"/>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7"/>
            <w:tcBorders>
              <w:top w:val="single" w:sz="4" w:space="0" w:color="auto"/>
              <w:bottom w:val="single" w:sz="4" w:space="0" w:color="auto"/>
            </w:tcBorders>
          </w:tcPr>
          <w:p w:rsidR="00A270D6" w:rsidRPr="009E2407" w:rsidRDefault="00A270D6" w:rsidP="00A270D6">
            <w:pPr>
              <w:ind w:left="567" w:hanging="567"/>
              <w:rPr>
                <w:rFonts w:ascii="Arial" w:hAnsi="Arial" w:cs="Arial"/>
                <w:sz w:val="22"/>
                <w:szCs w:val="22"/>
              </w:rPr>
            </w:pPr>
            <w:r w:rsidRPr="009E2407">
              <w:rPr>
                <w:rStyle w:val="Style2"/>
                <w:b/>
                <w:sz w:val="22"/>
                <w:szCs w:val="22"/>
              </w:rPr>
              <w:t>a.ii.</w:t>
            </w:r>
            <w:r>
              <w:rPr>
                <w:rFonts w:ascii="Arial" w:hAnsi="Arial" w:cs="Arial"/>
                <w:sz w:val="22"/>
                <w:szCs w:val="22"/>
              </w:rPr>
              <w:tab/>
            </w:r>
            <w:sdt>
              <w:sdtPr>
                <w:rPr>
                  <w:rStyle w:val="Style2"/>
                  <w:sz w:val="22"/>
                  <w:szCs w:val="22"/>
                </w:rPr>
                <w:id w:val="-1344940028"/>
                <w:placeholder>
                  <w:docPart w:val="66F9127FE5D648D086D650B0D9042F13"/>
                </w:placeholder>
              </w:sdtPr>
              <w:sdtEndPr>
                <w:rPr>
                  <w:rStyle w:val="Style2"/>
                </w:rPr>
              </w:sdtEndPr>
              <w:sdtContent>
                <w:sdt>
                  <w:sdtPr>
                    <w:rPr>
                      <w:rStyle w:val="Style2"/>
                      <w:sz w:val="22"/>
                      <w:szCs w:val="22"/>
                    </w:rPr>
                    <w:alias w:val="Specify Name"/>
                    <w:tag w:val="Specify Name"/>
                    <w:id w:val="-1996252582"/>
                    <w:placeholder>
                      <w:docPart w:val="51920E4601C441088B7A400C9F89F955"/>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A270D6" w:rsidRPr="0055050C" w:rsidTr="00A270D6">
        <w:trPr>
          <w:trHeight w:val="284"/>
        </w:trPr>
        <w:tc>
          <w:tcPr>
            <w:tcW w:w="9356" w:type="dxa"/>
            <w:gridSpan w:val="7"/>
            <w:tcBorders>
              <w:top w:val="single" w:sz="4" w:space="0" w:color="auto"/>
              <w:bottom w:val="nil"/>
            </w:tcBorders>
          </w:tcPr>
          <w:p w:rsidR="00A270D6" w:rsidRPr="009E2407" w:rsidRDefault="00A270D6" w:rsidP="00A270D6">
            <w:pPr>
              <w:ind w:left="567" w:hanging="567"/>
              <w:rPr>
                <w:rStyle w:val="Style2"/>
                <w:b/>
                <w:sz w:val="22"/>
                <w:szCs w:val="22"/>
              </w:rPr>
            </w:pPr>
            <w:r>
              <w:rPr>
                <w:rStyle w:val="Style2"/>
                <w:b/>
                <w:sz w:val="22"/>
                <w:szCs w:val="22"/>
              </w:rPr>
              <w:t>b.ii.</w:t>
            </w:r>
            <w:r>
              <w:rPr>
                <w:rFonts w:ascii="Arial" w:hAnsi="Arial" w:cs="Arial"/>
                <w:sz w:val="22"/>
                <w:szCs w:val="22"/>
              </w:rPr>
              <w:tab/>
            </w:r>
            <w:r w:rsidRPr="009E2407">
              <w:rPr>
                <w:rStyle w:val="Style2"/>
                <w:b/>
                <w:sz w:val="22"/>
                <w:szCs w:val="22"/>
              </w:rPr>
              <w:t>A brief overview</w:t>
            </w:r>
          </w:p>
        </w:tc>
      </w:tr>
      <w:tr w:rsidR="00A270D6" w:rsidRPr="0055050C" w:rsidTr="00A270D6">
        <w:trPr>
          <w:trHeight w:val="1417"/>
        </w:trPr>
        <w:tc>
          <w:tcPr>
            <w:tcW w:w="9356" w:type="dxa"/>
            <w:gridSpan w:val="7"/>
            <w:tcBorders>
              <w:top w:val="nil"/>
              <w:bottom w:val="single" w:sz="4" w:space="0" w:color="auto"/>
            </w:tcBorders>
          </w:tcPr>
          <w:p w:rsidR="00A270D6" w:rsidRDefault="00355D97" w:rsidP="00A270D6">
            <w:pPr>
              <w:autoSpaceDE w:val="0"/>
              <w:autoSpaceDN w:val="0"/>
              <w:adjustRightInd w:val="0"/>
              <w:rPr>
                <w:rStyle w:val="Style2"/>
                <w:sz w:val="22"/>
                <w:szCs w:val="22"/>
              </w:rPr>
            </w:pPr>
            <w:sdt>
              <w:sdtPr>
                <w:rPr>
                  <w:rStyle w:val="Style2"/>
                  <w:sz w:val="22"/>
                  <w:szCs w:val="22"/>
                </w:rPr>
                <w:id w:val="-734776416"/>
                <w:placeholder>
                  <w:docPart w:val="BBB654115EF345429218C1939D7C243E"/>
                </w:placeholder>
              </w:sdtPr>
              <w:sdtEndPr>
                <w:rPr>
                  <w:rStyle w:val="Style2"/>
                </w:rPr>
              </w:sdtEndPr>
              <w:sdtContent>
                <w:sdt>
                  <w:sdtPr>
                    <w:rPr>
                      <w:rStyle w:val="Style2"/>
                      <w:sz w:val="22"/>
                      <w:szCs w:val="22"/>
                    </w:rPr>
                    <w:alias w:val="Please Specify"/>
                    <w:tag w:val="Please Specify"/>
                    <w:id w:val="-449702843"/>
                    <w:placeholder>
                      <w:docPart w:val="66A29CF565C4466ABA96EC664D357B3B"/>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3118"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c.ii. Skills</w:t>
            </w:r>
          </w:p>
        </w:tc>
        <w:tc>
          <w:tcPr>
            <w:tcW w:w="3119" w:type="dxa"/>
            <w:gridSpan w:val="3"/>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e.ii. Experience</w:t>
            </w:r>
          </w:p>
        </w:tc>
      </w:tr>
      <w:tr w:rsidR="00A270D6" w:rsidRPr="0055050C" w:rsidTr="00A270D6">
        <w:trPr>
          <w:trHeight w:val="1417"/>
        </w:trPr>
        <w:tc>
          <w:tcPr>
            <w:tcW w:w="3118"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676139694"/>
                <w:placeholder>
                  <w:docPart w:val="722DDB3DBA80488ABC219DB0FEBA39DA"/>
                </w:placeholder>
              </w:sdtPr>
              <w:sdtEndPr>
                <w:rPr>
                  <w:rStyle w:val="Style2"/>
                </w:rPr>
              </w:sdtEndPr>
              <w:sdtContent>
                <w:sdt>
                  <w:sdtPr>
                    <w:rPr>
                      <w:rStyle w:val="Style2"/>
                      <w:sz w:val="22"/>
                      <w:szCs w:val="22"/>
                    </w:rPr>
                    <w:alias w:val="Please Specify"/>
                    <w:tag w:val="Please Specify"/>
                    <w:id w:val="2062976700"/>
                    <w:placeholder>
                      <w:docPart w:val="4FB2D75B26404FC38A7702D23EAA54EB"/>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1499922"/>
                <w:placeholder>
                  <w:docPart w:val="4F32FD75B0B24627B6E9127765626CB1"/>
                </w:placeholder>
              </w:sdtPr>
              <w:sdtEndPr>
                <w:rPr>
                  <w:rStyle w:val="Style2"/>
                </w:rPr>
              </w:sdtEndPr>
              <w:sdtContent>
                <w:sdt>
                  <w:sdtPr>
                    <w:rPr>
                      <w:rStyle w:val="Style2"/>
                      <w:sz w:val="22"/>
                      <w:szCs w:val="22"/>
                    </w:rPr>
                    <w:alias w:val="Please Specify"/>
                    <w:tag w:val="Please Specify"/>
                    <w:id w:val="610324736"/>
                    <w:placeholder>
                      <w:docPart w:val="A0E293DD91274E919D3BFD81B60AF33A"/>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316457310"/>
                <w:placeholder>
                  <w:docPart w:val="D5B765869D06451A8D5C42E69A785EDC"/>
                </w:placeholder>
              </w:sdtPr>
              <w:sdtEndPr>
                <w:rPr>
                  <w:rStyle w:val="Style2"/>
                </w:rPr>
              </w:sdtEndPr>
              <w:sdtContent>
                <w:sdt>
                  <w:sdtPr>
                    <w:rPr>
                      <w:rStyle w:val="Style2"/>
                      <w:sz w:val="22"/>
                      <w:szCs w:val="22"/>
                    </w:rPr>
                    <w:alias w:val="Please Specify"/>
                    <w:tag w:val="Please Specify"/>
                    <w:id w:val="-1562939231"/>
                    <w:placeholder>
                      <w:docPart w:val="063F90A1F3A34751A73EDFFDB1B1D46B"/>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7"/>
            <w:tcBorders>
              <w:top w:val="single" w:sz="4" w:space="0" w:color="auto"/>
              <w:bottom w:val="single" w:sz="4" w:space="0" w:color="auto"/>
            </w:tcBorders>
          </w:tcPr>
          <w:p w:rsidR="00A270D6" w:rsidRPr="00741F8B" w:rsidRDefault="00A270D6" w:rsidP="00A270D6">
            <w:pPr>
              <w:ind w:left="567" w:hanging="567"/>
              <w:rPr>
                <w:rFonts w:ascii="Arial" w:hAnsi="Arial" w:cs="Arial"/>
                <w:sz w:val="22"/>
                <w:szCs w:val="22"/>
              </w:rPr>
            </w:pPr>
            <w:r w:rsidRPr="009E2407">
              <w:rPr>
                <w:rStyle w:val="Style2"/>
                <w:b/>
                <w:sz w:val="22"/>
                <w:szCs w:val="22"/>
              </w:rPr>
              <w:t>a.iii.</w:t>
            </w:r>
            <w:r>
              <w:rPr>
                <w:rFonts w:ascii="Arial" w:hAnsi="Arial" w:cs="Arial"/>
                <w:sz w:val="22"/>
                <w:szCs w:val="22"/>
              </w:rPr>
              <w:tab/>
            </w:r>
            <w:sdt>
              <w:sdtPr>
                <w:rPr>
                  <w:rStyle w:val="Style2"/>
                  <w:sz w:val="22"/>
                  <w:szCs w:val="22"/>
                </w:rPr>
                <w:id w:val="1105387341"/>
                <w:placeholder>
                  <w:docPart w:val="EE15B73A06DE45EF9545BBA4A8F2F109"/>
                </w:placeholder>
              </w:sdtPr>
              <w:sdtEndPr>
                <w:rPr>
                  <w:rStyle w:val="Style2"/>
                </w:rPr>
              </w:sdtEndPr>
              <w:sdtContent>
                <w:sdt>
                  <w:sdtPr>
                    <w:rPr>
                      <w:rStyle w:val="Style2"/>
                      <w:sz w:val="22"/>
                      <w:szCs w:val="22"/>
                    </w:rPr>
                    <w:alias w:val="Specify Name"/>
                    <w:tag w:val="Specify Name"/>
                    <w:id w:val="-245578986"/>
                    <w:placeholder>
                      <w:docPart w:val="6181FDD3D177431C881017EA9740EEC3"/>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A270D6" w:rsidRPr="0055050C" w:rsidTr="00A270D6">
        <w:trPr>
          <w:trHeight w:val="284"/>
        </w:trPr>
        <w:tc>
          <w:tcPr>
            <w:tcW w:w="9356" w:type="dxa"/>
            <w:gridSpan w:val="7"/>
            <w:tcBorders>
              <w:top w:val="single" w:sz="4" w:space="0" w:color="auto"/>
              <w:bottom w:val="nil"/>
            </w:tcBorders>
          </w:tcPr>
          <w:p w:rsidR="00A270D6" w:rsidRPr="009E2407" w:rsidRDefault="00A270D6" w:rsidP="00A270D6">
            <w:pPr>
              <w:ind w:left="567" w:hanging="567"/>
              <w:rPr>
                <w:rStyle w:val="Style2"/>
                <w:b/>
                <w:sz w:val="22"/>
                <w:szCs w:val="22"/>
              </w:rPr>
            </w:pPr>
            <w:r w:rsidRPr="009E2407">
              <w:rPr>
                <w:rStyle w:val="Style2"/>
                <w:b/>
                <w:sz w:val="22"/>
                <w:szCs w:val="22"/>
              </w:rPr>
              <w:t>b.iii.</w:t>
            </w:r>
            <w:r w:rsidRPr="009E2407">
              <w:rPr>
                <w:rFonts w:ascii="Arial" w:hAnsi="Arial" w:cs="Arial"/>
                <w:b/>
                <w:sz w:val="22"/>
                <w:szCs w:val="22"/>
              </w:rPr>
              <w:tab/>
              <w:t>A brief overview</w:t>
            </w:r>
          </w:p>
        </w:tc>
      </w:tr>
      <w:tr w:rsidR="00A270D6" w:rsidRPr="0055050C" w:rsidTr="00A270D6">
        <w:trPr>
          <w:trHeight w:val="1417"/>
        </w:trPr>
        <w:tc>
          <w:tcPr>
            <w:tcW w:w="9356" w:type="dxa"/>
            <w:gridSpan w:val="7"/>
            <w:tcBorders>
              <w:top w:val="nil"/>
              <w:bottom w:val="single" w:sz="4" w:space="0" w:color="auto"/>
            </w:tcBorders>
          </w:tcPr>
          <w:p w:rsidR="00A270D6" w:rsidRDefault="00355D97" w:rsidP="00A270D6">
            <w:pPr>
              <w:autoSpaceDE w:val="0"/>
              <w:autoSpaceDN w:val="0"/>
              <w:adjustRightInd w:val="0"/>
              <w:rPr>
                <w:rStyle w:val="Style2"/>
                <w:sz w:val="22"/>
                <w:szCs w:val="22"/>
              </w:rPr>
            </w:pPr>
            <w:sdt>
              <w:sdtPr>
                <w:rPr>
                  <w:rStyle w:val="Style2"/>
                  <w:sz w:val="22"/>
                  <w:szCs w:val="22"/>
                </w:rPr>
                <w:id w:val="-239950854"/>
                <w:placeholder>
                  <w:docPart w:val="0541E40B10CC4AAB86BC195D70330639"/>
                </w:placeholder>
              </w:sdtPr>
              <w:sdtEndPr>
                <w:rPr>
                  <w:rStyle w:val="Style2"/>
                </w:rPr>
              </w:sdtEndPr>
              <w:sdtContent>
                <w:sdt>
                  <w:sdtPr>
                    <w:rPr>
                      <w:rStyle w:val="Style2"/>
                      <w:sz w:val="22"/>
                      <w:szCs w:val="22"/>
                    </w:rPr>
                    <w:alias w:val="Please Specify"/>
                    <w:tag w:val="Please Specify"/>
                    <w:id w:val="181325033"/>
                    <w:placeholder>
                      <w:docPart w:val="DB155B611F004C76884AC1C64796B4D6"/>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3118"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c.iii. Skills</w:t>
            </w:r>
          </w:p>
        </w:tc>
        <w:tc>
          <w:tcPr>
            <w:tcW w:w="3119" w:type="dxa"/>
            <w:gridSpan w:val="3"/>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e.iii. Experience</w:t>
            </w:r>
          </w:p>
        </w:tc>
      </w:tr>
      <w:tr w:rsidR="00A270D6" w:rsidRPr="0055050C" w:rsidTr="00A270D6">
        <w:trPr>
          <w:trHeight w:val="1417"/>
        </w:trPr>
        <w:tc>
          <w:tcPr>
            <w:tcW w:w="3118"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Style w:val="Style2"/>
                <w:sz w:val="22"/>
                <w:szCs w:val="22"/>
              </w:rPr>
            </w:pPr>
            <w:sdt>
              <w:sdtPr>
                <w:rPr>
                  <w:rStyle w:val="Style2"/>
                  <w:sz w:val="22"/>
                  <w:szCs w:val="22"/>
                </w:rPr>
                <w:id w:val="331578558"/>
                <w:placeholder>
                  <w:docPart w:val="743550D59F1F43B880ADBC167D0F9AD2"/>
                </w:placeholder>
              </w:sdtPr>
              <w:sdtEndPr>
                <w:rPr>
                  <w:rStyle w:val="Style2"/>
                </w:rPr>
              </w:sdtEndPr>
              <w:sdtContent>
                <w:sdt>
                  <w:sdtPr>
                    <w:rPr>
                      <w:rStyle w:val="Style2"/>
                      <w:sz w:val="22"/>
                      <w:szCs w:val="22"/>
                    </w:rPr>
                    <w:alias w:val="Please Specify"/>
                    <w:tag w:val="Please Specify"/>
                    <w:id w:val="-580222198"/>
                    <w:placeholder>
                      <w:docPart w:val="5FAC899B456D4E3F819FF3B2D4205C53"/>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270D6" w:rsidRPr="00741F8B" w:rsidRDefault="00355D97" w:rsidP="00A270D6">
            <w:pPr>
              <w:autoSpaceDE w:val="0"/>
              <w:autoSpaceDN w:val="0"/>
              <w:adjustRightInd w:val="0"/>
              <w:rPr>
                <w:rStyle w:val="Style2"/>
                <w:sz w:val="22"/>
                <w:szCs w:val="22"/>
              </w:rPr>
            </w:pPr>
            <w:sdt>
              <w:sdtPr>
                <w:rPr>
                  <w:rStyle w:val="Style2"/>
                  <w:sz w:val="22"/>
                  <w:szCs w:val="22"/>
                </w:rPr>
                <w:id w:val="-487018491"/>
                <w:placeholder>
                  <w:docPart w:val="F8C6F8C701D14817AE52636A9E86F3AE"/>
                </w:placeholder>
              </w:sdtPr>
              <w:sdtEndPr>
                <w:rPr>
                  <w:rStyle w:val="Style2"/>
                </w:rPr>
              </w:sdtEndPr>
              <w:sdtContent>
                <w:sdt>
                  <w:sdtPr>
                    <w:rPr>
                      <w:rStyle w:val="Style2"/>
                      <w:sz w:val="22"/>
                      <w:szCs w:val="22"/>
                    </w:rPr>
                    <w:alias w:val="Please Specify"/>
                    <w:tag w:val="Please Specify"/>
                    <w:id w:val="266047911"/>
                    <w:placeholder>
                      <w:docPart w:val="D616E3D2027C407782021918AC1D39DE"/>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270D6" w:rsidRPr="00741F8B" w:rsidRDefault="00355D97" w:rsidP="00A270D6">
            <w:pPr>
              <w:autoSpaceDE w:val="0"/>
              <w:autoSpaceDN w:val="0"/>
              <w:adjustRightInd w:val="0"/>
              <w:rPr>
                <w:rStyle w:val="Style2"/>
                <w:sz w:val="22"/>
                <w:szCs w:val="22"/>
              </w:rPr>
            </w:pPr>
            <w:sdt>
              <w:sdtPr>
                <w:rPr>
                  <w:rStyle w:val="Style2"/>
                  <w:sz w:val="22"/>
                  <w:szCs w:val="22"/>
                </w:rPr>
                <w:id w:val="-1189906227"/>
                <w:placeholder>
                  <w:docPart w:val="AD1752BD9CA048BEA77209956E27FB74"/>
                </w:placeholder>
              </w:sdtPr>
              <w:sdtEndPr>
                <w:rPr>
                  <w:rStyle w:val="Style2"/>
                </w:rPr>
              </w:sdtEndPr>
              <w:sdtContent>
                <w:sdt>
                  <w:sdtPr>
                    <w:rPr>
                      <w:rStyle w:val="Style2"/>
                      <w:sz w:val="22"/>
                      <w:szCs w:val="22"/>
                    </w:rPr>
                    <w:alias w:val="Please Specify"/>
                    <w:tag w:val="Please Specify"/>
                    <w:id w:val="-1278249079"/>
                    <w:placeholder>
                      <w:docPart w:val="E6E3D39F3C164F688CF1823317C4DD31"/>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7"/>
            <w:tcBorders>
              <w:top w:val="single" w:sz="4" w:space="0" w:color="auto"/>
              <w:bottom w:val="single" w:sz="4" w:space="0" w:color="auto"/>
            </w:tcBorders>
          </w:tcPr>
          <w:p w:rsidR="00A270D6" w:rsidRPr="00741F8B" w:rsidRDefault="00A270D6" w:rsidP="00A270D6">
            <w:pPr>
              <w:ind w:left="567" w:hanging="567"/>
              <w:rPr>
                <w:rFonts w:ascii="Arial" w:hAnsi="Arial" w:cs="Arial"/>
                <w:sz w:val="22"/>
                <w:szCs w:val="22"/>
              </w:rPr>
            </w:pPr>
            <w:r w:rsidRPr="009E2407">
              <w:rPr>
                <w:rStyle w:val="Style2"/>
                <w:b/>
                <w:sz w:val="22"/>
                <w:szCs w:val="22"/>
              </w:rPr>
              <w:t>a.iv.</w:t>
            </w:r>
            <w:r>
              <w:rPr>
                <w:rFonts w:ascii="Arial" w:hAnsi="Arial" w:cs="Arial"/>
                <w:sz w:val="22"/>
                <w:szCs w:val="22"/>
              </w:rPr>
              <w:tab/>
            </w:r>
            <w:sdt>
              <w:sdtPr>
                <w:rPr>
                  <w:rStyle w:val="Style2"/>
                  <w:sz w:val="22"/>
                  <w:szCs w:val="22"/>
                </w:rPr>
                <w:id w:val="1906025388"/>
                <w:placeholder>
                  <w:docPart w:val="68B29F8CCE7140C791D4E97C3000A40E"/>
                </w:placeholder>
              </w:sdtPr>
              <w:sdtEndPr>
                <w:rPr>
                  <w:rStyle w:val="Style2"/>
                </w:rPr>
              </w:sdtEndPr>
              <w:sdtContent>
                <w:sdt>
                  <w:sdtPr>
                    <w:rPr>
                      <w:rStyle w:val="Style2"/>
                      <w:sz w:val="22"/>
                      <w:szCs w:val="22"/>
                    </w:rPr>
                    <w:alias w:val="Specify Name"/>
                    <w:tag w:val="Specify Name"/>
                    <w:id w:val="1371644460"/>
                    <w:placeholder>
                      <w:docPart w:val="478BAD93317D4A3BAF23E8D5081FC384"/>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A270D6" w:rsidRPr="0055050C" w:rsidTr="00A270D6">
        <w:trPr>
          <w:trHeight w:val="284"/>
        </w:trPr>
        <w:tc>
          <w:tcPr>
            <w:tcW w:w="9356" w:type="dxa"/>
            <w:gridSpan w:val="7"/>
            <w:tcBorders>
              <w:top w:val="single" w:sz="4" w:space="0" w:color="auto"/>
              <w:bottom w:val="nil"/>
            </w:tcBorders>
          </w:tcPr>
          <w:p w:rsidR="00A270D6" w:rsidRPr="009E2407" w:rsidRDefault="00A270D6" w:rsidP="00A270D6">
            <w:pPr>
              <w:ind w:left="567" w:hanging="567"/>
              <w:rPr>
                <w:rStyle w:val="Style2"/>
                <w:b/>
                <w:sz w:val="22"/>
                <w:szCs w:val="22"/>
              </w:rPr>
            </w:pPr>
            <w:r w:rsidRPr="009E2407">
              <w:rPr>
                <w:rStyle w:val="Style2"/>
                <w:b/>
                <w:sz w:val="22"/>
                <w:szCs w:val="22"/>
              </w:rPr>
              <w:t>b.iv.</w:t>
            </w:r>
            <w:r w:rsidRPr="009E2407">
              <w:rPr>
                <w:rFonts w:ascii="Arial" w:hAnsi="Arial" w:cs="Arial"/>
                <w:b/>
                <w:sz w:val="22"/>
                <w:szCs w:val="22"/>
              </w:rPr>
              <w:tab/>
              <w:t>A brief overview</w:t>
            </w:r>
          </w:p>
        </w:tc>
      </w:tr>
      <w:tr w:rsidR="00A270D6" w:rsidRPr="0055050C" w:rsidTr="00A270D6">
        <w:trPr>
          <w:trHeight w:val="1417"/>
        </w:trPr>
        <w:tc>
          <w:tcPr>
            <w:tcW w:w="9356" w:type="dxa"/>
            <w:gridSpan w:val="7"/>
            <w:tcBorders>
              <w:top w:val="nil"/>
              <w:bottom w:val="single" w:sz="4" w:space="0" w:color="auto"/>
            </w:tcBorders>
          </w:tcPr>
          <w:p w:rsidR="00A270D6" w:rsidRPr="009E2407" w:rsidRDefault="00355D97" w:rsidP="00A270D6">
            <w:pPr>
              <w:rPr>
                <w:rStyle w:val="Style2"/>
                <w:sz w:val="22"/>
                <w:szCs w:val="22"/>
              </w:rPr>
            </w:pPr>
            <w:sdt>
              <w:sdtPr>
                <w:rPr>
                  <w:rStyle w:val="Style2"/>
                  <w:sz w:val="22"/>
                  <w:szCs w:val="22"/>
                </w:rPr>
                <w:id w:val="2100133422"/>
                <w:placeholder>
                  <w:docPart w:val="B33359BE566F46E99230A97B589ECFC7"/>
                </w:placeholder>
              </w:sdtPr>
              <w:sdtEndPr>
                <w:rPr>
                  <w:rStyle w:val="Style2"/>
                </w:rPr>
              </w:sdtEndPr>
              <w:sdtContent>
                <w:sdt>
                  <w:sdtPr>
                    <w:rPr>
                      <w:rStyle w:val="Style2"/>
                      <w:sz w:val="22"/>
                      <w:szCs w:val="22"/>
                    </w:rPr>
                    <w:alias w:val="Please Specify"/>
                    <w:tag w:val="Please Specify"/>
                    <w:id w:val="-81533921"/>
                    <w:placeholder>
                      <w:docPart w:val="285A4D1AB37943AC8B0F0FD6CB17A90A"/>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3118"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c.iv. Skills</w:t>
            </w:r>
          </w:p>
        </w:tc>
        <w:tc>
          <w:tcPr>
            <w:tcW w:w="3119" w:type="dxa"/>
            <w:gridSpan w:val="3"/>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A270D6" w:rsidRPr="00741F8B" w:rsidRDefault="00A270D6" w:rsidP="00A270D6">
            <w:pPr>
              <w:autoSpaceDE w:val="0"/>
              <w:autoSpaceDN w:val="0"/>
              <w:adjustRightInd w:val="0"/>
              <w:jc w:val="center"/>
              <w:rPr>
                <w:rFonts w:ascii="Arial" w:hAnsi="Arial" w:cs="Arial"/>
                <w:b/>
                <w:sz w:val="22"/>
                <w:szCs w:val="22"/>
              </w:rPr>
            </w:pPr>
            <w:r>
              <w:rPr>
                <w:rFonts w:ascii="Arial" w:hAnsi="Arial" w:cs="Arial"/>
                <w:b/>
                <w:sz w:val="22"/>
                <w:szCs w:val="22"/>
              </w:rPr>
              <w:t>e.iv. Experience</w:t>
            </w:r>
          </w:p>
        </w:tc>
      </w:tr>
      <w:tr w:rsidR="00A270D6" w:rsidRPr="0055050C" w:rsidTr="00A270D6">
        <w:trPr>
          <w:trHeight w:val="1417"/>
        </w:trPr>
        <w:tc>
          <w:tcPr>
            <w:tcW w:w="3118" w:type="dxa"/>
            <w:gridSpan w:val="2"/>
            <w:tcBorders>
              <w:top w:val="single" w:sz="4" w:space="0" w:color="auto"/>
              <w:bottom w:val="nil"/>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572312069"/>
                <w:placeholder>
                  <w:docPart w:val="14BEFD6764DC4E5EB48A4C4E41E7132A"/>
                </w:placeholder>
              </w:sdtPr>
              <w:sdtEndPr>
                <w:rPr>
                  <w:rStyle w:val="Style2"/>
                </w:rPr>
              </w:sdtEndPr>
              <w:sdtContent>
                <w:sdt>
                  <w:sdtPr>
                    <w:rPr>
                      <w:rStyle w:val="Style2"/>
                      <w:sz w:val="22"/>
                      <w:szCs w:val="22"/>
                    </w:rPr>
                    <w:alias w:val="Please Specify"/>
                    <w:tag w:val="Please Specify"/>
                    <w:id w:val="-510374290"/>
                    <w:placeholder>
                      <w:docPart w:val="F6A54AE1556E481FA95D7219ED9F817F"/>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1503428219"/>
                <w:placeholder>
                  <w:docPart w:val="6DC71BA9E3954B8381A70FEA46506775"/>
                </w:placeholder>
              </w:sdtPr>
              <w:sdtEndPr>
                <w:rPr>
                  <w:rStyle w:val="Style2"/>
                </w:rPr>
              </w:sdtEndPr>
              <w:sdtContent>
                <w:sdt>
                  <w:sdtPr>
                    <w:rPr>
                      <w:rStyle w:val="Style2"/>
                      <w:sz w:val="22"/>
                      <w:szCs w:val="22"/>
                    </w:rPr>
                    <w:alias w:val="Please Specify"/>
                    <w:tag w:val="Please Specify"/>
                    <w:id w:val="548193175"/>
                    <w:placeholder>
                      <w:docPart w:val="6AF76CC13F8C4379A732C97062290600"/>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A270D6" w:rsidRPr="00741F8B" w:rsidRDefault="00355D97" w:rsidP="00A270D6">
            <w:pPr>
              <w:autoSpaceDE w:val="0"/>
              <w:autoSpaceDN w:val="0"/>
              <w:adjustRightInd w:val="0"/>
              <w:rPr>
                <w:rFonts w:ascii="Arial" w:hAnsi="Arial" w:cs="Arial"/>
                <w:sz w:val="22"/>
                <w:szCs w:val="22"/>
              </w:rPr>
            </w:pPr>
            <w:sdt>
              <w:sdtPr>
                <w:rPr>
                  <w:rStyle w:val="Style2"/>
                  <w:sz w:val="22"/>
                  <w:szCs w:val="22"/>
                </w:rPr>
                <w:id w:val="960757375"/>
                <w:placeholder>
                  <w:docPart w:val="08E661AE0F574684A812B7076EEDFC2E"/>
                </w:placeholder>
              </w:sdtPr>
              <w:sdtEndPr>
                <w:rPr>
                  <w:rStyle w:val="Style2"/>
                </w:rPr>
              </w:sdtEndPr>
              <w:sdtContent>
                <w:sdt>
                  <w:sdtPr>
                    <w:rPr>
                      <w:rStyle w:val="Style2"/>
                      <w:sz w:val="22"/>
                      <w:szCs w:val="22"/>
                    </w:rPr>
                    <w:alias w:val="Please Specify"/>
                    <w:tag w:val="Please Specify"/>
                    <w:id w:val="-1190683199"/>
                    <w:placeholder>
                      <w:docPart w:val="D044CC6D99FE45AE809ABDD87922E6E0"/>
                    </w:placeholder>
                    <w:showingPlcHdr/>
                  </w:sdtPr>
                  <w:sdtEndPr>
                    <w:rPr>
                      <w:rStyle w:val="Style2"/>
                    </w:rPr>
                  </w:sdtEndPr>
                  <w:sdtContent>
                    <w:r w:rsidR="00A270D6" w:rsidRPr="00741F8B">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7796" w:type="dxa"/>
            <w:gridSpan w:val="6"/>
            <w:tcBorders>
              <w:bottom w:val="single" w:sz="4" w:space="0" w:color="auto"/>
              <w:right w:val="single" w:sz="4" w:space="0" w:color="auto"/>
            </w:tcBorders>
          </w:tcPr>
          <w:p w:rsidR="00A270D6" w:rsidRPr="0055050C" w:rsidRDefault="00A270D6" w:rsidP="00A270D6">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A270D6" w:rsidRPr="0055050C" w:rsidRDefault="00A270D6" w:rsidP="00A270D6">
            <w:pPr>
              <w:autoSpaceDE w:val="0"/>
              <w:autoSpaceDN w:val="0"/>
              <w:adjustRightInd w:val="0"/>
              <w:spacing w:after="120"/>
              <w:rPr>
                <w:rFonts w:ascii="Arial" w:hAnsi="Arial" w:cs="Arial"/>
                <w:sz w:val="22"/>
                <w:szCs w:val="22"/>
              </w:rPr>
            </w:pPr>
          </w:p>
        </w:tc>
      </w:tr>
    </w:tbl>
    <w:p w:rsidR="00A270D6" w:rsidRDefault="00A270D6"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C77DF7" w:rsidRPr="0055050C" w:rsidTr="004E75E4">
        <w:trPr>
          <w:trHeight w:val="567"/>
          <w:tblHeader/>
        </w:trPr>
        <w:tc>
          <w:tcPr>
            <w:tcW w:w="9322" w:type="dxa"/>
            <w:gridSpan w:val="5"/>
            <w:tcBorders>
              <w:bottom w:val="single" w:sz="4" w:space="0" w:color="auto"/>
            </w:tcBorders>
            <w:vAlign w:val="center"/>
          </w:tcPr>
          <w:p w:rsidR="00C77DF7" w:rsidRPr="005312B2" w:rsidRDefault="00C77DF7" w:rsidP="004E75E4">
            <w:pPr>
              <w:autoSpaceDE w:val="0"/>
              <w:autoSpaceDN w:val="0"/>
              <w:adjustRightInd w:val="0"/>
              <w:rPr>
                <w:rFonts w:ascii="Arial" w:hAnsi="Arial" w:cs="Arial"/>
                <w:b/>
                <w:sz w:val="22"/>
                <w:szCs w:val="22"/>
              </w:rPr>
            </w:pPr>
            <w:r w:rsidRPr="005312B2">
              <w:rPr>
                <w:rFonts w:ascii="Arial" w:hAnsi="Arial" w:cs="Arial"/>
                <w:b/>
                <w:sz w:val="22"/>
                <w:szCs w:val="22"/>
              </w:rPr>
              <w:t>Service Delivery</w:t>
            </w:r>
          </w:p>
        </w:tc>
      </w:tr>
      <w:tr w:rsidR="00C77DF7" w:rsidRPr="0055050C" w:rsidTr="004E75E4">
        <w:trPr>
          <w:trHeight w:val="284"/>
        </w:trPr>
        <w:tc>
          <w:tcPr>
            <w:tcW w:w="1753" w:type="dxa"/>
            <w:tcBorders>
              <w:bottom w:val="nil"/>
              <w:right w:val="nil"/>
            </w:tcBorders>
          </w:tcPr>
          <w:p w:rsidR="00C77DF7" w:rsidRPr="005312B2" w:rsidRDefault="00C77DF7" w:rsidP="005312B2">
            <w:pPr>
              <w:autoSpaceDE w:val="0"/>
              <w:autoSpaceDN w:val="0"/>
              <w:adjustRightInd w:val="0"/>
              <w:rPr>
                <w:rFonts w:ascii="Arial" w:hAnsi="Arial" w:cs="Arial"/>
                <w:b/>
                <w:sz w:val="22"/>
                <w:szCs w:val="22"/>
              </w:rPr>
            </w:pPr>
            <w:r w:rsidRPr="005312B2">
              <w:rPr>
                <w:rFonts w:ascii="Arial" w:hAnsi="Arial" w:cs="Arial"/>
                <w:b/>
                <w:sz w:val="22"/>
                <w:szCs w:val="22"/>
              </w:rPr>
              <w:t xml:space="preserve">Question </w:t>
            </w:r>
            <w:r w:rsidR="005312B2" w:rsidRPr="005312B2">
              <w:rPr>
                <w:rFonts w:ascii="Arial" w:hAnsi="Arial" w:cs="Arial"/>
                <w:b/>
                <w:sz w:val="22"/>
                <w:szCs w:val="22"/>
              </w:rPr>
              <w:t>3</w:t>
            </w:r>
            <w:r w:rsidRPr="005312B2">
              <w:rPr>
                <w:rFonts w:ascii="Arial" w:hAnsi="Arial" w:cs="Arial"/>
                <w:b/>
                <w:sz w:val="22"/>
                <w:szCs w:val="22"/>
              </w:rPr>
              <w:t>:</w:t>
            </w:r>
          </w:p>
        </w:tc>
        <w:tc>
          <w:tcPr>
            <w:tcW w:w="2924" w:type="dxa"/>
            <w:tcBorders>
              <w:left w:val="nil"/>
              <w:bottom w:val="nil"/>
              <w:right w:val="nil"/>
            </w:tcBorders>
          </w:tcPr>
          <w:p w:rsidR="00C77DF7" w:rsidRPr="005312B2" w:rsidRDefault="00C77DF7" w:rsidP="004E75E4">
            <w:pPr>
              <w:autoSpaceDE w:val="0"/>
              <w:autoSpaceDN w:val="0"/>
              <w:adjustRightInd w:val="0"/>
              <w:jc w:val="right"/>
              <w:rPr>
                <w:rFonts w:ascii="Arial" w:hAnsi="Arial" w:cs="Arial"/>
                <w:b/>
                <w:sz w:val="22"/>
                <w:szCs w:val="22"/>
              </w:rPr>
            </w:pPr>
            <w:r w:rsidRPr="005312B2">
              <w:rPr>
                <w:rFonts w:ascii="Arial" w:hAnsi="Arial" w:cs="Arial"/>
                <w:b/>
                <w:sz w:val="22"/>
                <w:szCs w:val="22"/>
              </w:rPr>
              <w:t>Max Score Available:</w:t>
            </w:r>
          </w:p>
        </w:tc>
        <w:tc>
          <w:tcPr>
            <w:tcW w:w="1462" w:type="dxa"/>
            <w:tcBorders>
              <w:left w:val="nil"/>
              <w:bottom w:val="nil"/>
              <w:right w:val="nil"/>
            </w:tcBorders>
          </w:tcPr>
          <w:p w:rsidR="00C77DF7" w:rsidRPr="005312B2" w:rsidRDefault="009F7B5F" w:rsidP="004E75E4">
            <w:pPr>
              <w:autoSpaceDE w:val="0"/>
              <w:autoSpaceDN w:val="0"/>
              <w:adjustRightInd w:val="0"/>
              <w:rPr>
                <w:rFonts w:ascii="Arial" w:hAnsi="Arial" w:cs="Arial"/>
                <w:sz w:val="22"/>
                <w:szCs w:val="22"/>
              </w:rPr>
            </w:pPr>
            <w:r>
              <w:rPr>
                <w:rFonts w:ascii="Arial" w:hAnsi="Arial" w:cs="Arial"/>
                <w:sz w:val="22"/>
                <w:szCs w:val="22"/>
              </w:rPr>
              <w:t>4%</w:t>
            </w:r>
          </w:p>
        </w:tc>
        <w:tc>
          <w:tcPr>
            <w:tcW w:w="1657" w:type="dxa"/>
            <w:tcBorders>
              <w:left w:val="nil"/>
              <w:bottom w:val="nil"/>
              <w:right w:val="nil"/>
            </w:tcBorders>
          </w:tcPr>
          <w:p w:rsidR="00C77DF7" w:rsidRPr="005312B2" w:rsidRDefault="00C77DF7" w:rsidP="004E75E4">
            <w:pPr>
              <w:autoSpaceDE w:val="0"/>
              <w:autoSpaceDN w:val="0"/>
              <w:adjustRightInd w:val="0"/>
              <w:jc w:val="right"/>
              <w:rPr>
                <w:rFonts w:ascii="Arial" w:hAnsi="Arial" w:cs="Arial"/>
                <w:b/>
                <w:sz w:val="22"/>
                <w:szCs w:val="22"/>
              </w:rPr>
            </w:pPr>
            <w:r w:rsidRPr="005312B2">
              <w:rPr>
                <w:rFonts w:ascii="Arial" w:hAnsi="Arial" w:cs="Arial"/>
                <w:b/>
                <w:sz w:val="22"/>
                <w:szCs w:val="22"/>
              </w:rPr>
              <w:t>Word Limit:</w:t>
            </w:r>
          </w:p>
        </w:tc>
        <w:tc>
          <w:tcPr>
            <w:tcW w:w="1526" w:type="dxa"/>
            <w:tcBorders>
              <w:left w:val="nil"/>
              <w:bottom w:val="nil"/>
            </w:tcBorders>
          </w:tcPr>
          <w:p w:rsidR="00C77DF7" w:rsidRPr="005312B2" w:rsidRDefault="005312B2" w:rsidP="005312B2">
            <w:pPr>
              <w:autoSpaceDE w:val="0"/>
              <w:autoSpaceDN w:val="0"/>
              <w:adjustRightInd w:val="0"/>
              <w:rPr>
                <w:rFonts w:ascii="Arial" w:hAnsi="Arial" w:cs="Arial"/>
                <w:sz w:val="22"/>
                <w:szCs w:val="22"/>
              </w:rPr>
            </w:pPr>
            <w:r w:rsidRPr="005312B2">
              <w:rPr>
                <w:rFonts w:ascii="Arial" w:hAnsi="Arial" w:cs="Arial"/>
                <w:sz w:val="22"/>
                <w:szCs w:val="22"/>
              </w:rPr>
              <w:t>250</w:t>
            </w:r>
            <w:r w:rsidR="00C77DF7" w:rsidRPr="005312B2">
              <w:rPr>
                <w:rFonts w:ascii="Arial" w:hAnsi="Arial" w:cs="Arial"/>
                <w:sz w:val="22"/>
                <w:szCs w:val="22"/>
              </w:rPr>
              <w:t xml:space="preserve"> words</w:t>
            </w:r>
          </w:p>
        </w:tc>
      </w:tr>
      <w:tr w:rsidR="005312B2" w:rsidRPr="0055050C" w:rsidTr="004E75E4">
        <w:trPr>
          <w:trHeight w:val="284"/>
        </w:trPr>
        <w:tc>
          <w:tcPr>
            <w:tcW w:w="9322" w:type="dxa"/>
            <w:gridSpan w:val="5"/>
            <w:tcBorders>
              <w:top w:val="nil"/>
              <w:bottom w:val="single" w:sz="4" w:space="0" w:color="auto"/>
            </w:tcBorders>
          </w:tcPr>
          <w:p w:rsidR="005312B2" w:rsidRPr="003360C8" w:rsidRDefault="005312B2" w:rsidP="005312B2">
            <w:pPr>
              <w:autoSpaceDE w:val="0"/>
              <w:autoSpaceDN w:val="0"/>
              <w:adjustRightInd w:val="0"/>
              <w:spacing w:after="120"/>
              <w:rPr>
                <w:rFonts w:ascii="Arial" w:hAnsi="Arial" w:cs="Arial"/>
                <w:sz w:val="22"/>
                <w:szCs w:val="22"/>
              </w:rPr>
            </w:pPr>
            <w:r w:rsidRPr="003360C8">
              <w:rPr>
                <w:rFonts w:ascii="Arial" w:hAnsi="Arial" w:cs="Arial"/>
                <w:sz w:val="22"/>
                <w:szCs w:val="22"/>
              </w:rPr>
              <w:t>Explain how you will manage communications in order to forge a working relationship and to ensure continued delivery of services that meet the needs of the client and project team.</w:t>
            </w:r>
          </w:p>
        </w:tc>
      </w:tr>
      <w:tr w:rsidR="00C77DF7" w:rsidRPr="0055050C" w:rsidTr="004E75E4">
        <w:trPr>
          <w:trHeight w:val="284"/>
        </w:trPr>
        <w:tc>
          <w:tcPr>
            <w:tcW w:w="9322" w:type="dxa"/>
            <w:gridSpan w:val="5"/>
            <w:tcBorders>
              <w:bottom w:val="nil"/>
            </w:tcBorders>
          </w:tcPr>
          <w:p w:rsidR="00C77DF7" w:rsidRPr="0055050C" w:rsidRDefault="00C77DF7" w:rsidP="004E75E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C77DF7" w:rsidRPr="0055050C" w:rsidTr="004E75E4">
        <w:trPr>
          <w:trHeight w:val="1418"/>
        </w:trPr>
        <w:tc>
          <w:tcPr>
            <w:tcW w:w="9322" w:type="dxa"/>
            <w:gridSpan w:val="5"/>
            <w:tcBorders>
              <w:top w:val="nil"/>
              <w:bottom w:val="single" w:sz="4" w:space="0" w:color="auto"/>
            </w:tcBorders>
          </w:tcPr>
          <w:p w:rsidR="00C77DF7" w:rsidRPr="0055050C" w:rsidRDefault="00355D97" w:rsidP="004E75E4">
            <w:pPr>
              <w:autoSpaceDE w:val="0"/>
              <w:autoSpaceDN w:val="0"/>
              <w:adjustRightInd w:val="0"/>
              <w:spacing w:after="120"/>
              <w:rPr>
                <w:rFonts w:ascii="Arial" w:hAnsi="Arial" w:cs="Arial"/>
                <w:sz w:val="22"/>
                <w:szCs w:val="22"/>
              </w:rPr>
            </w:pPr>
            <w:sdt>
              <w:sdtPr>
                <w:rPr>
                  <w:rStyle w:val="Arial11"/>
                  <w:szCs w:val="22"/>
                </w:rPr>
                <w:id w:val="17552897"/>
                <w:placeholder>
                  <w:docPart w:val="9D919C742011419CA3127B5F6C16EC7B"/>
                </w:placeholder>
                <w:showingPlcHdr/>
              </w:sdtPr>
              <w:sdtEndPr>
                <w:rPr>
                  <w:rStyle w:val="DefaultParagraphFont"/>
                  <w:rFonts w:ascii="Times New Roman" w:hAnsi="Times New Roman" w:cs="Arial"/>
                  <w:sz w:val="24"/>
                </w:rPr>
              </w:sdtEndPr>
              <w:sdtContent>
                <w:r w:rsidR="00C77DF7" w:rsidRPr="0055050C">
                  <w:rPr>
                    <w:rStyle w:val="PlaceholderText"/>
                    <w:rFonts w:ascii="Arial" w:hAnsi="Arial" w:cs="Arial"/>
                    <w:sz w:val="22"/>
                    <w:szCs w:val="22"/>
                  </w:rPr>
                  <w:t>Click here to enter text.</w:t>
                </w:r>
              </w:sdtContent>
            </w:sdt>
          </w:p>
        </w:tc>
      </w:tr>
      <w:tr w:rsidR="00C77DF7" w:rsidRPr="0055050C" w:rsidTr="004E75E4">
        <w:trPr>
          <w:trHeight w:val="284"/>
        </w:trPr>
        <w:tc>
          <w:tcPr>
            <w:tcW w:w="7796" w:type="dxa"/>
            <w:gridSpan w:val="4"/>
            <w:tcBorders>
              <w:bottom w:val="single" w:sz="4" w:space="0" w:color="auto"/>
              <w:right w:val="single" w:sz="4" w:space="0" w:color="auto"/>
            </w:tcBorders>
          </w:tcPr>
          <w:p w:rsidR="00C77DF7" w:rsidRPr="0055050C" w:rsidRDefault="00C77DF7"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C77DF7" w:rsidRPr="0055050C" w:rsidRDefault="00C77DF7" w:rsidP="004E75E4">
            <w:pPr>
              <w:autoSpaceDE w:val="0"/>
              <w:autoSpaceDN w:val="0"/>
              <w:adjustRightInd w:val="0"/>
              <w:spacing w:after="120"/>
              <w:rPr>
                <w:rFonts w:ascii="Arial" w:hAnsi="Arial" w:cs="Arial"/>
                <w:sz w:val="22"/>
                <w:szCs w:val="22"/>
              </w:rPr>
            </w:pPr>
          </w:p>
        </w:tc>
      </w:tr>
    </w:tbl>
    <w:p w:rsidR="00C77DF7" w:rsidRDefault="00C77DF7"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270D6" w:rsidRPr="0055050C" w:rsidTr="00A270D6">
        <w:trPr>
          <w:trHeight w:val="567"/>
          <w:tblHeader/>
        </w:trPr>
        <w:tc>
          <w:tcPr>
            <w:tcW w:w="9356" w:type="dxa"/>
            <w:gridSpan w:val="5"/>
            <w:tcBorders>
              <w:bottom w:val="single" w:sz="4" w:space="0" w:color="auto"/>
            </w:tcBorders>
            <w:vAlign w:val="center"/>
          </w:tcPr>
          <w:p w:rsidR="00A270D6" w:rsidRPr="00A270D6" w:rsidRDefault="00A270D6" w:rsidP="00A270D6">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A270D6" w:rsidRPr="0055050C" w:rsidTr="00A270D6">
        <w:trPr>
          <w:trHeight w:val="284"/>
        </w:trPr>
        <w:tc>
          <w:tcPr>
            <w:tcW w:w="1753" w:type="dxa"/>
            <w:tcBorders>
              <w:bottom w:val="nil"/>
              <w:right w:val="nil"/>
            </w:tcBorders>
          </w:tcPr>
          <w:p w:rsidR="00A270D6" w:rsidRPr="00A270D6" w:rsidRDefault="00A270D6" w:rsidP="00A270D6">
            <w:pPr>
              <w:autoSpaceDE w:val="0"/>
              <w:autoSpaceDN w:val="0"/>
              <w:adjustRightInd w:val="0"/>
              <w:rPr>
                <w:rFonts w:ascii="Arial" w:hAnsi="Arial" w:cs="Arial"/>
                <w:b/>
                <w:sz w:val="22"/>
                <w:szCs w:val="22"/>
              </w:rPr>
            </w:pPr>
            <w:r w:rsidRPr="00A270D6">
              <w:rPr>
                <w:rFonts w:ascii="Arial" w:hAnsi="Arial" w:cs="Arial"/>
                <w:b/>
                <w:sz w:val="22"/>
                <w:szCs w:val="22"/>
              </w:rPr>
              <w:t>Question 4:</w:t>
            </w:r>
          </w:p>
        </w:tc>
        <w:tc>
          <w:tcPr>
            <w:tcW w:w="2924" w:type="dxa"/>
            <w:tcBorders>
              <w:left w:val="nil"/>
              <w:bottom w:val="nil"/>
              <w:right w:val="nil"/>
            </w:tcBorders>
          </w:tcPr>
          <w:p w:rsidR="00A270D6" w:rsidRPr="00A270D6" w:rsidRDefault="00A270D6" w:rsidP="00A270D6">
            <w:pPr>
              <w:autoSpaceDE w:val="0"/>
              <w:autoSpaceDN w:val="0"/>
              <w:adjustRightInd w:val="0"/>
              <w:jc w:val="right"/>
              <w:rPr>
                <w:rFonts w:ascii="Arial" w:hAnsi="Arial" w:cs="Arial"/>
                <w:b/>
                <w:sz w:val="22"/>
                <w:szCs w:val="22"/>
              </w:rPr>
            </w:pPr>
            <w:r w:rsidRPr="00A270D6">
              <w:rPr>
                <w:rFonts w:ascii="Arial" w:hAnsi="Arial" w:cs="Arial"/>
                <w:b/>
                <w:sz w:val="22"/>
                <w:szCs w:val="22"/>
              </w:rPr>
              <w:t>Max Score Available:</w:t>
            </w:r>
          </w:p>
        </w:tc>
        <w:tc>
          <w:tcPr>
            <w:tcW w:w="1462" w:type="dxa"/>
            <w:tcBorders>
              <w:left w:val="nil"/>
              <w:bottom w:val="nil"/>
              <w:right w:val="nil"/>
            </w:tcBorders>
          </w:tcPr>
          <w:p w:rsidR="00A270D6" w:rsidRPr="00A270D6" w:rsidRDefault="009F7B5F" w:rsidP="00A270D6">
            <w:pPr>
              <w:autoSpaceDE w:val="0"/>
              <w:autoSpaceDN w:val="0"/>
              <w:adjustRightInd w:val="0"/>
              <w:rPr>
                <w:rFonts w:ascii="Arial" w:hAnsi="Arial" w:cs="Arial"/>
                <w:sz w:val="22"/>
                <w:szCs w:val="22"/>
              </w:rPr>
            </w:pPr>
            <w:r>
              <w:rPr>
                <w:rFonts w:ascii="Arial" w:hAnsi="Arial" w:cs="Arial"/>
                <w:sz w:val="22"/>
                <w:szCs w:val="22"/>
              </w:rPr>
              <w:t>6%</w:t>
            </w:r>
          </w:p>
        </w:tc>
        <w:tc>
          <w:tcPr>
            <w:tcW w:w="1657" w:type="dxa"/>
            <w:tcBorders>
              <w:left w:val="nil"/>
              <w:bottom w:val="nil"/>
              <w:right w:val="nil"/>
            </w:tcBorders>
          </w:tcPr>
          <w:p w:rsidR="00A270D6" w:rsidRPr="00A270D6" w:rsidRDefault="00A270D6" w:rsidP="00A270D6">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60" w:type="dxa"/>
            <w:tcBorders>
              <w:left w:val="nil"/>
              <w:bottom w:val="nil"/>
            </w:tcBorders>
          </w:tcPr>
          <w:p w:rsidR="00A270D6" w:rsidRPr="00A270D6" w:rsidRDefault="00A14343" w:rsidP="00A270D6">
            <w:pPr>
              <w:autoSpaceDE w:val="0"/>
              <w:autoSpaceDN w:val="0"/>
              <w:adjustRightInd w:val="0"/>
              <w:rPr>
                <w:rFonts w:ascii="Arial" w:hAnsi="Arial" w:cs="Arial"/>
                <w:sz w:val="22"/>
                <w:szCs w:val="22"/>
              </w:rPr>
            </w:pPr>
            <w:r>
              <w:rPr>
                <w:rFonts w:ascii="Arial" w:hAnsi="Arial" w:cs="Arial"/>
                <w:sz w:val="22"/>
                <w:szCs w:val="22"/>
              </w:rPr>
              <w:t>30</w:t>
            </w:r>
            <w:r w:rsidR="00A270D6" w:rsidRPr="00A270D6">
              <w:rPr>
                <w:rFonts w:ascii="Arial" w:hAnsi="Arial" w:cs="Arial"/>
                <w:sz w:val="22"/>
                <w:szCs w:val="22"/>
              </w:rPr>
              <w:t>0 words</w:t>
            </w:r>
          </w:p>
        </w:tc>
      </w:tr>
      <w:tr w:rsidR="00A270D6" w:rsidRPr="0055050C" w:rsidTr="00A270D6">
        <w:trPr>
          <w:trHeight w:val="284"/>
        </w:trPr>
        <w:tc>
          <w:tcPr>
            <w:tcW w:w="9356" w:type="dxa"/>
            <w:gridSpan w:val="5"/>
            <w:tcBorders>
              <w:top w:val="nil"/>
              <w:bottom w:val="single" w:sz="4" w:space="0" w:color="auto"/>
            </w:tcBorders>
          </w:tcPr>
          <w:p w:rsidR="00A270D6" w:rsidRPr="00A270D6" w:rsidRDefault="00A270D6" w:rsidP="00A270D6">
            <w:pPr>
              <w:autoSpaceDE w:val="0"/>
              <w:autoSpaceDN w:val="0"/>
              <w:adjustRightInd w:val="0"/>
              <w:rPr>
                <w:rFonts w:ascii="Arial" w:hAnsi="Arial" w:cs="Arial"/>
                <w:sz w:val="22"/>
                <w:szCs w:val="22"/>
              </w:rPr>
            </w:pPr>
            <w:r w:rsidRPr="00A270D6">
              <w:rPr>
                <w:rFonts w:ascii="Arial" w:hAnsi="Arial" w:cs="Arial"/>
                <w:sz w:val="22"/>
                <w:szCs w:val="22"/>
              </w:rPr>
              <w:t>The Council understands that each project has its challenges. Please provide an example of a similar project you have undertaken, specifically explaining:</w:t>
            </w:r>
          </w:p>
          <w:p w:rsidR="00A270D6" w:rsidRPr="00A270D6" w:rsidRDefault="00A270D6" w:rsidP="00A270D6">
            <w:pPr>
              <w:pStyle w:val="ListParagraph"/>
              <w:numPr>
                <w:ilvl w:val="0"/>
                <w:numId w:val="34"/>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A brief overview of the project;</w:t>
            </w:r>
          </w:p>
          <w:p w:rsidR="00A270D6" w:rsidRPr="00A270D6" w:rsidRDefault="00A270D6" w:rsidP="00A270D6">
            <w:pPr>
              <w:pStyle w:val="ListParagraph"/>
              <w:numPr>
                <w:ilvl w:val="0"/>
                <w:numId w:val="34"/>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Your approach to any challenges;</w:t>
            </w:r>
          </w:p>
          <w:p w:rsidR="00A270D6" w:rsidRPr="00A270D6" w:rsidRDefault="00A270D6" w:rsidP="00A270D6">
            <w:pPr>
              <w:pStyle w:val="ListParagraph"/>
              <w:numPr>
                <w:ilvl w:val="0"/>
                <w:numId w:val="34"/>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How you recovered from these challenges; and</w:t>
            </w:r>
          </w:p>
          <w:p w:rsidR="00A270D6" w:rsidRPr="00A270D6" w:rsidRDefault="00A270D6" w:rsidP="00A270D6">
            <w:pPr>
              <w:pStyle w:val="ListParagraph"/>
              <w:numPr>
                <w:ilvl w:val="0"/>
                <w:numId w:val="34"/>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How you have made sure that the opportunity for these challenges to reoccur was minimised.</w:t>
            </w:r>
          </w:p>
        </w:tc>
      </w:tr>
      <w:tr w:rsidR="00A270D6" w:rsidRPr="0055050C" w:rsidTr="00A270D6">
        <w:trPr>
          <w:trHeight w:val="284"/>
        </w:trPr>
        <w:tc>
          <w:tcPr>
            <w:tcW w:w="9356" w:type="dxa"/>
            <w:gridSpan w:val="5"/>
            <w:tcBorders>
              <w:bottom w:val="nil"/>
            </w:tcBorders>
          </w:tcPr>
          <w:p w:rsidR="00A270D6" w:rsidRPr="00A270D6" w:rsidRDefault="00A270D6" w:rsidP="00A270D6">
            <w:pPr>
              <w:pStyle w:val="ListParagraph"/>
              <w:numPr>
                <w:ilvl w:val="0"/>
                <w:numId w:val="35"/>
              </w:numPr>
              <w:autoSpaceDE w:val="0"/>
              <w:autoSpaceDN w:val="0"/>
              <w:adjustRightInd w:val="0"/>
              <w:ind w:left="567" w:hanging="567"/>
              <w:rPr>
                <w:rFonts w:ascii="Arial" w:hAnsi="Arial" w:cs="Arial"/>
                <w:b/>
                <w:sz w:val="22"/>
                <w:szCs w:val="22"/>
              </w:rPr>
            </w:pPr>
            <w:r w:rsidRPr="00A270D6">
              <w:rPr>
                <w:rFonts w:ascii="Arial" w:hAnsi="Arial" w:cs="Arial"/>
                <w:b/>
                <w:sz w:val="22"/>
                <w:szCs w:val="22"/>
              </w:rPr>
              <w:t>A brief overview of the project</w:t>
            </w:r>
          </w:p>
        </w:tc>
      </w:tr>
      <w:tr w:rsidR="00A270D6" w:rsidRPr="0055050C" w:rsidTr="00A270D6">
        <w:trPr>
          <w:trHeight w:val="1531"/>
        </w:trPr>
        <w:tc>
          <w:tcPr>
            <w:tcW w:w="9356" w:type="dxa"/>
            <w:gridSpan w:val="5"/>
            <w:tcBorders>
              <w:top w:val="nil"/>
              <w:bottom w:val="single" w:sz="4" w:space="0" w:color="auto"/>
            </w:tcBorders>
          </w:tcPr>
          <w:p w:rsidR="00A270D6" w:rsidRPr="0055050C" w:rsidRDefault="00355D97" w:rsidP="00A270D6">
            <w:pPr>
              <w:autoSpaceDE w:val="0"/>
              <w:autoSpaceDN w:val="0"/>
              <w:adjustRightInd w:val="0"/>
              <w:rPr>
                <w:rFonts w:ascii="Arial" w:hAnsi="Arial" w:cs="Arial"/>
                <w:sz w:val="22"/>
                <w:szCs w:val="22"/>
              </w:rPr>
            </w:pPr>
            <w:sdt>
              <w:sdtPr>
                <w:rPr>
                  <w:rStyle w:val="Style2"/>
                  <w:sz w:val="22"/>
                  <w:szCs w:val="22"/>
                </w:rPr>
                <w:id w:val="38711010"/>
                <w:placeholder>
                  <w:docPart w:val="DDBF2072D0484E839162C99F533BBCAA"/>
                </w:placeholder>
              </w:sdtPr>
              <w:sdtEndPr>
                <w:rPr>
                  <w:rStyle w:val="Style2"/>
                </w:rPr>
              </w:sdtEndPr>
              <w:sdtContent>
                <w:sdt>
                  <w:sdtPr>
                    <w:rPr>
                      <w:rStyle w:val="Style2"/>
                      <w:sz w:val="22"/>
                      <w:szCs w:val="22"/>
                    </w:rPr>
                    <w:alias w:val="Please Specify"/>
                    <w:tag w:val="Please Specify"/>
                    <w:id w:val="2133132711"/>
                    <w:placeholder>
                      <w:docPart w:val="196C9733106F4FC3B85C408815464A09"/>
                    </w:placeholder>
                    <w:showingPlcHdr/>
                  </w:sdtPr>
                  <w:sdtEndPr>
                    <w:rPr>
                      <w:rStyle w:val="Style2"/>
                    </w:rPr>
                  </w:sdtEndPr>
                  <w:sdtContent>
                    <w:r w:rsidR="00A270D6" w:rsidRPr="0055050C">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5"/>
            <w:tcBorders>
              <w:top w:val="single" w:sz="4" w:space="0" w:color="auto"/>
              <w:bottom w:val="nil"/>
            </w:tcBorders>
          </w:tcPr>
          <w:p w:rsidR="00A270D6" w:rsidRPr="00A270D6" w:rsidRDefault="00A270D6" w:rsidP="00A270D6">
            <w:pPr>
              <w:pStyle w:val="ListParagraph"/>
              <w:numPr>
                <w:ilvl w:val="0"/>
                <w:numId w:val="35"/>
              </w:numPr>
              <w:autoSpaceDE w:val="0"/>
              <w:autoSpaceDN w:val="0"/>
              <w:adjustRightInd w:val="0"/>
              <w:ind w:left="567" w:hanging="567"/>
              <w:rPr>
                <w:rFonts w:ascii="Arial" w:hAnsi="Arial" w:cs="Arial"/>
                <w:b/>
                <w:sz w:val="22"/>
                <w:szCs w:val="22"/>
              </w:rPr>
            </w:pPr>
            <w:r w:rsidRPr="00A270D6">
              <w:rPr>
                <w:rFonts w:ascii="Arial" w:hAnsi="Arial" w:cs="Arial"/>
                <w:b/>
                <w:sz w:val="22"/>
                <w:szCs w:val="22"/>
              </w:rPr>
              <w:t>Your approach to any challenges</w:t>
            </w:r>
          </w:p>
        </w:tc>
      </w:tr>
      <w:tr w:rsidR="00A270D6" w:rsidRPr="0055050C" w:rsidTr="00A270D6">
        <w:trPr>
          <w:trHeight w:val="1531"/>
        </w:trPr>
        <w:tc>
          <w:tcPr>
            <w:tcW w:w="9356" w:type="dxa"/>
            <w:gridSpan w:val="5"/>
            <w:tcBorders>
              <w:top w:val="nil"/>
              <w:bottom w:val="single" w:sz="4" w:space="0" w:color="auto"/>
            </w:tcBorders>
          </w:tcPr>
          <w:p w:rsidR="00A270D6" w:rsidRPr="0055050C" w:rsidRDefault="00355D97" w:rsidP="00A270D6">
            <w:pPr>
              <w:autoSpaceDE w:val="0"/>
              <w:autoSpaceDN w:val="0"/>
              <w:adjustRightInd w:val="0"/>
              <w:spacing w:after="120"/>
              <w:rPr>
                <w:rFonts w:ascii="Arial" w:hAnsi="Arial" w:cs="Arial"/>
                <w:sz w:val="22"/>
                <w:szCs w:val="22"/>
              </w:rPr>
            </w:pPr>
            <w:sdt>
              <w:sdtPr>
                <w:rPr>
                  <w:rStyle w:val="Style2"/>
                  <w:sz w:val="22"/>
                  <w:szCs w:val="22"/>
                </w:rPr>
                <w:id w:val="495620818"/>
                <w:placeholder>
                  <w:docPart w:val="2254143000C44CEFACEA09052A868443"/>
                </w:placeholder>
              </w:sdtPr>
              <w:sdtEndPr>
                <w:rPr>
                  <w:rStyle w:val="Style2"/>
                </w:rPr>
              </w:sdtEndPr>
              <w:sdtContent>
                <w:sdt>
                  <w:sdtPr>
                    <w:rPr>
                      <w:rStyle w:val="Style2"/>
                      <w:sz w:val="22"/>
                      <w:szCs w:val="22"/>
                    </w:rPr>
                    <w:alias w:val="Please Specify"/>
                    <w:tag w:val="Please Specify"/>
                    <w:id w:val="-954169817"/>
                    <w:placeholder>
                      <w:docPart w:val="4537C2159C42450E8B49281D7FB68D38"/>
                    </w:placeholder>
                    <w:showingPlcHdr/>
                  </w:sdtPr>
                  <w:sdtEndPr>
                    <w:rPr>
                      <w:rStyle w:val="Style2"/>
                    </w:rPr>
                  </w:sdtEndPr>
                  <w:sdtContent>
                    <w:r w:rsidR="00A270D6" w:rsidRPr="0055050C">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5"/>
            <w:tcBorders>
              <w:top w:val="single" w:sz="4" w:space="0" w:color="auto"/>
              <w:bottom w:val="nil"/>
            </w:tcBorders>
          </w:tcPr>
          <w:p w:rsidR="00A270D6" w:rsidRPr="00A270D6" w:rsidRDefault="00A270D6" w:rsidP="00A270D6">
            <w:pPr>
              <w:pStyle w:val="ListParagraph"/>
              <w:numPr>
                <w:ilvl w:val="0"/>
                <w:numId w:val="35"/>
              </w:numPr>
              <w:autoSpaceDE w:val="0"/>
              <w:autoSpaceDN w:val="0"/>
              <w:adjustRightInd w:val="0"/>
              <w:ind w:left="567" w:hanging="567"/>
              <w:rPr>
                <w:rStyle w:val="Style2"/>
                <w:b/>
                <w:sz w:val="22"/>
                <w:szCs w:val="22"/>
              </w:rPr>
            </w:pPr>
            <w:r w:rsidRPr="00A270D6">
              <w:rPr>
                <w:rStyle w:val="Style2"/>
                <w:b/>
                <w:sz w:val="22"/>
                <w:szCs w:val="22"/>
              </w:rPr>
              <w:t>How you recovered from these challenges</w:t>
            </w:r>
          </w:p>
        </w:tc>
      </w:tr>
      <w:tr w:rsidR="00A270D6" w:rsidRPr="0055050C" w:rsidTr="00A270D6">
        <w:trPr>
          <w:trHeight w:val="1531"/>
        </w:trPr>
        <w:tc>
          <w:tcPr>
            <w:tcW w:w="9356" w:type="dxa"/>
            <w:gridSpan w:val="5"/>
            <w:tcBorders>
              <w:top w:val="nil"/>
              <w:bottom w:val="single" w:sz="4" w:space="0" w:color="auto"/>
            </w:tcBorders>
          </w:tcPr>
          <w:p w:rsidR="00A270D6" w:rsidRPr="0055050C" w:rsidRDefault="00355D97" w:rsidP="00A270D6">
            <w:pPr>
              <w:autoSpaceDE w:val="0"/>
              <w:autoSpaceDN w:val="0"/>
              <w:adjustRightInd w:val="0"/>
              <w:spacing w:after="120"/>
              <w:rPr>
                <w:rStyle w:val="Style2"/>
                <w:sz w:val="22"/>
                <w:szCs w:val="22"/>
              </w:rPr>
            </w:pPr>
            <w:sdt>
              <w:sdtPr>
                <w:rPr>
                  <w:rStyle w:val="Style2"/>
                  <w:sz w:val="22"/>
                  <w:szCs w:val="22"/>
                </w:rPr>
                <w:id w:val="-641737713"/>
                <w:placeholder>
                  <w:docPart w:val="B2F8FFCA87ED4CEAA0E9B620A29D97CB"/>
                </w:placeholder>
              </w:sdtPr>
              <w:sdtEndPr>
                <w:rPr>
                  <w:rStyle w:val="Style2"/>
                </w:rPr>
              </w:sdtEndPr>
              <w:sdtContent>
                <w:sdt>
                  <w:sdtPr>
                    <w:rPr>
                      <w:rStyle w:val="Style2"/>
                      <w:sz w:val="22"/>
                      <w:szCs w:val="22"/>
                    </w:rPr>
                    <w:alias w:val="Please Specify"/>
                    <w:tag w:val="Please Specify"/>
                    <w:id w:val="-1928029704"/>
                    <w:placeholder>
                      <w:docPart w:val="C61B10DC87B544CA86B1E59C03EC825B"/>
                    </w:placeholder>
                    <w:showingPlcHdr/>
                  </w:sdtPr>
                  <w:sdtEndPr>
                    <w:rPr>
                      <w:rStyle w:val="Style2"/>
                    </w:rPr>
                  </w:sdtEndPr>
                  <w:sdtContent>
                    <w:r w:rsidR="00A270D6" w:rsidRPr="0055050C">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9356" w:type="dxa"/>
            <w:gridSpan w:val="5"/>
            <w:tcBorders>
              <w:top w:val="single" w:sz="4" w:space="0" w:color="auto"/>
              <w:bottom w:val="nil"/>
            </w:tcBorders>
          </w:tcPr>
          <w:p w:rsidR="00A270D6" w:rsidRPr="00A270D6" w:rsidRDefault="00A270D6" w:rsidP="00A270D6">
            <w:pPr>
              <w:pStyle w:val="ListParagraph"/>
              <w:numPr>
                <w:ilvl w:val="0"/>
                <w:numId w:val="35"/>
              </w:numPr>
              <w:autoSpaceDE w:val="0"/>
              <w:autoSpaceDN w:val="0"/>
              <w:adjustRightInd w:val="0"/>
              <w:ind w:left="567" w:hanging="567"/>
              <w:rPr>
                <w:rStyle w:val="Style2"/>
                <w:b/>
                <w:sz w:val="22"/>
                <w:szCs w:val="22"/>
              </w:rPr>
            </w:pPr>
            <w:r w:rsidRPr="00A270D6">
              <w:rPr>
                <w:rFonts w:ascii="Arial" w:hAnsi="Arial" w:cs="Arial"/>
                <w:b/>
                <w:sz w:val="22"/>
                <w:szCs w:val="22"/>
              </w:rPr>
              <w:t>How you have made sure that the opportunity for these challenges to reoccur was minimised.</w:t>
            </w:r>
          </w:p>
        </w:tc>
      </w:tr>
      <w:tr w:rsidR="00A270D6" w:rsidRPr="0055050C" w:rsidTr="00A270D6">
        <w:trPr>
          <w:trHeight w:val="1531"/>
        </w:trPr>
        <w:tc>
          <w:tcPr>
            <w:tcW w:w="9356" w:type="dxa"/>
            <w:gridSpan w:val="5"/>
            <w:tcBorders>
              <w:top w:val="nil"/>
              <w:bottom w:val="single" w:sz="4" w:space="0" w:color="auto"/>
            </w:tcBorders>
          </w:tcPr>
          <w:p w:rsidR="00A270D6" w:rsidRPr="0055050C" w:rsidRDefault="00355D97" w:rsidP="00A270D6">
            <w:pPr>
              <w:autoSpaceDE w:val="0"/>
              <w:autoSpaceDN w:val="0"/>
              <w:adjustRightInd w:val="0"/>
              <w:spacing w:after="120"/>
              <w:rPr>
                <w:rStyle w:val="Style2"/>
                <w:sz w:val="22"/>
                <w:szCs w:val="22"/>
              </w:rPr>
            </w:pPr>
            <w:sdt>
              <w:sdtPr>
                <w:rPr>
                  <w:rStyle w:val="Style2"/>
                  <w:sz w:val="22"/>
                  <w:szCs w:val="22"/>
                </w:rPr>
                <w:id w:val="783240981"/>
                <w:placeholder>
                  <w:docPart w:val="3D2482352FC0466C90A5A2CDC6DAAE4B"/>
                </w:placeholder>
              </w:sdtPr>
              <w:sdtEndPr>
                <w:rPr>
                  <w:rStyle w:val="Style2"/>
                </w:rPr>
              </w:sdtEndPr>
              <w:sdtContent>
                <w:sdt>
                  <w:sdtPr>
                    <w:rPr>
                      <w:rStyle w:val="Style2"/>
                      <w:sz w:val="22"/>
                      <w:szCs w:val="22"/>
                    </w:rPr>
                    <w:alias w:val="Please Specify"/>
                    <w:tag w:val="Please Specify"/>
                    <w:id w:val="980585439"/>
                    <w:placeholder>
                      <w:docPart w:val="53E5A22A19EA4B32A813DF1C0A2A7879"/>
                    </w:placeholder>
                    <w:showingPlcHdr/>
                  </w:sdtPr>
                  <w:sdtEndPr>
                    <w:rPr>
                      <w:rStyle w:val="Style2"/>
                    </w:rPr>
                  </w:sdtEndPr>
                  <w:sdtContent>
                    <w:r w:rsidR="00A270D6" w:rsidRPr="0055050C">
                      <w:rPr>
                        <w:rStyle w:val="PlaceholderText"/>
                        <w:rFonts w:ascii="Arial" w:hAnsi="Arial" w:cs="Arial"/>
                        <w:sz w:val="22"/>
                        <w:szCs w:val="22"/>
                      </w:rPr>
                      <w:t>Click here to enter text.</w:t>
                    </w:r>
                  </w:sdtContent>
                </w:sdt>
              </w:sdtContent>
            </w:sdt>
          </w:p>
        </w:tc>
      </w:tr>
      <w:tr w:rsidR="00A270D6" w:rsidRPr="0055050C" w:rsidTr="00A270D6">
        <w:trPr>
          <w:trHeight w:val="284"/>
        </w:trPr>
        <w:tc>
          <w:tcPr>
            <w:tcW w:w="7796" w:type="dxa"/>
            <w:gridSpan w:val="4"/>
            <w:tcBorders>
              <w:bottom w:val="single" w:sz="4" w:space="0" w:color="auto"/>
              <w:right w:val="single" w:sz="4" w:space="0" w:color="auto"/>
            </w:tcBorders>
          </w:tcPr>
          <w:p w:rsidR="00A270D6" w:rsidRPr="0055050C" w:rsidRDefault="00A270D6" w:rsidP="00A270D6">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A270D6" w:rsidRPr="0055050C" w:rsidRDefault="00A270D6" w:rsidP="00A270D6">
            <w:pPr>
              <w:autoSpaceDE w:val="0"/>
              <w:autoSpaceDN w:val="0"/>
              <w:adjustRightInd w:val="0"/>
              <w:spacing w:after="120"/>
              <w:rPr>
                <w:rFonts w:ascii="Arial" w:hAnsi="Arial" w:cs="Arial"/>
                <w:sz w:val="22"/>
                <w:szCs w:val="22"/>
              </w:rPr>
            </w:pPr>
          </w:p>
        </w:tc>
      </w:tr>
    </w:tbl>
    <w:p w:rsidR="00A270D6" w:rsidRDefault="00A270D6"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A270D6" w:rsidRPr="0055050C" w:rsidTr="00A270D6">
        <w:trPr>
          <w:trHeight w:val="567"/>
          <w:tblHeader/>
        </w:trPr>
        <w:tc>
          <w:tcPr>
            <w:tcW w:w="9322" w:type="dxa"/>
            <w:gridSpan w:val="5"/>
            <w:tcBorders>
              <w:bottom w:val="single" w:sz="4" w:space="0" w:color="auto"/>
            </w:tcBorders>
            <w:vAlign w:val="center"/>
          </w:tcPr>
          <w:p w:rsidR="00A270D6" w:rsidRPr="00A270D6" w:rsidRDefault="00A270D6" w:rsidP="00A270D6">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A270D6" w:rsidRPr="0055050C" w:rsidTr="00A270D6">
        <w:trPr>
          <w:trHeight w:val="284"/>
        </w:trPr>
        <w:tc>
          <w:tcPr>
            <w:tcW w:w="1753" w:type="dxa"/>
            <w:tcBorders>
              <w:bottom w:val="nil"/>
              <w:right w:val="nil"/>
            </w:tcBorders>
          </w:tcPr>
          <w:p w:rsidR="00A270D6" w:rsidRPr="0055050C" w:rsidRDefault="00A270D6" w:rsidP="00A270D6">
            <w:pPr>
              <w:autoSpaceDE w:val="0"/>
              <w:autoSpaceDN w:val="0"/>
              <w:adjustRightInd w:val="0"/>
              <w:rPr>
                <w:rFonts w:ascii="Arial" w:hAnsi="Arial" w:cs="Arial"/>
                <w:b/>
                <w:sz w:val="22"/>
                <w:szCs w:val="22"/>
              </w:rPr>
            </w:pPr>
            <w:r w:rsidRPr="0055050C">
              <w:rPr>
                <w:rFonts w:ascii="Arial" w:hAnsi="Arial" w:cs="Arial"/>
                <w:b/>
                <w:sz w:val="22"/>
                <w:szCs w:val="22"/>
              </w:rPr>
              <w:t>Question</w:t>
            </w:r>
            <w:r>
              <w:rPr>
                <w:rFonts w:ascii="Arial" w:hAnsi="Arial" w:cs="Arial"/>
                <w:b/>
                <w:sz w:val="22"/>
                <w:szCs w:val="22"/>
              </w:rPr>
              <w:t xml:space="preserve"> 5</w:t>
            </w:r>
            <w:r w:rsidRPr="0055050C">
              <w:rPr>
                <w:rFonts w:ascii="Arial" w:hAnsi="Arial" w:cs="Arial"/>
                <w:b/>
                <w:sz w:val="22"/>
                <w:szCs w:val="22"/>
              </w:rPr>
              <w:t>:</w:t>
            </w:r>
          </w:p>
        </w:tc>
        <w:tc>
          <w:tcPr>
            <w:tcW w:w="2924" w:type="dxa"/>
            <w:tcBorders>
              <w:left w:val="nil"/>
              <w:bottom w:val="nil"/>
              <w:right w:val="nil"/>
            </w:tcBorders>
          </w:tcPr>
          <w:p w:rsidR="00A270D6" w:rsidRPr="00ED35ED" w:rsidRDefault="00A270D6" w:rsidP="00A270D6">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A270D6" w:rsidRPr="00ED35ED" w:rsidRDefault="009F7B5F" w:rsidP="00A270D6">
            <w:pPr>
              <w:autoSpaceDE w:val="0"/>
              <w:autoSpaceDN w:val="0"/>
              <w:adjustRightInd w:val="0"/>
              <w:rPr>
                <w:rFonts w:ascii="Arial" w:hAnsi="Arial" w:cs="Arial"/>
                <w:sz w:val="22"/>
                <w:szCs w:val="22"/>
              </w:rPr>
            </w:pPr>
            <w:r>
              <w:rPr>
                <w:rFonts w:ascii="Arial" w:hAnsi="Arial" w:cs="Arial"/>
                <w:sz w:val="22"/>
                <w:szCs w:val="22"/>
              </w:rPr>
              <w:t>4%</w:t>
            </w:r>
          </w:p>
        </w:tc>
        <w:tc>
          <w:tcPr>
            <w:tcW w:w="1657" w:type="dxa"/>
            <w:tcBorders>
              <w:left w:val="nil"/>
              <w:bottom w:val="nil"/>
              <w:right w:val="nil"/>
            </w:tcBorders>
          </w:tcPr>
          <w:p w:rsidR="00A270D6" w:rsidRPr="00A270D6" w:rsidRDefault="00A270D6" w:rsidP="00A270D6">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26" w:type="dxa"/>
            <w:tcBorders>
              <w:left w:val="nil"/>
              <w:bottom w:val="nil"/>
            </w:tcBorders>
          </w:tcPr>
          <w:p w:rsidR="00A270D6" w:rsidRPr="00A270D6" w:rsidRDefault="00A14343" w:rsidP="00A270D6">
            <w:pPr>
              <w:autoSpaceDE w:val="0"/>
              <w:autoSpaceDN w:val="0"/>
              <w:adjustRightInd w:val="0"/>
              <w:rPr>
                <w:rFonts w:ascii="Arial" w:hAnsi="Arial" w:cs="Arial"/>
                <w:sz w:val="22"/>
                <w:szCs w:val="22"/>
              </w:rPr>
            </w:pPr>
            <w:r>
              <w:rPr>
                <w:rFonts w:ascii="Arial" w:hAnsi="Arial" w:cs="Arial"/>
                <w:sz w:val="22"/>
                <w:szCs w:val="22"/>
              </w:rPr>
              <w:t>20</w:t>
            </w:r>
            <w:r w:rsidR="00A270D6" w:rsidRPr="00A270D6">
              <w:rPr>
                <w:rFonts w:ascii="Arial" w:hAnsi="Arial" w:cs="Arial"/>
                <w:sz w:val="22"/>
                <w:szCs w:val="22"/>
              </w:rPr>
              <w:t>0 words</w:t>
            </w:r>
          </w:p>
        </w:tc>
      </w:tr>
      <w:tr w:rsidR="00A270D6" w:rsidRPr="0055050C" w:rsidTr="00A270D6">
        <w:trPr>
          <w:trHeight w:val="284"/>
        </w:trPr>
        <w:tc>
          <w:tcPr>
            <w:tcW w:w="9322" w:type="dxa"/>
            <w:gridSpan w:val="5"/>
            <w:tcBorders>
              <w:top w:val="nil"/>
              <w:bottom w:val="single" w:sz="4" w:space="0" w:color="auto"/>
            </w:tcBorders>
          </w:tcPr>
          <w:p w:rsidR="00A270D6" w:rsidRPr="00A93C4E" w:rsidRDefault="00A270D6" w:rsidP="00A270D6">
            <w:pPr>
              <w:autoSpaceDE w:val="0"/>
              <w:autoSpaceDN w:val="0"/>
              <w:adjustRightInd w:val="0"/>
              <w:spacing w:after="120"/>
              <w:rPr>
                <w:rFonts w:ascii="Arial" w:hAnsi="Arial" w:cs="Arial"/>
                <w:sz w:val="22"/>
                <w:szCs w:val="22"/>
              </w:rPr>
            </w:pPr>
            <w:r w:rsidRPr="00A93C4E">
              <w:rPr>
                <w:rFonts w:ascii="Arial" w:hAnsi="Arial" w:cs="Arial"/>
                <w:sz w:val="22"/>
                <w:szCs w:val="22"/>
              </w:rPr>
              <w:t>Please describe your approach to performance delivery, to be adopted for use throughout the term of this contract.</w:t>
            </w:r>
          </w:p>
        </w:tc>
      </w:tr>
      <w:tr w:rsidR="00A270D6" w:rsidRPr="0055050C" w:rsidTr="00A270D6">
        <w:trPr>
          <w:trHeight w:val="284"/>
        </w:trPr>
        <w:tc>
          <w:tcPr>
            <w:tcW w:w="9322" w:type="dxa"/>
            <w:gridSpan w:val="5"/>
            <w:tcBorders>
              <w:bottom w:val="nil"/>
            </w:tcBorders>
          </w:tcPr>
          <w:p w:rsidR="00A270D6" w:rsidRPr="0055050C" w:rsidRDefault="00A270D6" w:rsidP="00A270D6">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A270D6" w:rsidRPr="0055050C" w:rsidTr="00A270D6">
        <w:trPr>
          <w:trHeight w:val="1418"/>
        </w:trPr>
        <w:tc>
          <w:tcPr>
            <w:tcW w:w="9322" w:type="dxa"/>
            <w:gridSpan w:val="5"/>
            <w:tcBorders>
              <w:top w:val="nil"/>
              <w:bottom w:val="single" w:sz="4" w:space="0" w:color="auto"/>
            </w:tcBorders>
          </w:tcPr>
          <w:p w:rsidR="00A270D6" w:rsidRPr="0055050C" w:rsidRDefault="00355D97" w:rsidP="00A270D6">
            <w:pPr>
              <w:autoSpaceDE w:val="0"/>
              <w:autoSpaceDN w:val="0"/>
              <w:adjustRightInd w:val="0"/>
              <w:spacing w:after="120"/>
              <w:rPr>
                <w:rFonts w:ascii="Arial" w:hAnsi="Arial" w:cs="Arial"/>
                <w:sz w:val="22"/>
                <w:szCs w:val="22"/>
              </w:rPr>
            </w:pPr>
            <w:sdt>
              <w:sdtPr>
                <w:rPr>
                  <w:rStyle w:val="Arial11"/>
                  <w:szCs w:val="22"/>
                </w:rPr>
                <w:id w:val="-968278774"/>
                <w:placeholder>
                  <w:docPart w:val="01E1D949DC8448FFB862F5A80219EBF5"/>
                </w:placeholder>
                <w:showingPlcHdr/>
              </w:sdtPr>
              <w:sdtEndPr>
                <w:rPr>
                  <w:rStyle w:val="DefaultParagraphFont"/>
                  <w:rFonts w:ascii="Times New Roman" w:hAnsi="Times New Roman" w:cs="Arial"/>
                  <w:sz w:val="24"/>
                </w:rPr>
              </w:sdtEndPr>
              <w:sdtContent>
                <w:r w:rsidR="00A270D6" w:rsidRPr="0055050C">
                  <w:rPr>
                    <w:rStyle w:val="PlaceholderText"/>
                    <w:rFonts w:ascii="Arial" w:hAnsi="Arial" w:cs="Arial"/>
                    <w:sz w:val="22"/>
                    <w:szCs w:val="22"/>
                  </w:rPr>
                  <w:t>Click here to enter text.</w:t>
                </w:r>
              </w:sdtContent>
            </w:sdt>
          </w:p>
        </w:tc>
      </w:tr>
      <w:tr w:rsidR="00A270D6" w:rsidRPr="0055050C" w:rsidTr="00A270D6">
        <w:trPr>
          <w:trHeight w:val="284"/>
        </w:trPr>
        <w:tc>
          <w:tcPr>
            <w:tcW w:w="7796" w:type="dxa"/>
            <w:gridSpan w:val="4"/>
            <w:tcBorders>
              <w:bottom w:val="single" w:sz="4" w:space="0" w:color="auto"/>
              <w:right w:val="single" w:sz="4" w:space="0" w:color="auto"/>
            </w:tcBorders>
          </w:tcPr>
          <w:p w:rsidR="00A270D6" w:rsidRPr="0055050C" w:rsidRDefault="00A270D6" w:rsidP="00A270D6">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A270D6" w:rsidRPr="0055050C" w:rsidRDefault="00A270D6" w:rsidP="00A270D6">
            <w:pPr>
              <w:autoSpaceDE w:val="0"/>
              <w:autoSpaceDN w:val="0"/>
              <w:adjustRightInd w:val="0"/>
              <w:spacing w:after="120"/>
              <w:rPr>
                <w:rFonts w:ascii="Arial" w:hAnsi="Arial" w:cs="Arial"/>
                <w:sz w:val="22"/>
                <w:szCs w:val="22"/>
              </w:rPr>
            </w:pPr>
          </w:p>
        </w:tc>
      </w:tr>
    </w:tbl>
    <w:p w:rsidR="00A270D6" w:rsidRDefault="00A27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72BFF" w:rsidRPr="0055050C" w:rsidTr="004E75E4">
        <w:trPr>
          <w:trHeight w:val="567"/>
          <w:tblHeader/>
        </w:trPr>
        <w:tc>
          <w:tcPr>
            <w:tcW w:w="9356" w:type="dxa"/>
            <w:gridSpan w:val="5"/>
            <w:tcBorders>
              <w:bottom w:val="single" w:sz="4" w:space="0" w:color="auto"/>
            </w:tcBorders>
            <w:vAlign w:val="center"/>
          </w:tcPr>
          <w:p w:rsidR="00972BFF" w:rsidRPr="00ED35ED" w:rsidRDefault="00ED35ED" w:rsidP="004E75E4">
            <w:pPr>
              <w:autoSpaceDE w:val="0"/>
              <w:autoSpaceDN w:val="0"/>
              <w:adjustRightInd w:val="0"/>
              <w:rPr>
                <w:rFonts w:ascii="Arial" w:hAnsi="Arial" w:cs="Arial"/>
                <w:b/>
                <w:sz w:val="22"/>
                <w:szCs w:val="22"/>
              </w:rPr>
            </w:pPr>
            <w:r w:rsidRPr="00ED35ED">
              <w:rPr>
                <w:rFonts w:ascii="Arial" w:hAnsi="Arial" w:cs="Arial"/>
                <w:b/>
                <w:sz w:val="22"/>
                <w:szCs w:val="22"/>
              </w:rPr>
              <w:t>Quality and Implementation</w:t>
            </w:r>
          </w:p>
        </w:tc>
      </w:tr>
      <w:tr w:rsidR="00972BFF" w:rsidRPr="0055050C" w:rsidTr="004E75E4">
        <w:trPr>
          <w:trHeight w:val="284"/>
        </w:trPr>
        <w:tc>
          <w:tcPr>
            <w:tcW w:w="1753" w:type="dxa"/>
            <w:tcBorders>
              <w:bottom w:val="nil"/>
              <w:right w:val="nil"/>
            </w:tcBorders>
          </w:tcPr>
          <w:p w:rsidR="00972BFF" w:rsidRPr="0055050C" w:rsidRDefault="00972BFF" w:rsidP="00ED35ED">
            <w:pPr>
              <w:autoSpaceDE w:val="0"/>
              <w:autoSpaceDN w:val="0"/>
              <w:adjustRightInd w:val="0"/>
              <w:rPr>
                <w:rFonts w:ascii="Arial" w:hAnsi="Arial" w:cs="Arial"/>
                <w:b/>
                <w:sz w:val="22"/>
                <w:szCs w:val="22"/>
              </w:rPr>
            </w:pPr>
            <w:r>
              <w:rPr>
                <w:rFonts w:ascii="Arial" w:hAnsi="Arial" w:cs="Arial"/>
                <w:b/>
                <w:sz w:val="22"/>
                <w:szCs w:val="22"/>
              </w:rPr>
              <w:t xml:space="preserve">Question </w:t>
            </w:r>
            <w:r w:rsidR="00ED35ED">
              <w:rPr>
                <w:rFonts w:ascii="Arial" w:hAnsi="Arial" w:cs="Arial"/>
                <w:b/>
                <w:sz w:val="22"/>
                <w:szCs w:val="22"/>
              </w:rPr>
              <w:t>6</w:t>
            </w:r>
            <w:r w:rsidRPr="0055050C">
              <w:rPr>
                <w:rFonts w:ascii="Arial" w:hAnsi="Arial" w:cs="Arial"/>
                <w:b/>
                <w:sz w:val="22"/>
                <w:szCs w:val="22"/>
              </w:rPr>
              <w:t>:</w:t>
            </w:r>
          </w:p>
        </w:tc>
        <w:tc>
          <w:tcPr>
            <w:tcW w:w="2924" w:type="dxa"/>
            <w:tcBorders>
              <w:left w:val="nil"/>
              <w:bottom w:val="nil"/>
              <w:right w:val="nil"/>
            </w:tcBorders>
          </w:tcPr>
          <w:p w:rsidR="00972BFF" w:rsidRPr="00ED35ED" w:rsidRDefault="00972BFF" w:rsidP="004E75E4">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972BFF" w:rsidRPr="009F7B5F" w:rsidRDefault="00ED35ED" w:rsidP="004E75E4">
            <w:pPr>
              <w:autoSpaceDE w:val="0"/>
              <w:autoSpaceDN w:val="0"/>
              <w:adjustRightInd w:val="0"/>
              <w:rPr>
                <w:rFonts w:ascii="Arial" w:hAnsi="Arial" w:cs="Arial"/>
                <w:sz w:val="22"/>
                <w:szCs w:val="22"/>
              </w:rPr>
            </w:pPr>
            <w:r w:rsidRPr="009F7B5F">
              <w:rPr>
                <w:rFonts w:ascii="Arial" w:hAnsi="Arial" w:cs="Arial"/>
                <w:sz w:val="22"/>
                <w:szCs w:val="22"/>
              </w:rPr>
              <w:t>10</w:t>
            </w:r>
            <w:r w:rsidR="00972BFF" w:rsidRPr="009F7B5F">
              <w:rPr>
                <w:rFonts w:ascii="Arial" w:hAnsi="Arial" w:cs="Arial"/>
                <w:sz w:val="22"/>
                <w:szCs w:val="22"/>
              </w:rPr>
              <w:t>%</w:t>
            </w:r>
          </w:p>
        </w:tc>
        <w:tc>
          <w:tcPr>
            <w:tcW w:w="1657" w:type="dxa"/>
            <w:tcBorders>
              <w:left w:val="nil"/>
              <w:bottom w:val="nil"/>
              <w:right w:val="nil"/>
            </w:tcBorders>
          </w:tcPr>
          <w:p w:rsidR="00972BFF" w:rsidRPr="00ED35ED" w:rsidRDefault="00972BFF" w:rsidP="004E75E4">
            <w:pPr>
              <w:autoSpaceDE w:val="0"/>
              <w:autoSpaceDN w:val="0"/>
              <w:adjustRightInd w:val="0"/>
              <w:jc w:val="right"/>
              <w:rPr>
                <w:rFonts w:ascii="Arial" w:hAnsi="Arial" w:cs="Arial"/>
                <w:b/>
                <w:sz w:val="22"/>
                <w:szCs w:val="22"/>
              </w:rPr>
            </w:pPr>
            <w:r w:rsidRPr="00ED35ED">
              <w:rPr>
                <w:rFonts w:ascii="Arial" w:hAnsi="Arial" w:cs="Arial"/>
                <w:b/>
                <w:sz w:val="22"/>
                <w:szCs w:val="22"/>
              </w:rPr>
              <w:t>Word Limit:</w:t>
            </w:r>
          </w:p>
        </w:tc>
        <w:tc>
          <w:tcPr>
            <w:tcW w:w="1560" w:type="dxa"/>
            <w:tcBorders>
              <w:left w:val="nil"/>
              <w:bottom w:val="nil"/>
            </w:tcBorders>
          </w:tcPr>
          <w:p w:rsidR="00972BFF" w:rsidRPr="00ED35ED" w:rsidRDefault="00ED35ED" w:rsidP="004E75E4">
            <w:pPr>
              <w:autoSpaceDE w:val="0"/>
              <w:autoSpaceDN w:val="0"/>
              <w:adjustRightInd w:val="0"/>
              <w:rPr>
                <w:rFonts w:ascii="Arial" w:hAnsi="Arial" w:cs="Arial"/>
                <w:sz w:val="22"/>
                <w:szCs w:val="22"/>
              </w:rPr>
            </w:pPr>
            <w:r w:rsidRPr="00ED35ED">
              <w:rPr>
                <w:rFonts w:ascii="Arial" w:hAnsi="Arial" w:cs="Arial"/>
                <w:sz w:val="22"/>
                <w:szCs w:val="22"/>
              </w:rPr>
              <w:t>50</w:t>
            </w:r>
            <w:r w:rsidR="00972BFF" w:rsidRPr="00ED35ED">
              <w:rPr>
                <w:rFonts w:ascii="Arial" w:hAnsi="Arial" w:cs="Arial"/>
                <w:sz w:val="22"/>
                <w:szCs w:val="22"/>
              </w:rPr>
              <w:t>0 words</w:t>
            </w:r>
          </w:p>
        </w:tc>
      </w:tr>
      <w:tr w:rsidR="00972BFF" w:rsidRPr="0055050C" w:rsidTr="004E75E4">
        <w:trPr>
          <w:trHeight w:val="284"/>
        </w:trPr>
        <w:tc>
          <w:tcPr>
            <w:tcW w:w="9356" w:type="dxa"/>
            <w:gridSpan w:val="5"/>
            <w:tcBorders>
              <w:top w:val="nil"/>
              <w:bottom w:val="single" w:sz="4" w:space="0" w:color="auto"/>
            </w:tcBorders>
          </w:tcPr>
          <w:p w:rsidR="00ED35ED" w:rsidRPr="003360C8" w:rsidRDefault="00ED35ED" w:rsidP="00ED35ED">
            <w:pPr>
              <w:autoSpaceDE w:val="0"/>
              <w:autoSpaceDN w:val="0"/>
              <w:adjustRightInd w:val="0"/>
              <w:rPr>
                <w:rFonts w:ascii="Arial" w:hAnsi="Arial" w:cs="Arial"/>
                <w:sz w:val="22"/>
                <w:szCs w:val="22"/>
              </w:rPr>
            </w:pPr>
            <w:r w:rsidRPr="003360C8">
              <w:rPr>
                <w:rFonts w:ascii="Arial" w:hAnsi="Arial" w:cs="Arial"/>
                <w:sz w:val="22"/>
                <w:szCs w:val="22"/>
              </w:rPr>
              <w:t xml:space="preserve">What quality controls do you have in place? Your answer </w:t>
            </w:r>
            <w:r w:rsidR="00CD2411">
              <w:rPr>
                <w:rFonts w:ascii="Arial" w:hAnsi="Arial" w:cs="Arial"/>
                <w:sz w:val="22"/>
                <w:szCs w:val="22"/>
              </w:rPr>
              <w:t>should</w:t>
            </w:r>
            <w:r w:rsidRPr="003360C8">
              <w:rPr>
                <w:rFonts w:ascii="Arial" w:hAnsi="Arial" w:cs="Arial"/>
                <w:sz w:val="22"/>
                <w:szCs w:val="22"/>
              </w:rPr>
              <w:t xml:space="preserve"> include, but not be limited to relevant:</w:t>
            </w:r>
          </w:p>
          <w:p w:rsidR="00ED35ED" w:rsidRPr="003360C8" w:rsidRDefault="00ED35ED" w:rsidP="00ED35ED">
            <w:pPr>
              <w:pStyle w:val="ListParagraph"/>
              <w:numPr>
                <w:ilvl w:val="0"/>
                <w:numId w:val="40"/>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Quality management certificates (e.g. ISO accreditations);</w:t>
            </w:r>
          </w:p>
          <w:p w:rsidR="00ED35ED" w:rsidRPr="003360C8" w:rsidRDefault="00ED35ED" w:rsidP="00ED35ED">
            <w:pPr>
              <w:pStyle w:val="ListParagraph"/>
              <w:numPr>
                <w:ilvl w:val="0"/>
                <w:numId w:val="40"/>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Proof of membership of professional bodies (e.g. CHAS (Contractors Health</w:t>
            </w:r>
            <w:r>
              <w:rPr>
                <w:rFonts w:ascii="Arial" w:hAnsi="Arial" w:cs="Arial"/>
                <w:sz w:val="22"/>
                <w:szCs w:val="22"/>
              </w:rPr>
              <w:t xml:space="preserve"> and Safety Assessment Scheme));</w:t>
            </w:r>
          </w:p>
          <w:p w:rsidR="00ED35ED" w:rsidRPr="003360C8" w:rsidRDefault="00ED35ED" w:rsidP="00ED35ED">
            <w:pPr>
              <w:pStyle w:val="ListParagraph"/>
              <w:numPr>
                <w:ilvl w:val="0"/>
                <w:numId w:val="40"/>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Please describe your organisation's arrangements for ensuring that your quality management, including the quality of output and general performance, is effective in reducing/ preventing incidents or sub-standa</w:t>
            </w:r>
            <w:r>
              <w:rPr>
                <w:rFonts w:ascii="Arial" w:hAnsi="Arial" w:cs="Arial"/>
                <w:sz w:val="22"/>
                <w:szCs w:val="22"/>
              </w:rPr>
              <w:t>rd delivery of an end product; and</w:t>
            </w:r>
          </w:p>
          <w:p w:rsidR="00972BFF" w:rsidRPr="0055050C" w:rsidRDefault="00ED35ED" w:rsidP="00ED35ED">
            <w:pPr>
              <w:pStyle w:val="ListParagraph"/>
              <w:numPr>
                <w:ilvl w:val="0"/>
                <w:numId w:val="40"/>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Please describe your organisation's procedures for periodically reviewing, correcting and improving quality performance.</w:t>
            </w:r>
          </w:p>
        </w:tc>
      </w:tr>
      <w:tr w:rsidR="00972BFF" w:rsidRPr="0055050C" w:rsidTr="004E75E4">
        <w:trPr>
          <w:trHeight w:val="284"/>
        </w:trPr>
        <w:tc>
          <w:tcPr>
            <w:tcW w:w="9356" w:type="dxa"/>
            <w:gridSpan w:val="5"/>
            <w:tcBorders>
              <w:bottom w:val="nil"/>
            </w:tcBorders>
          </w:tcPr>
          <w:p w:rsidR="00972BFF" w:rsidRPr="009F7B5F" w:rsidRDefault="00ED35ED" w:rsidP="00ED35ED">
            <w:pPr>
              <w:pStyle w:val="ListParagraph"/>
              <w:numPr>
                <w:ilvl w:val="0"/>
                <w:numId w:val="41"/>
              </w:numPr>
              <w:autoSpaceDE w:val="0"/>
              <w:autoSpaceDN w:val="0"/>
              <w:adjustRightInd w:val="0"/>
              <w:ind w:left="567" w:hanging="567"/>
              <w:rPr>
                <w:rFonts w:ascii="Arial" w:hAnsi="Arial" w:cs="Arial"/>
                <w:b/>
                <w:sz w:val="22"/>
                <w:szCs w:val="22"/>
              </w:rPr>
            </w:pPr>
            <w:r w:rsidRPr="009F7B5F">
              <w:rPr>
                <w:rFonts w:ascii="Arial" w:hAnsi="Arial" w:cs="Arial"/>
                <w:b/>
                <w:sz w:val="22"/>
                <w:szCs w:val="22"/>
              </w:rPr>
              <w:t>Quality management certificates (e.g. ISO accreditations)</w:t>
            </w:r>
          </w:p>
        </w:tc>
      </w:tr>
      <w:tr w:rsidR="00972BFF" w:rsidRPr="0055050C" w:rsidTr="004E75E4">
        <w:trPr>
          <w:trHeight w:val="1531"/>
        </w:trPr>
        <w:tc>
          <w:tcPr>
            <w:tcW w:w="9356" w:type="dxa"/>
            <w:gridSpan w:val="5"/>
            <w:tcBorders>
              <w:top w:val="nil"/>
              <w:bottom w:val="single" w:sz="4" w:space="0" w:color="auto"/>
            </w:tcBorders>
          </w:tcPr>
          <w:p w:rsidR="00972BFF" w:rsidRPr="0055050C" w:rsidRDefault="00355D97" w:rsidP="004E75E4">
            <w:pPr>
              <w:autoSpaceDE w:val="0"/>
              <w:autoSpaceDN w:val="0"/>
              <w:adjustRightInd w:val="0"/>
              <w:rPr>
                <w:rFonts w:ascii="Arial" w:hAnsi="Arial" w:cs="Arial"/>
                <w:sz w:val="22"/>
                <w:szCs w:val="22"/>
              </w:rPr>
            </w:pPr>
            <w:sdt>
              <w:sdtPr>
                <w:rPr>
                  <w:rStyle w:val="Style2"/>
                  <w:sz w:val="22"/>
                  <w:szCs w:val="22"/>
                </w:rPr>
                <w:id w:val="-1877919305"/>
                <w:placeholder>
                  <w:docPart w:val="53C366E4D250478389799CD67503CA12"/>
                </w:placeholder>
              </w:sdtPr>
              <w:sdtEndPr>
                <w:rPr>
                  <w:rStyle w:val="Style2"/>
                </w:rPr>
              </w:sdtEndPr>
              <w:sdtContent>
                <w:sdt>
                  <w:sdtPr>
                    <w:rPr>
                      <w:rStyle w:val="Style2"/>
                      <w:sz w:val="22"/>
                      <w:szCs w:val="22"/>
                    </w:rPr>
                    <w:alias w:val="Please Specify"/>
                    <w:tag w:val="Please Specify"/>
                    <w:id w:val="1628040948"/>
                    <w:placeholder>
                      <w:docPart w:val="25DFF467ED824E7DA897508E32FEA492"/>
                    </w:placeholder>
                    <w:showingPlcHdr/>
                  </w:sdtPr>
                  <w:sdtEndPr>
                    <w:rPr>
                      <w:rStyle w:val="Style2"/>
                    </w:rPr>
                  </w:sdtEndPr>
                  <w:sdtContent>
                    <w:r w:rsidR="00972BFF" w:rsidRPr="0055050C">
                      <w:rPr>
                        <w:rStyle w:val="PlaceholderText"/>
                        <w:rFonts w:ascii="Arial" w:hAnsi="Arial" w:cs="Arial"/>
                        <w:sz w:val="22"/>
                        <w:szCs w:val="22"/>
                      </w:rPr>
                      <w:t>Click here to enter text.</w:t>
                    </w:r>
                  </w:sdtContent>
                </w:sdt>
              </w:sdtContent>
            </w:sdt>
          </w:p>
        </w:tc>
      </w:tr>
      <w:tr w:rsidR="00972BFF" w:rsidRPr="0055050C" w:rsidTr="004E75E4">
        <w:trPr>
          <w:trHeight w:val="284"/>
        </w:trPr>
        <w:tc>
          <w:tcPr>
            <w:tcW w:w="9356" w:type="dxa"/>
            <w:gridSpan w:val="5"/>
            <w:tcBorders>
              <w:top w:val="single" w:sz="4" w:space="0" w:color="auto"/>
              <w:bottom w:val="nil"/>
            </w:tcBorders>
          </w:tcPr>
          <w:p w:rsidR="00972BFF" w:rsidRPr="00ED35ED" w:rsidRDefault="00ED35ED" w:rsidP="00ED35ED">
            <w:pPr>
              <w:pStyle w:val="ListParagraph"/>
              <w:numPr>
                <w:ilvl w:val="0"/>
                <w:numId w:val="41"/>
              </w:numPr>
              <w:autoSpaceDE w:val="0"/>
              <w:autoSpaceDN w:val="0"/>
              <w:adjustRightInd w:val="0"/>
              <w:ind w:left="567" w:hanging="567"/>
              <w:rPr>
                <w:rFonts w:ascii="Arial" w:hAnsi="Arial" w:cs="Arial"/>
                <w:b/>
                <w:sz w:val="22"/>
                <w:szCs w:val="22"/>
              </w:rPr>
            </w:pPr>
            <w:r w:rsidRPr="00ED35ED">
              <w:rPr>
                <w:rFonts w:ascii="Arial" w:hAnsi="Arial" w:cs="Arial"/>
                <w:b/>
                <w:sz w:val="22"/>
                <w:szCs w:val="22"/>
              </w:rPr>
              <w:t>Proof of membership of professional bodies (e.g. CHAS (Contractors Health and Safety Assessment Scheme));</w:t>
            </w:r>
          </w:p>
        </w:tc>
      </w:tr>
      <w:tr w:rsidR="00972BFF" w:rsidRPr="0055050C" w:rsidTr="004E75E4">
        <w:trPr>
          <w:trHeight w:val="1531"/>
        </w:trPr>
        <w:tc>
          <w:tcPr>
            <w:tcW w:w="9356" w:type="dxa"/>
            <w:gridSpan w:val="5"/>
            <w:tcBorders>
              <w:top w:val="nil"/>
              <w:bottom w:val="single" w:sz="4" w:space="0" w:color="auto"/>
            </w:tcBorders>
          </w:tcPr>
          <w:p w:rsidR="00972BFF" w:rsidRPr="0055050C" w:rsidRDefault="00355D97" w:rsidP="004E75E4">
            <w:pPr>
              <w:autoSpaceDE w:val="0"/>
              <w:autoSpaceDN w:val="0"/>
              <w:adjustRightInd w:val="0"/>
              <w:spacing w:after="120"/>
              <w:rPr>
                <w:rFonts w:ascii="Arial" w:hAnsi="Arial" w:cs="Arial"/>
                <w:sz w:val="22"/>
                <w:szCs w:val="22"/>
              </w:rPr>
            </w:pPr>
            <w:sdt>
              <w:sdtPr>
                <w:rPr>
                  <w:rStyle w:val="Style2"/>
                  <w:sz w:val="22"/>
                  <w:szCs w:val="22"/>
                </w:rPr>
                <w:id w:val="-2142559904"/>
                <w:placeholder>
                  <w:docPart w:val="48EBCB7CA0F64DD5B3895686B25F15B8"/>
                </w:placeholder>
              </w:sdtPr>
              <w:sdtEndPr>
                <w:rPr>
                  <w:rStyle w:val="Style2"/>
                </w:rPr>
              </w:sdtEndPr>
              <w:sdtContent>
                <w:sdt>
                  <w:sdtPr>
                    <w:rPr>
                      <w:rStyle w:val="Style2"/>
                      <w:sz w:val="22"/>
                      <w:szCs w:val="22"/>
                    </w:rPr>
                    <w:alias w:val="Please Specify"/>
                    <w:tag w:val="Please Specify"/>
                    <w:id w:val="-1123378489"/>
                    <w:placeholder>
                      <w:docPart w:val="39EA6A7BEDF44DCBBC75E48B05DB2856"/>
                    </w:placeholder>
                    <w:showingPlcHdr/>
                  </w:sdtPr>
                  <w:sdtEndPr>
                    <w:rPr>
                      <w:rStyle w:val="Style2"/>
                    </w:rPr>
                  </w:sdtEndPr>
                  <w:sdtContent>
                    <w:r w:rsidR="00972BFF" w:rsidRPr="0055050C">
                      <w:rPr>
                        <w:rStyle w:val="PlaceholderText"/>
                        <w:rFonts w:ascii="Arial" w:hAnsi="Arial" w:cs="Arial"/>
                        <w:sz w:val="22"/>
                        <w:szCs w:val="22"/>
                      </w:rPr>
                      <w:t>Click here to enter text.</w:t>
                    </w:r>
                  </w:sdtContent>
                </w:sdt>
              </w:sdtContent>
            </w:sdt>
          </w:p>
        </w:tc>
      </w:tr>
      <w:tr w:rsidR="00972BFF" w:rsidRPr="0055050C" w:rsidTr="004E75E4">
        <w:trPr>
          <w:trHeight w:val="284"/>
        </w:trPr>
        <w:tc>
          <w:tcPr>
            <w:tcW w:w="9356" w:type="dxa"/>
            <w:gridSpan w:val="5"/>
            <w:tcBorders>
              <w:top w:val="single" w:sz="4" w:space="0" w:color="auto"/>
              <w:bottom w:val="nil"/>
            </w:tcBorders>
          </w:tcPr>
          <w:p w:rsidR="00972BFF" w:rsidRPr="00ED35ED" w:rsidRDefault="00ED35ED" w:rsidP="00ED35ED">
            <w:pPr>
              <w:pStyle w:val="ListParagraph"/>
              <w:numPr>
                <w:ilvl w:val="0"/>
                <w:numId w:val="41"/>
              </w:numPr>
              <w:autoSpaceDE w:val="0"/>
              <w:autoSpaceDN w:val="0"/>
              <w:adjustRightInd w:val="0"/>
              <w:ind w:left="567" w:hanging="567"/>
              <w:rPr>
                <w:rStyle w:val="Style2"/>
                <w:b/>
                <w:sz w:val="22"/>
                <w:szCs w:val="22"/>
              </w:rPr>
            </w:pPr>
            <w:r w:rsidRPr="00ED35ED">
              <w:rPr>
                <w:rFonts w:ascii="Arial" w:hAnsi="Arial" w:cs="Arial"/>
                <w:b/>
                <w:sz w:val="22"/>
                <w:szCs w:val="22"/>
              </w:rPr>
              <w:t>Please describe your organisation's arrangements for ensuring that your quality management, including the quality of output and general performance, is effective in reducing/ preventing incidents or sub-standard delivery of an end product</w:t>
            </w:r>
          </w:p>
        </w:tc>
      </w:tr>
      <w:tr w:rsidR="00972BFF" w:rsidRPr="0055050C" w:rsidTr="004E75E4">
        <w:trPr>
          <w:trHeight w:val="1531"/>
        </w:trPr>
        <w:tc>
          <w:tcPr>
            <w:tcW w:w="9356" w:type="dxa"/>
            <w:gridSpan w:val="5"/>
            <w:tcBorders>
              <w:top w:val="nil"/>
              <w:bottom w:val="single" w:sz="4" w:space="0" w:color="auto"/>
            </w:tcBorders>
          </w:tcPr>
          <w:p w:rsidR="00972BFF" w:rsidRPr="0055050C" w:rsidRDefault="00355D97" w:rsidP="004E75E4">
            <w:pPr>
              <w:autoSpaceDE w:val="0"/>
              <w:autoSpaceDN w:val="0"/>
              <w:adjustRightInd w:val="0"/>
              <w:spacing w:after="120"/>
              <w:rPr>
                <w:rStyle w:val="Style2"/>
                <w:sz w:val="22"/>
                <w:szCs w:val="22"/>
              </w:rPr>
            </w:pPr>
            <w:sdt>
              <w:sdtPr>
                <w:rPr>
                  <w:rStyle w:val="Style2"/>
                  <w:sz w:val="22"/>
                  <w:szCs w:val="22"/>
                </w:rPr>
                <w:id w:val="756177768"/>
                <w:placeholder>
                  <w:docPart w:val="4E5A229A18AB4BD1B30CFB269EF800E4"/>
                </w:placeholder>
              </w:sdtPr>
              <w:sdtEndPr>
                <w:rPr>
                  <w:rStyle w:val="Style2"/>
                </w:rPr>
              </w:sdtEndPr>
              <w:sdtContent>
                <w:sdt>
                  <w:sdtPr>
                    <w:rPr>
                      <w:rStyle w:val="Style2"/>
                      <w:sz w:val="22"/>
                      <w:szCs w:val="22"/>
                    </w:rPr>
                    <w:alias w:val="Please Specify"/>
                    <w:tag w:val="Please Specify"/>
                    <w:id w:val="7494075"/>
                    <w:placeholder>
                      <w:docPart w:val="756AFBE6EEBD43D78497D032AFC3FBDB"/>
                    </w:placeholder>
                    <w:showingPlcHdr/>
                  </w:sdtPr>
                  <w:sdtEndPr>
                    <w:rPr>
                      <w:rStyle w:val="Style2"/>
                    </w:rPr>
                  </w:sdtEndPr>
                  <w:sdtContent>
                    <w:r w:rsidR="00972BFF" w:rsidRPr="0055050C">
                      <w:rPr>
                        <w:rStyle w:val="PlaceholderText"/>
                        <w:rFonts w:ascii="Arial" w:hAnsi="Arial" w:cs="Arial"/>
                        <w:sz w:val="22"/>
                        <w:szCs w:val="22"/>
                      </w:rPr>
                      <w:t>Click here to enter text.</w:t>
                    </w:r>
                  </w:sdtContent>
                </w:sdt>
              </w:sdtContent>
            </w:sdt>
          </w:p>
        </w:tc>
      </w:tr>
      <w:tr w:rsidR="00972BFF" w:rsidRPr="0055050C" w:rsidTr="004E75E4">
        <w:trPr>
          <w:trHeight w:val="284"/>
        </w:trPr>
        <w:tc>
          <w:tcPr>
            <w:tcW w:w="9356" w:type="dxa"/>
            <w:gridSpan w:val="5"/>
            <w:tcBorders>
              <w:top w:val="single" w:sz="4" w:space="0" w:color="auto"/>
              <w:bottom w:val="nil"/>
            </w:tcBorders>
          </w:tcPr>
          <w:p w:rsidR="00972BFF" w:rsidRPr="00ED35ED" w:rsidRDefault="00ED35ED" w:rsidP="00ED35ED">
            <w:pPr>
              <w:pStyle w:val="ListParagraph"/>
              <w:numPr>
                <w:ilvl w:val="0"/>
                <w:numId w:val="41"/>
              </w:numPr>
              <w:autoSpaceDE w:val="0"/>
              <w:autoSpaceDN w:val="0"/>
              <w:adjustRightInd w:val="0"/>
              <w:ind w:left="567" w:hanging="567"/>
              <w:rPr>
                <w:rStyle w:val="Style2"/>
                <w:b/>
                <w:sz w:val="22"/>
                <w:szCs w:val="22"/>
              </w:rPr>
            </w:pPr>
            <w:r w:rsidRPr="00ED35ED">
              <w:rPr>
                <w:rFonts w:ascii="Arial" w:hAnsi="Arial" w:cs="Arial"/>
                <w:b/>
                <w:sz w:val="22"/>
                <w:szCs w:val="22"/>
              </w:rPr>
              <w:t>Please describe your organisation's procedures for periodically reviewing, correcting and improving quality performance.</w:t>
            </w:r>
          </w:p>
        </w:tc>
      </w:tr>
      <w:tr w:rsidR="00972BFF" w:rsidRPr="0055050C" w:rsidTr="004E75E4">
        <w:trPr>
          <w:trHeight w:val="1531"/>
        </w:trPr>
        <w:tc>
          <w:tcPr>
            <w:tcW w:w="9356" w:type="dxa"/>
            <w:gridSpan w:val="5"/>
            <w:tcBorders>
              <w:top w:val="nil"/>
              <w:bottom w:val="single" w:sz="4" w:space="0" w:color="auto"/>
            </w:tcBorders>
          </w:tcPr>
          <w:p w:rsidR="00972BFF" w:rsidRPr="0055050C" w:rsidRDefault="00355D97" w:rsidP="004E75E4">
            <w:pPr>
              <w:autoSpaceDE w:val="0"/>
              <w:autoSpaceDN w:val="0"/>
              <w:adjustRightInd w:val="0"/>
              <w:spacing w:after="120"/>
              <w:rPr>
                <w:rStyle w:val="Style2"/>
                <w:sz w:val="22"/>
                <w:szCs w:val="22"/>
              </w:rPr>
            </w:pPr>
            <w:sdt>
              <w:sdtPr>
                <w:rPr>
                  <w:rStyle w:val="Style2"/>
                  <w:sz w:val="22"/>
                  <w:szCs w:val="22"/>
                </w:rPr>
                <w:id w:val="-1111822022"/>
                <w:placeholder>
                  <w:docPart w:val="4093E461CDF44F808F0BE01D6BF39B16"/>
                </w:placeholder>
              </w:sdtPr>
              <w:sdtEndPr>
                <w:rPr>
                  <w:rStyle w:val="Style2"/>
                </w:rPr>
              </w:sdtEndPr>
              <w:sdtContent>
                <w:sdt>
                  <w:sdtPr>
                    <w:rPr>
                      <w:rStyle w:val="Style2"/>
                      <w:sz w:val="22"/>
                      <w:szCs w:val="22"/>
                    </w:rPr>
                    <w:alias w:val="Please Specify"/>
                    <w:tag w:val="Please Specify"/>
                    <w:id w:val="-1572888450"/>
                    <w:placeholder>
                      <w:docPart w:val="80A6D0C8348D4F0A9F46D8369774A141"/>
                    </w:placeholder>
                    <w:showingPlcHdr/>
                  </w:sdtPr>
                  <w:sdtEndPr>
                    <w:rPr>
                      <w:rStyle w:val="Style2"/>
                    </w:rPr>
                  </w:sdtEndPr>
                  <w:sdtContent>
                    <w:r w:rsidR="00972BFF" w:rsidRPr="0055050C">
                      <w:rPr>
                        <w:rStyle w:val="PlaceholderText"/>
                        <w:rFonts w:ascii="Arial" w:hAnsi="Arial" w:cs="Arial"/>
                        <w:sz w:val="22"/>
                        <w:szCs w:val="22"/>
                      </w:rPr>
                      <w:t>Click here to enter text.</w:t>
                    </w:r>
                  </w:sdtContent>
                </w:sdt>
              </w:sdtContent>
            </w:sdt>
          </w:p>
        </w:tc>
      </w:tr>
      <w:tr w:rsidR="00972BFF" w:rsidRPr="0055050C" w:rsidTr="004E75E4">
        <w:trPr>
          <w:trHeight w:val="284"/>
        </w:trPr>
        <w:tc>
          <w:tcPr>
            <w:tcW w:w="7796" w:type="dxa"/>
            <w:gridSpan w:val="4"/>
            <w:tcBorders>
              <w:bottom w:val="single" w:sz="4" w:space="0" w:color="auto"/>
              <w:right w:val="single" w:sz="4" w:space="0" w:color="auto"/>
            </w:tcBorders>
          </w:tcPr>
          <w:p w:rsidR="00972BFF" w:rsidRPr="0055050C" w:rsidRDefault="00972BFF"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972BFF" w:rsidRPr="0055050C" w:rsidRDefault="00972BFF" w:rsidP="004E75E4">
            <w:pPr>
              <w:autoSpaceDE w:val="0"/>
              <w:autoSpaceDN w:val="0"/>
              <w:adjustRightInd w:val="0"/>
              <w:spacing w:after="120"/>
              <w:rPr>
                <w:rFonts w:ascii="Arial" w:hAnsi="Arial" w:cs="Arial"/>
                <w:sz w:val="22"/>
                <w:szCs w:val="22"/>
              </w:rPr>
            </w:pPr>
          </w:p>
        </w:tc>
      </w:tr>
    </w:tbl>
    <w:p w:rsidR="00A270D6" w:rsidRDefault="00A27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ED35ED" w:rsidRPr="0055050C" w:rsidTr="004E75E4">
        <w:trPr>
          <w:trHeight w:val="567"/>
          <w:tblHeader/>
        </w:trPr>
        <w:tc>
          <w:tcPr>
            <w:tcW w:w="9356" w:type="dxa"/>
            <w:gridSpan w:val="5"/>
            <w:tcBorders>
              <w:bottom w:val="single" w:sz="4" w:space="0" w:color="auto"/>
            </w:tcBorders>
            <w:vAlign w:val="center"/>
          </w:tcPr>
          <w:p w:rsidR="00ED35ED" w:rsidRPr="00ED35ED" w:rsidRDefault="00ED35ED" w:rsidP="00ED35ED">
            <w:pPr>
              <w:autoSpaceDE w:val="0"/>
              <w:autoSpaceDN w:val="0"/>
              <w:adjustRightInd w:val="0"/>
              <w:rPr>
                <w:rFonts w:ascii="Arial" w:hAnsi="Arial" w:cs="Arial"/>
                <w:b/>
                <w:sz w:val="22"/>
                <w:szCs w:val="22"/>
              </w:rPr>
            </w:pPr>
            <w:r w:rsidRPr="00ED35ED">
              <w:rPr>
                <w:rFonts w:ascii="Arial" w:hAnsi="Arial" w:cs="Arial"/>
                <w:b/>
                <w:sz w:val="22"/>
                <w:szCs w:val="22"/>
              </w:rPr>
              <w:t>Quality and Implementation</w:t>
            </w:r>
          </w:p>
        </w:tc>
      </w:tr>
      <w:tr w:rsidR="00ED35ED" w:rsidRPr="0055050C" w:rsidTr="004E75E4">
        <w:trPr>
          <w:trHeight w:val="284"/>
        </w:trPr>
        <w:tc>
          <w:tcPr>
            <w:tcW w:w="1753" w:type="dxa"/>
            <w:tcBorders>
              <w:bottom w:val="nil"/>
              <w:right w:val="nil"/>
            </w:tcBorders>
          </w:tcPr>
          <w:p w:rsidR="00ED35ED" w:rsidRPr="0055050C" w:rsidRDefault="00ED35ED" w:rsidP="00ED35ED">
            <w:pPr>
              <w:autoSpaceDE w:val="0"/>
              <w:autoSpaceDN w:val="0"/>
              <w:adjustRightInd w:val="0"/>
              <w:rPr>
                <w:rFonts w:ascii="Arial" w:hAnsi="Arial" w:cs="Arial"/>
                <w:b/>
                <w:sz w:val="22"/>
                <w:szCs w:val="22"/>
              </w:rPr>
            </w:pPr>
            <w:r>
              <w:rPr>
                <w:rFonts w:ascii="Arial" w:hAnsi="Arial" w:cs="Arial"/>
                <w:b/>
                <w:sz w:val="22"/>
                <w:szCs w:val="22"/>
              </w:rPr>
              <w:t>Question 7</w:t>
            </w:r>
            <w:r w:rsidRPr="0055050C">
              <w:rPr>
                <w:rFonts w:ascii="Arial" w:hAnsi="Arial" w:cs="Arial"/>
                <w:b/>
                <w:sz w:val="22"/>
                <w:szCs w:val="22"/>
              </w:rPr>
              <w:t>:</w:t>
            </w:r>
          </w:p>
        </w:tc>
        <w:tc>
          <w:tcPr>
            <w:tcW w:w="2924" w:type="dxa"/>
            <w:tcBorders>
              <w:left w:val="nil"/>
              <w:bottom w:val="nil"/>
              <w:right w:val="nil"/>
            </w:tcBorders>
          </w:tcPr>
          <w:p w:rsidR="00ED35ED" w:rsidRPr="00ED35ED" w:rsidRDefault="00ED35ED" w:rsidP="004E75E4">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ED35ED" w:rsidRPr="00ED35ED" w:rsidRDefault="009F7B5F" w:rsidP="004E75E4">
            <w:pPr>
              <w:autoSpaceDE w:val="0"/>
              <w:autoSpaceDN w:val="0"/>
              <w:adjustRightInd w:val="0"/>
              <w:rPr>
                <w:rFonts w:ascii="Arial" w:hAnsi="Arial" w:cs="Arial"/>
                <w:sz w:val="22"/>
                <w:szCs w:val="22"/>
              </w:rPr>
            </w:pPr>
            <w:r>
              <w:rPr>
                <w:rFonts w:ascii="Arial" w:hAnsi="Arial" w:cs="Arial"/>
                <w:sz w:val="22"/>
                <w:szCs w:val="22"/>
              </w:rPr>
              <w:t>3%</w:t>
            </w:r>
          </w:p>
        </w:tc>
        <w:tc>
          <w:tcPr>
            <w:tcW w:w="1657" w:type="dxa"/>
            <w:tcBorders>
              <w:left w:val="nil"/>
              <w:bottom w:val="nil"/>
              <w:right w:val="nil"/>
            </w:tcBorders>
          </w:tcPr>
          <w:p w:rsidR="00ED35ED" w:rsidRPr="00ED35ED" w:rsidRDefault="00ED35ED" w:rsidP="004E75E4">
            <w:pPr>
              <w:autoSpaceDE w:val="0"/>
              <w:autoSpaceDN w:val="0"/>
              <w:adjustRightInd w:val="0"/>
              <w:jc w:val="right"/>
              <w:rPr>
                <w:rFonts w:ascii="Arial" w:hAnsi="Arial" w:cs="Arial"/>
                <w:b/>
                <w:sz w:val="22"/>
                <w:szCs w:val="22"/>
              </w:rPr>
            </w:pPr>
            <w:r w:rsidRPr="00ED35ED">
              <w:rPr>
                <w:rFonts w:ascii="Arial" w:hAnsi="Arial" w:cs="Arial"/>
                <w:b/>
                <w:sz w:val="22"/>
                <w:szCs w:val="22"/>
              </w:rPr>
              <w:t>Word Limit:</w:t>
            </w:r>
          </w:p>
        </w:tc>
        <w:tc>
          <w:tcPr>
            <w:tcW w:w="1560" w:type="dxa"/>
            <w:tcBorders>
              <w:left w:val="nil"/>
              <w:bottom w:val="nil"/>
            </w:tcBorders>
          </w:tcPr>
          <w:p w:rsidR="00ED35ED" w:rsidRPr="00ED35ED" w:rsidRDefault="00ED35ED" w:rsidP="004E75E4">
            <w:pPr>
              <w:autoSpaceDE w:val="0"/>
              <w:autoSpaceDN w:val="0"/>
              <w:adjustRightInd w:val="0"/>
              <w:rPr>
                <w:rFonts w:ascii="Arial" w:hAnsi="Arial" w:cs="Arial"/>
                <w:sz w:val="22"/>
                <w:szCs w:val="22"/>
              </w:rPr>
            </w:pPr>
            <w:r w:rsidRPr="00ED35ED">
              <w:rPr>
                <w:rFonts w:ascii="Arial" w:hAnsi="Arial" w:cs="Arial"/>
                <w:sz w:val="22"/>
                <w:szCs w:val="22"/>
              </w:rPr>
              <w:t>200 words</w:t>
            </w:r>
          </w:p>
        </w:tc>
      </w:tr>
      <w:tr w:rsidR="00ED35ED" w:rsidRPr="0055050C" w:rsidTr="004E75E4">
        <w:trPr>
          <w:trHeight w:val="284"/>
        </w:trPr>
        <w:tc>
          <w:tcPr>
            <w:tcW w:w="9356" w:type="dxa"/>
            <w:gridSpan w:val="5"/>
            <w:tcBorders>
              <w:top w:val="nil"/>
              <w:bottom w:val="single" w:sz="4" w:space="0" w:color="auto"/>
            </w:tcBorders>
          </w:tcPr>
          <w:p w:rsidR="00ED35ED" w:rsidRDefault="00ED35ED" w:rsidP="00ED35ED">
            <w:pPr>
              <w:rPr>
                <w:rFonts w:ascii="Arial" w:hAnsi="Arial" w:cs="Arial"/>
                <w:sz w:val="22"/>
                <w:szCs w:val="22"/>
              </w:rPr>
            </w:pPr>
            <w:r>
              <w:rPr>
                <w:rFonts w:ascii="Arial" w:hAnsi="Arial" w:cs="Arial"/>
                <w:sz w:val="22"/>
                <w:szCs w:val="22"/>
              </w:rPr>
              <w:t>Please explain:</w:t>
            </w:r>
          </w:p>
          <w:p w:rsidR="00ED35ED" w:rsidRDefault="00ED35ED" w:rsidP="00ED35ED">
            <w:pPr>
              <w:pStyle w:val="ListParagraph"/>
              <w:numPr>
                <w:ilvl w:val="0"/>
                <w:numId w:val="42"/>
              </w:numPr>
              <w:spacing w:after="120"/>
              <w:ind w:left="567" w:hanging="567"/>
              <w:rPr>
                <w:rFonts w:ascii="Arial" w:hAnsi="Arial" w:cs="Arial"/>
                <w:sz w:val="22"/>
                <w:szCs w:val="22"/>
              </w:rPr>
            </w:pPr>
            <w:r w:rsidRPr="00ED35ED">
              <w:rPr>
                <w:rFonts w:ascii="Arial" w:hAnsi="Arial" w:cs="Arial"/>
                <w:sz w:val="22"/>
                <w:szCs w:val="22"/>
              </w:rPr>
              <w:t>how your organisation will ensure the quality of materials</w:t>
            </w:r>
            <w:r>
              <w:rPr>
                <w:rFonts w:ascii="Arial" w:hAnsi="Arial" w:cs="Arial"/>
                <w:sz w:val="22"/>
                <w:szCs w:val="22"/>
              </w:rPr>
              <w:t>;</w:t>
            </w:r>
          </w:p>
          <w:p w:rsidR="00ED35ED" w:rsidRDefault="00ED35ED" w:rsidP="00ED35ED">
            <w:pPr>
              <w:pStyle w:val="ListParagraph"/>
              <w:numPr>
                <w:ilvl w:val="0"/>
                <w:numId w:val="42"/>
              </w:numPr>
              <w:spacing w:after="120"/>
              <w:ind w:left="567" w:hanging="567"/>
              <w:rPr>
                <w:rFonts w:ascii="Arial" w:hAnsi="Arial" w:cs="Arial"/>
                <w:sz w:val="22"/>
                <w:szCs w:val="22"/>
              </w:rPr>
            </w:pPr>
            <w:r w:rsidRPr="00ED35ED">
              <w:rPr>
                <w:rFonts w:ascii="Arial" w:hAnsi="Arial" w:cs="Arial"/>
                <w:sz w:val="22"/>
                <w:szCs w:val="22"/>
              </w:rPr>
              <w:t>how your organisation will ensure fulfilment of the contract</w:t>
            </w:r>
            <w:r>
              <w:rPr>
                <w:rFonts w:ascii="Arial" w:hAnsi="Arial" w:cs="Arial"/>
                <w:sz w:val="22"/>
                <w:szCs w:val="22"/>
              </w:rPr>
              <w:t>;</w:t>
            </w:r>
            <w:r w:rsidRPr="00ED35ED">
              <w:rPr>
                <w:rFonts w:ascii="Arial" w:hAnsi="Arial" w:cs="Arial"/>
                <w:sz w:val="22"/>
                <w:szCs w:val="22"/>
              </w:rPr>
              <w:t xml:space="preserve"> </w:t>
            </w:r>
            <w:r>
              <w:rPr>
                <w:rFonts w:ascii="Arial" w:hAnsi="Arial" w:cs="Arial"/>
                <w:sz w:val="22"/>
                <w:szCs w:val="22"/>
              </w:rPr>
              <w:t>and</w:t>
            </w:r>
          </w:p>
          <w:p w:rsidR="00ED35ED" w:rsidRPr="00ED35ED" w:rsidRDefault="00ED35ED" w:rsidP="00ED35ED">
            <w:pPr>
              <w:pStyle w:val="ListParagraph"/>
              <w:numPr>
                <w:ilvl w:val="0"/>
                <w:numId w:val="42"/>
              </w:numPr>
              <w:spacing w:after="120"/>
              <w:ind w:left="567" w:hanging="567"/>
              <w:rPr>
                <w:rFonts w:ascii="Arial" w:hAnsi="Arial" w:cs="Arial"/>
                <w:sz w:val="22"/>
                <w:szCs w:val="22"/>
              </w:rPr>
            </w:pPr>
            <w:r>
              <w:rPr>
                <w:rFonts w:ascii="Arial" w:hAnsi="Arial" w:cs="Arial"/>
                <w:sz w:val="22"/>
                <w:szCs w:val="22"/>
              </w:rPr>
              <w:t>H</w:t>
            </w:r>
            <w:r w:rsidRPr="00ED35ED">
              <w:rPr>
                <w:rFonts w:ascii="Arial" w:hAnsi="Arial" w:cs="Arial"/>
                <w:sz w:val="22"/>
                <w:szCs w:val="22"/>
              </w:rPr>
              <w:t>ow this will meet the specification asked for</w:t>
            </w:r>
            <w:r>
              <w:rPr>
                <w:rFonts w:ascii="Arial" w:hAnsi="Arial" w:cs="Arial"/>
                <w:sz w:val="22"/>
                <w:szCs w:val="22"/>
              </w:rPr>
              <w:t>.</w:t>
            </w:r>
          </w:p>
        </w:tc>
      </w:tr>
      <w:tr w:rsidR="00ED35ED" w:rsidRPr="0055050C" w:rsidTr="004E75E4">
        <w:trPr>
          <w:trHeight w:val="284"/>
        </w:trPr>
        <w:tc>
          <w:tcPr>
            <w:tcW w:w="9356" w:type="dxa"/>
            <w:gridSpan w:val="5"/>
            <w:tcBorders>
              <w:bottom w:val="nil"/>
            </w:tcBorders>
          </w:tcPr>
          <w:p w:rsidR="00ED35ED" w:rsidRPr="00ED35ED" w:rsidRDefault="00ED35ED" w:rsidP="00ED35ED">
            <w:pPr>
              <w:pStyle w:val="ListParagraph"/>
              <w:numPr>
                <w:ilvl w:val="0"/>
                <w:numId w:val="43"/>
              </w:numPr>
              <w:autoSpaceDE w:val="0"/>
              <w:autoSpaceDN w:val="0"/>
              <w:adjustRightInd w:val="0"/>
              <w:ind w:left="567" w:hanging="567"/>
              <w:rPr>
                <w:rFonts w:ascii="Arial" w:hAnsi="Arial" w:cs="Arial"/>
                <w:b/>
                <w:sz w:val="22"/>
                <w:szCs w:val="22"/>
              </w:rPr>
            </w:pPr>
            <w:r>
              <w:rPr>
                <w:rFonts w:ascii="Arial" w:hAnsi="Arial" w:cs="Arial"/>
                <w:b/>
                <w:sz w:val="22"/>
                <w:szCs w:val="22"/>
              </w:rPr>
              <w:t>H</w:t>
            </w:r>
            <w:r w:rsidRPr="00ED35ED">
              <w:rPr>
                <w:rFonts w:ascii="Arial" w:hAnsi="Arial" w:cs="Arial"/>
                <w:b/>
                <w:sz w:val="22"/>
                <w:szCs w:val="22"/>
              </w:rPr>
              <w:t>ow your organisation will ensure the quality of materials</w:t>
            </w:r>
          </w:p>
        </w:tc>
      </w:tr>
      <w:tr w:rsidR="00ED35ED" w:rsidRPr="0055050C" w:rsidTr="004E75E4">
        <w:trPr>
          <w:trHeight w:val="1417"/>
        </w:trPr>
        <w:tc>
          <w:tcPr>
            <w:tcW w:w="9356" w:type="dxa"/>
            <w:gridSpan w:val="5"/>
            <w:tcBorders>
              <w:top w:val="nil"/>
              <w:bottom w:val="single" w:sz="4" w:space="0" w:color="auto"/>
            </w:tcBorders>
          </w:tcPr>
          <w:p w:rsidR="00ED35ED" w:rsidRPr="0055050C" w:rsidRDefault="00355D97" w:rsidP="004E75E4">
            <w:pPr>
              <w:autoSpaceDE w:val="0"/>
              <w:autoSpaceDN w:val="0"/>
              <w:adjustRightInd w:val="0"/>
              <w:rPr>
                <w:rFonts w:ascii="Arial" w:hAnsi="Arial" w:cs="Arial"/>
                <w:b/>
                <w:sz w:val="22"/>
                <w:szCs w:val="22"/>
              </w:rPr>
            </w:pPr>
            <w:sdt>
              <w:sdtPr>
                <w:rPr>
                  <w:rStyle w:val="Style2"/>
                  <w:b/>
                  <w:sz w:val="22"/>
                  <w:szCs w:val="22"/>
                </w:rPr>
                <w:id w:val="242075611"/>
                <w:placeholder>
                  <w:docPart w:val="D60ED26015524FA98E7EC9B7C49DDC56"/>
                </w:placeholder>
              </w:sdtPr>
              <w:sdtEndPr>
                <w:rPr>
                  <w:rStyle w:val="Style2"/>
                </w:rPr>
              </w:sdtEndPr>
              <w:sdtContent>
                <w:sdt>
                  <w:sdtPr>
                    <w:rPr>
                      <w:rStyle w:val="Style2"/>
                      <w:b/>
                      <w:sz w:val="22"/>
                      <w:szCs w:val="22"/>
                    </w:rPr>
                    <w:alias w:val="Please Specify"/>
                    <w:tag w:val="Please Specify"/>
                    <w:id w:val="-2056848113"/>
                    <w:placeholder>
                      <w:docPart w:val="40860F99BF69496E89EE7012938081F2"/>
                    </w:placeholder>
                    <w:showingPlcHdr/>
                  </w:sdtPr>
                  <w:sdtEndPr>
                    <w:rPr>
                      <w:rStyle w:val="Style2"/>
                    </w:rPr>
                  </w:sdtEndPr>
                  <w:sdtContent>
                    <w:r w:rsidR="00ED35ED" w:rsidRPr="0055050C">
                      <w:rPr>
                        <w:rStyle w:val="PlaceholderText"/>
                        <w:rFonts w:ascii="Arial" w:hAnsi="Arial" w:cs="Arial"/>
                        <w:sz w:val="22"/>
                        <w:szCs w:val="22"/>
                      </w:rPr>
                      <w:t>Click here to enter text.</w:t>
                    </w:r>
                  </w:sdtContent>
                </w:sdt>
              </w:sdtContent>
            </w:sdt>
          </w:p>
        </w:tc>
      </w:tr>
      <w:tr w:rsidR="00ED35ED" w:rsidRPr="0055050C" w:rsidTr="004E75E4">
        <w:trPr>
          <w:trHeight w:val="284"/>
        </w:trPr>
        <w:tc>
          <w:tcPr>
            <w:tcW w:w="9356" w:type="dxa"/>
            <w:gridSpan w:val="5"/>
            <w:tcBorders>
              <w:top w:val="single" w:sz="4" w:space="0" w:color="auto"/>
              <w:bottom w:val="nil"/>
            </w:tcBorders>
          </w:tcPr>
          <w:p w:rsidR="00ED35ED" w:rsidRPr="00ED35ED" w:rsidRDefault="00ED35ED" w:rsidP="00ED35ED">
            <w:pPr>
              <w:pStyle w:val="ListParagraph"/>
              <w:numPr>
                <w:ilvl w:val="0"/>
                <w:numId w:val="43"/>
              </w:numPr>
              <w:autoSpaceDE w:val="0"/>
              <w:autoSpaceDN w:val="0"/>
              <w:adjustRightInd w:val="0"/>
              <w:ind w:left="567" w:hanging="567"/>
              <w:rPr>
                <w:rFonts w:ascii="Arial" w:hAnsi="Arial" w:cs="Arial"/>
                <w:b/>
                <w:sz w:val="22"/>
                <w:szCs w:val="22"/>
              </w:rPr>
            </w:pPr>
            <w:r>
              <w:rPr>
                <w:rFonts w:ascii="Arial" w:hAnsi="Arial" w:cs="Arial"/>
                <w:b/>
                <w:sz w:val="22"/>
                <w:szCs w:val="22"/>
              </w:rPr>
              <w:t>H</w:t>
            </w:r>
            <w:r w:rsidRPr="00ED35ED">
              <w:rPr>
                <w:rFonts w:ascii="Arial" w:hAnsi="Arial" w:cs="Arial"/>
                <w:b/>
                <w:sz w:val="22"/>
                <w:szCs w:val="22"/>
              </w:rPr>
              <w:t>ow your organisation will ensure fulfilment of the contract.</w:t>
            </w:r>
          </w:p>
        </w:tc>
      </w:tr>
      <w:tr w:rsidR="00ED35ED" w:rsidRPr="0055050C" w:rsidTr="004E75E4">
        <w:trPr>
          <w:trHeight w:val="1417"/>
        </w:trPr>
        <w:tc>
          <w:tcPr>
            <w:tcW w:w="9356" w:type="dxa"/>
            <w:gridSpan w:val="5"/>
            <w:tcBorders>
              <w:top w:val="nil"/>
              <w:bottom w:val="single" w:sz="4" w:space="0" w:color="auto"/>
            </w:tcBorders>
          </w:tcPr>
          <w:p w:rsidR="00ED35ED" w:rsidRPr="0055050C" w:rsidRDefault="00355D97" w:rsidP="004E75E4">
            <w:pPr>
              <w:autoSpaceDE w:val="0"/>
              <w:autoSpaceDN w:val="0"/>
              <w:adjustRightInd w:val="0"/>
              <w:rPr>
                <w:rFonts w:ascii="Arial" w:hAnsi="Arial" w:cs="Arial"/>
                <w:b/>
                <w:sz w:val="22"/>
                <w:szCs w:val="22"/>
              </w:rPr>
            </w:pPr>
            <w:sdt>
              <w:sdtPr>
                <w:rPr>
                  <w:rStyle w:val="Style2"/>
                  <w:b/>
                  <w:sz w:val="22"/>
                  <w:szCs w:val="22"/>
                </w:rPr>
                <w:id w:val="-1902744348"/>
                <w:placeholder>
                  <w:docPart w:val="1288730F47F349C980EFEEE4BD1EAD3E"/>
                </w:placeholder>
              </w:sdtPr>
              <w:sdtEndPr>
                <w:rPr>
                  <w:rStyle w:val="Style2"/>
                </w:rPr>
              </w:sdtEndPr>
              <w:sdtContent>
                <w:sdt>
                  <w:sdtPr>
                    <w:rPr>
                      <w:rStyle w:val="Style2"/>
                      <w:b/>
                      <w:sz w:val="22"/>
                      <w:szCs w:val="22"/>
                    </w:rPr>
                    <w:alias w:val="Please Specify"/>
                    <w:tag w:val="Please Specify"/>
                    <w:id w:val="-1379698125"/>
                    <w:placeholder>
                      <w:docPart w:val="03DDF79CBBAD434F9BAD766B3ADE116B"/>
                    </w:placeholder>
                    <w:showingPlcHdr/>
                  </w:sdtPr>
                  <w:sdtEndPr>
                    <w:rPr>
                      <w:rStyle w:val="Style2"/>
                    </w:rPr>
                  </w:sdtEndPr>
                  <w:sdtContent>
                    <w:r w:rsidR="00ED35ED" w:rsidRPr="0055050C">
                      <w:rPr>
                        <w:rStyle w:val="PlaceholderText"/>
                        <w:rFonts w:ascii="Arial" w:hAnsi="Arial" w:cs="Arial"/>
                        <w:sz w:val="22"/>
                        <w:szCs w:val="22"/>
                      </w:rPr>
                      <w:t>Click here to enter text.</w:t>
                    </w:r>
                  </w:sdtContent>
                </w:sdt>
              </w:sdtContent>
            </w:sdt>
          </w:p>
        </w:tc>
      </w:tr>
      <w:tr w:rsidR="00ED35ED" w:rsidRPr="0055050C" w:rsidTr="004E75E4">
        <w:trPr>
          <w:trHeight w:val="284"/>
        </w:trPr>
        <w:tc>
          <w:tcPr>
            <w:tcW w:w="9356" w:type="dxa"/>
            <w:gridSpan w:val="5"/>
            <w:tcBorders>
              <w:top w:val="single" w:sz="4" w:space="0" w:color="auto"/>
              <w:bottom w:val="nil"/>
            </w:tcBorders>
          </w:tcPr>
          <w:p w:rsidR="00ED35ED" w:rsidRPr="00ED35ED" w:rsidRDefault="00ED35ED" w:rsidP="00ED35ED">
            <w:pPr>
              <w:pStyle w:val="ListParagraph"/>
              <w:numPr>
                <w:ilvl w:val="0"/>
                <w:numId w:val="43"/>
              </w:numPr>
              <w:autoSpaceDE w:val="0"/>
              <w:autoSpaceDN w:val="0"/>
              <w:adjustRightInd w:val="0"/>
              <w:ind w:left="567" w:hanging="567"/>
              <w:rPr>
                <w:rFonts w:ascii="Arial" w:hAnsi="Arial" w:cs="Arial"/>
                <w:b/>
                <w:sz w:val="22"/>
                <w:szCs w:val="22"/>
              </w:rPr>
            </w:pPr>
            <w:r w:rsidRPr="00ED35ED">
              <w:rPr>
                <w:rFonts w:ascii="Arial" w:hAnsi="Arial" w:cs="Arial"/>
                <w:b/>
                <w:sz w:val="22"/>
                <w:szCs w:val="22"/>
              </w:rPr>
              <w:t>How this will meet the specification asked for</w:t>
            </w:r>
          </w:p>
        </w:tc>
      </w:tr>
      <w:tr w:rsidR="00ED35ED" w:rsidRPr="0055050C" w:rsidTr="004E75E4">
        <w:trPr>
          <w:trHeight w:val="1417"/>
        </w:trPr>
        <w:tc>
          <w:tcPr>
            <w:tcW w:w="9356" w:type="dxa"/>
            <w:gridSpan w:val="5"/>
            <w:tcBorders>
              <w:top w:val="nil"/>
              <w:bottom w:val="single" w:sz="4" w:space="0" w:color="auto"/>
            </w:tcBorders>
          </w:tcPr>
          <w:p w:rsidR="00ED35ED" w:rsidRPr="0055050C" w:rsidRDefault="00355D97" w:rsidP="004E75E4">
            <w:pPr>
              <w:autoSpaceDE w:val="0"/>
              <w:autoSpaceDN w:val="0"/>
              <w:adjustRightInd w:val="0"/>
              <w:spacing w:after="120"/>
              <w:rPr>
                <w:rFonts w:ascii="Arial" w:hAnsi="Arial" w:cs="Arial"/>
                <w:sz w:val="22"/>
                <w:szCs w:val="22"/>
              </w:rPr>
            </w:pPr>
            <w:sdt>
              <w:sdtPr>
                <w:rPr>
                  <w:rStyle w:val="Style2"/>
                  <w:b/>
                  <w:sz w:val="22"/>
                  <w:szCs w:val="22"/>
                </w:rPr>
                <w:id w:val="1650171744"/>
                <w:placeholder>
                  <w:docPart w:val="9A5B8DFA08B04391BC39FD7D068631B0"/>
                </w:placeholder>
              </w:sdtPr>
              <w:sdtEndPr>
                <w:rPr>
                  <w:rStyle w:val="Style2"/>
                </w:rPr>
              </w:sdtEndPr>
              <w:sdtContent>
                <w:sdt>
                  <w:sdtPr>
                    <w:rPr>
                      <w:rStyle w:val="Style2"/>
                      <w:b/>
                      <w:sz w:val="22"/>
                      <w:szCs w:val="22"/>
                    </w:rPr>
                    <w:alias w:val="Please Specify"/>
                    <w:tag w:val="Please Specify"/>
                    <w:id w:val="-2013826284"/>
                    <w:placeholder>
                      <w:docPart w:val="4C454234CEF24D9883C81F8D1B4A73D6"/>
                    </w:placeholder>
                    <w:showingPlcHdr/>
                  </w:sdtPr>
                  <w:sdtEndPr>
                    <w:rPr>
                      <w:rStyle w:val="Style2"/>
                    </w:rPr>
                  </w:sdtEndPr>
                  <w:sdtContent>
                    <w:r w:rsidR="00ED35ED" w:rsidRPr="0055050C">
                      <w:rPr>
                        <w:rStyle w:val="PlaceholderText"/>
                        <w:rFonts w:ascii="Arial" w:hAnsi="Arial" w:cs="Arial"/>
                        <w:sz w:val="22"/>
                        <w:szCs w:val="22"/>
                      </w:rPr>
                      <w:t>Click here to enter text.</w:t>
                    </w:r>
                  </w:sdtContent>
                </w:sdt>
              </w:sdtContent>
            </w:sdt>
          </w:p>
        </w:tc>
      </w:tr>
      <w:tr w:rsidR="00ED35ED" w:rsidRPr="0055050C" w:rsidTr="004E75E4">
        <w:trPr>
          <w:trHeight w:val="284"/>
        </w:trPr>
        <w:tc>
          <w:tcPr>
            <w:tcW w:w="7796" w:type="dxa"/>
            <w:gridSpan w:val="4"/>
            <w:tcBorders>
              <w:bottom w:val="single" w:sz="4" w:space="0" w:color="auto"/>
              <w:right w:val="single" w:sz="4" w:space="0" w:color="auto"/>
            </w:tcBorders>
          </w:tcPr>
          <w:p w:rsidR="00ED35ED" w:rsidRPr="0055050C" w:rsidRDefault="00ED35ED"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ED35ED" w:rsidRPr="0055050C" w:rsidRDefault="00ED35ED" w:rsidP="004E75E4">
            <w:pPr>
              <w:autoSpaceDE w:val="0"/>
              <w:autoSpaceDN w:val="0"/>
              <w:adjustRightInd w:val="0"/>
              <w:spacing w:after="120"/>
              <w:rPr>
                <w:rFonts w:ascii="Arial" w:hAnsi="Arial" w:cs="Arial"/>
                <w:sz w:val="22"/>
                <w:szCs w:val="22"/>
              </w:rPr>
            </w:pPr>
          </w:p>
        </w:tc>
      </w:tr>
    </w:tbl>
    <w:p w:rsidR="00ED35ED" w:rsidRDefault="00ED35ED"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270D6" w:rsidRPr="0055050C" w:rsidTr="00A270D6">
        <w:trPr>
          <w:trHeight w:val="567"/>
          <w:tblHeader/>
        </w:trPr>
        <w:tc>
          <w:tcPr>
            <w:tcW w:w="9356" w:type="dxa"/>
            <w:gridSpan w:val="5"/>
            <w:tcBorders>
              <w:bottom w:val="single" w:sz="4" w:space="0" w:color="auto"/>
            </w:tcBorders>
            <w:vAlign w:val="center"/>
          </w:tcPr>
          <w:p w:rsidR="00A270D6" w:rsidRPr="00A270D6" w:rsidRDefault="00A270D6" w:rsidP="00A270D6">
            <w:pPr>
              <w:rPr>
                <w:rFonts w:ascii="Arial" w:hAnsi="Arial" w:cs="Arial"/>
                <w:b/>
                <w:sz w:val="22"/>
                <w:szCs w:val="22"/>
              </w:rPr>
            </w:pPr>
            <w:r w:rsidRPr="00A270D6">
              <w:rPr>
                <w:rFonts w:ascii="Arial" w:hAnsi="Arial" w:cs="Arial"/>
                <w:b/>
                <w:sz w:val="22"/>
                <w:szCs w:val="22"/>
              </w:rPr>
              <w:t>Quality and Implementation</w:t>
            </w:r>
          </w:p>
        </w:tc>
      </w:tr>
      <w:tr w:rsidR="00A270D6" w:rsidRPr="0055050C" w:rsidTr="00A270D6">
        <w:trPr>
          <w:trHeight w:val="284"/>
        </w:trPr>
        <w:tc>
          <w:tcPr>
            <w:tcW w:w="1753" w:type="dxa"/>
            <w:tcBorders>
              <w:bottom w:val="nil"/>
              <w:right w:val="nil"/>
            </w:tcBorders>
          </w:tcPr>
          <w:p w:rsidR="00A270D6" w:rsidRPr="0055050C" w:rsidRDefault="00A270D6" w:rsidP="00A270D6">
            <w:pPr>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8</w:t>
            </w:r>
            <w:r w:rsidRPr="0055050C">
              <w:rPr>
                <w:rFonts w:ascii="Arial" w:hAnsi="Arial" w:cs="Arial"/>
                <w:b/>
                <w:sz w:val="22"/>
                <w:szCs w:val="22"/>
              </w:rPr>
              <w:t>:</w:t>
            </w:r>
          </w:p>
        </w:tc>
        <w:tc>
          <w:tcPr>
            <w:tcW w:w="2924" w:type="dxa"/>
            <w:tcBorders>
              <w:left w:val="nil"/>
              <w:bottom w:val="nil"/>
              <w:right w:val="nil"/>
            </w:tcBorders>
          </w:tcPr>
          <w:p w:rsidR="00A270D6" w:rsidRPr="0055050C" w:rsidRDefault="00A270D6" w:rsidP="00A270D6">
            <w:pPr>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A270D6" w:rsidRPr="0055050C" w:rsidRDefault="00A270D6" w:rsidP="00A270D6">
            <w:pPr>
              <w:rPr>
                <w:rFonts w:ascii="Arial" w:hAnsi="Arial" w:cs="Arial"/>
                <w:sz w:val="22"/>
                <w:szCs w:val="22"/>
              </w:rPr>
            </w:pPr>
            <w:r>
              <w:rPr>
                <w:rFonts w:ascii="Arial" w:hAnsi="Arial" w:cs="Arial"/>
                <w:sz w:val="22"/>
                <w:szCs w:val="22"/>
              </w:rPr>
              <w:t>Not Scored</w:t>
            </w:r>
          </w:p>
        </w:tc>
        <w:tc>
          <w:tcPr>
            <w:tcW w:w="1657" w:type="dxa"/>
            <w:tcBorders>
              <w:left w:val="nil"/>
              <w:bottom w:val="nil"/>
              <w:right w:val="nil"/>
            </w:tcBorders>
          </w:tcPr>
          <w:p w:rsidR="00A270D6" w:rsidRPr="0055050C" w:rsidRDefault="00A270D6" w:rsidP="00A270D6">
            <w:pPr>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A270D6" w:rsidRPr="0055050C" w:rsidRDefault="00A270D6" w:rsidP="00A270D6">
            <w:pPr>
              <w:rPr>
                <w:rFonts w:ascii="Arial" w:hAnsi="Arial" w:cs="Arial"/>
                <w:sz w:val="22"/>
                <w:szCs w:val="22"/>
              </w:rPr>
            </w:pPr>
            <w:r w:rsidRPr="0055050C">
              <w:rPr>
                <w:rFonts w:ascii="Arial" w:hAnsi="Arial" w:cs="Arial"/>
                <w:sz w:val="22"/>
                <w:szCs w:val="22"/>
              </w:rPr>
              <w:t>N/A</w:t>
            </w:r>
          </w:p>
        </w:tc>
      </w:tr>
      <w:tr w:rsidR="00A270D6" w:rsidRPr="0055050C" w:rsidTr="00A270D6">
        <w:trPr>
          <w:trHeight w:val="284"/>
        </w:trPr>
        <w:tc>
          <w:tcPr>
            <w:tcW w:w="9356" w:type="dxa"/>
            <w:gridSpan w:val="5"/>
            <w:tcBorders>
              <w:top w:val="nil"/>
              <w:bottom w:val="single" w:sz="4" w:space="0" w:color="auto"/>
            </w:tcBorders>
          </w:tcPr>
          <w:p w:rsidR="00A270D6" w:rsidRPr="0055050C" w:rsidRDefault="00A270D6" w:rsidP="00A270D6">
            <w:pPr>
              <w:spacing w:after="120"/>
              <w:rPr>
                <w:rFonts w:ascii="Arial" w:hAnsi="Arial" w:cs="Arial"/>
                <w:sz w:val="22"/>
                <w:szCs w:val="22"/>
              </w:rPr>
            </w:pPr>
            <w:r w:rsidRPr="0055050C">
              <w:rPr>
                <w:rFonts w:ascii="Arial" w:eastAsia="Arial" w:hAnsi="Arial" w:cs="Arial"/>
                <w:sz w:val="22"/>
                <w:szCs w:val="22"/>
              </w:rPr>
              <w:t>Please select “Yes” in the relevant box below to indicate you have included an o</w:t>
            </w:r>
            <w:r w:rsidRPr="0055050C">
              <w:rPr>
                <w:rFonts w:ascii="Arial" w:hAnsi="Arial" w:cs="Arial"/>
                <w:sz w:val="22"/>
                <w:szCs w:val="22"/>
              </w:rPr>
              <w:t xml:space="preserve">utline programme of works. This should be in the style of a </w:t>
            </w:r>
            <w:r>
              <w:rPr>
                <w:rFonts w:ascii="Arial" w:hAnsi="Arial" w:cs="Arial"/>
                <w:sz w:val="22"/>
                <w:szCs w:val="22"/>
              </w:rPr>
              <w:t>Gantt</w:t>
            </w:r>
            <w:r w:rsidRPr="0055050C">
              <w:rPr>
                <w:rFonts w:ascii="Arial" w:hAnsi="Arial" w:cs="Arial"/>
                <w:sz w:val="22"/>
                <w:szCs w:val="22"/>
              </w:rPr>
              <w:t xml:space="preserve"> chart and provide a detailed sequence of the work activities and durations.</w:t>
            </w:r>
          </w:p>
        </w:tc>
      </w:tr>
      <w:tr w:rsidR="00A270D6" w:rsidRPr="0055050C" w:rsidTr="00A270D6">
        <w:trPr>
          <w:trHeight w:val="284"/>
        </w:trPr>
        <w:tc>
          <w:tcPr>
            <w:tcW w:w="9356" w:type="dxa"/>
            <w:gridSpan w:val="5"/>
            <w:tcBorders>
              <w:bottom w:val="nil"/>
            </w:tcBorders>
          </w:tcPr>
          <w:p w:rsidR="00A270D6" w:rsidRPr="0055050C" w:rsidRDefault="00A270D6" w:rsidP="00A270D6">
            <w:pPr>
              <w:rPr>
                <w:rFonts w:ascii="Arial" w:hAnsi="Arial" w:cs="Arial"/>
                <w:b/>
                <w:sz w:val="22"/>
                <w:szCs w:val="22"/>
              </w:rPr>
            </w:pPr>
            <w:r w:rsidRPr="0055050C">
              <w:rPr>
                <w:rFonts w:ascii="Arial" w:hAnsi="Arial" w:cs="Arial"/>
                <w:b/>
                <w:sz w:val="22"/>
                <w:szCs w:val="22"/>
              </w:rPr>
              <w:t>Answer:</w:t>
            </w:r>
          </w:p>
        </w:tc>
      </w:tr>
      <w:tr w:rsidR="00A270D6" w:rsidRPr="0055050C" w:rsidTr="00A270D6">
        <w:trPr>
          <w:trHeight w:val="284"/>
        </w:trPr>
        <w:tc>
          <w:tcPr>
            <w:tcW w:w="7796" w:type="dxa"/>
            <w:gridSpan w:val="4"/>
            <w:tcBorders>
              <w:top w:val="nil"/>
              <w:bottom w:val="nil"/>
              <w:right w:val="nil"/>
            </w:tcBorders>
          </w:tcPr>
          <w:p w:rsidR="00A270D6" w:rsidRPr="0055050C" w:rsidRDefault="00A270D6" w:rsidP="00A270D6">
            <w:pPr>
              <w:rPr>
                <w:rFonts w:ascii="Arial" w:hAnsi="Arial" w:cs="Arial"/>
                <w:sz w:val="22"/>
                <w:szCs w:val="22"/>
              </w:rPr>
            </w:pPr>
            <w:r w:rsidRPr="0055050C">
              <w:rPr>
                <w:rFonts w:ascii="Arial" w:hAnsi="Arial" w:cs="Arial"/>
                <w:sz w:val="22"/>
                <w:szCs w:val="22"/>
              </w:rPr>
              <w:t xml:space="preserve">Programme of Works </w:t>
            </w:r>
            <w:r>
              <w:rPr>
                <w:rFonts w:ascii="Arial" w:hAnsi="Arial" w:cs="Arial"/>
                <w:sz w:val="22"/>
                <w:szCs w:val="22"/>
              </w:rPr>
              <w:t>Gantt</w:t>
            </w:r>
            <w:r w:rsidRPr="0055050C">
              <w:rPr>
                <w:rFonts w:ascii="Arial" w:hAnsi="Arial" w:cs="Arial"/>
                <w:sz w:val="22"/>
                <w:szCs w:val="22"/>
              </w:rPr>
              <w:t xml:space="preserve"> chart included</w:t>
            </w:r>
          </w:p>
        </w:tc>
        <w:tc>
          <w:tcPr>
            <w:tcW w:w="1560" w:type="dxa"/>
            <w:tcBorders>
              <w:top w:val="nil"/>
              <w:left w:val="nil"/>
              <w:bottom w:val="nil"/>
            </w:tcBorders>
          </w:tcPr>
          <w:p w:rsidR="00A270D6" w:rsidRPr="0055050C" w:rsidRDefault="00355D97" w:rsidP="00A270D6">
            <w:pPr>
              <w:rPr>
                <w:rFonts w:ascii="Arial" w:hAnsi="Arial" w:cs="Arial"/>
                <w:sz w:val="22"/>
                <w:szCs w:val="22"/>
              </w:rPr>
            </w:pPr>
            <w:sdt>
              <w:sdtPr>
                <w:rPr>
                  <w:rFonts w:ascii="Arial" w:hAnsi="Arial" w:cs="Arial"/>
                  <w:sz w:val="22"/>
                  <w:szCs w:val="22"/>
                </w:rPr>
                <w:alias w:val="Yes / No"/>
                <w:tag w:val="Yes / No"/>
                <w:id w:val="-311791284"/>
                <w:placeholder>
                  <w:docPart w:val="9243354D848C4072908F4AF213CFA255"/>
                </w:placeholder>
                <w:showingPlcHdr/>
                <w:dropDownList>
                  <w:listItem w:displayText="Yes" w:value="Yes"/>
                  <w:listItem w:displayText="No" w:value="No"/>
                </w:dropDownList>
              </w:sdtPr>
              <w:sdtEndPr/>
              <w:sdtContent>
                <w:r w:rsidR="00A270D6" w:rsidRPr="0055050C">
                  <w:rPr>
                    <w:rFonts w:ascii="Arial" w:hAnsi="Arial" w:cs="Arial"/>
                    <w:sz w:val="22"/>
                    <w:szCs w:val="22"/>
                  </w:rPr>
                  <w:t>Choose an item.</w:t>
                </w:r>
              </w:sdtContent>
            </w:sdt>
          </w:p>
        </w:tc>
      </w:tr>
      <w:tr w:rsidR="00A270D6" w:rsidRPr="0055050C" w:rsidTr="00A270D6">
        <w:trPr>
          <w:trHeight w:val="284"/>
        </w:trPr>
        <w:tc>
          <w:tcPr>
            <w:tcW w:w="7796" w:type="dxa"/>
            <w:gridSpan w:val="4"/>
          </w:tcPr>
          <w:p w:rsidR="00A270D6" w:rsidRPr="0055050C" w:rsidRDefault="00A270D6" w:rsidP="00A270D6">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A270D6" w:rsidRPr="0055050C" w:rsidRDefault="00A270D6" w:rsidP="00A270D6">
            <w:pPr>
              <w:spacing w:after="120"/>
              <w:rPr>
                <w:rFonts w:ascii="Arial" w:hAnsi="Arial" w:cs="Arial"/>
                <w:b/>
                <w:sz w:val="22"/>
                <w:szCs w:val="22"/>
              </w:rPr>
            </w:pPr>
            <w:r w:rsidRPr="0055050C">
              <w:rPr>
                <w:rFonts w:ascii="Arial" w:hAnsi="Arial" w:cs="Arial"/>
                <w:b/>
                <w:sz w:val="22"/>
                <w:szCs w:val="22"/>
              </w:rPr>
              <w:t>N/A</w:t>
            </w:r>
          </w:p>
        </w:tc>
      </w:tr>
    </w:tbl>
    <w:p w:rsidR="00A270D6" w:rsidRDefault="00A27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14343" w:rsidRPr="0055050C" w:rsidTr="004E75E4">
        <w:trPr>
          <w:trHeight w:val="567"/>
          <w:tblHeader/>
        </w:trPr>
        <w:tc>
          <w:tcPr>
            <w:tcW w:w="9356" w:type="dxa"/>
            <w:gridSpan w:val="5"/>
            <w:tcBorders>
              <w:bottom w:val="single" w:sz="4" w:space="0" w:color="auto"/>
            </w:tcBorders>
            <w:vAlign w:val="center"/>
          </w:tcPr>
          <w:p w:rsidR="00A14343" w:rsidRPr="0055050C" w:rsidRDefault="00A14343" w:rsidP="004E75E4">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A14343" w:rsidRPr="0055050C" w:rsidTr="004E75E4">
        <w:trPr>
          <w:trHeight w:val="284"/>
        </w:trPr>
        <w:tc>
          <w:tcPr>
            <w:tcW w:w="1753" w:type="dxa"/>
            <w:tcBorders>
              <w:bottom w:val="nil"/>
              <w:right w:val="nil"/>
            </w:tcBorders>
          </w:tcPr>
          <w:p w:rsidR="00A14343" w:rsidRPr="0055050C" w:rsidRDefault="00A14343" w:rsidP="00A14343">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9</w:t>
            </w:r>
            <w:r w:rsidRPr="0055050C">
              <w:rPr>
                <w:rFonts w:ascii="Arial" w:hAnsi="Arial" w:cs="Arial"/>
                <w:b/>
                <w:sz w:val="22"/>
                <w:szCs w:val="22"/>
              </w:rPr>
              <w:t>:</w:t>
            </w:r>
          </w:p>
        </w:tc>
        <w:tc>
          <w:tcPr>
            <w:tcW w:w="2924" w:type="dxa"/>
            <w:tcBorders>
              <w:left w:val="nil"/>
              <w:bottom w:val="nil"/>
              <w:right w:val="nil"/>
            </w:tcBorders>
          </w:tcPr>
          <w:p w:rsidR="00A14343" w:rsidRPr="0055050C" w:rsidRDefault="00A14343" w:rsidP="004E75E4">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A14343" w:rsidRPr="0055050C" w:rsidRDefault="00A14343" w:rsidP="004E75E4">
            <w:pPr>
              <w:autoSpaceDE w:val="0"/>
              <w:autoSpaceDN w:val="0"/>
              <w:adjustRightInd w:val="0"/>
              <w:rPr>
                <w:rFonts w:ascii="Arial" w:hAnsi="Arial" w:cs="Arial"/>
                <w:sz w:val="22"/>
                <w:szCs w:val="22"/>
              </w:rPr>
            </w:pPr>
            <w:r w:rsidRPr="0055050C">
              <w:rPr>
                <w:rFonts w:ascii="Arial" w:hAnsi="Arial" w:cs="Arial"/>
                <w:sz w:val="22"/>
                <w:szCs w:val="22"/>
              </w:rPr>
              <w:t>Pass/Fail</w:t>
            </w:r>
          </w:p>
        </w:tc>
        <w:tc>
          <w:tcPr>
            <w:tcW w:w="1657" w:type="dxa"/>
            <w:tcBorders>
              <w:left w:val="nil"/>
              <w:bottom w:val="nil"/>
              <w:right w:val="nil"/>
            </w:tcBorders>
          </w:tcPr>
          <w:p w:rsidR="00A14343" w:rsidRPr="0055050C" w:rsidRDefault="00A14343" w:rsidP="004E75E4">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A14343" w:rsidRPr="0055050C" w:rsidRDefault="00A14343" w:rsidP="004E75E4">
            <w:pPr>
              <w:autoSpaceDE w:val="0"/>
              <w:autoSpaceDN w:val="0"/>
              <w:adjustRightInd w:val="0"/>
              <w:rPr>
                <w:rFonts w:ascii="Arial" w:hAnsi="Arial" w:cs="Arial"/>
                <w:sz w:val="22"/>
                <w:szCs w:val="22"/>
              </w:rPr>
            </w:pPr>
            <w:r w:rsidRPr="0055050C">
              <w:rPr>
                <w:rFonts w:ascii="Arial" w:hAnsi="Arial" w:cs="Arial"/>
                <w:sz w:val="22"/>
                <w:szCs w:val="22"/>
              </w:rPr>
              <w:t>N/A</w:t>
            </w:r>
          </w:p>
        </w:tc>
      </w:tr>
      <w:tr w:rsidR="00A14343" w:rsidRPr="0055050C" w:rsidTr="004E75E4">
        <w:trPr>
          <w:trHeight w:val="284"/>
        </w:trPr>
        <w:tc>
          <w:tcPr>
            <w:tcW w:w="9356" w:type="dxa"/>
            <w:gridSpan w:val="5"/>
            <w:tcBorders>
              <w:top w:val="nil"/>
              <w:bottom w:val="single" w:sz="4" w:space="0" w:color="auto"/>
            </w:tcBorders>
          </w:tcPr>
          <w:p w:rsidR="00080ABC" w:rsidRPr="00701D1D" w:rsidRDefault="00A14343" w:rsidP="00080ABC">
            <w:pPr>
              <w:autoSpaceDE w:val="0"/>
              <w:autoSpaceDN w:val="0"/>
              <w:adjustRightInd w:val="0"/>
              <w:spacing w:after="120"/>
              <w:rPr>
                <w:rFonts w:ascii="Arial" w:hAnsi="Arial" w:cs="Arial"/>
                <w:sz w:val="22"/>
                <w:szCs w:val="22"/>
              </w:rPr>
            </w:pPr>
            <w:r w:rsidRPr="0055050C">
              <w:rPr>
                <w:rFonts w:ascii="Arial" w:eastAsia="Arial" w:hAnsi="Arial" w:cs="Arial"/>
                <w:sz w:val="22"/>
                <w:szCs w:val="22"/>
              </w:rPr>
              <w:t xml:space="preserve">Please select “Yes” in the relevant box below to confirm that you will adhere to the </w:t>
            </w:r>
            <w:r w:rsidRPr="0055050C">
              <w:rPr>
                <w:rFonts w:ascii="Arial" w:hAnsi="Arial" w:cs="Arial"/>
                <w:sz w:val="22"/>
                <w:szCs w:val="22"/>
              </w:rPr>
              <w:t xml:space="preserve">provisions </w:t>
            </w:r>
            <w:r w:rsidR="00080ABC">
              <w:rPr>
                <w:rFonts w:ascii="Arial" w:eastAsia="Arial" w:hAnsi="Arial" w:cs="Arial"/>
                <w:sz w:val="22"/>
                <w:szCs w:val="22"/>
              </w:rPr>
              <w:t>of the Construction Charter</w:t>
            </w:r>
            <w:r w:rsidR="00080ABC">
              <w:rPr>
                <w:rFonts w:ascii="Arial" w:hAnsi="Arial" w:cs="Arial"/>
                <w:sz w:val="22"/>
                <w:szCs w:val="22"/>
              </w:rPr>
              <w:t xml:space="preserve">, </w:t>
            </w:r>
            <w:r w:rsidR="00080ABC">
              <w:rPr>
                <w:rFonts w:ascii="Arial" w:hAnsi="Arial" w:cs="Arial"/>
                <w:sz w:val="22"/>
                <w:szCs w:val="22"/>
              </w:rPr>
              <w:t xml:space="preserve">which can be opened by </w:t>
            </w:r>
            <w:r w:rsidR="00080ABC" w:rsidRPr="00701D1D">
              <w:rPr>
                <w:rFonts w:ascii="Arial" w:hAnsi="Arial" w:cs="Arial"/>
                <w:b/>
                <w:sz w:val="22"/>
                <w:szCs w:val="22"/>
                <w:highlight w:val="yellow"/>
              </w:rPr>
              <w:t>double clicking on the icon below</w:t>
            </w:r>
            <w:r w:rsidR="00080ABC">
              <w:rPr>
                <w:rFonts w:ascii="Arial" w:hAnsi="Arial" w:cs="Arial"/>
                <w:sz w:val="22"/>
                <w:szCs w:val="22"/>
              </w:rPr>
              <w:t>.</w:t>
            </w:r>
          </w:p>
          <w:p w:rsidR="00080ABC" w:rsidRPr="0055050C" w:rsidRDefault="00080ABC" w:rsidP="00080ABC">
            <w:pPr>
              <w:autoSpaceDE w:val="0"/>
              <w:autoSpaceDN w:val="0"/>
              <w:adjustRightInd w:val="0"/>
              <w:spacing w:after="120"/>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14" o:title=""/>
                </v:shape>
                <o:OLEObject Type="Embed" ProgID="Acrobat.Document.11" ShapeID="_x0000_i1030" DrawAspect="Icon" ObjectID="_1626171283" r:id="rId15"/>
              </w:object>
            </w:r>
          </w:p>
        </w:tc>
      </w:tr>
      <w:tr w:rsidR="00A14343" w:rsidRPr="0055050C" w:rsidTr="004E75E4">
        <w:trPr>
          <w:trHeight w:val="284"/>
        </w:trPr>
        <w:tc>
          <w:tcPr>
            <w:tcW w:w="9356" w:type="dxa"/>
            <w:gridSpan w:val="5"/>
            <w:tcBorders>
              <w:bottom w:val="nil"/>
            </w:tcBorders>
          </w:tcPr>
          <w:p w:rsidR="00A14343" w:rsidRPr="0055050C" w:rsidRDefault="00A14343" w:rsidP="004E75E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A14343" w:rsidRPr="0055050C" w:rsidTr="004E75E4">
        <w:trPr>
          <w:trHeight w:val="284"/>
        </w:trPr>
        <w:tc>
          <w:tcPr>
            <w:tcW w:w="7796" w:type="dxa"/>
            <w:gridSpan w:val="4"/>
            <w:tcBorders>
              <w:top w:val="nil"/>
              <w:bottom w:val="single" w:sz="4" w:space="0" w:color="auto"/>
              <w:right w:val="nil"/>
            </w:tcBorders>
          </w:tcPr>
          <w:p w:rsidR="00A14343" w:rsidRPr="0055050C" w:rsidRDefault="00A14343" w:rsidP="004E75E4">
            <w:pPr>
              <w:autoSpaceDE w:val="0"/>
              <w:autoSpaceDN w:val="0"/>
              <w:adjustRightInd w:val="0"/>
              <w:spacing w:after="120"/>
              <w:rPr>
                <w:rFonts w:ascii="Arial" w:hAnsi="Arial" w:cs="Arial"/>
                <w:sz w:val="22"/>
                <w:szCs w:val="22"/>
              </w:rPr>
            </w:pPr>
            <w:r w:rsidRPr="0055050C">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A14343" w:rsidRPr="0055050C" w:rsidRDefault="00355D97" w:rsidP="004E75E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3083EF759C904A999997B624B3E16D51"/>
                </w:placeholder>
                <w:showingPlcHdr/>
                <w:dropDownList>
                  <w:listItem w:displayText="Yes" w:value="Yes"/>
                  <w:listItem w:displayText="No" w:value="No"/>
                </w:dropDownList>
              </w:sdtPr>
              <w:sdtEndPr>
                <w:rPr>
                  <w:rStyle w:val="DefaultParagraphFont"/>
                  <w:rFonts w:ascii="Times New Roman" w:hAnsi="Times New Roman"/>
                </w:rPr>
              </w:sdtEndPr>
              <w:sdtContent>
                <w:r w:rsidR="00A14343" w:rsidRPr="0055050C">
                  <w:rPr>
                    <w:rStyle w:val="PlaceholderText"/>
                    <w:rFonts w:ascii="Arial" w:hAnsi="Arial" w:cs="Arial"/>
                    <w:sz w:val="22"/>
                    <w:szCs w:val="22"/>
                  </w:rPr>
                  <w:t>Choose an item.</w:t>
                </w:r>
              </w:sdtContent>
            </w:sdt>
          </w:p>
        </w:tc>
      </w:tr>
      <w:tr w:rsidR="00A14343" w:rsidRPr="0055050C" w:rsidTr="004E75E4">
        <w:trPr>
          <w:trHeight w:val="284"/>
        </w:trPr>
        <w:tc>
          <w:tcPr>
            <w:tcW w:w="7796" w:type="dxa"/>
            <w:gridSpan w:val="4"/>
          </w:tcPr>
          <w:p w:rsidR="00A14343" w:rsidRPr="0055050C" w:rsidRDefault="00A14343"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A14343" w:rsidRPr="0055050C" w:rsidRDefault="00A14343" w:rsidP="004E75E4">
            <w:pPr>
              <w:autoSpaceDE w:val="0"/>
              <w:autoSpaceDN w:val="0"/>
              <w:adjustRightInd w:val="0"/>
              <w:spacing w:after="120"/>
              <w:rPr>
                <w:rFonts w:ascii="Arial" w:hAnsi="Arial" w:cs="Arial"/>
                <w:sz w:val="22"/>
                <w:szCs w:val="22"/>
              </w:rPr>
            </w:pPr>
            <w:r w:rsidRPr="0055050C">
              <w:rPr>
                <w:rFonts w:ascii="Arial" w:hAnsi="Arial" w:cs="Arial"/>
                <w:sz w:val="22"/>
                <w:szCs w:val="22"/>
              </w:rPr>
              <w:t>N/A</w:t>
            </w:r>
          </w:p>
        </w:tc>
      </w:tr>
    </w:tbl>
    <w:p w:rsidR="00A14343" w:rsidRPr="0055050C" w:rsidRDefault="00A14343" w:rsidP="00A14343">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A14343" w:rsidRPr="0055050C" w:rsidTr="004E75E4">
        <w:trPr>
          <w:trHeight w:val="567"/>
          <w:tblHeader/>
        </w:trPr>
        <w:tc>
          <w:tcPr>
            <w:tcW w:w="9322" w:type="dxa"/>
            <w:gridSpan w:val="5"/>
            <w:tcBorders>
              <w:bottom w:val="single" w:sz="4" w:space="0" w:color="auto"/>
            </w:tcBorders>
            <w:vAlign w:val="center"/>
          </w:tcPr>
          <w:p w:rsidR="00A14343" w:rsidRPr="0055050C" w:rsidRDefault="00A14343" w:rsidP="004E75E4">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A14343" w:rsidRPr="0055050C" w:rsidTr="004E75E4">
        <w:trPr>
          <w:trHeight w:val="284"/>
        </w:trPr>
        <w:tc>
          <w:tcPr>
            <w:tcW w:w="1753" w:type="dxa"/>
            <w:tcBorders>
              <w:bottom w:val="nil"/>
              <w:right w:val="nil"/>
            </w:tcBorders>
          </w:tcPr>
          <w:p w:rsidR="00A14343" w:rsidRPr="0055050C" w:rsidRDefault="00A14343" w:rsidP="00A14343">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10</w:t>
            </w:r>
            <w:r w:rsidRPr="0055050C">
              <w:rPr>
                <w:rFonts w:ascii="Arial" w:hAnsi="Arial" w:cs="Arial"/>
                <w:b/>
                <w:sz w:val="22"/>
                <w:szCs w:val="22"/>
              </w:rPr>
              <w:t>:</w:t>
            </w:r>
          </w:p>
        </w:tc>
        <w:tc>
          <w:tcPr>
            <w:tcW w:w="2924" w:type="dxa"/>
            <w:tcBorders>
              <w:left w:val="nil"/>
              <w:bottom w:val="nil"/>
              <w:right w:val="nil"/>
            </w:tcBorders>
          </w:tcPr>
          <w:p w:rsidR="00A14343" w:rsidRPr="00A14343" w:rsidRDefault="00A14343" w:rsidP="004E75E4">
            <w:pPr>
              <w:autoSpaceDE w:val="0"/>
              <w:autoSpaceDN w:val="0"/>
              <w:adjustRightInd w:val="0"/>
              <w:jc w:val="right"/>
              <w:rPr>
                <w:rFonts w:ascii="Arial" w:hAnsi="Arial" w:cs="Arial"/>
                <w:b/>
                <w:sz w:val="22"/>
                <w:szCs w:val="22"/>
              </w:rPr>
            </w:pPr>
            <w:r w:rsidRPr="00A14343">
              <w:rPr>
                <w:rFonts w:ascii="Arial" w:hAnsi="Arial" w:cs="Arial"/>
                <w:b/>
                <w:sz w:val="22"/>
                <w:szCs w:val="22"/>
              </w:rPr>
              <w:t>Max Score Available:</w:t>
            </w:r>
          </w:p>
        </w:tc>
        <w:tc>
          <w:tcPr>
            <w:tcW w:w="1462" w:type="dxa"/>
            <w:tcBorders>
              <w:left w:val="nil"/>
              <w:bottom w:val="nil"/>
              <w:right w:val="nil"/>
            </w:tcBorders>
          </w:tcPr>
          <w:p w:rsidR="00A14343" w:rsidRPr="00A14343" w:rsidRDefault="00A14343" w:rsidP="004E75E4">
            <w:pPr>
              <w:autoSpaceDE w:val="0"/>
              <w:autoSpaceDN w:val="0"/>
              <w:adjustRightInd w:val="0"/>
              <w:rPr>
                <w:rFonts w:ascii="Arial" w:hAnsi="Arial" w:cs="Arial"/>
                <w:sz w:val="22"/>
                <w:szCs w:val="22"/>
              </w:rPr>
            </w:pPr>
            <w:r w:rsidRPr="00A14343">
              <w:rPr>
                <w:rFonts w:ascii="Arial" w:hAnsi="Arial" w:cs="Arial"/>
                <w:sz w:val="22"/>
                <w:szCs w:val="22"/>
              </w:rPr>
              <w:t>5%</w:t>
            </w:r>
          </w:p>
        </w:tc>
        <w:tc>
          <w:tcPr>
            <w:tcW w:w="1657" w:type="dxa"/>
            <w:tcBorders>
              <w:left w:val="nil"/>
              <w:bottom w:val="nil"/>
              <w:right w:val="nil"/>
            </w:tcBorders>
          </w:tcPr>
          <w:p w:rsidR="00A14343" w:rsidRPr="00A14343" w:rsidRDefault="00A14343" w:rsidP="004E75E4">
            <w:pPr>
              <w:autoSpaceDE w:val="0"/>
              <w:autoSpaceDN w:val="0"/>
              <w:adjustRightInd w:val="0"/>
              <w:jc w:val="right"/>
              <w:rPr>
                <w:rFonts w:ascii="Arial" w:hAnsi="Arial" w:cs="Arial"/>
                <w:b/>
                <w:sz w:val="22"/>
                <w:szCs w:val="22"/>
              </w:rPr>
            </w:pPr>
            <w:r w:rsidRPr="00A14343">
              <w:rPr>
                <w:rFonts w:ascii="Arial" w:hAnsi="Arial" w:cs="Arial"/>
                <w:b/>
                <w:sz w:val="22"/>
                <w:szCs w:val="22"/>
              </w:rPr>
              <w:t>Word Limit:</w:t>
            </w:r>
          </w:p>
        </w:tc>
        <w:tc>
          <w:tcPr>
            <w:tcW w:w="1526" w:type="dxa"/>
            <w:tcBorders>
              <w:left w:val="nil"/>
              <w:bottom w:val="nil"/>
            </w:tcBorders>
          </w:tcPr>
          <w:p w:rsidR="00A14343" w:rsidRPr="00A14343" w:rsidRDefault="00A14343" w:rsidP="00A14343">
            <w:pPr>
              <w:autoSpaceDE w:val="0"/>
              <w:autoSpaceDN w:val="0"/>
              <w:adjustRightInd w:val="0"/>
              <w:rPr>
                <w:rFonts w:ascii="Arial" w:hAnsi="Arial" w:cs="Arial"/>
                <w:sz w:val="22"/>
                <w:szCs w:val="22"/>
              </w:rPr>
            </w:pPr>
            <w:r>
              <w:rPr>
                <w:rFonts w:ascii="Arial" w:hAnsi="Arial" w:cs="Arial"/>
                <w:sz w:val="22"/>
                <w:szCs w:val="22"/>
              </w:rPr>
              <w:t>2</w:t>
            </w:r>
            <w:r w:rsidRPr="00A14343">
              <w:rPr>
                <w:rFonts w:ascii="Arial" w:hAnsi="Arial" w:cs="Arial"/>
                <w:sz w:val="22"/>
                <w:szCs w:val="22"/>
              </w:rPr>
              <w:t>50 words</w:t>
            </w:r>
          </w:p>
        </w:tc>
      </w:tr>
      <w:tr w:rsidR="00A14343" w:rsidRPr="0055050C" w:rsidTr="004E75E4">
        <w:trPr>
          <w:trHeight w:val="284"/>
        </w:trPr>
        <w:tc>
          <w:tcPr>
            <w:tcW w:w="9322" w:type="dxa"/>
            <w:gridSpan w:val="5"/>
            <w:tcBorders>
              <w:top w:val="nil"/>
              <w:bottom w:val="single" w:sz="4" w:space="0" w:color="auto"/>
            </w:tcBorders>
          </w:tcPr>
          <w:p w:rsidR="00A14343" w:rsidRPr="0055050C" w:rsidRDefault="00A14343" w:rsidP="004E75E4">
            <w:pPr>
              <w:autoSpaceDE w:val="0"/>
              <w:autoSpaceDN w:val="0"/>
              <w:adjustRightInd w:val="0"/>
              <w:rPr>
                <w:rFonts w:ascii="Arial" w:hAnsi="Arial" w:cs="Arial"/>
                <w:sz w:val="22"/>
                <w:szCs w:val="22"/>
              </w:rPr>
            </w:pPr>
            <w:r w:rsidRPr="0055050C">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new image of areas of service</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lastRenderedPageBreak/>
              <w:t>New ideas for service and how it will be implemented</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produce ranges</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Employment opportunities from a selection or combination of newly created full time, part time, temporary or paid work experience opportunities</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Training opportunities from a selection or combination of workshops, short courses, or industry recognised accredited training schemes</w:t>
            </w:r>
          </w:p>
          <w:p w:rsidR="00A14343" w:rsidRPr="0055050C" w:rsidRDefault="00A14343" w:rsidP="00A14343">
            <w:pPr>
              <w:numPr>
                <w:ilvl w:val="0"/>
                <w:numId w:val="33"/>
              </w:numPr>
              <w:tabs>
                <w:tab w:val="left" w:pos="567"/>
              </w:tabs>
              <w:ind w:left="284" w:hanging="284"/>
              <w:jc w:val="both"/>
              <w:rPr>
                <w:rFonts w:ascii="Arial" w:hAnsi="Arial" w:cs="Arial"/>
                <w:sz w:val="22"/>
                <w:szCs w:val="22"/>
                <w:lang w:val="en-US"/>
              </w:rPr>
            </w:pPr>
            <w:r w:rsidRPr="0055050C">
              <w:rPr>
                <w:rFonts w:ascii="Arial" w:hAnsi="Arial" w:cs="Arial"/>
                <w:sz w:val="22"/>
                <w:szCs w:val="22"/>
                <w:lang w:val="en-US"/>
              </w:rPr>
              <w:t>Educational opportunities from a selection or combination of unpaid work experience, traineeships, volunteers, School, College and University placements</w:t>
            </w:r>
          </w:p>
          <w:p w:rsidR="00A14343" w:rsidRPr="0055050C" w:rsidRDefault="00A14343" w:rsidP="00A14343">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Bespoke support for the benefit of the local community</w:t>
            </w:r>
          </w:p>
          <w:p w:rsidR="00A14343" w:rsidRPr="0055050C" w:rsidRDefault="00A14343" w:rsidP="00A14343">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55050C">
              <w:rPr>
                <w:rFonts w:ascii="Arial" w:hAnsi="Arial" w:cs="Arial"/>
                <w:sz w:val="22"/>
                <w:szCs w:val="22"/>
              </w:rPr>
              <w:t>Any other suggestions</w:t>
            </w:r>
          </w:p>
        </w:tc>
      </w:tr>
      <w:tr w:rsidR="00A14343" w:rsidRPr="0055050C" w:rsidTr="004E75E4">
        <w:trPr>
          <w:trHeight w:val="284"/>
        </w:trPr>
        <w:tc>
          <w:tcPr>
            <w:tcW w:w="9322" w:type="dxa"/>
            <w:gridSpan w:val="5"/>
            <w:tcBorders>
              <w:bottom w:val="nil"/>
            </w:tcBorders>
          </w:tcPr>
          <w:p w:rsidR="00A14343" w:rsidRPr="0055050C" w:rsidRDefault="00A14343" w:rsidP="004E75E4">
            <w:pPr>
              <w:autoSpaceDE w:val="0"/>
              <w:autoSpaceDN w:val="0"/>
              <w:adjustRightInd w:val="0"/>
              <w:rPr>
                <w:rFonts w:ascii="Arial" w:hAnsi="Arial" w:cs="Arial"/>
                <w:b/>
                <w:sz w:val="22"/>
                <w:szCs w:val="22"/>
              </w:rPr>
            </w:pPr>
            <w:r w:rsidRPr="0055050C">
              <w:rPr>
                <w:rFonts w:ascii="Arial" w:hAnsi="Arial" w:cs="Arial"/>
                <w:b/>
                <w:sz w:val="22"/>
                <w:szCs w:val="22"/>
              </w:rPr>
              <w:lastRenderedPageBreak/>
              <w:t>Answer:</w:t>
            </w:r>
          </w:p>
        </w:tc>
      </w:tr>
      <w:tr w:rsidR="00A14343" w:rsidRPr="0055050C" w:rsidTr="004E75E4">
        <w:trPr>
          <w:trHeight w:val="1418"/>
        </w:trPr>
        <w:tc>
          <w:tcPr>
            <w:tcW w:w="9322" w:type="dxa"/>
            <w:gridSpan w:val="5"/>
            <w:tcBorders>
              <w:top w:val="nil"/>
              <w:bottom w:val="single" w:sz="4" w:space="0" w:color="auto"/>
            </w:tcBorders>
          </w:tcPr>
          <w:p w:rsidR="00A14343" w:rsidRPr="0055050C" w:rsidRDefault="00355D97" w:rsidP="004E75E4">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CC14507EA70B4D11A01CC470D1DDDB1F"/>
                </w:placeholder>
                <w:showingPlcHdr/>
              </w:sdtPr>
              <w:sdtEndPr>
                <w:rPr>
                  <w:rStyle w:val="DefaultParagraphFont"/>
                  <w:rFonts w:ascii="Times New Roman" w:hAnsi="Times New Roman"/>
                  <w:sz w:val="24"/>
                </w:rPr>
              </w:sdtEndPr>
              <w:sdtContent>
                <w:r w:rsidR="00A14343" w:rsidRPr="0055050C">
                  <w:rPr>
                    <w:rStyle w:val="PlaceholderText"/>
                    <w:rFonts w:ascii="Arial" w:hAnsi="Arial" w:cs="Arial"/>
                    <w:sz w:val="22"/>
                    <w:szCs w:val="22"/>
                  </w:rPr>
                  <w:t>Click here to enter text.</w:t>
                </w:r>
              </w:sdtContent>
            </w:sdt>
          </w:p>
        </w:tc>
      </w:tr>
      <w:tr w:rsidR="00A14343" w:rsidRPr="0055050C" w:rsidTr="004E75E4">
        <w:trPr>
          <w:trHeight w:val="284"/>
        </w:trPr>
        <w:tc>
          <w:tcPr>
            <w:tcW w:w="7796" w:type="dxa"/>
            <w:gridSpan w:val="4"/>
            <w:tcBorders>
              <w:bottom w:val="single" w:sz="4" w:space="0" w:color="auto"/>
              <w:right w:val="single" w:sz="4" w:space="0" w:color="auto"/>
            </w:tcBorders>
          </w:tcPr>
          <w:p w:rsidR="00A14343" w:rsidRPr="0055050C" w:rsidRDefault="00A14343" w:rsidP="004E75E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A14343" w:rsidRPr="0055050C" w:rsidRDefault="00A14343" w:rsidP="004E75E4">
            <w:pPr>
              <w:autoSpaceDE w:val="0"/>
              <w:autoSpaceDN w:val="0"/>
              <w:adjustRightInd w:val="0"/>
              <w:spacing w:after="120"/>
              <w:rPr>
                <w:rFonts w:ascii="Arial" w:hAnsi="Arial" w:cs="Arial"/>
                <w:sz w:val="22"/>
                <w:szCs w:val="22"/>
              </w:rPr>
            </w:pPr>
          </w:p>
        </w:tc>
      </w:tr>
    </w:tbl>
    <w:p w:rsidR="00A14343" w:rsidRPr="0092364F" w:rsidRDefault="00A14343"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1E2C6E"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row </w:t>
      </w:r>
      <w:r w:rsidR="001E2C6E">
        <w:rPr>
          <w:rFonts w:ascii="Arial" w:hAnsi="Arial" w:cs="Arial"/>
          <w:sz w:val="22"/>
          <w:szCs w:val="22"/>
        </w:rPr>
        <w:t xml:space="preserve">B </w:t>
      </w:r>
      <w:r w:rsidRPr="0092364F">
        <w:rPr>
          <w:rFonts w:ascii="Arial" w:hAnsi="Arial" w:cs="Arial"/>
          <w:sz w:val="22"/>
          <w:szCs w:val="22"/>
        </w:rPr>
        <w:t>of the table below, additional costs which are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472" w:type="dxa"/>
        <w:jc w:val="center"/>
        <w:tblLook w:val="04A0" w:firstRow="1" w:lastRow="0" w:firstColumn="1" w:lastColumn="0" w:noHBand="0" w:noVBand="1"/>
      </w:tblPr>
      <w:tblGrid>
        <w:gridCol w:w="709"/>
        <w:gridCol w:w="6379"/>
        <w:gridCol w:w="2384"/>
      </w:tblGrid>
      <w:tr w:rsidR="001E2C6E" w:rsidRPr="006B6B7F" w:rsidTr="004E75E4">
        <w:trPr>
          <w:trHeight w:val="567"/>
          <w:tblHeader/>
          <w:jc w:val="center"/>
        </w:trPr>
        <w:tc>
          <w:tcPr>
            <w:tcW w:w="7088" w:type="dxa"/>
            <w:gridSpan w:val="2"/>
            <w:tcBorders>
              <w:bottom w:val="single" w:sz="4" w:space="0" w:color="auto"/>
            </w:tcBorders>
            <w:vAlign w:val="center"/>
          </w:tcPr>
          <w:p w:rsidR="001E2C6E" w:rsidRPr="006B6B7F" w:rsidRDefault="001E2C6E" w:rsidP="004E75E4">
            <w:pPr>
              <w:jc w:val="center"/>
              <w:rPr>
                <w:rFonts w:ascii="Arial" w:hAnsi="Arial" w:cs="Arial"/>
                <w:b/>
                <w:sz w:val="22"/>
                <w:szCs w:val="22"/>
              </w:rPr>
            </w:pPr>
            <w:r w:rsidRPr="006B6B7F">
              <w:rPr>
                <w:rFonts w:ascii="Arial" w:hAnsi="Arial" w:cs="Arial"/>
                <w:b/>
                <w:sz w:val="22"/>
                <w:szCs w:val="22"/>
              </w:rPr>
              <w:t>Cost Area</w:t>
            </w:r>
          </w:p>
        </w:tc>
        <w:tc>
          <w:tcPr>
            <w:tcW w:w="2384" w:type="dxa"/>
            <w:vAlign w:val="center"/>
          </w:tcPr>
          <w:p w:rsidR="001E2C6E" w:rsidRPr="006B6B7F" w:rsidRDefault="001E2C6E" w:rsidP="004E75E4">
            <w:pPr>
              <w:jc w:val="center"/>
              <w:rPr>
                <w:rFonts w:ascii="Arial" w:hAnsi="Arial" w:cs="Arial"/>
                <w:b/>
                <w:sz w:val="22"/>
                <w:szCs w:val="22"/>
              </w:rPr>
            </w:pPr>
            <w:r w:rsidRPr="006B6B7F">
              <w:rPr>
                <w:rFonts w:ascii="Arial" w:hAnsi="Arial" w:cs="Arial"/>
                <w:b/>
                <w:sz w:val="22"/>
                <w:szCs w:val="22"/>
              </w:rPr>
              <w:t>Cost</w:t>
            </w:r>
          </w:p>
        </w:tc>
      </w:tr>
      <w:tr w:rsidR="001E2C6E" w:rsidRPr="006B6B7F" w:rsidTr="004E75E4">
        <w:trPr>
          <w:trHeight w:val="284"/>
          <w:jc w:val="center"/>
        </w:trPr>
        <w:tc>
          <w:tcPr>
            <w:tcW w:w="709" w:type="dxa"/>
            <w:tcBorders>
              <w:right w:val="nil"/>
            </w:tcBorders>
          </w:tcPr>
          <w:p w:rsidR="001E2C6E" w:rsidRPr="006B6B7F" w:rsidRDefault="001E2C6E" w:rsidP="004E75E4">
            <w:pPr>
              <w:rPr>
                <w:rFonts w:ascii="Arial" w:hAnsi="Arial" w:cs="Arial"/>
                <w:sz w:val="22"/>
                <w:szCs w:val="22"/>
              </w:rPr>
            </w:pPr>
          </w:p>
        </w:tc>
        <w:tc>
          <w:tcPr>
            <w:tcW w:w="8763" w:type="dxa"/>
            <w:gridSpan w:val="2"/>
            <w:tcBorders>
              <w:left w:val="nil"/>
            </w:tcBorders>
          </w:tcPr>
          <w:p w:rsidR="001E2C6E" w:rsidRPr="00701D1D" w:rsidRDefault="001E2C6E" w:rsidP="004E75E4">
            <w:pPr>
              <w:spacing w:after="120"/>
              <w:rPr>
                <w:rFonts w:ascii="Arial" w:hAnsi="Arial" w:cs="Arial"/>
                <w:sz w:val="22"/>
                <w:szCs w:val="22"/>
              </w:rPr>
            </w:pPr>
            <w:r>
              <w:rPr>
                <w:rFonts w:ascii="Arial" w:hAnsi="Arial" w:cs="Arial"/>
                <w:sz w:val="22"/>
                <w:szCs w:val="22"/>
              </w:rPr>
              <w:t>Schedule of Rates</w:t>
            </w:r>
            <w:r w:rsidRPr="00701D1D">
              <w:rPr>
                <w:rFonts w:ascii="Arial" w:hAnsi="Arial" w:cs="Arial"/>
                <w:sz w:val="22"/>
                <w:szCs w:val="22"/>
              </w:rPr>
              <w:t xml:space="preserve"> (please complete the </w:t>
            </w:r>
            <w:r>
              <w:rPr>
                <w:rFonts w:ascii="Arial" w:hAnsi="Arial" w:cs="Arial"/>
                <w:sz w:val="22"/>
                <w:szCs w:val="22"/>
              </w:rPr>
              <w:t xml:space="preserve">Pricing Schedule </w:t>
            </w:r>
            <w:r w:rsidRPr="00701D1D">
              <w:rPr>
                <w:rFonts w:ascii="Arial" w:hAnsi="Arial" w:cs="Arial"/>
                <w:sz w:val="22"/>
                <w:szCs w:val="22"/>
              </w:rPr>
              <w:t>spreadsheet</w:t>
            </w:r>
            <w:r>
              <w:rPr>
                <w:rFonts w:ascii="Arial" w:hAnsi="Arial" w:cs="Arial"/>
                <w:sz w:val="22"/>
                <w:szCs w:val="22"/>
              </w:rPr>
              <w:t>,</w:t>
            </w:r>
            <w:r w:rsidRPr="00701D1D">
              <w:rPr>
                <w:rFonts w:ascii="Arial" w:hAnsi="Arial" w:cs="Arial"/>
                <w:sz w:val="22"/>
                <w:szCs w:val="22"/>
              </w:rPr>
              <w:t xml:space="preserve"> </w:t>
            </w:r>
            <w:r>
              <w:rPr>
                <w:rFonts w:ascii="Arial" w:hAnsi="Arial" w:cs="Arial"/>
                <w:sz w:val="22"/>
                <w:szCs w:val="22"/>
              </w:rPr>
              <w:t xml:space="preserve">which can be opened by </w:t>
            </w:r>
            <w:r w:rsidRPr="00701D1D">
              <w:rPr>
                <w:rFonts w:ascii="Arial" w:hAnsi="Arial" w:cs="Arial"/>
                <w:b/>
                <w:sz w:val="22"/>
                <w:szCs w:val="22"/>
                <w:highlight w:val="yellow"/>
              </w:rPr>
              <w:t>double clicking on the icon below</w:t>
            </w:r>
            <w:r>
              <w:rPr>
                <w:rFonts w:ascii="Arial" w:hAnsi="Arial" w:cs="Arial"/>
                <w:sz w:val="22"/>
                <w:szCs w:val="22"/>
              </w:rPr>
              <w:t xml:space="preserve"> and </w:t>
            </w:r>
            <w:r w:rsidRPr="00701D1D">
              <w:rPr>
                <w:rFonts w:ascii="Arial" w:hAnsi="Arial" w:cs="Arial"/>
                <w:b/>
                <w:sz w:val="22"/>
                <w:szCs w:val="22"/>
                <w:highlight w:val="yellow"/>
              </w:rPr>
              <w:t>selecting “</w:t>
            </w:r>
            <w:r w:rsidRPr="00701D1D">
              <w:rPr>
                <w:rFonts w:ascii="Arial" w:hAnsi="Arial" w:cs="Arial"/>
                <w:b/>
                <w:i/>
                <w:sz w:val="22"/>
                <w:szCs w:val="22"/>
                <w:highlight w:val="yellow"/>
                <w:u w:val="single"/>
              </w:rPr>
              <w:t>E</w:t>
            </w:r>
            <w:r w:rsidRPr="00701D1D">
              <w:rPr>
                <w:rFonts w:ascii="Arial" w:hAnsi="Arial" w:cs="Arial"/>
                <w:b/>
                <w:i/>
                <w:sz w:val="22"/>
                <w:szCs w:val="22"/>
                <w:highlight w:val="yellow"/>
              </w:rPr>
              <w:t>nable Macros</w:t>
            </w:r>
            <w:r w:rsidRPr="00701D1D">
              <w:rPr>
                <w:rFonts w:ascii="Arial" w:hAnsi="Arial" w:cs="Arial"/>
                <w:b/>
                <w:sz w:val="22"/>
                <w:szCs w:val="22"/>
                <w:highlight w:val="yellow"/>
              </w:rPr>
              <w:t>”</w:t>
            </w:r>
            <w:r>
              <w:rPr>
                <w:rFonts w:ascii="Arial" w:hAnsi="Arial" w:cs="Arial"/>
                <w:sz w:val="22"/>
                <w:szCs w:val="22"/>
              </w:rPr>
              <w:t>, when prompted</w:t>
            </w:r>
            <w:r w:rsidRPr="00701D1D">
              <w:rPr>
                <w:rFonts w:ascii="Arial" w:hAnsi="Arial" w:cs="Arial"/>
                <w:sz w:val="22"/>
                <w:szCs w:val="22"/>
              </w:rPr>
              <w:t>)</w:t>
            </w:r>
          </w:p>
          <w:p w:rsidR="001E2C6E" w:rsidRDefault="001E2C6E" w:rsidP="004E75E4">
            <w:pPr>
              <w:rPr>
                <w:rFonts w:ascii="Arial" w:hAnsi="Arial" w:cs="Arial"/>
                <w:sz w:val="22"/>
                <w:szCs w:val="22"/>
              </w:rPr>
            </w:pPr>
            <w:r>
              <w:rPr>
                <w:rFonts w:ascii="Arial" w:hAnsi="Arial" w:cs="Arial"/>
                <w:sz w:val="22"/>
                <w:szCs w:val="22"/>
              </w:rPr>
              <w:object w:dxaOrig="1520" w:dyaOrig="987">
                <v:shape id="_x0000_i1025" type="#_x0000_t75" style="width:76.2pt;height:49.2pt" o:ole="">
                  <v:imagedata r:id="rId16" o:title=""/>
                </v:shape>
                <o:OLEObject Type="Embed" ProgID="Excel.SheetMacroEnabled.12" ShapeID="_x0000_i1025" DrawAspect="Icon" ObjectID="_1626171284" r:id="rId17"/>
              </w:object>
            </w:r>
          </w:p>
          <w:p w:rsidR="001E2C6E" w:rsidRDefault="001E2C6E" w:rsidP="004E75E4">
            <w:pPr>
              <w:rPr>
                <w:rFonts w:ascii="Arial" w:hAnsi="Arial" w:cs="Arial"/>
                <w:sz w:val="22"/>
                <w:szCs w:val="22"/>
              </w:rPr>
            </w:pPr>
          </w:p>
          <w:p w:rsidR="001E2C6E" w:rsidRPr="0092364F" w:rsidRDefault="001E2C6E" w:rsidP="004E75E4">
            <w:pPr>
              <w:rPr>
                <w:sz w:val="22"/>
                <w:szCs w:val="22"/>
              </w:rPr>
            </w:pPr>
            <w:r w:rsidRPr="00701D1D">
              <w:rPr>
                <w:rFonts w:ascii="Arial" w:hAnsi="Arial" w:cs="Arial"/>
                <w:color w:val="FF0000"/>
                <w:sz w:val="22"/>
                <w:szCs w:val="22"/>
                <w:highlight w:val="yellow"/>
              </w:rPr>
              <w:t>A completed copy of this Pricing Schedule</w:t>
            </w:r>
            <w:r>
              <w:rPr>
                <w:rFonts w:ascii="Arial" w:hAnsi="Arial" w:cs="Arial"/>
                <w:color w:val="FF0000"/>
                <w:sz w:val="22"/>
                <w:szCs w:val="22"/>
                <w:highlight w:val="yellow"/>
              </w:rPr>
              <w:t xml:space="preserve"> spreadsheet</w:t>
            </w:r>
            <w:r w:rsidRPr="00701D1D">
              <w:rPr>
                <w:rFonts w:ascii="Arial" w:hAnsi="Arial" w:cs="Arial"/>
                <w:color w:val="FF0000"/>
                <w:sz w:val="22"/>
                <w:szCs w:val="22"/>
                <w:highlight w:val="yellow"/>
              </w:rPr>
              <w:t xml:space="preserve"> </w:t>
            </w:r>
            <w:r w:rsidRPr="00701D1D">
              <w:rPr>
                <w:rFonts w:ascii="Arial" w:hAnsi="Arial" w:cs="Arial"/>
                <w:b/>
                <w:caps/>
                <w:color w:val="FF0000"/>
                <w:sz w:val="22"/>
                <w:szCs w:val="22"/>
                <w:highlight w:val="yellow"/>
                <w:u w:val="single"/>
              </w:rPr>
              <w:t>must</w:t>
            </w:r>
            <w:r w:rsidRPr="00701D1D">
              <w:rPr>
                <w:rFonts w:ascii="Arial" w:hAnsi="Arial" w:cs="Arial"/>
                <w:color w:val="FF0000"/>
                <w:sz w:val="22"/>
                <w:szCs w:val="22"/>
                <w:highlight w:val="yellow"/>
              </w:rPr>
              <w:t xml:space="preserve"> be included with your tender submission.</w:t>
            </w:r>
          </w:p>
        </w:tc>
      </w:tr>
      <w:tr w:rsidR="001E2C6E" w:rsidRPr="006B6B7F" w:rsidTr="004E75E4">
        <w:trPr>
          <w:trHeight w:val="284"/>
          <w:jc w:val="center"/>
        </w:trPr>
        <w:tc>
          <w:tcPr>
            <w:tcW w:w="709" w:type="dxa"/>
            <w:tcBorders>
              <w:right w:val="nil"/>
            </w:tcBorders>
          </w:tcPr>
          <w:p w:rsidR="001E2C6E" w:rsidRPr="006B6B7F" w:rsidRDefault="001E2C6E" w:rsidP="004E75E4">
            <w:pPr>
              <w:rPr>
                <w:rFonts w:ascii="Arial" w:hAnsi="Arial" w:cs="Arial"/>
                <w:sz w:val="22"/>
                <w:szCs w:val="22"/>
              </w:rPr>
            </w:pPr>
            <w:r>
              <w:rPr>
                <w:rFonts w:ascii="Arial" w:hAnsi="Arial" w:cs="Arial"/>
                <w:sz w:val="22"/>
                <w:szCs w:val="22"/>
              </w:rPr>
              <w:t>A</w:t>
            </w:r>
            <w:r w:rsidRPr="006B6B7F">
              <w:rPr>
                <w:rFonts w:ascii="Arial" w:hAnsi="Arial" w:cs="Arial"/>
                <w:sz w:val="22"/>
                <w:szCs w:val="22"/>
              </w:rPr>
              <w:t>.</w:t>
            </w:r>
          </w:p>
        </w:tc>
        <w:tc>
          <w:tcPr>
            <w:tcW w:w="6379" w:type="dxa"/>
            <w:tcBorders>
              <w:left w:val="nil"/>
            </w:tcBorders>
          </w:tcPr>
          <w:p w:rsidR="001E2C6E" w:rsidRPr="006B6B7F" w:rsidRDefault="001E2C6E" w:rsidP="004E75E4">
            <w:pPr>
              <w:rPr>
                <w:rFonts w:ascii="Arial" w:hAnsi="Arial" w:cs="Arial"/>
                <w:sz w:val="22"/>
                <w:szCs w:val="22"/>
              </w:rPr>
            </w:pPr>
            <w:r>
              <w:rPr>
                <w:rFonts w:ascii="Arial" w:hAnsi="Arial" w:cs="Arial"/>
                <w:sz w:val="22"/>
                <w:szCs w:val="22"/>
              </w:rPr>
              <w:t>Schedule of Works/Rates</w:t>
            </w:r>
          </w:p>
        </w:tc>
        <w:tc>
          <w:tcPr>
            <w:tcW w:w="2384" w:type="dxa"/>
          </w:tcPr>
          <w:p w:rsidR="001E2C6E" w:rsidRPr="006B6B7F" w:rsidRDefault="00355D97" w:rsidP="004E75E4">
            <w:pPr>
              <w:jc w:val="center"/>
              <w:rPr>
                <w:rFonts w:ascii="Arial" w:hAnsi="Arial" w:cs="Arial"/>
                <w:sz w:val="22"/>
                <w:szCs w:val="22"/>
              </w:rPr>
            </w:pPr>
            <w:sdt>
              <w:sdtPr>
                <w:rPr>
                  <w:rStyle w:val="Style2"/>
                  <w:sz w:val="22"/>
                  <w:szCs w:val="22"/>
                </w:rPr>
                <w:alias w:val="Please Specify"/>
                <w:tag w:val="Please Specify"/>
                <w:id w:val="1225987"/>
                <w:placeholder>
                  <w:docPart w:val="F72EDB99AA834654B5471FB257615446"/>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4E75E4">
        <w:trPr>
          <w:trHeight w:val="284"/>
          <w:jc w:val="center"/>
        </w:trPr>
        <w:tc>
          <w:tcPr>
            <w:tcW w:w="709" w:type="dxa"/>
            <w:tcBorders>
              <w:right w:val="nil"/>
            </w:tcBorders>
          </w:tcPr>
          <w:p w:rsidR="001E2C6E" w:rsidRPr="006B6B7F" w:rsidRDefault="001E2C6E" w:rsidP="004E75E4">
            <w:pPr>
              <w:rPr>
                <w:rFonts w:ascii="Arial" w:hAnsi="Arial" w:cs="Arial"/>
                <w:sz w:val="22"/>
                <w:szCs w:val="22"/>
              </w:rPr>
            </w:pPr>
            <w:r>
              <w:rPr>
                <w:rFonts w:ascii="Arial" w:hAnsi="Arial" w:cs="Arial"/>
                <w:sz w:val="22"/>
                <w:szCs w:val="22"/>
              </w:rPr>
              <w:t>B</w:t>
            </w:r>
            <w:r w:rsidRPr="006B6B7F">
              <w:rPr>
                <w:rFonts w:ascii="Arial" w:hAnsi="Arial" w:cs="Arial"/>
                <w:sz w:val="22"/>
                <w:szCs w:val="22"/>
              </w:rPr>
              <w:t>.</w:t>
            </w:r>
          </w:p>
        </w:tc>
        <w:tc>
          <w:tcPr>
            <w:tcW w:w="6379" w:type="dxa"/>
            <w:tcBorders>
              <w:left w:val="nil"/>
            </w:tcBorders>
          </w:tcPr>
          <w:p w:rsidR="001E2C6E" w:rsidRPr="006B6B7F" w:rsidRDefault="001E2C6E" w:rsidP="004E75E4">
            <w:pPr>
              <w:rPr>
                <w:rFonts w:ascii="Arial" w:hAnsi="Arial" w:cs="Arial"/>
                <w:sz w:val="22"/>
                <w:szCs w:val="22"/>
              </w:rPr>
            </w:pPr>
            <w:r w:rsidRPr="006B6B7F">
              <w:rPr>
                <w:rFonts w:ascii="Arial" w:hAnsi="Arial" w:cs="Arial"/>
                <w:sz w:val="22"/>
                <w:szCs w:val="22"/>
              </w:rPr>
              <w:t xml:space="preserve">Additional </w:t>
            </w:r>
            <w:r>
              <w:rPr>
                <w:rFonts w:ascii="Arial" w:hAnsi="Arial" w:cs="Arial"/>
                <w:sz w:val="22"/>
                <w:szCs w:val="22"/>
              </w:rPr>
              <w:t>Items not otherwise specified</w:t>
            </w:r>
          </w:p>
        </w:tc>
        <w:tc>
          <w:tcPr>
            <w:tcW w:w="2384" w:type="dxa"/>
          </w:tcPr>
          <w:p w:rsidR="001E2C6E" w:rsidRPr="006B6B7F" w:rsidRDefault="00355D97" w:rsidP="004E75E4">
            <w:pPr>
              <w:jc w:val="center"/>
              <w:rPr>
                <w:rFonts w:ascii="Arial" w:hAnsi="Arial" w:cs="Arial"/>
                <w:sz w:val="22"/>
                <w:szCs w:val="22"/>
              </w:rPr>
            </w:pPr>
            <w:sdt>
              <w:sdtPr>
                <w:rPr>
                  <w:rStyle w:val="Style2"/>
                  <w:sz w:val="22"/>
                  <w:szCs w:val="22"/>
                </w:rPr>
                <w:alias w:val="Please Specify"/>
                <w:tag w:val="Please Specify"/>
                <w:id w:val="1225988"/>
                <w:placeholder>
                  <w:docPart w:val="C010BFA339FC415D8DBC21D02E1A6291"/>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4E75E4">
        <w:trPr>
          <w:trHeight w:val="284"/>
          <w:jc w:val="center"/>
        </w:trPr>
        <w:tc>
          <w:tcPr>
            <w:tcW w:w="7088" w:type="dxa"/>
            <w:gridSpan w:val="2"/>
          </w:tcPr>
          <w:p w:rsidR="001E2C6E" w:rsidRPr="006B6B7F" w:rsidRDefault="001E2C6E" w:rsidP="004E75E4">
            <w:pPr>
              <w:jc w:val="right"/>
              <w:rPr>
                <w:rFonts w:ascii="Arial" w:hAnsi="Arial" w:cs="Arial"/>
                <w:b/>
                <w:sz w:val="22"/>
                <w:szCs w:val="22"/>
              </w:rPr>
            </w:pPr>
            <w:r w:rsidRPr="006B6B7F">
              <w:rPr>
                <w:rFonts w:ascii="Arial" w:hAnsi="Arial" w:cs="Arial"/>
                <w:b/>
                <w:sz w:val="22"/>
                <w:szCs w:val="22"/>
              </w:rPr>
              <w:t>Total</w:t>
            </w:r>
          </w:p>
        </w:tc>
        <w:tc>
          <w:tcPr>
            <w:tcW w:w="2384" w:type="dxa"/>
          </w:tcPr>
          <w:p w:rsidR="001E2C6E" w:rsidRPr="006B6B7F" w:rsidRDefault="00355D97" w:rsidP="004E75E4">
            <w:pPr>
              <w:jc w:val="center"/>
              <w:rPr>
                <w:rFonts w:ascii="Arial" w:hAnsi="Arial" w:cs="Arial"/>
                <w:sz w:val="22"/>
                <w:szCs w:val="22"/>
              </w:rPr>
            </w:pPr>
            <w:sdt>
              <w:sdtPr>
                <w:rPr>
                  <w:rStyle w:val="Style2"/>
                  <w:sz w:val="22"/>
                  <w:szCs w:val="22"/>
                </w:rPr>
                <w:alias w:val="Please Specify"/>
                <w:tag w:val="Please Specify"/>
                <w:id w:val="1225989"/>
                <w:placeholder>
                  <w:docPart w:val="6078D184B8514ECB8D1F1FB2E263623E"/>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bl>
    <w:p w:rsidR="001E2C6E" w:rsidRDefault="001E2C6E" w:rsidP="00C952B8">
      <w:pPr>
        <w:rPr>
          <w:rFonts w:ascii="Arial" w:hAnsi="Arial" w:cs="Arial"/>
          <w:sz w:val="22"/>
          <w:szCs w:val="22"/>
        </w:rPr>
      </w:pPr>
    </w:p>
    <w:p w:rsidR="001E2C6E" w:rsidRPr="006B6B7F" w:rsidRDefault="001E2C6E" w:rsidP="001E2C6E">
      <w:pPr>
        <w:jc w:val="both"/>
        <w:rPr>
          <w:rFonts w:ascii="Arial" w:hAnsi="Arial" w:cs="Arial"/>
          <w:sz w:val="22"/>
          <w:szCs w:val="22"/>
        </w:rPr>
      </w:pPr>
      <w:r w:rsidRPr="006B6B7F">
        <w:rPr>
          <w:rFonts w:ascii="Arial" w:hAnsi="Arial" w:cs="Arial"/>
          <w:sz w:val="22"/>
          <w:szCs w:val="22"/>
        </w:rPr>
        <w:t>Please complete the Price Breakdown below and include the cost of each item of additional cost.</w:t>
      </w:r>
    </w:p>
    <w:p w:rsidR="001E2C6E" w:rsidRPr="006B6B7F" w:rsidRDefault="001E2C6E" w:rsidP="001E2C6E">
      <w:pPr>
        <w:jc w:val="both"/>
        <w:rPr>
          <w:rFonts w:ascii="Arial" w:hAnsi="Arial" w:cs="Arial"/>
          <w:sz w:val="22"/>
          <w:szCs w:val="22"/>
        </w:rPr>
      </w:pPr>
    </w:p>
    <w:p w:rsidR="001E2C6E" w:rsidRPr="006B6B7F" w:rsidRDefault="001E2C6E" w:rsidP="001E2C6E">
      <w:pPr>
        <w:jc w:val="both"/>
        <w:rPr>
          <w:rFonts w:ascii="Arial" w:hAnsi="Arial" w:cs="Arial"/>
          <w:sz w:val="22"/>
          <w:szCs w:val="22"/>
        </w:rPr>
      </w:pPr>
      <w:r w:rsidRPr="006B6B7F">
        <w:rPr>
          <w:rFonts w:ascii="Arial" w:hAnsi="Arial" w:cs="Arial"/>
          <w:sz w:val="22"/>
          <w:szCs w:val="22"/>
        </w:rPr>
        <w:t>All your costs for the contract must be included in your tender</w:t>
      </w:r>
      <w:r>
        <w:rPr>
          <w:rFonts w:ascii="Arial" w:hAnsi="Arial" w:cs="Arial"/>
          <w:sz w:val="22"/>
          <w:szCs w:val="22"/>
        </w:rPr>
        <w:t>.</w:t>
      </w:r>
      <w:r w:rsidRPr="006B6B7F">
        <w:rPr>
          <w:rFonts w:ascii="Arial" w:hAnsi="Arial" w:cs="Arial"/>
          <w:sz w:val="22"/>
          <w:szCs w:val="22"/>
        </w:rPr>
        <w:t xml:space="preserve"> Any costs which are not included will not be met by the Council.</w:t>
      </w:r>
    </w:p>
    <w:p w:rsidR="001E2C6E" w:rsidRPr="006B6B7F" w:rsidRDefault="001E2C6E" w:rsidP="001E2C6E">
      <w:pPr>
        <w:jc w:val="both"/>
        <w:rPr>
          <w:rFonts w:ascii="Arial" w:hAnsi="Arial" w:cs="Arial"/>
          <w:sz w:val="22"/>
          <w:szCs w:val="22"/>
        </w:rPr>
      </w:pPr>
    </w:p>
    <w:p w:rsidR="001E2C6E" w:rsidRPr="006B6B7F" w:rsidRDefault="001E2C6E" w:rsidP="001E2C6E">
      <w:pPr>
        <w:jc w:val="both"/>
        <w:rPr>
          <w:rFonts w:ascii="Arial" w:hAnsi="Arial" w:cs="Arial"/>
          <w:sz w:val="22"/>
          <w:szCs w:val="22"/>
        </w:rPr>
      </w:pPr>
      <w:r w:rsidRPr="006B6B7F">
        <w:rPr>
          <w:rFonts w:ascii="Arial" w:hAnsi="Arial" w:cs="Arial"/>
          <w:sz w:val="22"/>
          <w:szCs w:val="22"/>
        </w:rPr>
        <w:t>Please add or remove rows to form the Price Breakdown table as necessary.</w:t>
      </w:r>
    </w:p>
    <w:p w:rsidR="00C952B8"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124"/>
        <w:gridCol w:w="2557"/>
      </w:tblGrid>
      <w:tr w:rsidR="001E2C6E" w:rsidRPr="006B6B7F" w:rsidTr="004E75E4">
        <w:trPr>
          <w:trHeight w:val="567"/>
          <w:tblHeader/>
        </w:trPr>
        <w:tc>
          <w:tcPr>
            <w:tcW w:w="9356" w:type="dxa"/>
            <w:gridSpan w:val="3"/>
            <w:tcBorders>
              <w:bottom w:val="single" w:sz="4" w:space="0" w:color="auto"/>
            </w:tcBorders>
            <w:shd w:val="clear" w:color="auto" w:fill="auto"/>
            <w:vAlign w:val="center"/>
          </w:tcPr>
          <w:p w:rsidR="001E2C6E" w:rsidRPr="006B6B7F" w:rsidRDefault="001E2C6E" w:rsidP="004E75E4">
            <w:pPr>
              <w:jc w:val="center"/>
              <w:rPr>
                <w:rFonts w:ascii="Arial" w:hAnsi="Arial" w:cs="Arial"/>
                <w:b/>
                <w:sz w:val="22"/>
                <w:szCs w:val="22"/>
              </w:rPr>
            </w:pPr>
            <w:r w:rsidRPr="006B6B7F">
              <w:rPr>
                <w:rFonts w:ascii="Arial" w:hAnsi="Arial" w:cs="Arial"/>
                <w:b/>
                <w:sz w:val="22"/>
                <w:szCs w:val="22"/>
              </w:rPr>
              <w:t>Price Breakdown</w:t>
            </w:r>
          </w:p>
        </w:tc>
      </w:tr>
      <w:tr w:rsidR="001E2C6E" w:rsidRPr="006B6B7F" w:rsidTr="001E2C6E">
        <w:trPr>
          <w:trHeight w:val="284"/>
        </w:trPr>
        <w:tc>
          <w:tcPr>
            <w:tcW w:w="675" w:type="dxa"/>
            <w:tcBorders>
              <w:bottom w:val="nil"/>
              <w:right w:val="nil"/>
            </w:tcBorders>
            <w:shd w:val="clear" w:color="auto" w:fill="auto"/>
          </w:tcPr>
          <w:p w:rsidR="001E2C6E" w:rsidRPr="006B6B7F" w:rsidRDefault="001E2C6E" w:rsidP="004E75E4">
            <w:pPr>
              <w:rPr>
                <w:rFonts w:ascii="Arial" w:hAnsi="Arial" w:cs="Arial"/>
                <w:b/>
                <w:sz w:val="22"/>
                <w:szCs w:val="22"/>
              </w:rPr>
            </w:pPr>
            <w:r>
              <w:rPr>
                <w:rFonts w:ascii="Arial" w:hAnsi="Arial" w:cs="Arial"/>
                <w:b/>
                <w:sz w:val="22"/>
                <w:szCs w:val="22"/>
              </w:rPr>
              <w:t>B</w:t>
            </w:r>
            <w:r w:rsidRPr="006B6B7F">
              <w:rPr>
                <w:rFonts w:ascii="Arial" w:hAnsi="Arial" w:cs="Arial"/>
                <w:b/>
                <w:sz w:val="22"/>
                <w:szCs w:val="22"/>
              </w:rPr>
              <w:t>.</w:t>
            </w:r>
          </w:p>
        </w:tc>
        <w:tc>
          <w:tcPr>
            <w:tcW w:w="6124" w:type="dxa"/>
            <w:tcBorders>
              <w:left w:val="nil"/>
              <w:bottom w:val="nil"/>
              <w:right w:val="single" w:sz="4" w:space="0" w:color="auto"/>
            </w:tcBorders>
            <w:shd w:val="clear" w:color="auto" w:fill="auto"/>
          </w:tcPr>
          <w:p w:rsidR="001E2C6E" w:rsidRPr="006B6B7F" w:rsidRDefault="001E2C6E" w:rsidP="004E75E4">
            <w:pPr>
              <w:rPr>
                <w:rFonts w:ascii="Arial" w:hAnsi="Arial" w:cs="Arial"/>
                <w:b/>
                <w:sz w:val="22"/>
                <w:szCs w:val="22"/>
              </w:rPr>
            </w:pPr>
            <w:r w:rsidRPr="006B6B7F">
              <w:rPr>
                <w:rFonts w:ascii="Arial" w:hAnsi="Arial" w:cs="Arial"/>
                <w:b/>
                <w:sz w:val="22"/>
                <w:szCs w:val="22"/>
              </w:rPr>
              <w:t xml:space="preserve">Additional </w:t>
            </w:r>
            <w:r>
              <w:rPr>
                <w:rFonts w:ascii="Arial" w:hAnsi="Arial" w:cs="Arial"/>
                <w:b/>
                <w:sz w:val="22"/>
                <w:szCs w:val="22"/>
              </w:rPr>
              <w:t>Items</w:t>
            </w:r>
          </w:p>
        </w:tc>
        <w:tc>
          <w:tcPr>
            <w:tcW w:w="2557" w:type="dxa"/>
            <w:tcBorders>
              <w:left w:val="single" w:sz="4" w:space="0" w:color="auto"/>
              <w:bottom w:val="nil"/>
            </w:tcBorders>
            <w:shd w:val="clear" w:color="auto" w:fill="auto"/>
          </w:tcPr>
          <w:p w:rsidR="001E2C6E" w:rsidRPr="006B6B7F" w:rsidRDefault="001E2C6E" w:rsidP="004E75E4">
            <w:pPr>
              <w:jc w:val="center"/>
              <w:rPr>
                <w:rFonts w:ascii="Arial" w:hAnsi="Arial" w:cs="Arial"/>
                <w:b/>
                <w:sz w:val="22"/>
                <w:szCs w:val="22"/>
              </w:rPr>
            </w:pPr>
            <w:r w:rsidRPr="006B6B7F">
              <w:rPr>
                <w:rFonts w:ascii="Arial" w:hAnsi="Arial" w:cs="Arial"/>
                <w:b/>
                <w:sz w:val="22"/>
                <w:szCs w:val="22"/>
              </w:rPr>
              <w:t>Cost</w:t>
            </w:r>
          </w:p>
        </w:tc>
      </w:tr>
      <w:tr w:rsidR="001E2C6E" w:rsidRPr="006B6B7F" w:rsidTr="001E2C6E">
        <w:trPr>
          <w:trHeight w:val="284"/>
        </w:trPr>
        <w:tc>
          <w:tcPr>
            <w:tcW w:w="675" w:type="dxa"/>
            <w:tcBorders>
              <w:top w:val="nil"/>
              <w:right w:val="nil"/>
            </w:tcBorders>
            <w:shd w:val="clear" w:color="auto" w:fill="auto"/>
          </w:tcPr>
          <w:p w:rsidR="001E2C6E" w:rsidRPr="006B6B7F" w:rsidRDefault="001E2C6E" w:rsidP="004E75E4">
            <w:pPr>
              <w:rPr>
                <w:rFonts w:ascii="Arial" w:hAnsi="Arial" w:cs="Arial"/>
                <w:sz w:val="22"/>
                <w:szCs w:val="22"/>
              </w:rPr>
            </w:pPr>
          </w:p>
        </w:tc>
        <w:tc>
          <w:tcPr>
            <w:tcW w:w="6124" w:type="dxa"/>
            <w:tcBorders>
              <w:top w:val="nil"/>
              <w:left w:val="nil"/>
              <w:right w:val="single" w:sz="4" w:space="0" w:color="auto"/>
            </w:tcBorders>
            <w:shd w:val="clear" w:color="auto" w:fill="auto"/>
          </w:tcPr>
          <w:p w:rsidR="001E2C6E" w:rsidRPr="006B6B7F" w:rsidRDefault="001E2C6E" w:rsidP="004E75E4">
            <w:pPr>
              <w:rPr>
                <w:rFonts w:ascii="Arial" w:hAnsi="Arial" w:cs="Arial"/>
                <w:sz w:val="22"/>
                <w:szCs w:val="22"/>
              </w:rPr>
            </w:pPr>
            <w:r w:rsidRPr="006B6B7F">
              <w:rPr>
                <w:rFonts w:ascii="Arial" w:hAnsi="Arial" w:cs="Arial"/>
                <w:sz w:val="22"/>
                <w:szCs w:val="22"/>
              </w:rPr>
              <w:t>Item:</w:t>
            </w:r>
          </w:p>
        </w:tc>
        <w:tc>
          <w:tcPr>
            <w:tcW w:w="2557" w:type="dxa"/>
            <w:tcBorders>
              <w:top w:val="nil"/>
              <w:left w:val="single" w:sz="4" w:space="0" w:color="auto"/>
            </w:tcBorders>
            <w:shd w:val="clear" w:color="auto" w:fill="auto"/>
          </w:tcPr>
          <w:p w:rsidR="001E2C6E" w:rsidRPr="006B6B7F" w:rsidRDefault="001E2C6E" w:rsidP="004E75E4">
            <w:pPr>
              <w:jc w:val="center"/>
              <w:rPr>
                <w:rFonts w:ascii="Arial" w:hAnsi="Arial" w:cs="Arial"/>
                <w:sz w:val="22"/>
                <w:szCs w:val="22"/>
              </w:rPr>
            </w:pPr>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5"/>
                <w:placeholder>
                  <w:docPart w:val="419F54A41ECB400D94AE0FBBCBB299C8"/>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5"/>
                <w:placeholder>
                  <w:docPart w:val="C8CAD4D983EE414FA1733C0640893E73"/>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66"/>
                <w:placeholder>
                  <w:docPart w:val="A4054CB5533749849045B623304161EB"/>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26"/>
                <w:placeholder>
                  <w:docPart w:val="7233C7F8B5A64BE0B63BBED3692846A3"/>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67"/>
                <w:placeholder>
                  <w:docPart w:val="F47E22B8904F4A7C8A854FC3C4EDC07C"/>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27"/>
                <w:placeholder>
                  <w:docPart w:val="E56C1F5A9A3443CBB7FA5804F200724B"/>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68"/>
                <w:placeholder>
                  <w:docPart w:val="40D64C0276EA40C38680DE832A926DCA"/>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28"/>
                <w:placeholder>
                  <w:docPart w:val="ED6852CAB31F417CBE02181DACC97620"/>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69"/>
                <w:placeholder>
                  <w:docPart w:val="FED7D848F6644C858DADF5B59BE41F9D"/>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29"/>
                <w:placeholder>
                  <w:docPart w:val="3048F6DF47CF46E8956F4B65DD4B8B7A"/>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0"/>
                <w:placeholder>
                  <w:docPart w:val="4D6034DF12B144758C5915899BC5C435"/>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0"/>
                <w:placeholder>
                  <w:docPart w:val="E1F8309CA2424B5B9CA08E2E0987A408"/>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1"/>
                <w:placeholder>
                  <w:docPart w:val="1B368C49F4D144D8AE6FC33F5D06CA65"/>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1"/>
                <w:placeholder>
                  <w:docPart w:val="002E48669A58403592D2037A4B07029C"/>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2"/>
                <w:placeholder>
                  <w:docPart w:val="A7998099B60D432E9E05D6B0D1D1A6FC"/>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2"/>
                <w:placeholder>
                  <w:docPart w:val="25E7D76828E445A4905224E247E1D41F"/>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3"/>
                <w:placeholder>
                  <w:docPart w:val="BD44C8419E4B45E0AD53190EA1077B9D"/>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3"/>
                <w:placeholder>
                  <w:docPart w:val="A0F6928128A14CCD9A64B04799155A37"/>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1E2C6E">
            <w:pPr>
              <w:pStyle w:val="ListParagraph"/>
              <w:numPr>
                <w:ilvl w:val="0"/>
                <w:numId w:val="14"/>
              </w:numPr>
              <w:spacing w:after="120"/>
              <w:ind w:left="425" w:hanging="425"/>
              <w:contextualSpacing w:val="0"/>
              <w:rPr>
                <w:rFonts w:ascii="Arial" w:hAnsi="Arial" w:cs="Arial"/>
                <w:sz w:val="22"/>
                <w:szCs w:val="22"/>
              </w:rPr>
            </w:pPr>
          </w:p>
        </w:tc>
        <w:tc>
          <w:tcPr>
            <w:tcW w:w="6124" w:type="dxa"/>
            <w:tcBorders>
              <w:left w:val="nil"/>
            </w:tcBorders>
            <w:shd w:val="clear" w:color="auto" w:fill="auto"/>
          </w:tcPr>
          <w:p w:rsidR="001E2C6E" w:rsidRPr="00DF21A2" w:rsidRDefault="00355D97" w:rsidP="004E75E4">
            <w:pPr>
              <w:rPr>
                <w:sz w:val="22"/>
                <w:szCs w:val="22"/>
              </w:rPr>
            </w:pPr>
            <w:sdt>
              <w:sdtPr>
                <w:rPr>
                  <w:rStyle w:val="Style2"/>
                  <w:sz w:val="22"/>
                  <w:szCs w:val="22"/>
                </w:rPr>
                <w:alias w:val="Please Specify"/>
                <w:tag w:val="Please Specify"/>
                <w:id w:val="1226074"/>
                <w:placeholder>
                  <w:docPart w:val="716F3B5A0CC9409CBA52043E17CE42A7"/>
                </w:placeholder>
                <w:showingPlcHdr/>
              </w:sdtPr>
              <w:sdtEndPr>
                <w:rPr>
                  <w:rStyle w:val="DefaultParagraphFont"/>
                  <w:rFonts w:ascii="Times New Roman" w:hAnsi="Times New Roman"/>
                </w:rPr>
              </w:sdtEndPr>
              <w:sdtContent>
                <w:r w:rsidR="001E2C6E" w:rsidRPr="00DF21A2">
                  <w:rPr>
                    <w:rStyle w:val="PlaceholderText"/>
                    <w:rFonts w:ascii="Arial" w:hAnsi="Arial" w:cs="Arial"/>
                    <w:sz w:val="22"/>
                    <w:szCs w:val="22"/>
                  </w:rPr>
                  <w:t>Click here to enter text.</w:t>
                </w:r>
              </w:sdtContent>
            </w:sdt>
          </w:p>
        </w:tc>
        <w:tc>
          <w:tcPr>
            <w:tcW w:w="2557" w:type="dxa"/>
            <w:shd w:val="clear" w:color="auto" w:fill="auto"/>
          </w:tcPr>
          <w:p w:rsidR="001E2C6E" w:rsidRPr="006B6B7F" w:rsidRDefault="00355D97" w:rsidP="004E75E4">
            <w:pPr>
              <w:rPr>
                <w:sz w:val="22"/>
                <w:szCs w:val="22"/>
              </w:rPr>
            </w:pPr>
            <w:sdt>
              <w:sdtPr>
                <w:rPr>
                  <w:rStyle w:val="Style2"/>
                  <w:sz w:val="22"/>
                  <w:szCs w:val="22"/>
                </w:rPr>
                <w:alias w:val="Please Specify"/>
                <w:tag w:val="Please Specify"/>
                <w:id w:val="1226134"/>
                <w:placeholder>
                  <w:docPart w:val="2947CF4A9B9E4A509D689E540F4FEB90"/>
                </w:placeholder>
                <w:showingPlcHdr/>
              </w:sdtPr>
              <w:sdtEndPr>
                <w:rPr>
                  <w:rStyle w:val="DefaultParagraphFont"/>
                  <w:rFonts w:ascii="Times New Roman" w:hAnsi="Times New Roman"/>
                </w:rPr>
              </w:sdtEndPr>
              <w:sdtContent>
                <w:r w:rsidR="001E2C6E"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4E75E4">
            <w:pPr>
              <w:spacing w:after="120"/>
              <w:jc w:val="right"/>
              <w:rPr>
                <w:rFonts w:ascii="Arial" w:hAnsi="Arial" w:cs="Arial"/>
                <w:sz w:val="22"/>
                <w:szCs w:val="22"/>
              </w:rPr>
            </w:pPr>
          </w:p>
        </w:tc>
        <w:tc>
          <w:tcPr>
            <w:tcW w:w="6124" w:type="dxa"/>
            <w:tcBorders>
              <w:left w:val="nil"/>
            </w:tcBorders>
            <w:shd w:val="clear" w:color="auto" w:fill="auto"/>
          </w:tcPr>
          <w:p w:rsidR="001E2C6E" w:rsidRPr="006B6B7F" w:rsidRDefault="001E2C6E" w:rsidP="004E75E4">
            <w:pPr>
              <w:spacing w:after="120"/>
              <w:jc w:val="right"/>
              <w:rPr>
                <w:rFonts w:ascii="Arial" w:hAnsi="Arial" w:cs="Arial"/>
                <w:b/>
                <w:sz w:val="22"/>
                <w:szCs w:val="22"/>
              </w:rPr>
            </w:pPr>
            <w:r w:rsidRPr="006B6B7F">
              <w:rPr>
                <w:rFonts w:ascii="Arial" w:hAnsi="Arial" w:cs="Arial"/>
                <w:b/>
                <w:sz w:val="22"/>
                <w:szCs w:val="22"/>
              </w:rPr>
              <w:t>Sub-Total</w:t>
            </w:r>
          </w:p>
        </w:tc>
        <w:tc>
          <w:tcPr>
            <w:tcW w:w="2557" w:type="dxa"/>
            <w:shd w:val="clear" w:color="auto" w:fill="auto"/>
          </w:tcPr>
          <w:p w:rsidR="001E2C6E" w:rsidRPr="006B6B7F" w:rsidRDefault="001E2C6E" w:rsidP="004E75E4">
            <w:pPr>
              <w:spacing w:after="120"/>
              <w:rPr>
                <w:rFonts w:ascii="Arial" w:hAnsi="Arial" w:cs="Arial"/>
                <w:b/>
                <w:sz w:val="22"/>
                <w:szCs w:val="22"/>
              </w:rPr>
            </w:pPr>
            <w:r w:rsidRPr="006B6B7F">
              <w:rPr>
                <w:rFonts w:ascii="Arial" w:hAnsi="Arial" w:cs="Arial"/>
                <w:b/>
                <w:sz w:val="22"/>
                <w:szCs w:val="22"/>
              </w:rPr>
              <w:t>£</w:t>
            </w:r>
            <w:r w:rsidRPr="006B6B7F">
              <w:rPr>
                <w:rStyle w:val="Style2"/>
                <w:sz w:val="22"/>
                <w:szCs w:val="22"/>
              </w:rPr>
              <w:t xml:space="preserve"> </w:t>
            </w:r>
            <w:sdt>
              <w:sdtPr>
                <w:rPr>
                  <w:rStyle w:val="Style2"/>
                  <w:sz w:val="22"/>
                  <w:szCs w:val="22"/>
                </w:rPr>
                <w:alias w:val="Please Specify"/>
                <w:tag w:val="Please Specify"/>
                <w:id w:val="1226137"/>
                <w:placeholder>
                  <w:docPart w:val="56453EF33B5545F18C04F0BB88A96F60"/>
                </w:placeholder>
                <w:showingPlcHdr/>
              </w:sdtPr>
              <w:sdtEndPr>
                <w:rPr>
                  <w:rStyle w:val="DefaultParagraphFont"/>
                  <w:rFonts w:ascii="Times New Roman" w:hAnsi="Times New Roman"/>
                </w:rPr>
              </w:sdtEndPr>
              <w:sdtContent>
                <w:r w:rsidRPr="006B6B7F">
                  <w:rPr>
                    <w:rStyle w:val="PlaceholderText"/>
                    <w:rFonts w:ascii="Arial" w:hAnsi="Arial" w:cs="Arial"/>
                    <w:sz w:val="22"/>
                    <w:szCs w:val="22"/>
                  </w:rPr>
                  <w:t>Click here to enter text.</w:t>
                </w:r>
              </w:sdtContent>
            </w:sdt>
          </w:p>
        </w:tc>
      </w:tr>
      <w:tr w:rsidR="001E2C6E" w:rsidRPr="006B6B7F" w:rsidTr="001E2C6E">
        <w:trPr>
          <w:trHeight w:val="284"/>
        </w:trPr>
        <w:tc>
          <w:tcPr>
            <w:tcW w:w="675" w:type="dxa"/>
            <w:tcBorders>
              <w:right w:val="nil"/>
            </w:tcBorders>
            <w:shd w:val="clear" w:color="auto" w:fill="auto"/>
          </w:tcPr>
          <w:p w:rsidR="001E2C6E" w:rsidRPr="006B6B7F" w:rsidRDefault="001E2C6E" w:rsidP="004E75E4">
            <w:pPr>
              <w:spacing w:after="120"/>
              <w:jc w:val="right"/>
              <w:rPr>
                <w:rFonts w:ascii="Arial" w:hAnsi="Arial" w:cs="Arial"/>
                <w:sz w:val="22"/>
                <w:szCs w:val="22"/>
              </w:rPr>
            </w:pPr>
          </w:p>
        </w:tc>
        <w:tc>
          <w:tcPr>
            <w:tcW w:w="6124" w:type="dxa"/>
            <w:tcBorders>
              <w:left w:val="nil"/>
            </w:tcBorders>
            <w:shd w:val="clear" w:color="auto" w:fill="auto"/>
          </w:tcPr>
          <w:p w:rsidR="001E2C6E" w:rsidRPr="006B6B7F" w:rsidRDefault="001E2C6E" w:rsidP="004E75E4">
            <w:pPr>
              <w:spacing w:after="120"/>
              <w:jc w:val="right"/>
              <w:rPr>
                <w:rFonts w:ascii="Arial" w:hAnsi="Arial" w:cs="Arial"/>
                <w:b/>
                <w:sz w:val="22"/>
                <w:szCs w:val="22"/>
              </w:rPr>
            </w:pPr>
            <w:r w:rsidRPr="006B6B7F">
              <w:rPr>
                <w:rFonts w:ascii="Arial" w:hAnsi="Arial" w:cs="Arial"/>
                <w:b/>
                <w:sz w:val="22"/>
                <w:szCs w:val="22"/>
              </w:rPr>
              <w:t>Grand Total</w:t>
            </w:r>
          </w:p>
        </w:tc>
        <w:tc>
          <w:tcPr>
            <w:tcW w:w="2557" w:type="dxa"/>
            <w:shd w:val="clear" w:color="auto" w:fill="auto"/>
          </w:tcPr>
          <w:p w:rsidR="001E2C6E" w:rsidRPr="006B6B7F" w:rsidRDefault="001E2C6E" w:rsidP="004E75E4">
            <w:pPr>
              <w:spacing w:after="120"/>
              <w:rPr>
                <w:rFonts w:ascii="Arial" w:hAnsi="Arial" w:cs="Arial"/>
                <w:b/>
                <w:sz w:val="22"/>
                <w:szCs w:val="22"/>
              </w:rPr>
            </w:pPr>
            <w:r w:rsidRPr="006B6B7F">
              <w:rPr>
                <w:rFonts w:ascii="Arial" w:hAnsi="Arial" w:cs="Arial"/>
                <w:b/>
                <w:sz w:val="22"/>
                <w:szCs w:val="22"/>
              </w:rPr>
              <w:t>£</w:t>
            </w:r>
            <w:r w:rsidRPr="006B6B7F">
              <w:rPr>
                <w:rStyle w:val="Style2"/>
                <w:sz w:val="22"/>
                <w:szCs w:val="22"/>
              </w:rPr>
              <w:t xml:space="preserve"> </w:t>
            </w:r>
            <w:sdt>
              <w:sdtPr>
                <w:rPr>
                  <w:rStyle w:val="Style2"/>
                  <w:sz w:val="22"/>
                  <w:szCs w:val="22"/>
                </w:rPr>
                <w:alias w:val="Please Specify"/>
                <w:tag w:val="Please Specify"/>
                <w:id w:val="1226138"/>
                <w:placeholder>
                  <w:docPart w:val="1217F15871234DC3AF69834DE9D7A301"/>
                </w:placeholder>
                <w:showingPlcHdr/>
              </w:sdtPr>
              <w:sdtEndPr>
                <w:rPr>
                  <w:rStyle w:val="DefaultParagraphFont"/>
                  <w:rFonts w:ascii="Times New Roman" w:hAnsi="Times New Roman"/>
                </w:rPr>
              </w:sdtEndPr>
              <w:sdtContent>
                <w:r w:rsidRPr="006B6B7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E5461603E50A4CCCBEF51484907C7967"/>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F96AEF"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F96AEF">
        <w:rPr>
          <w:rFonts w:ascii="Arial" w:hAnsi="Arial" w:cs="Arial"/>
          <w:b w:val="0"/>
          <w:sz w:val="22"/>
          <w:szCs w:val="22"/>
        </w:rPr>
        <w:t>Improvement Works to Shopping Parades across Corby</w:t>
      </w:r>
    </w:p>
    <w:p w:rsidR="00C952B8" w:rsidRPr="00F96AEF" w:rsidRDefault="00C952B8" w:rsidP="00C952B8">
      <w:pPr>
        <w:pStyle w:val="Default"/>
        <w:rPr>
          <w:b/>
          <w:bCs/>
          <w:color w:val="auto"/>
          <w:sz w:val="22"/>
          <w:szCs w:val="22"/>
          <w:lang w:val="en-GB"/>
        </w:rPr>
      </w:pPr>
    </w:p>
    <w:p w:rsidR="00C952B8" w:rsidRPr="0092364F"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90AC9945E564F348E55893F8A135F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2CE23C007F4462D9E58133559010C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D0014303B41545B897A3F2B14B13CA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1136AAEDA3EB4B86920B00C76C95F2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355D97" w:rsidP="00C239A7">
      <w:pPr>
        <w:ind w:left="2127"/>
        <w:rPr>
          <w:rFonts w:ascii="Arial" w:hAnsi="Arial" w:cs="Arial"/>
          <w:sz w:val="22"/>
          <w:szCs w:val="22"/>
        </w:rPr>
      </w:pPr>
      <w:sdt>
        <w:sdtPr>
          <w:rPr>
            <w:rStyle w:val="Arial11"/>
            <w:szCs w:val="22"/>
          </w:rPr>
          <w:id w:val="17552992"/>
          <w:placeholder>
            <w:docPart w:val="2F4AC4C60FCA44D28E19BDCFDE47FC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718FEEE880A343B188B3EE54DDAFFB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2DB75D78FDE8494BBAEB5DC87F4712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880B8FC88FD94F079D66AF6FCC71608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56B18F7E22B0401CB679B3E54E7AA7EC"/>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4"/>
                <w:placeholder>
                  <w:docPart w:val="B72A2B0EBD0A4DB7993F7AC91D64EE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2995"/>
                <w:placeholder>
                  <w:docPart w:val="337DE4C9C8F14227BFFBE533E93B5E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2996"/>
                <w:placeholder>
                  <w:docPart w:val="A703AEC268B94B089DAECF562DE6CA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2997"/>
                <w:placeholder>
                  <w:docPart w:val="C8B695CE1A1F4D8EB22755F47FFEA4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2998"/>
                <w:placeholder>
                  <w:docPart w:val="F343DFC2EA9D44A3B494DD2AF7DCA3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2999"/>
                <w:placeholder>
                  <w:docPart w:val="0A3E3D5D508C4928AACE56BB51ACFD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0"/>
                <w:placeholder>
                  <w:docPart w:val="80CD2E97519D41E29F59CE46E42DCF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1"/>
                <w:placeholder>
                  <w:docPart w:val="B3C630DD0F9E45DC951BAF576D9B13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02"/>
                <w:placeholder>
                  <w:docPart w:val="E0F0D892F89F4560935F2E2ABACD66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3"/>
                <w:placeholder>
                  <w:docPart w:val="1FC1D0675C5C488C998AD99E3A9D66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4"/>
                <w:placeholder>
                  <w:docPart w:val="D7B554E00ECD43EC9CEE59ACFA439B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05"/>
                <w:placeholder>
                  <w:docPart w:val="4CEF676DEF5F4A90B8736932B1B20B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6"/>
                <w:placeholder>
                  <w:docPart w:val="786CDE49C8F74B2B9F78599E353114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7"/>
                <w:placeholder>
                  <w:docPart w:val="BDEF9DEF600B4F7C9837B207E75868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08"/>
                <w:placeholder>
                  <w:docPart w:val="86F67D951C02478ABCF2D40A3D3CB0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09"/>
                <w:placeholder>
                  <w:docPart w:val="111EF719D0EE49F582AFFD20EF04DE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0"/>
                <w:placeholder>
                  <w:docPart w:val="52CC365C9E6640D39A596F5813EB56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11"/>
                <w:placeholder>
                  <w:docPart w:val="CF03D4C5F2604BB39557EB26D508FA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2"/>
                <w:placeholder>
                  <w:docPart w:val="6F3A81D95D4F4450AEDAEB30E60269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3"/>
                <w:placeholder>
                  <w:docPart w:val="8DACBA105099473EBFCA7BF2C218F2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14"/>
                <w:placeholder>
                  <w:docPart w:val="EE8F800B71564021A58E786194055C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5"/>
                <w:placeholder>
                  <w:docPart w:val="EEB644990AF64A3C9C2EE6BC3CAD03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6"/>
                <w:placeholder>
                  <w:docPart w:val="F3643F3EA115455CA1225F9E44AA2E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17"/>
                <w:placeholder>
                  <w:docPart w:val="A53714EE869640EA80EC9BA36C0B3F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8"/>
                <w:placeholder>
                  <w:docPart w:val="47937F8A46594D72B73A5126B53FD0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19"/>
                <w:placeholder>
                  <w:docPart w:val="4CD48F08A9154274AD883419AC1042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20"/>
                <w:placeholder>
                  <w:docPart w:val="F40C580AB5B447F5B04D47BBC86078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1"/>
                <w:placeholder>
                  <w:docPart w:val="2897E721E9E541379E080D14409418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2"/>
                <w:placeholder>
                  <w:docPart w:val="03C6EF5594F9464A8F4CBA680BAD16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23"/>
                <w:placeholder>
                  <w:docPart w:val="808811099CC44C85B59BD698A6D581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CE0412F20B6249CA89137A902DBD0A6B"/>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64"/>
                <w:placeholder>
                  <w:docPart w:val="350D5B3ED61544A18095CB0D096DEC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5"/>
                <w:placeholder>
                  <w:docPart w:val="70A6F36C8D5F4EE19C9755FF0311D7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26"/>
                <w:placeholder>
                  <w:docPart w:val="A6DEA9D6A83B4D78B24FFF43133586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27"/>
                <w:placeholder>
                  <w:docPart w:val="DA8E1FC1272D42A2AFCC7FEF075DAA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8"/>
                <w:placeholder>
                  <w:docPart w:val="9FF3AC05742C431AA12717D7CF9CFC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29"/>
                <w:placeholder>
                  <w:docPart w:val="E79E502454374D20A8F75809000534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0"/>
                <w:placeholder>
                  <w:docPart w:val="F98CF3EBAF1F4F139848E742935301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1"/>
                <w:placeholder>
                  <w:docPart w:val="65017862FB844A0E905682C18994A4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32"/>
                <w:placeholder>
                  <w:docPart w:val="2C1C844A2DBD48ECA73FEF1E521DEE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33"/>
                <w:placeholder>
                  <w:docPart w:val="B34CBF7DC6EB4AC084C1ADD654D0A3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4"/>
                <w:placeholder>
                  <w:docPart w:val="42D0AC00528042E5BF21984049B2FB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5"/>
                <w:placeholder>
                  <w:docPart w:val="53C52DBB073B47ECA59D213361021F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36"/>
                <w:placeholder>
                  <w:docPart w:val="3A66C97D0DA5432D8163CA43B4F81D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37"/>
                <w:placeholder>
                  <w:docPart w:val="013ACE1783604B52B2CB59548CAD92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8"/>
                <w:placeholder>
                  <w:docPart w:val="2A37F3C8805941F8B2C1AF29485F84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39"/>
                <w:placeholder>
                  <w:docPart w:val="00399BF5E5A34EC4BC680753B81807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0"/>
                <w:placeholder>
                  <w:docPart w:val="428AEBEF09D94159B0AB40437AE5C1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1"/>
                <w:placeholder>
                  <w:docPart w:val="29D6A5F58003497DA657A0927C0328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42"/>
                <w:placeholder>
                  <w:docPart w:val="E43C953E591E4CA49BB5187B6CE8B2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43"/>
                <w:placeholder>
                  <w:docPart w:val="4AFF2C07B07342DE993F7D9CDB1161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4"/>
                <w:placeholder>
                  <w:docPart w:val="6679364E0B5B40F89F2A4650C4D09E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5"/>
                <w:placeholder>
                  <w:docPart w:val="F7F733BAEB3A42A89F9B600D2C7220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46"/>
                <w:placeholder>
                  <w:docPart w:val="6544359BBE8441F9A2B50FE4B88072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47"/>
                <w:placeholder>
                  <w:docPart w:val="333D39050077478EA8A2CEC2C8D778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8"/>
                <w:placeholder>
                  <w:docPart w:val="0631BC9A69F541658F74275EC81A51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49"/>
                <w:placeholder>
                  <w:docPart w:val="F28296D4460D46BBAABE08017885EC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0"/>
                <w:placeholder>
                  <w:docPart w:val="6797F921EB0F40E69BD48F82F6EDB2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1"/>
                <w:placeholder>
                  <w:docPart w:val="53B069AC590141FC93890A529F6A9E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52"/>
                <w:placeholder>
                  <w:docPart w:val="917FE47D8C264E98A306F213227B59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53"/>
                <w:placeholder>
                  <w:docPart w:val="7DD9848B66414884A6E702097ACFBA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4"/>
                <w:placeholder>
                  <w:docPart w:val="9D0B34B2D4EB4F6B98DBA873A86C9D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5"/>
                <w:placeholder>
                  <w:docPart w:val="90A73F452743408F90BB4EC5B702052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56"/>
                <w:placeholder>
                  <w:docPart w:val="9434F885E07D42FA844AE5C9FDA14C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57"/>
                <w:placeholder>
                  <w:docPart w:val="C16FC389825F4C389C6B50AEC4781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8"/>
                <w:placeholder>
                  <w:docPart w:val="036AD6D232714455A276DC81C1BA90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59"/>
                <w:placeholder>
                  <w:docPart w:val="1C2CEE99567F46DF82126B6223720A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60"/>
                <w:placeholder>
                  <w:docPart w:val="82ADD7D695484A77AEC33A899FBCCD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55D97">
            <w:pPr>
              <w:rPr>
                <w:sz w:val="22"/>
                <w:szCs w:val="22"/>
              </w:rPr>
            </w:pPr>
            <w:sdt>
              <w:sdtPr>
                <w:rPr>
                  <w:rStyle w:val="Arial11"/>
                  <w:szCs w:val="22"/>
                </w:rPr>
                <w:id w:val="17553061"/>
                <w:placeholder>
                  <w:docPart w:val="0B4D6E9EB7554A218A36D3818549A2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62"/>
                <w:placeholder>
                  <w:docPart w:val="38AF90BDBEA546B78F031E5D00D67D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55D97">
            <w:pPr>
              <w:rPr>
                <w:sz w:val="22"/>
                <w:szCs w:val="22"/>
              </w:rPr>
            </w:pPr>
            <w:sdt>
              <w:sdtPr>
                <w:rPr>
                  <w:rStyle w:val="Arial11"/>
                  <w:szCs w:val="22"/>
                </w:rPr>
                <w:id w:val="17553063"/>
                <w:placeholder>
                  <w:docPart w:val="426101E918D448888E4913725931C5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D6" w:rsidRDefault="00A270D6">
      <w:r>
        <w:separator/>
      </w:r>
    </w:p>
  </w:endnote>
  <w:endnote w:type="continuationSeparator" w:id="0">
    <w:p w:rsidR="00A270D6" w:rsidRDefault="00A2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0D6" w:rsidRDefault="00A270D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0D6" w:rsidRDefault="00A27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A270D6" w:rsidRPr="0092364F" w:rsidRDefault="00A270D6"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355D97">
              <w:rPr>
                <w:rFonts w:ascii="Arial" w:hAnsi="Arial" w:cs="Arial"/>
                <w:b/>
                <w:noProof/>
                <w:sz w:val="22"/>
                <w:szCs w:val="22"/>
              </w:rPr>
              <w:t>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355D97">
              <w:rPr>
                <w:rFonts w:ascii="Arial" w:hAnsi="Arial" w:cs="Arial"/>
                <w:b/>
                <w:noProof/>
                <w:sz w:val="22"/>
                <w:szCs w:val="22"/>
              </w:rPr>
              <w:t>25</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D6" w:rsidRDefault="00A270D6">
      <w:r>
        <w:separator/>
      </w:r>
    </w:p>
  </w:footnote>
  <w:footnote w:type="continuationSeparator" w:id="0">
    <w:p w:rsidR="00A270D6" w:rsidRDefault="00A27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0D6" w:rsidRPr="00F96AEF" w:rsidRDefault="00A270D6" w:rsidP="0094786D">
    <w:pPr>
      <w:pStyle w:val="Header"/>
      <w:jc w:val="center"/>
      <w:rPr>
        <w:rFonts w:ascii="Arial" w:hAnsi="Arial" w:cs="Arial"/>
        <w:b/>
        <w:bCs/>
        <w:caps/>
        <w:sz w:val="22"/>
        <w:szCs w:val="22"/>
      </w:rPr>
    </w:pPr>
    <w:r w:rsidRPr="00F96AEF">
      <w:rPr>
        <w:rFonts w:ascii="Arial" w:hAnsi="Arial" w:cs="Arial"/>
        <w:b/>
        <w:bCs/>
        <w:caps/>
        <w:sz w:val="22"/>
        <w:szCs w:val="22"/>
      </w:rPr>
      <w:t>Improvement Works to Shopping Parades across Corby</w:t>
    </w:r>
  </w:p>
  <w:p w:rsidR="00A270D6" w:rsidRPr="00B539B4" w:rsidRDefault="00A270D6"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A270D6" w:rsidRPr="00B539B4" w:rsidRDefault="00A270D6" w:rsidP="0094786D">
    <w:pPr>
      <w:pStyle w:val="Header"/>
      <w:pBdr>
        <w:bottom w:val="single" w:sz="8" w:space="1" w:color="auto"/>
      </w:pBdr>
      <w:jc w:val="center"/>
      <w:rPr>
        <w:rFonts w:ascii="Arial" w:hAnsi="Arial" w:cs="Arial"/>
        <w:bCs/>
        <w:caps/>
        <w:sz w:val="22"/>
        <w:szCs w:val="22"/>
      </w:rPr>
    </w:pPr>
  </w:p>
  <w:p w:rsidR="00A270D6" w:rsidRPr="00B539B4" w:rsidRDefault="00A270D6"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4C9178B"/>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D02"/>
    <w:multiLevelType w:val="hybridMultilevel"/>
    <w:tmpl w:val="74F2F1D6"/>
    <w:lvl w:ilvl="0" w:tplc="4FB6585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84BE5"/>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372A6"/>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9"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0"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D1154"/>
    <w:multiLevelType w:val="hybridMultilevel"/>
    <w:tmpl w:val="27B8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2"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7CD4789"/>
    <w:multiLevelType w:val="hybridMultilevel"/>
    <w:tmpl w:val="ACB6734E"/>
    <w:lvl w:ilvl="0" w:tplc="03DA27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1"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9"/>
  </w:num>
  <w:num w:numId="3">
    <w:abstractNumId w:val="34"/>
  </w:num>
  <w:num w:numId="4">
    <w:abstractNumId w:val="3"/>
  </w:num>
  <w:num w:numId="5">
    <w:abstractNumId w:val="0"/>
  </w:num>
  <w:num w:numId="6">
    <w:abstractNumId w:val="15"/>
  </w:num>
  <w:num w:numId="7">
    <w:abstractNumId w:val="24"/>
  </w:num>
  <w:num w:numId="8">
    <w:abstractNumId w:val="28"/>
  </w:num>
  <w:num w:numId="9">
    <w:abstractNumId w:val="1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
  </w:num>
  <w:num w:numId="13">
    <w:abstractNumId w:val="38"/>
  </w:num>
  <w:num w:numId="14">
    <w:abstractNumId w:val="9"/>
  </w:num>
  <w:num w:numId="15">
    <w:abstractNumId w:val="2"/>
  </w:num>
  <w:num w:numId="16">
    <w:abstractNumId w:val="41"/>
  </w:num>
  <w:num w:numId="17">
    <w:abstractNumId w:val="17"/>
  </w:num>
  <w:num w:numId="18">
    <w:abstractNumId w:val="18"/>
  </w:num>
  <w:num w:numId="19">
    <w:abstractNumId w:val="7"/>
  </w:num>
  <w:num w:numId="20">
    <w:abstractNumId w:val="31"/>
  </w:num>
  <w:num w:numId="21">
    <w:abstractNumId w:val="6"/>
  </w:num>
  <w:num w:numId="22">
    <w:abstractNumId w:val="23"/>
  </w:num>
  <w:num w:numId="23">
    <w:abstractNumId w:val="25"/>
  </w:num>
  <w:num w:numId="24">
    <w:abstractNumId w:val="16"/>
  </w:num>
  <w:num w:numId="25">
    <w:abstractNumId w:val="42"/>
  </w:num>
  <w:num w:numId="26">
    <w:abstractNumId w:val="20"/>
  </w:num>
  <w:num w:numId="27">
    <w:abstractNumId w:val="1"/>
  </w:num>
  <w:num w:numId="28">
    <w:abstractNumId w:val="11"/>
  </w:num>
  <w:num w:numId="29">
    <w:abstractNumId w:val="8"/>
  </w:num>
  <w:num w:numId="30">
    <w:abstractNumId w:val="36"/>
  </w:num>
  <w:num w:numId="31">
    <w:abstractNumId w:val="33"/>
  </w:num>
  <w:num w:numId="32">
    <w:abstractNumId w:val="30"/>
  </w:num>
  <w:num w:numId="33">
    <w:abstractNumId w:val="14"/>
  </w:num>
  <w:num w:numId="34">
    <w:abstractNumId w:val="10"/>
  </w:num>
  <w:num w:numId="35">
    <w:abstractNumId w:val="12"/>
  </w:num>
  <w:num w:numId="36">
    <w:abstractNumId w:val="27"/>
  </w:num>
  <w:num w:numId="37">
    <w:abstractNumId w:val="22"/>
  </w:num>
  <w:num w:numId="38">
    <w:abstractNumId w:val="29"/>
  </w:num>
  <w:num w:numId="39">
    <w:abstractNumId w:val="26"/>
  </w:num>
  <w:num w:numId="40">
    <w:abstractNumId w:val="4"/>
  </w:num>
  <w:num w:numId="41">
    <w:abstractNumId w:val="37"/>
  </w:num>
  <w:num w:numId="42">
    <w:abstractNumId w:val="32"/>
  </w:num>
  <w:num w:numId="4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EF"/>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0ABC"/>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2C6E"/>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5D97"/>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1FCF"/>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12B2"/>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2BFF"/>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9F7B5F"/>
    <w:rsid w:val="00A00EF2"/>
    <w:rsid w:val="00A047FA"/>
    <w:rsid w:val="00A0565A"/>
    <w:rsid w:val="00A06AB0"/>
    <w:rsid w:val="00A07118"/>
    <w:rsid w:val="00A14343"/>
    <w:rsid w:val="00A14B48"/>
    <w:rsid w:val="00A163D3"/>
    <w:rsid w:val="00A270D6"/>
    <w:rsid w:val="00A27544"/>
    <w:rsid w:val="00A41C4F"/>
    <w:rsid w:val="00A432C9"/>
    <w:rsid w:val="00A44D9B"/>
    <w:rsid w:val="00A458C9"/>
    <w:rsid w:val="00A46D99"/>
    <w:rsid w:val="00A51CE2"/>
    <w:rsid w:val="00A55789"/>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77DF7"/>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2411"/>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35ED"/>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AE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B0927D-E485-4CC1-A006-9E1282CC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Excel_Macro-Enabled_Worksheet1.xlsm"/><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052FB8CF9C49BEA6D8CA9F946EF96D"/>
        <w:category>
          <w:name w:val="General"/>
          <w:gallery w:val="placeholder"/>
        </w:category>
        <w:types>
          <w:type w:val="bbPlcHdr"/>
        </w:types>
        <w:behaviors>
          <w:behavior w:val="content"/>
        </w:behaviors>
        <w:guid w:val="{E47EF66B-0FBC-4C71-BFD1-63043B99A1A6}"/>
      </w:docPartPr>
      <w:docPartBody>
        <w:p w:rsidR="0044168D" w:rsidRDefault="0044168D">
          <w:pPr>
            <w:pStyle w:val="58052FB8CF9C49BEA6D8CA9F946EF96D"/>
          </w:pPr>
          <w:r w:rsidRPr="008D298B">
            <w:rPr>
              <w:rFonts w:ascii="Arial" w:hAnsi="Arial" w:cs="Arial"/>
              <w:caps/>
              <w:color w:val="FF0000"/>
            </w:rPr>
            <w:t>Bidder to insert Company name here</w:t>
          </w:r>
        </w:p>
      </w:docPartBody>
    </w:docPart>
    <w:docPart>
      <w:docPartPr>
        <w:name w:val="E41C4CC97A3F43AC9F0117EFEA322AF4"/>
        <w:category>
          <w:name w:val="General"/>
          <w:gallery w:val="placeholder"/>
        </w:category>
        <w:types>
          <w:type w:val="bbPlcHdr"/>
        </w:types>
        <w:behaviors>
          <w:behavior w:val="content"/>
        </w:behaviors>
        <w:guid w:val="{D208A44D-060C-4FC6-B738-4BF8D388D5C1}"/>
      </w:docPartPr>
      <w:docPartBody>
        <w:p w:rsidR="0044168D" w:rsidRDefault="0044168D">
          <w:pPr>
            <w:pStyle w:val="E41C4CC97A3F43AC9F0117EFEA322AF4"/>
          </w:pPr>
          <w:r w:rsidRPr="005C7567">
            <w:rPr>
              <w:rStyle w:val="PlaceholderText"/>
              <w:rFonts w:ascii="Arial" w:hAnsi="Arial" w:cs="Arial"/>
            </w:rPr>
            <w:t>Click here to enter text.</w:t>
          </w:r>
        </w:p>
      </w:docPartBody>
    </w:docPart>
    <w:docPart>
      <w:docPartPr>
        <w:name w:val="DECF1B367F1F42948B75C94C53917DEA"/>
        <w:category>
          <w:name w:val="General"/>
          <w:gallery w:val="placeholder"/>
        </w:category>
        <w:types>
          <w:type w:val="bbPlcHdr"/>
        </w:types>
        <w:behaviors>
          <w:behavior w:val="content"/>
        </w:behaviors>
        <w:guid w:val="{AEDA3769-FEA4-4BA7-9451-5BB87B3791B2}"/>
      </w:docPartPr>
      <w:docPartBody>
        <w:p w:rsidR="0044168D" w:rsidRDefault="0044168D">
          <w:pPr>
            <w:pStyle w:val="DECF1B367F1F42948B75C94C53917DEA"/>
          </w:pPr>
          <w:r w:rsidRPr="005C7567">
            <w:rPr>
              <w:rStyle w:val="PlaceholderText"/>
              <w:rFonts w:ascii="Arial" w:hAnsi="Arial" w:cs="Arial"/>
            </w:rPr>
            <w:t>Click here to enter text.</w:t>
          </w:r>
        </w:p>
      </w:docPartBody>
    </w:docPart>
    <w:docPart>
      <w:docPartPr>
        <w:name w:val="AB2196E0AA0B4B889BD9ECE8E3C90CBA"/>
        <w:category>
          <w:name w:val="General"/>
          <w:gallery w:val="placeholder"/>
        </w:category>
        <w:types>
          <w:type w:val="bbPlcHdr"/>
        </w:types>
        <w:behaviors>
          <w:behavior w:val="content"/>
        </w:behaviors>
        <w:guid w:val="{5DCB3A3D-F8E5-4A18-8289-50A296B11E8C}"/>
      </w:docPartPr>
      <w:docPartBody>
        <w:p w:rsidR="0044168D" w:rsidRDefault="0044168D">
          <w:pPr>
            <w:pStyle w:val="AB2196E0AA0B4B889BD9ECE8E3C90CBA"/>
          </w:pPr>
          <w:r w:rsidRPr="005C7567">
            <w:rPr>
              <w:rStyle w:val="PlaceholderText"/>
              <w:rFonts w:ascii="Arial" w:hAnsi="Arial" w:cs="Arial"/>
            </w:rPr>
            <w:t>Click here to enter text.</w:t>
          </w:r>
        </w:p>
      </w:docPartBody>
    </w:docPart>
    <w:docPart>
      <w:docPartPr>
        <w:name w:val="30E035FFB5B140318AAB32736070EB21"/>
        <w:category>
          <w:name w:val="General"/>
          <w:gallery w:val="placeholder"/>
        </w:category>
        <w:types>
          <w:type w:val="bbPlcHdr"/>
        </w:types>
        <w:behaviors>
          <w:behavior w:val="content"/>
        </w:behaviors>
        <w:guid w:val="{EE3D049A-DBBB-410D-A7DD-B09B5BC36B54}"/>
      </w:docPartPr>
      <w:docPartBody>
        <w:p w:rsidR="0044168D" w:rsidRDefault="0044168D">
          <w:pPr>
            <w:pStyle w:val="30E035FFB5B140318AAB32736070EB21"/>
          </w:pPr>
          <w:r w:rsidRPr="00C239A7">
            <w:rPr>
              <w:rStyle w:val="PlaceholderText"/>
              <w:rFonts w:ascii="Arial" w:hAnsi="Arial" w:cs="Arial"/>
            </w:rPr>
            <w:t>Choose an item.</w:t>
          </w:r>
        </w:p>
      </w:docPartBody>
    </w:docPart>
    <w:docPart>
      <w:docPartPr>
        <w:name w:val="ADA7AD4F994E49C89931B56113EAE6B0"/>
        <w:category>
          <w:name w:val="General"/>
          <w:gallery w:val="placeholder"/>
        </w:category>
        <w:types>
          <w:type w:val="bbPlcHdr"/>
        </w:types>
        <w:behaviors>
          <w:behavior w:val="content"/>
        </w:behaviors>
        <w:guid w:val="{F3EEC40D-FD2A-4A61-B908-B52E091B1FC6}"/>
      </w:docPartPr>
      <w:docPartBody>
        <w:p w:rsidR="0044168D" w:rsidRDefault="0044168D">
          <w:pPr>
            <w:pStyle w:val="ADA7AD4F994E49C89931B56113EAE6B0"/>
          </w:pPr>
          <w:r w:rsidRPr="00F50F61">
            <w:rPr>
              <w:rStyle w:val="PlaceholderText"/>
              <w:rFonts w:ascii="Arial" w:hAnsi="Arial" w:cs="Arial"/>
              <w:b/>
            </w:rPr>
            <w:t>Click here to enter text.</w:t>
          </w:r>
        </w:p>
      </w:docPartBody>
    </w:docPart>
    <w:docPart>
      <w:docPartPr>
        <w:name w:val="FF3C1C82C82B41159EF92583EDED0627"/>
        <w:category>
          <w:name w:val="General"/>
          <w:gallery w:val="placeholder"/>
        </w:category>
        <w:types>
          <w:type w:val="bbPlcHdr"/>
        </w:types>
        <w:behaviors>
          <w:behavior w:val="content"/>
        </w:behaviors>
        <w:guid w:val="{E3FEE9FE-8EEA-4DB3-BC14-9E6348020551}"/>
      </w:docPartPr>
      <w:docPartBody>
        <w:p w:rsidR="0044168D" w:rsidRDefault="0044168D">
          <w:pPr>
            <w:pStyle w:val="FF3C1C82C82B41159EF92583EDED0627"/>
          </w:pPr>
          <w:r w:rsidRPr="005C7567">
            <w:rPr>
              <w:rStyle w:val="PlaceholderText"/>
              <w:rFonts w:ascii="Arial" w:hAnsi="Arial" w:cs="Arial"/>
            </w:rPr>
            <w:t>Click here to enter text.</w:t>
          </w:r>
        </w:p>
      </w:docPartBody>
    </w:docPart>
    <w:docPart>
      <w:docPartPr>
        <w:name w:val="09E31DAC44744B4389E6F6403CB1AEF1"/>
        <w:category>
          <w:name w:val="General"/>
          <w:gallery w:val="placeholder"/>
        </w:category>
        <w:types>
          <w:type w:val="bbPlcHdr"/>
        </w:types>
        <w:behaviors>
          <w:behavior w:val="content"/>
        </w:behaviors>
        <w:guid w:val="{AE8C4536-09A6-44C9-8385-4FD7A017AF60}"/>
      </w:docPartPr>
      <w:docPartBody>
        <w:p w:rsidR="0044168D" w:rsidRDefault="0044168D">
          <w:pPr>
            <w:pStyle w:val="09E31DAC44744B4389E6F6403CB1AEF1"/>
          </w:pPr>
          <w:r w:rsidRPr="00F50F61">
            <w:rPr>
              <w:rStyle w:val="PlaceholderText"/>
              <w:rFonts w:ascii="Arial" w:hAnsi="Arial" w:cs="Arial"/>
              <w:b/>
            </w:rPr>
            <w:t>Click here to enter text.</w:t>
          </w:r>
        </w:p>
      </w:docPartBody>
    </w:docPart>
    <w:docPart>
      <w:docPartPr>
        <w:name w:val="1BAE709415614657A929F045381B4B05"/>
        <w:category>
          <w:name w:val="General"/>
          <w:gallery w:val="placeholder"/>
        </w:category>
        <w:types>
          <w:type w:val="bbPlcHdr"/>
        </w:types>
        <w:behaviors>
          <w:behavior w:val="content"/>
        </w:behaviors>
        <w:guid w:val="{50E83621-6675-4DDB-B558-72DAFEDD9E35}"/>
      </w:docPartPr>
      <w:docPartBody>
        <w:p w:rsidR="0044168D" w:rsidRDefault="0044168D">
          <w:pPr>
            <w:pStyle w:val="1BAE709415614657A929F045381B4B05"/>
          </w:pPr>
          <w:r w:rsidRPr="002C7918">
            <w:rPr>
              <w:rStyle w:val="PlaceholderText"/>
              <w:rFonts w:ascii="Arial" w:hAnsi="Arial" w:cs="Arial"/>
            </w:rPr>
            <w:t>Click here to enter text.</w:t>
          </w:r>
        </w:p>
      </w:docPartBody>
    </w:docPart>
    <w:docPart>
      <w:docPartPr>
        <w:name w:val="7BDCBB22B7FD493181614D2BF8162DCD"/>
        <w:category>
          <w:name w:val="General"/>
          <w:gallery w:val="placeholder"/>
        </w:category>
        <w:types>
          <w:type w:val="bbPlcHdr"/>
        </w:types>
        <w:behaviors>
          <w:behavior w:val="content"/>
        </w:behaviors>
        <w:guid w:val="{AECE0D68-2380-4345-AD15-E1D8A56FEA34}"/>
      </w:docPartPr>
      <w:docPartBody>
        <w:p w:rsidR="0044168D" w:rsidRDefault="0044168D">
          <w:pPr>
            <w:pStyle w:val="7BDCBB22B7FD493181614D2BF8162DCD"/>
          </w:pPr>
          <w:r w:rsidRPr="00C239A7">
            <w:rPr>
              <w:rStyle w:val="PlaceholderText"/>
              <w:rFonts w:ascii="Arial" w:hAnsi="Arial" w:cs="Arial"/>
            </w:rPr>
            <w:t>Choose an item.</w:t>
          </w:r>
        </w:p>
      </w:docPartBody>
    </w:docPart>
    <w:docPart>
      <w:docPartPr>
        <w:name w:val="E551B3D4259C4F1F8C8AC3B1EA8A15E9"/>
        <w:category>
          <w:name w:val="General"/>
          <w:gallery w:val="placeholder"/>
        </w:category>
        <w:types>
          <w:type w:val="bbPlcHdr"/>
        </w:types>
        <w:behaviors>
          <w:behavior w:val="content"/>
        </w:behaviors>
        <w:guid w:val="{5D2B217F-0070-4EC7-B564-8A4B47AAC850}"/>
      </w:docPartPr>
      <w:docPartBody>
        <w:p w:rsidR="0044168D" w:rsidRDefault="0044168D">
          <w:pPr>
            <w:pStyle w:val="E551B3D4259C4F1F8C8AC3B1EA8A15E9"/>
          </w:pPr>
          <w:r w:rsidRPr="00C349E0">
            <w:rPr>
              <w:rStyle w:val="PlaceholderText"/>
              <w:rFonts w:ascii="Arial" w:hAnsi="Arial" w:cs="Arial"/>
            </w:rPr>
            <w:t>Click here to enter text.</w:t>
          </w:r>
        </w:p>
      </w:docPartBody>
    </w:docPart>
    <w:docPart>
      <w:docPartPr>
        <w:name w:val="FA0BCC4948454BE3B08EBA73831BAF12"/>
        <w:category>
          <w:name w:val="General"/>
          <w:gallery w:val="placeholder"/>
        </w:category>
        <w:types>
          <w:type w:val="bbPlcHdr"/>
        </w:types>
        <w:behaviors>
          <w:behavior w:val="content"/>
        </w:behaviors>
        <w:guid w:val="{401BB604-207B-4B40-B67B-C277D793FDBF}"/>
      </w:docPartPr>
      <w:docPartBody>
        <w:p w:rsidR="0044168D" w:rsidRDefault="0044168D">
          <w:pPr>
            <w:pStyle w:val="FA0BCC4948454BE3B08EBA73831BAF12"/>
          </w:pPr>
          <w:r w:rsidRPr="00C349E0">
            <w:rPr>
              <w:rStyle w:val="PlaceholderText"/>
              <w:rFonts w:ascii="Arial" w:hAnsi="Arial" w:cs="Arial"/>
            </w:rPr>
            <w:t>Click here to enter text.</w:t>
          </w:r>
        </w:p>
      </w:docPartBody>
    </w:docPart>
    <w:docPart>
      <w:docPartPr>
        <w:name w:val="1A15EC5F373D4C7A8DF4845D9383C68C"/>
        <w:category>
          <w:name w:val="General"/>
          <w:gallery w:val="placeholder"/>
        </w:category>
        <w:types>
          <w:type w:val="bbPlcHdr"/>
        </w:types>
        <w:behaviors>
          <w:behavior w:val="content"/>
        </w:behaviors>
        <w:guid w:val="{E7B41263-B3FC-4F21-BBBB-BA88B13C53C3}"/>
      </w:docPartPr>
      <w:docPartBody>
        <w:p w:rsidR="0044168D" w:rsidRDefault="0044168D">
          <w:pPr>
            <w:pStyle w:val="1A15EC5F373D4C7A8DF4845D9383C68C"/>
          </w:pPr>
          <w:r w:rsidRPr="00C349E0">
            <w:rPr>
              <w:rStyle w:val="PlaceholderText"/>
              <w:rFonts w:ascii="Arial" w:hAnsi="Arial" w:cs="Arial"/>
            </w:rPr>
            <w:t>Click here to enter text.</w:t>
          </w:r>
        </w:p>
      </w:docPartBody>
    </w:docPart>
    <w:docPart>
      <w:docPartPr>
        <w:name w:val="2436644248164458A0D6ED4992AFDC07"/>
        <w:category>
          <w:name w:val="General"/>
          <w:gallery w:val="placeholder"/>
        </w:category>
        <w:types>
          <w:type w:val="bbPlcHdr"/>
        </w:types>
        <w:behaviors>
          <w:behavior w:val="content"/>
        </w:behaviors>
        <w:guid w:val="{51E60ED9-F8A4-486B-9C53-AC2CB7BE9CEE}"/>
      </w:docPartPr>
      <w:docPartBody>
        <w:p w:rsidR="0044168D" w:rsidRDefault="0044168D">
          <w:pPr>
            <w:pStyle w:val="2436644248164458A0D6ED4992AFDC07"/>
          </w:pPr>
          <w:r w:rsidRPr="00C349E0">
            <w:rPr>
              <w:rStyle w:val="PlaceholderText"/>
              <w:rFonts w:ascii="Arial" w:hAnsi="Arial" w:cs="Arial"/>
            </w:rPr>
            <w:t>Click here to enter text.</w:t>
          </w:r>
        </w:p>
      </w:docPartBody>
    </w:docPart>
    <w:docPart>
      <w:docPartPr>
        <w:name w:val="72C006B4F9AC40C1BAAFA253405C8AE8"/>
        <w:category>
          <w:name w:val="General"/>
          <w:gallery w:val="placeholder"/>
        </w:category>
        <w:types>
          <w:type w:val="bbPlcHdr"/>
        </w:types>
        <w:behaviors>
          <w:behavior w:val="content"/>
        </w:behaviors>
        <w:guid w:val="{BFB7CF71-B052-4DED-9EC6-A1E2F88F6FB4}"/>
      </w:docPartPr>
      <w:docPartBody>
        <w:p w:rsidR="0044168D" w:rsidRDefault="0044168D">
          <w:pPr>
            <w:pStyle w:val="72C006B4F9AC40C1BAAFA253405C8AE8"/>
          </w:pPr>
          <w:r w:rsidRPr="00C239A7">
            <w:rPr>
              <w:rStyle w:val="PlaceholderText"/>
              <w:rFonts w:ascii="Arial" w:hAnsi="Arial" w:cs="Arial"/>
            </w:rPr>
            <w:t>Choose an item.</w:t>
          </w:r>
        </w:p>
      </w:docPartBody>
    </w:docPart>
    <w:docPart>
      <w:docPartPr>
        <w:name w:val="77D42D86AF8346969B41E543DB809689"/>
        <w:category>
          <w:name w:val="General"/>
          <w:gallery w:val="placeholder"/>
        </w:category>
        <w:types>
          <w:type w:val="bbPlcHdr"/>
        </w:types>
        <w:behaviors>
          <w:behavior w:val="content"/>
        </w:behaviors>
        <w:guid w:val="{287382F2-EA33-4BF5-AA3F-8C2FDD597314}"/>
      </w:docPartPr>
      <w:docPartBody>
        <w:p w:rsidR="0044168D" w:rsidRDefault="0044168D">
          <w:pPr>
            <w:pStyle w:val="77D42D86AF8346969B41E543DB809689"/>
          </w:pPr>
          <w:r w:rsidRPr="00C239A7">
            <w:rPr>
              <w:rStyle w:val="PlaceholderText"/>
              <w:rFonts w:ascii="Arial" w:hAnsi="Arial" w:cs="Arial"/>
            </w:rPr>
            <w:t>Choose an item.</w:t>
          </w:r>
        </w:p>
      </w:docPartBody>
    </w:docPart>
    <w:docPart>
      <w:docPartPr>
        <w:name w:val="CD3D4B3F438944B292C7161416E715EE"/>
        <w:category>
          <w:name w:val="General"/>
          <w:gallery w:val="placeholder"/>
        </w:category>
        <w:types>
          <w:type w:val="bbPlcHdr"/>
        </w:types>
        <w:behaviors>
          <w:behavior w:val="content"/>
        </w:behaviors>
        <w:guid w:val="{1E59E363-12B6-4E90-89C9-291276B829B7}"/>
      </w:docPartPr>
      <w:docPartBody>
        <w:p w:rsidR="0044168D" w:rsidRDefault="0044168D">
          <w:pPr>
            <w:pStyle w:val="CD3D4B3F438944B292C7161416E715EE"/>
          </w:pPr>
          <w:r w:rsidRPr="00C239A7">
            <w:rPr>
              <w:rStyle w:val="PlaceholderText"/>
              <w:rFonts w:ascii="Arial" w:hAnsi="Arial" w:cs="Arial"/>
            </w:rPr>
            <w:t>Choose an item.</w:t>
          </w:r>
        </w:p>
      </w:docPartBody>
    </w:docPart>
    <w:docPart>
      <w:docPartPr>
        <w:name w:val="917A8EE1BB62455B901DF97C920E1379"/>
        <w:category>
          <w:name w:val="General"/>
          <w:gallery w:val="placeholder"/>
        </w:category>
        <w:types>
          <w:type w:val="bbPlcHdr"/>
        </w:types>
        <w:behaviors>
          <w:behavior w:val="content"/>
        </w:behaviors>
        <w:guid w:val="{2357A1E7-93B1-4B69-A841-EBF40503B1DD}"/>
      </w:docPartPr>
      <w:docPartBody>
        <w:p w:rsidR="0044168D" w:rsidRDefault="0044168D">
          <w:pPr>
            <w:pStyle w:val="917A8EE1BB62455B901DF97C920E1379"/>
          </w:pPr>
          <w:r w:rsidRPr="00C239A7">
            <w:rPr>
              <w:rStyle w:val="PlaceholderText"/>
              <w:rFonts w:ascii="Arial" w:hAnsi="Arial" w:cs="Arial"/>
            </w:rPr>
            <w:t>Choose an item.</w:t>
          </w:r>
        </w:p>
      </w:docPartBody>
    </w:docPart>
    <w:docPart>
      <w:docPartPr>
        <w:name w:val="8E3ADFD900AE4C1486B64C7857B080CA"/>
        <w:category>
          <w:name w:val="General"/>
          <w:gallery w:val="placeholder"/>
        </w:category>
        <w:types>
          <w:type w:val="bbPlcHdr"/>
        </w:types>
        <w:behaviors>
          <w:behavior w:val="content"/>
        </w:behaviors>
        <w:guid w:val="{C70B35B1-BD93-4166-8B0A-E505674E079E}"/>
      </w:docPartPr>
      <w:docPartBody>
        <w:p w:rsidR="0044168D" w:rsidRDefault="0044168D">
          <w:pPr>
            <w:pStyle w:val="8E3ADFD900AE4C1486B64C7857B080CA"/>
          </w:pPr>
          <w:r w:rsidRPr="00C239A7">
            <w:rPr>
              <w:rStyle w:val="PlaceholderText"/>
              <w:rFonts w:ascii="Arial" w:hAnsi="Arial" w:cs="Arial"/>
            </w:rPr>
            <w:t>Choose an item.</w:t>
          </w:r>
        </w:p>
      </w:docPartBody>
    </w:docPart>
    <w:docPart>
      <w:docPartPr>
        <w:name w:val="0A3A6B8D953442D996230490F19B0454"/>
        <w:category>
          <w:name w:val="General"/>
          <w:gallery w:val="placeholder"/>
        </w:category>
        <w:types>
          <w:type w:val="bbPlcHdr"/>
        </w:types>
        <w:behaviors>
          <w:behavior w:val="content"/>
        </w:behaviors>
        <w:guid w:val="{DB18968A-E79D-4B05-8FD9-0D324CCE56D1}"/>
      </w:docPartPr>
      <w:docPartBody>
        <w:p w:rsidR="0044168D" w:rsidRDefault="0044168D">
          <w:pPr>
            <w:pStyle w:val="0A3A6B8D953442D996230490F19B0454"/>
          </w:pPr>
          <w:r w:rsidRPr="00C239A7">
            <w:rPr>
              <w:rStyle w:val="PlaceholderText"/>
              <w:rFonts w:ascii="Arial" w:hAnsi="Arial" w:cs="Arial"/>
            </w:rPr>
            <w:t>Choose an item.</w:t>
          </w:r>
        </w:p>
      </w:docPartBody>
    </w:docPart>
    <w:docPart>
      <w:docPartPr>
        <w:name w:val="2781C11BA7604BE19263B36CF9C30EA5"/>
        <w:category>
          <w:name w:val="General"/>
          <w:gallery w:val="placeholder"/>
        </w:category>
        <w:types>
          <w:type w:val="bbPlcHdr"/>
        </w:types>
        <w:behaviors>
          <w:behavior w:val="content"/>
        </w:behaviors>
        <w:guid w:val="{C49DB757-3071-417F-A0C8-938887E5F350}"/>
      </w:docPartPr>
      <w:docPartBody>
        <w:p w:rsidR="0044168D" w:rsidRDefault="0044168D">
          <w:pPr>
            <w:pStyle w:val="2781C11BA7604BE19263B36CF9C30EA5"/>
          </w:pPr>
          <w:r w:rsidRPr="00C239A7">
            <w:rPr>
              <w:rStyle w:val="PlaceholderText"/>
              <w:rFonts w:ascii="Arial" w:hAnsi="Arial" w:cs="Arial"/>
            </w:rPr>
            <w:t>Choose an item.</w:t>
          </w:r>
        </w:p>
      </w:docPartBody>
    </w:docPart>
    <w:docPart>
      <w:docPartPr>
        <w:name w:val="A7FC068FF3F745929AC410CC9E165DDD"/>
        <w:category>
          <w:name w:val="General"/>
          <w:gallery w:val="placeholder"/>
        </w:category>
        <w:types>
          <w:type w:val="bbPlcHdr"/>
        </w:types>
        <w:behaviors>
          <w:behavior w:val="content"/>
        </w:behaviors>
        <w:guid w:val="{C04E4C34-2161-4F88-84E5-F733DB42AAA8}"/>
      </w:docPartPr>
      <w:docPartBody>
        <w:p w:rsidR="0044168D" w:rsidRDefault="0044168D">
          <w:pPr>
            <w:pStyle w:val="A7FC068FF3F745929AC410CC9E165DDD"/>
          </w:pPr>
          <w:r w:rsidRPr="005C7567">
            <w:rPr>
              <w:rStyle w:val="PlaceholderText"/>
              <w:rFonts w:ascii="Arial" w:hAnsi="Arial" w:cs="Arial"/>
            </w:rPr>
            <w:t>Click here to enter text.</w:t>
          </w:r>
        </w:p>
      </w:docPartBody>
    </w:docPart>
    <w:docPart>
      <w:docPartPr>
        <w:name w:val="562C10ED32A244DCB9EDF744BA3CD539"/>
        <w:category>
          <w:name w:val="General"/>
          <w:gallery w:val="placeholder"/>
        </w:category>
        <w:types>
          <w:type w:val="bbPlcHdr"/>
        </w:types>
        <w:behaviors>
          <w:behavior w:val="content"/>
        </w:behaviors>
        <w:guid w:val="{2BADEE36-32D7-4174-927A-47004ED57F68}"/>
      </w:docPartPr>
      <w:docPartBody>
        <w:p w:rsidR="0044168D" w:rsidRDefault="0044168D">
          <w:pPr>
            <w:pStyle w:val="562C10ED32A244DCB9EDF744BA3CD539"/>
          </w:pPr>
          <w:r w:rsidRPr="005C7567">
            <w:rPr>
              <w:rStyle w:val="PlaceholderText"/>
              <w:rFonts w:ascii="Arial" w:hAnsi="Arial" w:cs="Arial"/>
            </w:rPr>
            <w:t>Click here to enter text.</w:t>
          </w:r>
        </w:p>
      </w:docPartBody>
    </w:docPart>
    <w:docPart>
      <w:docPartPr>
        <w:name w:val="A32559A6888C46ED8CDA1CCA5334B1A1"/>
        <w:category>
          <w:name w:val="General"/>
          <w:gallery w:val="placeholder"/>
        </w:category>
        <w:types>
          <w:type w:val="bbPlcHdr"/>
        </w:types>
        <w:behaviors>
          <w:behavior w:val="content"/>
        </w:behaviors>
        <w:guid w:val="{A552B525-593F-4260-9E09-79DB95089263}"/>
      </w:docPartPr>
      <w:docPartBody>
        <w:p w:rsidR="0044168D" w:rsidRDefault="0044168D">
          <w:pPr>
            <w:pStyle w:val="A32559A6888C46ED8CDA1CCA5334B1A1"/>
          </w:pPr>
          <w:r w:rsidRPr="00C239A7">
            <w:rPr>
              <w:rStyle w:val="PlaceholderText"/>
              <w:rFonts w:ascii="Arial" w:hAnsi="Arial" w:cs="Arial"/>
            </w:rPr>
            <w:t>Choose an item.</w:t>
          </w:r>
        </w:p>
      </w:docPartBody>
    </w:docPart>
    <w:docPart>
      <w:docPartPr>
        <w:name w:val="6EE7E2E77FC34F21B6B30FD11B053411"/>
        <w:category>
          <w:name w:val="General"/>
          <w:gallery w:val="placeholder"/>
        </w:category>
        <w:types>
          <w:type w:val="bbPlcHdr"/>
        </w:types>
        <w:behaviors>
          <w:behavior w:val="content"/>
        </w:behaviors>
        <w:guid w:val="{0B8326DE-6E46-4CB2-8064-4EF2BF8252A6}"/>
      </w:docPartPr>
      <w:docPartBody>
        <w:p w:rsidR="0044168D" w:rsidRDefault="0044168D">
          <w:pPr>
            <w:pStyle w:val="6EE7E2E77FC34F21B6B30FD11B053411"/>
          </w:pPr>
          <w:r w:rsidRPr="00C239A7">
            <w:rPr>
              <w:rStyle w:val="PlaceholderText"/>
              <w:rFonts w:ascii="Arial" w:hAnsi="Arial" w:cs="Arial"/>
            </w:rPr>
            <w:t>Choose an item.</w:t>
          </w:r>
        </w:p>
      </w:docPartBody>
    </w:docPart>
    <w:docPart>
      <w:docPartPr>
        <w:name w:val="51E3A776EF28492EAA883173D8677C99"/>
        <w:category>
          <w:name w:val="General"/>
          <w:gallery w:val="placeholder"/>
        </w:category>
        <w:types>
          <w:type w:val="bbPlcHdr"/>
        </w:types>
        <w:behaviors>
          <w:behavior w:val="content"/>
        </w:behaviors>
        <w:guid w:val="{D40AF040-CD88-40FB-9588-BB873F862FF7}"/>
      </w:docPartPr>
      <w:docPartBody>
        <w:p w:rsidR="0044168D" w:rsidRDefault="0044168D">
          <w:pPr>
            <w:pStyle w:val="51E3A776EF28492EAA883173D8677C99"/>
          </w:pPr>
          <w:r w:rsidRPr="00C239A7">
            <w:rPr>
              <w:rStyle w:val="PlaceholderText"/>
              <w:rFonts w:ascii="Arial" w:hAnsi="Arial" w:cs="Arial"/>
            </w:rPr>
            <w:t>Choose an item.</w:t>
          </w:r>
        </w:p>
      </w:docPartBody>
    </w:docPart>
    <w:docPart>
      <w:docPartPr>
        <w:name w:val="B819566C57D6497FAE7CDDBFC2439AA1"/>
        <w:category>
          <w:name w:val="General"/>
          <w:gallery w:val="placeholder"/>
        </w:category>
        <w:types>
          <w:type w:val="bbPlcHdr"/>
        </w:types>
        <w:behaviors>
          <w:behavior w:val="content"/>
        </w:behaviors>
        <w:guid w:val="{BFEFB3A2-27F2-42A0-A4BB-ED6E54F8650B}"/>
      </w:docPartPr>
      <w:docPartBody>
        <w:p w:rsidR="0044168D" w:rsidRDefault="0044168D">
          <w:pPr>
            <w:pStyle w:val="B819566C57D6497FAE7CDDBFC2439AA1"/>
          </w:pPr>
          <w:r w:rsidRPr="00C239A7">
            <w:rPr>
              <w:rStyle w:val="PlaceholderText"/>
              <w:rFonts w:ascii="Arial" w:hAnsi="Arial" w:cs="Arial"/>
            </w:rPr>
            <w:t>Choose an item.</w:t>
          </w:r>
        </w:p>
      </w:docPartBody>
    </w:docPart>
    <w:docPart>
      <w:docPartPr>
        <w:name w:val="A0916C1F8E5A4C17B4688606C7C8E85F"/>
        <w:category>
          <w:name w:val="General"/>
          <w:gallery w:val="placeholder"/>
        </w:category>
        <w:types>
          <w:type w:val="bbPlcHdr"/>
        </w:types>
        <w:behaviors>
          <w:behavior w:val="content"/>
        </w:behaviors>
        <w:guid w:val="{A20EA7C7-7BC7-4CE0-A20F-A4A58F59A3A1}"/>
      </w:docPartPr>
      <w:docPartBody>
        <w:p w:rsidR="0044168D" w:rsidRDefault="0044168D">
          <w:pPr>
            <w:pStyle w:val="A0916C1F8E5A4C17B4688606C7C8E85F"/>
          </w:pPr>
          <w:r w:rsidRPr="00C239A7">
            <w:rPr>
              <w:rStyle w:val="PlaceholderText"/>
              <w:rFonts w:ascii="Arial" w:hAnsi="Arial" w:cs="Arial"/>
            </w:rPr>
            <w:t>Choose an item.</w:t>
          </w:r>
        </w:p>
      </w:docPartBody>
    </w:docPart>
    <w:docPart>
      <w:docPartPr>
        <w:name w:val="EE65B62D1F2A460B8337A526EFE5845B"/>
        <w:category>
          <w:name w:val="General"/>
          <w:gallery w:val="placeholder"/>
        </w:category>
        <w:types>
          <w:type w:val="bbPlcHdr"/>
        </w:types>
        <w:behaviors>
          <w:behavior w:val="content"/>
        </w:behaviors>
        <w:guid w:val="{05925B0F-B915-42B0-8CEF-89AA8B0A6AB1}"/>
      </w:docPartPr>
      <w:docPartBody>
        <w:p w:rsidR="0044168D" w:rsidRDefault="0044168D">
          <w:pPr>
            <w:pStyle w:val="EE65B62D1F2A460B8337A526EFE5845B"/>
          </w:pPr>
          <w:r w:rsidRPr="00C239A7">
            <w:rPr>
              <w:rStyle w:val="PlaceholderText"/>
              <w:rFonts w:ascii="Arial" w:hAnsi="Arial" w:cs="Arial"/>
            </w:rPr>
            <w:t>Choose an item.</w:t>
          </w:r>
        </w:p>
      </w:docPartBody>
    </w:docPart>
    <w:docPart>
      <w:docPartPr>
        <w:name w:val="29F63B145C4E4F2380E79EB56BB63DE3"/>
        <w:category>
          <w:name w:val="General"/>
          <w:gallery w:val="placeholder"/>
        </w:category>
        <w:types>
          <w:type w:val="bbPlcHdr"/>
        </w:types>
        <w:behaviors>
          <w:behavior w:val="content"/>
        </w:behaviors>
        <w:guid w:val="{CD1A88A9-4018-4648-9652-F9E8DA9D4DEA}"/>
      </w:docPartPr>
      <w:docPartBody>
        <w:p w:rsidR="0044168D" w:rsidRDefault="0044168D">
          <w:pPr>
            <w:pStyle w:val="29F63B145C4E4F2380E79EB56BB63DE3"/>
          </w:pPr>
          <w:r w:rsidRPr="00C239A7">
            <w:rPr>
              <w:rStyle w:val="PlaceholderText"/>
              <w:rFonts w:ascii="Arial" w:hAnsi="Arial" w:cs="Arial"/>
            </w:rPr>
            <w:t>Choose an item.</w:t>
          </w:r>
        </w:p>
      </w:docPartBody>
    </w:docPart>
    <w:docPart>
      <w:docPartPr>
        <w:name w:val="A1107314811F46689A8B835692ECFEAD"/>
        <w:category>
          <w:name w:val="General"/>
          <w:gallery w:val="placeholder"/>
        </w:category>
        <w:types>
          <w:type w:val="bbPlcHdr"/>
        </w:types>
        <w:behaviors>
          <w:behavior w:val="content"/>
        </w:behaviors>
        <w:guid w:val="{18FF2589-8B94-47D7-AC1C-8FFAA1A49E6A}"/>
      </w:docPartPr>
      <w:docPartBody>
        <w:p w:rsidR="0044168D" w:rsidRDefault="0044168D">
          <w:pPr>
            <w:pStyle w:val="A1107314811F46689A8B835692ECFEAD"/>
          </w:pPr>
          <w:r w:rsidRPr="00C239A7">
            <w:rPr>
              <w:rStyle w:val="PlaceholderText"/>
              <w:rFonts w:ascii="Arial" w:hAnsi="Arial" w:cs="Arial"/>
            </w:rPr>
            <w:t>Choose an item.</w:t>
          </w:r>
        </w:p>
      </w:docPartBody>
    </w:docPart>
    <w:docPart>
      <w:docPartPr>
        <w:name w:val="0E1E90A1A74344ED9B83F9193A2E97D4"/>
        <w:category>
          <w:name w:val="General"/>
          <w:gallery w:val="placeholder"/>
        </w:category>
        <w:types>
          <w:type w:val="bbPlcHdr"/>
        </w:types>
        <w:behaviors>
          <w:behavior w:val="content"/>
        </w:behaviors>
        <w:guid w:val="{575A38D4-0791-47DD-AB13-3F43555A0D9A}"/>
      </w:docPartPr>
      <w:docPartBody>
        <w:p w:rsidR="0044168D" w:rsidRDefault="0044168D">
          <w:pPr>
            <w:pStyle w:val="0E1E90A1A74344ED9B83F9193A2E97D4"/>
          </w:pPr>
          <w:r w:rsidRPr="00C239A7">
            <w:rPr>
              <w:rStyle w:val="PlaceholderText"/>
              <w:rFonts w:ascii="Arial" w:hAnsi="Arial" w:cs="Arial"/>
            </w:rPr>
            <w:t>Choose an item.</w:t>
          </w:r>
        </w:p>
      </w:docPartBody>
    </w:docPart>
    <w:docPart>
      <w:docPartPr>
        <w:name w:val="C479D4A3B6F9426A93C20E252DED53B1"/>
        <w:category>
          <w:name w:val="General"/>
          <w:gallery w:val="placeholder"/>
        </w:category>
        <w:types>
          <w:type w:val="bbPlcHdr"/>
        </w:types>
        <w:behaviors>
          <w:behavior w:val="content"/>
        </w:behaviors>
        <w:guid w:val="{D17A93EE-0440-454A-B736-1542FF023575}"/>
      </w:docPartPr>
      <w:docPartBody>
        <w:p w:rsidR="0044168D" w:rsidRDefault="0044168D">
          <w:pPr>
            <w:pStyle w:val="C479D4A3B6F9426A93C20E252DED53B1"/>
          </w:pPr>
          <w:r w:rsidRPr="005C7567">
            <w:rPr>
              <w:rStyle w:val="PlaceholderText"/>
              <w:rFonts w:ascii="Arial" w:hAnsi="Arial" w:cs="Arial"/>
            </w:rPr>
            <w:t>Click here to enter text.</w:t>
          </w:r>
        </w:p>
      </w:docPartBody>
    </w:docPart>
    <w:docPart>
      <w:docPartPr>
        <w:name w:val="07BB97C5546C40C3890DB33D020C7E10"/>
        <w:category>
          <w:name w:val="General"/>
          <w:gallery w:val="placeholder"/>
        </w:category>
        <w:types>
          <w:type w:val="bbPlcHdr"/>
        </w:types>
        <w:behaviors>
          <w:behavior w:val="content"/>
        </w:behaviors>
        <w:guid w:val="{16CD15EE-ABE0-4332-A952-3BF3C8C9D17D}"/>
      </w:docPartPr>
      <w:docPartBody>
        <w:p w:rsidR="0044168D" w:rsidRDefault="0044168D">
          <w:pPr>
            <w:pStyle w:val="07BB97C5546C40C3890DB33D020C7E10"/>
          </w:pPr>
          <w:r w:rsidRPr="00C239A7">
            <w:rPr>
              <w:rStyle w:val="PlaceholderText"/>
              <w:rFonts w:ascii="Arial" w:hAnsi="Arial" w:cs="Arial"/>
            </w:rPr>
            <w:t>Choose an item.</w:t>
          </w:r>
        </w:p>
      </w:docPartBody>
    </w:docPart>
    <w:docPart>
      <w:docPartPr>
        <w:name w:val="130CC1C930534C9A9E584C26F92F05B0"/>
        <w:category>
          <w:name w:val="General"/>
          <w:gallery w:val="placeholder"/>
        </w:category>
        <w:types>
          <w:type w:val="bbPlcHdr"/>
        </w:types>
        <w:behaviors>
          <w:behavior w:val="content"/>
        </w:behaviors>
        <w:guid w:val="{141BEF2F-220B-485E-8A90-BE5E6F940287}"/>
      </w:docPartPr>
      <w:docPartBody>
        <w:p w:rsidR="0044168D" w:rsidRDefault="0044168D">
          <w:pPr>
            <w:pStyle w:val="130CC1C930534C9A9E584C26F92F05B0"/>
          </w:pPr>
          <w:r w:rsidRPr="00C239A7">
            <w:rPr>
              <w:rStyle w:val="PlaceholderText"/>
              <w:rFonts w:ascii="Arial" w:hAnsi="Arial" w:cs="Arial"/>
            </w:rPr>
            <w:t>Choose an item.</w:t>
          </w:r>
        </w:p>
      </w:docPartBody>
    </w:docPart>
    <w:docPart>
      <w:docPartPr>
        <w:name w:val="BE3C178F757840B1B442298DFBE43AA3"/>
        <w:category>
          <w:name w:val="General"/>
          <w:gallery w:val="placeholder"/>
        </w:category>
        <w:types>
          <w:type w:val="bbPlcHdr"/>
        </w:types>
        <w:behaviors>
          <w:behavior w:val="content"/>
        </w:behaviors>
        <w:guid w:val="{C75DF665-5D3B-4728-9EEE-FE53F56C84AD}"/>
      </w:docPartPr>
      <w:docPartBody>
        <w:p w:rsidR="0044168D" w:rsidRDefault="0044168D">
          <w:pPr>
            <w:pStyle w:val="BE3C178F757840B1B442298DFBE43AA3"/>
          </w:pPr>
          <w:r w:rsidRPr="00C239A7">
            <w:rPr>
              <w:rStyle w:val="PlaceholderText"/>
              <w:rFonts w:ascii="Arial" w:hAnsi="Arial" w:cs="Arial"/>
            </w:rPr>
            <w:t>Choose an item.</w:t>
          </w:r>
        </w:p>
      </w:docPartBody>
    </w:docPart>
    <w:docPart>
      <w:docPartPr>
        <w:name w:val="0BAE238E3E2347D2B9FAC1718BCEADE4"/>
        <w:category>
          <w:name w:val="General"/>
          <w:gallery w:val="placeholder"/>
        </w:category>
        <w:types>
          <w:type w:val="bbPlcHdr"/>
        </w:types>
        <w:behaviors>
          <w:behavior w:val="content"/>
        </w:behaviors>
        <w:guid w:val="{EC356C79-5758-47CA-80A1-E32808E0D4F7}"/>
      </w:docPartPr>
      <w:docPartBody>
        <w:p w:rsidR="0044168D" w:rsidRDefault="0044168D">
          <w:pPr>
            <w:pStyle w:val="0BAE238E3E2347D2B9FAC1718BCEADE4"/>
          </w:pPr>
          <w:r w:rsidRPr="00C239A7">
            <w:rPr>
              <w:rStyle w:val="PlaceholderText"/>
              <w:rFonts w:ascii="Arial" w:hAnsi="Arial" w:cs="Arial"/>
            </w:rPr>
            <w:t>Choose an item.</w:t>
          </w:r>
        </w:p>
      </w:docPartBody>
    </w:docPart>
    <w:docPart>
      <w:docPartPr>
        <w:name w:val="F6EF118BD74F4730946CB03474976A28"/>
        <w:category>
          <w:name w:val="General"/>
          <w:gallery w:val="placeholder"/>
        </w:category>
        <w:types>
          <w:type w:val="bbPlcHdr"/>
        </w:types>
        <w:behaviors>
          <w:behavior w:val="content"/>
        </w:behaviors>
        <w:guid w:val="{9BA63379-68F9-4EA8-9685-3B535B447AF6}"/>
      </w:docPartPr>
      <w:docPartBody>
        <w:p w:rsidR="0044168D" w:rsidRDefault="0044168D">
          <w:pPr>
            <w:pStyle w:val="F6EF118BD74F4730946CB03474976A28"/>
          </w:pPr>
          <w:r w:rsidRPr="00C239A7">
            <w:rPr>
              <w:rStyle w:val="PlaceholderText"/>
              <w:rFonts w:ascii="Arial" w:hAnsi="Arial" w:cs="Arial"/>
            </w:rPr>
            <w:t>Choose an item.</w:t>
          </w:r>
        </w:p>
      </w:docPartBody>
    </w:docPart>
    <w:docPart>
      <w:docPartPr>
        <w:name w:val="91223FAD1C0A415F84FF78095A70F584"/>
        <w:category>
          <w:name w:val="General"/>
          <w:gallery w:val="placeholder"/>
        </w:category>
        <w:types>
          <w:type w:val="bbPlcHdr"/>
        </w:types>
        <w:behaviors>
          <w:behavior w:val="content"/>
        </w:behaviors>
        <w:guid w:val="{427332CF-9C64-445D-AB24-D9B21EB13292}"/>
      </w:docPartPr>
      <w:docPartBody>
        <w:p w:rsidR="0044168D" w:rsidRDefault="0044168D">
          <w:pPr>
            <w:pStyle w:val="91223FAD1C0A415F84FF78095A70F584"/>
          </w:pPr>
          <w:r w:rsidRPr="00D42976">
            <w:rPr>
              <w:rStyle w:val="PlaceholderText"/>
              <w:rFonts w:ascii="Arial" w:hAnsi="Arial" w:cs="Arial"/>
            </w:rPr>
            <w:t>Choose an item.</w:t>
          </w:r>
        </w:p>
      </w:docPartBody>
    </w:docPart>
    <w:docPart>
      <w:docPartPr>
        <w:name w:val="2B2E152307554A07AC000C1483612768"/>
        <w:category>
          <w:name w:val="General"/>
          <w:gallery w:val="placeholder"/>
        </w:category>
        <w:types>
          <w:type w:val="bbPlcHdr"/>
        </w:types>
        <w:behaviors>
          <w:behavior w:val="content"/>
        </w:behaviors>
        <w:guid w:val="{03B27E9A-A4A8-4CF4-A4A4-39F729CEB966}"/>
      </w:docPartPr>
      <w:docPartBody>
        <w:p w:rsidR="0044168D" w:rsidRDefault="0044168D">
          <w:pPr>
            <w:pStyle w:val="2B2E152307554A07AC000C1483612768"/>
          </w:pPr>
          <w:r w:rsidRPr="00D42976">
            <w:rPr>
              <w:rStyle w:val="PlaceholderText"/>
              <w:rFonts w:ascii="Arial" w:hAnsi="Arial" w:cs="Arial"/>
            </w:rPr>
            <w:t>Choose an item.</w:t>
          </w:r>
        </w:p>
      </w:docPartBody>
    </w:docPart>
    <w:docPart>
      <w:docPartPr>
        <w:name w:val="E72A5D1A9A6B4AFEBD1852FF20B0015D"/>
        <w:category>
          <w:name w:val="General"/>
          <w:gallery w:val="placeholder"/>
        </w:category>
        <w:types>
          <w:type w:val="bbPlcHdr"/>
        </w:types>
        <w:behaviors>
          <w:behavior w:val="content"/>
        </w:behaviors>
        <w:guid w:val="{7F55D829-788D-46F6-8412-208D4A7B6469}"/>
      </w:docPartPr>
      <w:docPartBody>
        <w:p w:rsidR="0044168D" w:rsidRDefault="0044168D">
          <w:pPr>
            <w:pStyle w:val="E72A5D1A9A6B4AFEBD1852FF20B0015D"/>
          </w:pPr>
          <w:r w:rsidRPr="00C239A7">
            <w:rPr>
              <w:rStyle w:val="PlaceholderText"/>
              <w:rFonts w:ascii="Arial" w:hAnsi="Arial" w:cs="Arial"/>
            </w:rPr>
            <w:t>Choose an item.</w:t>
          </w:r>
        </w:p>
      </w:docPartBody>
    </w:docPart>
    <w:docPart>
      <w:docPartPr>
        <w:name w:val="053CA49C15434856B93D6920853BD7BC"/>
        <w:category>
          <w:name w:val="General"/>
          <w:gallery w:val="placeholder"/>
        </w:category>
        <w:types>
          <w:type w:val="bbPlcHdr"/>
        </w:types>
        <w:behaviors>
          <w:behavior w:val="content"/>
        </w:behaviors>
        <w:guid w:val="{8DED9108-7B0F-44B8-8355-881E87218E8C}"/>
      </w:docPartPr>
      <w:docPartBody>
        <w:p w:rsidR="0044168D" w:rsidRDefault="0044168D">
          <w:pPr>
            <w:pStyle w:val="053CA49C15434856B93D6920853BD7BC"/>
          </w:pPr>
          <w:r w:rsidRPr="00C239A7">
            <w:rPr>
              <w:rStyle w:val="PlaceholderText"/>
              <w:rFonts w:ascii="Arial" w:hAnsi="Arial" w:cs="Arial"/>
              <w:sz w:val="18"/>
            </w:rPr>
            <w:t>Click here to enter text.</w:t>
          </w:r>
        </w:p>
      </w:docPartBody>
    </w:docPart>
    <w:docPart>
      <w:docPartPr>
        <w:name w:val="B578B816A4074D7EA9343041AF7EDFE0"/>
        <w:category>
          <w:name w:val="General"/>
          <w:gallery w:val="placeholder"/>
        </w:category>
        <w:types>
          <w:type w:val="bbPlcHdr"/>
        </w:types>
        <w:behaviors>
          <w:behavior w:val="content"/>
        </w:behaviors>
        <w:guid w:val="{3ECB9E7B-21DA-4645-ACE9-F8E238C35B1D}"/>
      </w:docPartPr>
      <w:docPartBody>
        <w:p w:rsidR="0044168D" w:rsidRDefault="0044168D">
          <w:pPr>
            <w:pStyle w:val="B578B816A4074D7EA9343041AF7EDFE0"/>
          </w:pPr>
          <w:r w:rsidRPr="00C239A7">
            <w:rPr>
              <w:rStyle w:val="PlaceholderText"/>
              <w:rFonts w:ascii="Arial" w:hAnsi="Arial" w:cs="Arial"/>
              <w:sz w:val="18"/>
            </w:rPr>
            <w:t>Click here to enter text.</w:t>
          </w:r>
        </w:p>
      </w:docPartBody>
    </w:docPart>
    <w:docPart>
      <w:docPartPr>
        <w:name w:val="0B727F19448241E1B82CB9671C4D671A"/>
        <w:category>
          <w:name w:val="General"/>
          <w:gallery w:val="placeholder"/>
        </w:category>
        <w:types>
          <w:type w:val="bbPlcHdr"/>
        </w:types>
        <w:behaviors>
          <w:behavior w:val="content"/>
        </w:behaviors>
        <w:guid w:val="{E2BA9C59-F6E0-4E50-960A-24F72355807B}"/>
      </w:docPartPr>
      <w:docPartBody>
        <w:p w:rsidR="0044168D" w:rsidRDefault="0044168D">
          <w:pPr>
            <w:pStyle w:val="0B727F19448241E1B82CB9671C4D671A"/>
          </w:pPr>
          <w:r w:rsidRPr="00C239A7">
            <w:rPr>
              <w:rStyle w:val="PlaceholderText"/>
              <w:rFonts w:ascii="Arial" w:hAnsi="Arial" w:cs="Arial"/>
              <w:sz w:val="18"/>
            </w:rPr>
            <w:t>Click here to enter text.</w:t>
          </w:r>
        </w:p>
      </w:docPartBody>
    </w:docPart>
    <w:docPart>
      <w:docPartPr>
        <w:name w:val="0751CF3B7FCF48F9BBB2FAD32E8F094F"/>
        <w:category>
          <w:name w:val="General"/>
          <w:gallery w:val="placeholder"/>
        </w:category>
        <w:types>
          <w:type w:val="bbPlcHdr"/>
        </w:types>
        <w:behaviors>
          <w:behavior w:val="content"/>
        </w:behaviors>
        <w:guid w:val="{588FAE01-85BE-4039-8FD8-27D733964A98}"/>
      </w:docPartPr>
      <w:docPartBody>
        <w:p w:rsidR="0044168D" w:rsidRDefault="0044168D">
          <w:pPr>
            <w:pStyle w:val="0751CF3B7FCF48F9BBB2FAD32E8F094F"/>
          </w:pPr>
          <w:r w:rsidRPr="00C239A7">
            <w:rPr>
              <w:rStyle w:val="PlaceholderText"/>
              <w:rFonts w:ascii="Arial" w:hAnsi="Arial" w:cs="Arial"/>
              <w:sz w:val="18"/>
            </w:rPr>
            <w:t>Click here to enter text.</w:t>
          </w:r>
        </w:p>
      </w:docPartBody>
    </w:docPart>
    <w:docPart>
      <w:docPartPr>
        <w:name w:val="1F99D645FB6C4B578D59D7A21EA44DFB"/>
        <w:category>
          <w:name w:val="General"/>
          <w:gallery w:val="placeholder"/>
        </w:category>
        <w:types>
          <w:type w:val="bbPlcHdr"/>
        </w:types>
        <w:behaviors>
          <w:behavior w:val="content"/>
        </w:behaviors>
        <w:guid w:val="{C8888CA4-98D5-48EF-A965-50B8CA48F85E}"/>
      </w:docPartPr>
      <w:docPartBody>
        <w:p w:rsidR="0044168D" w:rsidRDefault="0044168D">
          <w:pPr>
            <w:pStyle w:val="1F99D645FB6C4B578D59D7A21EA44DFB"/>
          </w:pPr>
          <w:r w:rsidRPr="00C239A7">
            <w:rPr>
              <w:rStyle w:val="PlaceholderText"/>
              <w:rFonts w:ascii="Arial" w:hAnsi="Arial" w:cs="Arial"/>
              <w:sz w:val="18"/>
            </w:rPr>
            <w:t>Click here to enter text.</w:t>
          </w:r>
        </w:p>
      </w:docPartBody>
    </w:docPart>
    <w:docPart>
      <w:docPartPr>
        <w:name w:val="1383BDB4CF094E92A4927E3D0E93F9F7"/>
        <w:category>
          <w:name w:val="General"/>
          <w:gallery w:val="placeholder"/>
        </w:category>
        <w:types>
          <w:type w:val="bbPlcHdr"/>
        </w:types>
        <w:behaviors>
          <w:behavior w:val="content"/>
        </w:behaviors>
        <w:guid w:val="{0E21E587-1AAD-4886-B722-BC184C79BFD5}"/>
      </w:docPartPr>
      <w:docPartBody>
        <w:p w:rsidR="0044168D" w:rsidRDefault="0044168D">
          <w:pPr>
            <w:pStyle w:val="1383BDB4CF094E92A4927E3D0E93F9F7"/>
          </w:pPr>
          <w:r w:rsidRPr="00C239A7">
            <w:rPr>
              <w:rStyle w:val="PlaceholderText"/>
              <w:rFonts w:ascii="Arial" w:hAnsi="Arial" w:cs="Arial"/>
              <w:sz w:val="18"/>
            </w:rPr>
            <w:t>Click here to enter text.</w:t>
          </w:r>
        </w:p>
      </w:docPartBody>
    </w:docPart>
    <w:docPart>
      <w:docPartPr>
        <w:name w:val="D953A3EF32F045029099969E73C15257"/>
        <w:category>
          <w:name w:val="General"/>
          <w:gallery w:val="placeholder"/>
        </w:category>
        <w:types>
          <w:type w:val="bbPlcHdr"/>
        </w:types>
        <w:behaviors>
          <w:behavior w:val="content"/>
        </w:behaviors>
        <w:guid w:val="{59AADBA3-F603-42EC-A656-BB7EB09247D6}"/>
      </w:docPartPr>
      <w:docPartBody>
        <w:p w:rsidR="0044168D" w:rsidRDefault="0044168D">
          <w:pPr>
            <w:pStyle w:val="D953A3EF32F045029099969E73C15257"/>
          </w:pPr>
          <w:r w:rsidRPr="00C239A7">
            <w:rPr>
              <w:rStyle w:val="PlaceholderText"/>
              <w:rFonts w:ascii="Arial" w:hAnsi="Arial" w:cs="Arial"/>
              <w:sz w:val="18"/>
            </w:rPr>
            <w:t>Click here to enter text.</w:t>
          </w:r>
        </w:p>
      </w:docPartBody>
    </w:docPart>
    <w:docPart>
      <w:docPartPr>
        <w:name w:val="BF271BEE01E04C70A5C51888D6F9B3DE"/>
        <w:category>
          <w:name w:val="General"/>
          <w:gallery w:val="placeholder"/>
        </w:category>
        <w:types>
          <w:type w:val="bbPlcHdr"/>
        </w:types>
        <w:behaviors>
          <w:behavior w:val="content"/>
        </w:behaviors>
        <w:guid w:val="{311CA394-C8D5-43DD-BFAC-69D4FC681080}"/>
      </w:docPartPr>
      <w:docPartBody>
        <w:p w:rsidR="0044168D" w:rsidRDefault="0044168D">
          <w:pPr>
            <w:pStyle w:val="BF271BEE01E04C70A5C51888D6F9B3DE"/>
          </w:pPr>
          <w:r w:rsidRPr="00C239A7">
            <w:rPr>
              <w:rStyle w:val="PlaceholderText"/>
              <w:rFonts w:ascii="Arial" w:hAnsi="Arial" w:cs="Arial"/>
              <w:sz w:val="18"/>
            </w:rPr>
            <w:t>Click here to enter text.</w:t>
          </w:r>
        </w:p>
      </w:docPartBody>
    </w:docPart>
    <w:docPart>
      <w:docPartPr>
        <w:name w:val="592E92A003F247F7BF1544FE028D9687"/>
        <w:category>
          <w:name w:val="General"/>
          <w:gallery w:val="placeholder"/>
        </w:category>
        <w:types>
          <w:type w:val="bbPlcHdr"/>
        </w:types>
        <w:behaviors>
          <w:behavior w:val="content"/>
        </w:behaviors>
        <w:guid w:val="{51B0A404-F14D-4D5C-B393-99BCF8393481}"/>
      </w:docPartPr>
      <w:docPartBody>
        <w:p w:rsidR="0044168D" w:rsidRDefault="0044168D">
          <w:pPr>
            <w:pStyle w:val="592E92A003F247F7BF1544FE028D9687"/>
          </w:pPr>
          <w:r w:rsidRPr="00C239A7">
            <w:rPr>
              <w:rStyle w:val="PlaceholderText"/>
              <w:rFonts w:ascii="Arial" w:hAnsi="Arial" w:cs="Arial"/>
              <w:sz w:val="18"/>
            </w:rPr>
            <w:t>Click here to enter text.</w:t>
          </w:r>
        </w:p>
      </w:docPartBody>
    </w:docPart>
    <w:docPart>
      <w:docPartPr>
        <w:name w:val="50155EFFF9C44010B6C34081A61B4FB7"/>
        <w:category>
          <w:name w:val="General"/>
          <w:gallery w:val="placeholder"/>
        </w:category>
        <w:types>
          <w:type w:val="bbPlcHdr"/>
        </w:types>
        <w:behaviors>
          <w:behavior w:val="content"/>
        </w:behaviors>
        <w:guid w:val="{7D9912DA-C207-40E5-B9EA-992DA68FF70A}"/>
      </w:docPartPr>
      <w:docPartBody>
        <w:p w:rsidR="0044168D" w:rsidRDefault="0044168D">
          <w:pPr>
            <w:pStyle w:val="50155EFFF9C44010B6C34081A61B4FB7"/>
          </w:pPr>
          <w:r w:rsidRPr="00C239A7">
            <w:rPr>
              <w:rStyle w:val="PlaceholderText"/>
              <w:rFonts w:ascii="Arial" w:hAnsi="Arial" w:cs="Arial"/>
              <w:sz w:val="18"/>
            </w:rPr>
            <w:t>Click here to enter text.</w:t>
          </w:r>
        </w:p>
      </w:docPartBody>
    </w:docPart>
    <w:docPart>
      <w:docPartPr>
        <w:name w:val="8A929B9D99694DFFA55367DF016E60E7"/>
        <w:category>
          <w:name w:val="General"/>
          <w:gallery w:val="placeholder"/>
        </w:category>
        <w:types>
          <w:type w:val="bbPlcHdr"/>
        </w:types>
        <w:behaviors>
          <w:behavior w:val="content"/>
        </w:behaviors>
        <w:guid w:val="{7BD4BABA-041B-4B6D-8C94-05659632CA98}"/>
      </w:docPartPr>
      <w:docPartBody>
        <w:p w:rsidR="0044168D" w:rsidRDefault="0044168D">
          <w:pPr>
            <w:pStyle w:val="8A929B9D99694DFFA55367DF016E60E7"/>
          </w:pPr>
          <w:r w:rsidRPr="00C239A7">
            <w:rPr>
              <w:rStyle w:val="PlaceholderText"/>
              <w:rFonts w:ascii="Arial" w:hAnsi="Arial" w:cs="Arial"/>
              <w:sz w:val="18"/>
            </w:rPr>
            <w:t>Click here to enter text.</w:t>
          </w:r>
        </w:p>
      </w:docPartBody>
    </w:docPart>
    <w:docPart>
      <w:docPartPr>
        <w:name w:val="5F345575330C473CBCD33067436334A7"/>
        <w:category>
          <w:name w:val="General"/>
          <w:gallery w:val="placeholder"/>
        </w:category>
        <w:types>
          <w:type w:val="bbPlcHdr"/>
        </w:types>
        <w:behaviors>
          <w:behavior w:val="content"/>
        </w:behaviors>
        <w:guid w:val="{51DFC120-5660-41BB-9018-8DE6579F605C}"/>
      </w:docPartPr>
      <w:docPartBody>
        <w:p w:rsidR="0044168D" w:rsidRDefault="0044168D">
          <w:pPr>
            <w:pStyle w:val="5F345575330C473CBCD33067436334A7"/>
          </w:pPr>
          <w:r w:rsidRPr="00C239A7">
            <w:rPr>
              <w:rStyle w:val="PlaceholderText"/>
              <w:rFonts w:ascii="Arial" w:hAnsi="Arial" w:cs="Arial"/>
              <w:sz w:val="18"/>
            </w:rPr>
            <w:t>Click here to enter text.</w:t>
          </w:r>
        </w:p>
      </w:docPartBody>
    </w:docPart>
    <w:docPart>
      <w:docPartPr>
        <w:name w:val="EE754A1C29AB4F219280BFABDDE3A7E7"/>
        <w:category>
          <w:name w:val="General"/>
          <w:gallery w:val="placeholder"/>
        </w:category>
        <w:types>
          <w:type w:val="bbPlcHdr"/>
        </w:types>
        <w:behaviors>
          <w:behavior w:val="content"/>
        </w:behaviors>
        <w:guid w:val="{CF0FE756-CD69-4EED-887B-36F1A4AFE9B6}"/>
      </w:docPartPr>
      <w:docPartBody>
        <w:p w:rsidR="0044168D" w:rsidRDefault="0044168D">
          <w:pPr>
            <w:pStyle w:val="EE754A1C29AB4F219280BFABDDE3A7E7"/>
          </w:pPr>
          <w:r w:rsidRPr="00C239A7">
            <w:rPr>
              <w:rStyle w:val="PlaceholderText"/>
              <w:rFonts w:ascii="Arial" w:hAnsi="Arial" w:cs="Arial"/>
              <w:sz w:val="18"/>
            </w:rPr>
            <w:t>Click here to enter text.</w:t>
          </w:r>
        </w:p>
      </w:docPartBody>
    </w:docPart>
    <w:docPart>
      <w:docPartPr>
        <w:name w:val="5F2038F43BD64296BFC22CD3920E42D5"/>
        <w:category>
          <w:name w:val="General"/>
          <w:gallery w:val="placeholder"/>
        </w:category>
        <w:types>
          <w:type w:val="bbPlcHdr"/>
        </w:types>
        <w:behaviors>
          <w:behavior w:val="content"/>
        </w:behaviors>
        <w:guid w:val="{85B5FF26-9A71-44BF-8352-0470F1E217DD}"/>
      </w:docPartPr>
      <w:docPartBody>
        <w:p w:rsidR="0044168D" w:rsidRDefault="0044168D">
          <w:pPr>
            <w:pStyle w:val="5F2038F43BD64296BFC22CD3920E42D5"/>
          </w:pPr>
          <w:r w:rsidRPr="00C239A7">
            <w:rPr>
              <w:rStyle w:val="PlaceholderText"/>
              <w:rFonts w:ascii="Arial" w:hAnsi="Arial" w:cs="Arial"/>
              <w:sz w:val="18"/>
            </w:rPr>
            <w:t>Click here to enter text.</w:t>
          </w:r>
        </w:p>
      </w:docPartBody>
    </w:docPart>
    <w:docPart>
      <w:docPartPr>
        <w:name w:val="8C4C751DAB454A7F8813775A52C3F831"/>
        <w:category>
          <w:name w:val="General"/>
          <w:gallery w:val="placeholder"/>
        </w:category>
        <w:types>
          <w:type w:val="bbPlcHdr"/>
        </w:types>
        <w:behaviors>
          <w:behavior w:val="content"/>
        </w:behaviors>
        <w:guid w:val="{CF8BFA4A-97A9-4009-AB3E-9FD0DB152946}"/>
      </w:docPartPr>
      <w:docPartBody>
        <w:p w:rsidR="0044168D" w:rsidRDefault="0044168D">
          <w:pPr>
            <w:pStyle w:val="8C4C751DAB454A7F8813775A52C3F831"/>
          </w:pPr>
          <w:r w:rsidRPr="00C239A7">
            <w:rPr>
              <w:rStyle w:val="PlaceholderText"/>
              <w:rFonts w:ascii="Arial" w:hAnsi="Arial" w:cs="Arial"/>
              <w:sz w:val="18"/>
            </w:rPr>
            <w:t>Click here to enter text.</w:t>
          </w:r>
        </w:p>
      </w:docPartBody>
    </w:docPart>
    <w:docPart>
      <w:docPartPr>
        <w:name w:val="ED79B5216A664F0CA85EEBD597A2A964"/>
        <w:category>
          <w:name w:val="General"/>
          <w:gallery w:val="placeholder"/>
        </w:category>
        <w:types>
          <w:type w:val="bbPlcHdr"/>
        </w:types>
        <w:behaviors>
          <w:behavior w:val="content"/>
        </w:behaviors>
        <w:guid w:val="{6098DF4E-FB70-4DDC-8DBA-F7774F81FBF2}"/>
      </w:docPartPr>
      <w:docPartBody>
        <w:p w:rsidR="0044168D" w:rsidRDefault="0044168D">
          <w:pPr>
            <w:pStyle w:val="ED79B5216A664F0CA85EEBD597A2A964"/>
          </w:pPr>
          <w:r w:rsidRPr="00C239A7">
            <w:rPr>
              <w:rStyle w:val="PlaceholderText"/>
              <w:rFonts w:ascii="Arial" w:hAnsi="Arial" w:cs="Arial"/>
              <w:sz w:val="18"/>
            </w:rPr>
            <w:t>Click here to enter text.</w:t>
          </w:r>
        </w:p>
      </w:docPartBody>
    </w:docPart>
    <w:docPart>
      <w:docPartPr>
        <w:name w:val="2ADC79047B294DDAB274B0AC8990BBA9"/>
        <w:category>
          <w:name w:val="General"/>
          <w:gallery w:val="placeholder"/>
        </w:category>
        <w:types>
          <w:type w:val="bbPlcHdr"/>
        </w:types>
        <w:behaviors>
          <w:behavior w:val="content"/>
        </w:behaviors>
        <w:guid w:val="{15675FD3-DEF1-4485-81EA-80C7095227B6}"/>
      </w:docPartPr>
      <w:docPartBody>
        <w:p w:rsidR="0044168D" w:rsidRDefault="0044168D">
          <w:pPr>
            <w:pStyle w:val="2ADC79047B294DDAB274B0AC8990BBA9"/>
          </w:pPr>
          <w:r w:rsidRPr="00C239A7">
            <w:rPr>
              <w:rStyle w:val="PlaceholderText"/>
              <w:rFonts w:ascii="Arial" w:hAnsi="Arial" w:cs="Arial"/>
              <w:sz w:val="18"/>
            </w:rPr>
            <w:t>Click here to enter text.</w:t>
          </w:r>
        </w:p>
      </w:docPartBody>
    </w:docPart>
    <w:docPart>
      <w:docPartPr>
        <w:name w:val="B108C596D4494D6FB365D16ED43E220A"/>
        <w:category>
          <w:name w:val="General"/>
          <w:gallery w:val="placeholder"/>
        </w:category>
        <w:types>
          <w:type w:val="bbPlcHdr"/>
        </w:types>
        <w:behaviors>
          <w:behavior w:val="content"/>
        </w:behaviors>
        <w:guid w:val="{CE05DEA1-6E13-4543-8AEA-21D3A850D9FB}"/>
      </w:docPartPr>
      <w:docPartBody>
        <w:p w:rsidR="0044168D" w:rsidRDefault="0044168D">
          <w:pPr>
            <w:pStyle w:val="B108C596D4494D6FB365D16ED43E220A"/>
          </w:pPr>
          <w:r w:rsidRPr="00C239A7">
            <w:rPr>
              <w:rStyle w:val="PlaceholderText"/>
              <w:rFonts w:ascii="Arial" w:hAnsi="Arial" w:cs="Arial"/>
              <w:sz w:val="18"/>
            </w:rPr>
            <w:t>Click here to enter text.</w:t>
          </w:r>
        </w:p>
      </w:docPartBody>
    </w:docPart>
    <w:docPart>
      <w:docPartPr>
        <w:name w:val="6702B15678BF41DEBBBB733FA3D9FDB0"/>
        <w:category>
          <w:name w:val="General"/>
          <w:gallery w:val="placeholder"/>
        </w:category>
        <w:types>
          <w:type w:val="bbPlcHdr"/>
        </w:types>
        <w:behaviors>
          <w:behavior w:val="content"/>
        </w:behaviors>
        <w:guid w:val="{4D59A879-F7D9-4C67-BC15-86140B71484F}"/>
      </w:docPartPr>
      <w:docPartBody>
        <w:p w:rsidR="0044168D" w:rsidRDefault="0044168D">
          <w:pPr>
            <w:pStyle w:val="6702B15678BF41DEBBBB733FA3D9FDB0"/>
          </w:pPr>
          <w:r w:rsidRPr="00C239A7">
            <w:rPr>
              <w:rStyle w:val="PlaceholderText"/>
              <w:rFonts w:ascii="Arial" w:hAnsi="Arial" w:cs="Arial"/>
              <w:sz w:val="18"/>
            </w:rPr>
            <w:t>Click here to enter text.</w:t>
          </w:r>
        </w:p>
      </w:docPartBody>
    </w:docPart>
    <w:docPart>
      <w:docPartPr>
        <w:name w:val="ABA05054D06B4E8AA21D37892782CE2D"/>
        <w:category>
          <w:name w:val="General"/>
          <w:gallery w:val="placeholder"/>
        </w:category>
        <w:types>
          <w:type w:val="bbPlcHdr"/>
        </w:types>
        <w:behaviors>
          <w:behavior w:val="content"/>
        </w:behaviors>
        <w:guid w:val="{F5278ED2-579A-4802-964B-950777243B73}"/>
      </w:docPartPr>
      <w:docPartBody>
        <w:p w:rsidR="0044168D" w:rsidRDefault="0044168D">
          <w:pPr>
            <w:pStyle w:val="ABA05054D06B4E8AA21D37892782CE2D"/>
          </w:pPr>
          <w:r w:rsidRPr="00C239A7">
            <w:rPr>
              <w:rStyle w:val="PlaceholderText"/>
              <w:rFonts w:ascii="Arial" w:hAnsi="Arial" w:cs="Arial"/>
              <w:sz w:val="18"/>
            </w:rPr>
            <w:t>Click here to enter text.</w:t>
          </w:r>
        </w:p>
      </w:docPartBody>
    </w:docPart>
    <w:docPart>
      <w:docPartPr>
        <w:name w:val="B5B49593BC7D4187818054C1ADE5190F"/>
        <w:category>
          <w:name w:val="General"/>
          <w:gallery w:val="placeholder"/>
        </w:category>
        <w:types>
          <w:type w:val="bbPlcHdr"/>
        </w:types>
        <w:behaviors>
          <w:behavior w:val="content"/>
        </w:behaviors>
        <w:guid w:val="{B9C55540-4A96-4C67-A134-23F21E077FAB}"/>
      </w:docPartPr>
      <w:docPartBody>
        <w:p w:rsidR="0044168D" w:rsidRDefault="0044168D">
          <w:pPr>
            <w:pStyle w:val="B5B49593BC7D4187818054C1ADE5190F"/>
          </w:pPr>
          <w:r w:rsidRPr="00C239A7">
            <w:rPr>
              <w:rStyle w:val="PlaceholderText"/>
              <w:rFonts w:ascii="Arial" w:hAnsi="Arial" w:cs="Arial"/>
              <w:sz w:val="18"/>
            </w:rPr>
            <w:t>Click here to enter text.</w:t>
          </w:r>
        </w:p>
      </w:docPartBody>
    </w:docPart>
    <w:docPart>
      <w:docPartPr>
        <w:name w:val="C11E34F07A3B4D8DA13003485E094571"/>
        <w:category>
          <w:name w:val="General"/>
          <w:gallery w:val="placeholder"/>
        </w:category>
        <w:types>
          <w:type w:val="bbPlcHdr"/>
        </w:types>
        <w:behaviors>
          <w:behavior w:val="content"/>
        </w:behaviors>
        <w:guid w:val="{D574040B-BA56-48CE-B5AE-26AE2FBB894C}"/>
      </w:docPartPr>
      <w:docPartBody>
        <w:p w:rsidR="0044168D" w:rsidRDefault="0044168D">
          <w:pPr>
            <w:pStyle w:val="C11E34F07A3B4D8DA13003485E094571"/>
          </w:pPr>
          <w:r w:rsidRPr="00C239A7">
            <w:rPr>
              <w:rStyle w:val="PlaceholderText"/>
              <w:rFonts w:ascii="Arial" w:hAnsi="Arial" w:cs="Arial"/>
              <w:sz w:val="18"/>
            </w:rPr>
            <w:t>Click here to enter text.</w:t>
          </w:r>
        </w:p>
      </w:docPartBody>
    </w:docPart>
    <w:docPart>
      <w:docPartPr>
        <w:name w:val="35F89643D5E84544A712B9ED6A6E530B"/>
        <w:category>
          <w:name w:val="General"/>
          <w:gallery w:val="placeholder"/>
        </w:category>
        <w:types>
          <w:type w:val="bbPlcHdr"/>
        </w:types>
        <w:behaviors>
          <w:behavior w:val="content"/>
        </w:behaviors>
        <w:guid w:val="{B93756DC-C28E-4255-8FF1-9E53480B5032}"/>
      </w:docPartPr>
      <w:docPartBody>
        <w:p w:rsidR="0044168D" w:rsidRDefault="0044168D">
          <w:pPr>
            <w:pStyle w:val="35F89643D5E84544A712B9ED6A6E530B"/>
          </w:pPr>
          <w:r w:rsidRPr="00C239A7">
            <w:rPr>
              <w:rStyle w:val="PlaceholderText"/>
              <w:rFonts w:ascii="Arial" w:hAnsi="Arial" w:cs="Arial"/>
              <w:sz w:val="18"/>
            </w:rPr>
            <w:t>Click here to enter text.</w:t>
          </w:r>
        </w:p>
      </w:docPartBody>
    </w:docPart>
    <w:docPart>
      <w:docPartPr>
        <w:name w:val="7789508F401046C580B0C985F500FC7B"/>
        <w:category>
          <w:name w:val="General"/>
          <w:gallery w:val="placeholder"/>
        </w:category>
        <w:types>
          <w:type w:val="bbPlcHdr"/>
        </w:types>
        <w:behaviors>
          <w:behavior w:val="content"/>
        </w:behaviors>
        <w:guid w:val="{691B2D1D-4BA8-4064-BC19-0C31E3823EE0}"/>
      </w:docPartPr>
      <w:docPartBody>
        <w:p w:rsidR="0044168D" w:rsidRDefault="0044168D">
          <w:pPr>
            <w:pStyle w:val="7789508F401046C580B0C985F500FC7B"/>
          </w:pPr>
          <w:r w:rsidRPr="00C239A7">
            <w:rPr>
              <w:rStyle w:val="PlaceholderText"/>
              <w:rFonts w:ascii="Arial" w:hAnsi="Arial" w:cs="Arial"/>
              <w:sz w:val="18"/>
            </w:rPr>
            <w:t>Click here to enter text.</w:t>
          </w:r>
        </w:p>
      </w:docPartBody>
    </w:docPart>
    <w:docPart>
      <w:docPartPr>
        <w:name w:val="3F30BFFD64974C6FAA726DC59317A9CC"/>
        <w:category>
          <w:name w:val="General"/>
          <w:gallery w:val="placeholder"/>
        </w:category>
        <w:types>
          <w:type w:val="bbPlcHdr"/>
        </w:types>
        <w:behaviors>
          <w:behavior w:val="content"/>
        </w:behaviors>
        <w:guid w:val="{EA316CE1-3F83-4670-AC4A-AA8D77EB675B}"/>
      </w:docPartPr>
      <w:docPartBody>
        <w:p w:rsidR="0044168D" w:rsidRDefault="0044168D">
          <w:pPr>
            <w:pStyle w:val="3F30BFFD64974C6FAA726DC59317A9CC"/>
          </w:pPr>
          <w:r w:rsidRPr="005C7567">
            <w:rPr>
              <w:rStyle w:val="PlaceholderText"/>
              <w:rFonts w:ascii="Arial" w:hAnsi="Arial" w:cs="Arial"/>
            </w:rPr>
            <w:t>Click here to enter text.</w:t>
          </w:r>
        </w:p>
      </w:docPartBody>
    </w:docPart>
    <w:docPart>
      <w:docPartPr>
        <w:name w:val="F2E0BC696D644A5492F6F4AE9DC6960E"/>
        <w:category>
          <w:name w:val="General"/>
          <w:gallery w:val="placeholder"/>
        </w:category>
        <w:types>
          <w:type w:val="bbPlcHdr"/>
        </w:types>
        <w:behaviors>
          <w:behavior w:val="content"/>
        </w:behaviors>
        <w:guid w:val="{45C3D8AC-B315-47D5-9C42-F1731713DE1A}"/>
      </w:docPartPr>
      <w:docPartBody>
        <w:p w:rsidR="0044168D" w:rsidRDefault="0044168D">
          <w:pPr>
            <w:pStyle w:val="F2E0BC696D644A5492F6F4AE9DC6960E"/>
          </w:pPr>
          <w:r w:rsidRPr="005C7567">
            <w:rPr>
              <w:rStyle w:val="PlaceholderText"/>
              <w:rFonts w:ascii="Arial" w:hAnsi="Arial" w:cs="Arial"/>
            </w:rPr>
            <w:t>Click here to enter text.</w:t>
          </w:r>
        </w:p>
      </w:docPartBody>
    </w:docPart>
    <w:docPart>
      <w:docPartPr>
        <w:name w:val="3043E37BD0EC4D8BB921285917D43A3D"/>
        <w:category>
          <w:name w:val="General"/>
          <w:gallery w:val="placeholder"/>
        </w:category>
        <w:types>
          <w:type w:val="bbPlcHdr"/>
        </w:types>
        <w:behaviors>
          <w:behavior w:val="content"/>
        </w:behaviors>
        <w:guid w:val="{2F537DD2-8700-4699-BB7B-10685F6850AB}"/>
      </w:docPartPr>
      <w:docPartBody>
        <w:p w:rsidR="0044168D" w:rsidRDefault="0044168D">
          <w:pPr>
            <w:pStyle w:val="3043E37BD0EC4D8BB921285917D43A3D"/>
          </w:pPr>
          <w:r w:rsidRPr="00C239A7">
            <w:rPr>
              <w:rStyle w:val="PlaceholderText"/>
              <w:rFonts w:ascii="Arial" w:hAnsi="Arial" w:cs="Arial"/>
            </w:rPr>
            <w:t>Choose an item.</w:t>
          </w:r>
        </w:p>
      </w:docPartBody>
    </w:docPart>
    <w:docPart>
      <w:docPartPr>
        <w:name w:val="8103EFCCB55D47CFB84F2EA30CA601AD"/>
        <w:category>
          <w:name w:val="General"/>
          <w:gallery w:val="placeholder"/>
        </w:category>
        <w:types>
          <w:type w:val="bbPlcHdr"/>
        </w:types>
        <w:behaviors>
          <w:behavior w:val="content"/>
        </w:behaviors>
        <w:guid w:val="{51990A56-2D5A-4F6D-97C9-962543847963}"/>
      </w:docPartPr>
      <w:docPartBody>
        <w:p w:rsidR="0044168D" w:rsidRDefault="0044168D">
          <w:pPr>
            <w:pStyle w:val="8103EFCCB55D47CFB84F2EA30CA601AD"/>
          </w:pPr>
          <w:r w:rsidRPr="00C239A7">
            <w:rPr>
              <w:rStyle w:val="PlaceholderText"/>
              <w:rFonts w:ascii="Arial" w:hAnsi="Arial" w:cs="Arial"/>
            </w:rPr>
            <w:t>Choose an item.</w:t>
          </w:r>
        </w:p>
      </w:docPartBody>
    </w:docPart>
    <w:docPart>
      <w:docPartPr>
        <w:name w:val="E01A999974864FDEA20B8B5AECB6DAD5"/>
        <w:category>
          <w:name w:val="General"/>
          <w:gallery w:val="placeholder"/>
        </w:category>
        <w:types>
          <w:type w:val="bbPlcHdr"/>
        </w:types>
        <w:behaviors>
          <w:behavior w:val="content"/>
        </w:behaviors>
        <w:guid w:val="{D390B3D4-A8D7-4CBC-B58F-2EABA9D46857}"/>
      </w:docPartPr>
      <w:docPartBody>
        <w:p w:rsidR="0044168D" w:rsidRDefault="0044168D">
          <w:pPr>
            <w:pStyle w:val="E01A999974864FDEA20B8B5AECB6DAD5"/>
          </w:pPr>
          <w:r w:rsidRPr="005C7567">
            <w:rPr>
              <w:rStyle w:val="PlaceholderText"/>
              <w:rFonts w:ascii="Arial" w:hAnsi="Arial" w:cs="Arial"/>
            </w:rPr>
            <w:t>Click here to enter text.</w:t>
          </w:r>
        </w:p>
      </w:docPartBody>
    </w:docPart>
    <w:docPart>
      <w:docPartPr>
        <w:name w:val="FCE73A6933C4474582967F48DBC6717C"/>
        <w:category>
          <w:name w:val="General"/>
          <w:gallery w:val="placeholder"/>
        </w:category>
        <w:types>
          <w:type w:val="bbPlcHdr"/>
        </w:types>
        <w:behaviors>
          <w:behavior w:val="content"/>
        </w:behaviors>
        <w:guid w:val="{E6F766A0-DAE0-4417-814D-9702EC57C322}"/>
      </w:docPartPr>
      <w:docPartBody>
        <w:p w:rsidR="0044168D" w:rsidRDefault="0044168D">
          <w:pPr>
            <w:pStyle w:val="FCE73A6933C4474582967F48DBC6717C"/>
          </w:pPr>
          <w:r w:rsidRPr="00C239A7">
            <w:rPr>
              <w:rStyle w:val="PlaceholderText"/>
              <w:rFonts w:ascii="Arial" w:hAnsi="Arial" w:cs="Arial"/>
            </w:rPr>
            <w:t>Choose an item.</w:t>
          </w:r>
        </w:p>
      </w:docPartBody>
    </w:docPart>
    <w:docPart>
      <w:docPartPr>
        <w:name w:val="D9EA51FF85CB450C91EC65C5CC677DEA"/>
        <w:category>
          <w:name w:val="General"/>
          <w:gallery w:val="placeholder"/>
        </w:category>
        <w:types>
          <w:type w:val="bbPlcHdr"/>
        </w:types>
        <w:behaviors>
          <w:behavior w:val="content"/>
        </w:behaviors>
        <w:guid w:val="{C3E410EA-54E5-429B-A9FC-3D9DEC31756F}"/>
      </w:docPartPr>
      <w:docPartBody>
        <w:p w:rsidR="0044168D" w:rsidRDefault="0044168D">
          <w:pPr>
            <w:pStyle w:val="D9EA51FF85CB450C91EC65C5CC677DEA"/>
          </w:pPr>
          <w:r w:rsidRPr="00C239A7">
            <w:rPr>
              <w:rStyle w:val="PlaceholderText"/>
              <w:rFonts w:ascii="Arial" w:hAnsi="Arial" w:cs="Arial"/>
            </w:rPr>
            <w:t>Choose an item.</w:t>
          </w:r>
        </w:p>
      </w:docPartBody>
    </w:docPart>
    <w:docPart>
      <w:docPartPr>
        <w:name w:val="7867066ECF8343D5845FB2C4907632EB"/>
        <w:category>
          <w:name w:val="General"/>
          <w:gallery w:val="placeholder"/>
        </w:category>
        <w:types>
          <w:type w:val="bbPlcHdr"/>
        </w:types>
        <w:behaviors>
          <w:behavior w:val="content"/>
        </w:behaviors>
        <w:guid w:val="{0386A206-11EA-4686-BB65-864E92E83F13}"/>
      </w:docPartPr>
      <w:docPartBody>
        <w:p w:rsidR="0044168D" w:rsidRDefault="0044168D">
          <w:pPr>
            <w:pStyle w:val="7867066ECF8343D5845FB2C4907632EB"/>
          </w:pPr>
          <w:r w:rsidRPr="00C239A7">
            <w:rPr>
              <w:rStyle w:val="PlaceholderText"/>
              <w:rFonts w:ascii="Arial" w:hAnsi="Arial" w:cs="Arial"/>
            </w:rPr>
            <w:t>Choose an item.</w:t>
          </w:r>
        </w:p>
      </w:docPartBody>
    </w:docPart>
    <w:docPart>
      <w:docPartPr>
        <w:name w:val="8BC46E2583574DF7B41F0DA3C113CBD4"/>
        <w:category>
          <w:name w:val="General"/>
          <w:gallery w:val="placeholder"/>
        </w:category>
        <w:types>
          <w:type w:val="bbPlcHdr"/>
        </w:types>
        <w:behaviors>
          <w:behavior w:val="content"/>
        </w:behaviors>
        <w:guid w:val="{9F646F74-DEB6-4326-8046-EB1250F265AD}"/>
      </w:docPartPr>
      <w:docPartBody>
        <w:p w:rsidR="0044168D" w:rsidRDefault="0044168D">
          <w:pPr>
            <w:pStyle w:val="8BC46E2583574DF7B41F0DA3C113CBD4"/>
          </w:pPr>
          <w:r w:rsidRPr="00C239A7">
            <w:rPr>
              <w:rStyle w:val="PlaceholderText"/>
              <w:rFonts w:ascii="Arial" w:hAnsi="Arial" w:cs="Arial"/>
            </w:rPr>
            <w:t>Choose an item.</w:t>
          </w:r>
        </w:p>
      </w:docPartBody>
    </w:docPart>
    <w:docPart>
      <w:docPartPr>
        <w:name w:val="537C5D0A826346748B493AF00E1EE9B0"/>
        <w:category>
          <w:name w:val="General"/>
          <w:gallery w:val="placeholder"/>
        </w:category>
        <w:types>
          <w:type w:val="bbPlcHdr"/>
        </w:types>
        <w:behaviors>
          <w:behavior w:val="content"/>
        </w:behaviors>
        <w:guid w:val="{9910D25A-4FEA-41B2-9CE3-E7255AD12238}"/>
      </w:docPartPr>
      <w:docPartBody>
        <w:p w:rsidR="0044168D" w:rsidRDefault="0044168D">
          <w:pPr>
            <w:pStyle w:val="537C5D0A826346748B493AF00E1EE9B0"/>
          </w:pPr>
          <w:r w:rsidRPr="004F09F0">
            <w:rPr>
              <w:rStyle w:val="PlaceholderText"/>
              <w:rFonts w:ascii="Arial" w:hAnsi="Arial" w:cs="Arial"/>
              <w:color w:val="FF0000"/>
            </w:rPr>
            <w:t>Choose an item.</w:t>
          </w:r>
        </w:p>
      </w:docPartBody>
    </w:docPart>
    <w:docPart>
      <w:docPartPr>
        <w:name w:val="153D9CF043C04CB69BB1F27228F7D6D9"/>
        <w:category>
          <w:name w:val="General"/>
          <w:gallery w:val="placeholder"/>
        </w:category>
        <w:types>
          <w:type w:val="bbPlcHdr"/>
        </w:types>
        <w:behaviors>
          <w:behavior w:val="content"/>
        </w:behaviors>
        <w:guid w:val="{ED58D88F-B3BF-4826-9125-DE03A712C818}"/>
      </w:docPartPr>
      <w:docPartBody>
        <w:p w:rsidR="0044168D" w:rsidRDefault="0044168D">
          <w:pPr>
            <w:pStyle w:val="153D9CF043C04CB69BB1F27228F7D6D9"/>
          </w:pPr>
          <w:r w:rsidRPr="004F09F0">
            <w:rPr>
              <w:rStyle w:val="PlaceholderText"/>
              <w:rFonts w:ascii="Arial" w:hAnsi="Arial" w:cs="Arial"/>
              <w:color w:val="FF0000"/>
            </w:rPr>
            <w:t>Choose an item.</w:t>
          </w:r>
        </w:p>
      </w:docPartBody>
    </w:docPart>
    <w:docPart>
      <w:docPartPr>
        <w:name w:val="7E443DBA7DA34B79852BC7D1E4665351"/>
        <w:category>
          <w:name w:val="General"/>
          <w:gallery w:val="placeholder"/>
        </w:category>
        <w:types>
          <w:type w:val="bbPlcHdr"/>
        </w:types>
        <w:behaviors>
          <w:behavior w:val="content"/>
        </w:behaviors>
        <w:guid w:val="{0E935246-1375-4F3C-ADE1-9E4F00175208}"/>
      </w:docPartPr>
      <w:docPartBody>
        <w:p w:rsidR="0044168D" w:rsidRDefault="0044168D">
          <w:pPr>
            <w:pStyle w:val="7E443DBA7DA34B79852BC7D1E4665351"/>
          </w:pPr>
          <w:r w:rsidRPr="004F09F0">
            <w:rPr>
              <w:rStyle w:val="PlaceholderText"/>
              <w:rFonts w:ascii="Arial" w:hAnsi="Arial" w:cs="Arial"/>
              <w:color w:val="FF0000"/>
            </w:rPr>
            <w:t>Choose an item.</w:t>
          </w:r>
        </w:p>
      </w:docPartBody>
    </w:docPart>
    <w:docPart>
      <w:docPartPr>
        <w:name w:val="BFB95FCF26F0438CA9BB4AB5EFC176A2"/>
        <w:category>
          <w:name w:val="General"/>
          <w:gallery w:val="placeholder"/>
        </w:category>
        <w:types>
          <w:type w:val="bbPlcHdr"/>
        </w:types>
        <w:behaviors>
          <w:behavior w:val="content"/>
        </w:behaviors>
        <w:guid w:val="{177DB09B-B68D-4576-BD8B-2CD20C559417}"/>
      </w:docPartPr>
      <w:docPartBody>
        <w:p w:rsidR="0044168D" w:rsidRDefault="0044168D">
          <w:pPr>
            <w:pStyle w:val="BFB95FCF26F0438CA9BB4AB5EFC176A2"/>
          </w:pPr>
          <w:r w:rsidRPr="004F09F0">
            <w:rPr>
              <w:rStyle w:val="PlaceholderText"/>
              <w:rFonts w:ascii="Arial" w:hAnsi="Arial" w:cs="Arial"/>
              <w:color w:val="FF0000"/>
            </w:rPr>
            <w:t>Click here to enter text.</w:t>
          </w:r>
        </w:p>
      </w:docPartBody>
    </w:docPart>
    <w:docPart>
      <w:docPartPr>
        <w:name w:val="17F3563384AE498CBD8A7FBA4F859813"/>
        <w:category>
          <w:name w:val="General"/>
          <w:gallery w:val="placeholder"/>
        </w:category>
        <w:types>
          <w:type w:val="bbPlcHdr"/>
        </w:types>
        <w:behaviors>
          <w:behavior w:val="content"/>
        </w:behaviors>
        <w:guid w:val="{7C708198-7CC7-4BEB-82ED-251171378354}"/>
      </w:docPartPr>
      <w:docPartBody>
        <w:p w:rsidR="0044168D" w:rsidRDefault="0044168D">
          <w:pPr>
            <w:pStyle w:val="17F3563384AE498CBD8A7FBA4F859813"/>
          </w:pPr>
          <w:r w:rsidRPr="004F09F0">
            <w:rPr>
              <w:rStyle w:val="PlaceholderText"/>
              <w:rFonts w:ascii="Arial" w:hAnsi="Arial" w:cs="Arial"/>
              <w:color w:val="FF0000"/>
            </w:rPr>
            <w:t>Choose an item.</w:t>
          </w:r>
        </w:p>
      </w:docPartBody>
    </w:docPart>
    <w:docPart>
      <w:docPartPr>
        <w:name w:val="6B8E9C53B1F8487889BBFD79CD23CFEE"/>
        <w:category>
          <w:name w:val="General"/>
          <w:gallery w:val="placeholder"/>
        </w:category>
        <w:types>
          <w:type w:val="bbPlcHdr"/>
        </w:types>
        <w:behaviors>
          <w:behavior w:val="content"/>
        </w:behaviors>
        <w:guid w:val="{13492162-F448-42F6-AEAA-BDD487C0F2BC}"/>
      </w:docPartPr>
      <w:docPartBody>
        <w:p w:rsidR="0044168D" w:rsidRDefault="0044168D">
          <w:pPr>
            <w:pStyle w:val="6B8E9C53B1F8487889BBFD79CD23CFEE"/>
          </w:pPr>
          <w:r w:rsidRPr="004F09F0">
            <w:rPr>
              <w:rStyle w:val="PlaceholderText"/>
              <w:rFonts w:ascii="Arial" w:hAnsi="Arial" w:cs="Arial"/>
              <w:color w:val="FF0000"/>
            </w:rPr>
            <w:t>Click here to enter text.</w:t>
          </w:r>
        </w:p>
      </w:docPartBody>
    </w:docPart>
    <w:docPart>
      <w:docPartPr>
        <w:name w:val="D0840A9B18AF4C2E8067E7F5055CCFDB"/>
        <w:category>
          <w:name w:val="General"/>
          <w:gallery w:val="placeholder"/>
        </w:category>
        <w:types>
          <w:type w:val="bbPlcHdr"/>
        </w:types>
        <w:behaviors>
          <w:behavior w:val="content"/>
        </w:behaviors>
        <w:guid w:val="{6A7B38F3-397A-4389-8A77-6462A8BA4C12}"/>
      </w:docPartPr>
      <w:docPartBody>
        <w:p w:rsidR="0044168D" w:rsidRDefault="0044168D">
          <w:pPr>
            <w:pStyle w:val="D0840A9B18AF4C2E8067E7F5055CCFDB"/>
          </w:pPr>
          <w:r w:rsidRPr="004F09F0">
            <w:rPr>
              <w:rStyle w:val="PlaceholderText"/>
              <w:rFonts w:ascii="Arial" w:hAnsi="Arial" w:cs="Arial"/>
              <w:color w:val="FF0000"/>
            </w:rPr>
            <w:t>Choose an item.</w:t>
          </w:r>
        </w:p>
      </w:docPartBody>
    </w:docPart>
    <w:docPart>
      <w:docPartPr>
        <w:name w:val="512DADBF498342D58B9CCED719452699"/>
        <w:category>
          <w:name w:val="General"/>
          <w:gallery w:val="placeholder"/>
        </w:category>
        <w:types>
          <w:type w:val="bbPlcHdr"/>
        </w:types>
        <w:behaviors>
          <w:behavior w:val="content"/>
        </w:behaviors>
        <w:guid w:val="{347ECDCA-5025-4A5F-9F99-0C598917E5D5}"/>
      </w:docPartPr>
      <w:docPartBody>
        <w:p w:rsidR="0044168D" w:rsidRDefault="0044168D">
          <w:pPr>
            <w:pStyle w:val="512DADBF498342D58B9CCED719452699"/>
          </w:pPr>
          <w:r w:rsidRPr="004F09F0">
            <w:rPr>
              <w:rStyle w:val="PlaceholderText"/>
              <w:rFonts w:ascii="Arial" w:hAnsi="Arial" w:cs="Arial"/>
              <w:color w:val="FF0000"/>
            </w:rPr>
            <w:t>Click here to enter text.</w:t>
          </w:r>
        </w:p>
      </w:docPartBody>
    </w:docPart>
    <w:docPart>
      <w:docPartPr>
        <w:name w:val="72C734F02D37433CA4A8FDB0629E822F"/>
        <w:category>
          <w:name w:val="General"/>
          <w:gallery w:val="placeholder"/>
        </w:category>
        <w:types>
          <w:type w:val="bbPlcHdr"/>
        </w:types>
        <w:behaviors>
          <w:behavior w:val="content"/>
        </w:behaviors>
        <w:guid w:val="{CE904C11-CDC6-4261-BDFC-82127A87B984}"/>
      </w:docPartPr>
      <w:docPartBody>
        <w:p w:rsidR="0044168D" w:rsidRDefault="0044168D">
          <w:pPr>
            <w:pStyle w:val="72C734F02D37433CA4A8FDB0629E822F"/>
          </w:pPr>
          <w:r w:rsidRPr="004F09F0">
            <w:rPr>
              <w:rStyle w:val="PlaceholderText"/>
              <w:rFonts w:ascii="Arial" w:hAnsi="Arial" w:cs="Arial"/>
              <w:color w:val="FF0000"/>
            </w:rPr>
            <w:t>Choose an item.</w:t>
          </w:r>
        </w:p>
      </w:docPartBody>
    </w:docPart>
    <w:docPart>
      <w:docPartPr>
        <w:name w:val="7093EB46477C48A7A5530F01703A569F"/>
        <w:category>
          <w:name w:val="General"/>
          <w:gallery w:val="placeholder"/>
        </w:category>
        <w:types>
          <w:type w:val="bbPlcHdr"/>
        </w:types>
        <w:behaviors>
          <w:behavior w:val="content"/>
        </w:behaviors>
        <w:guid w:val="{E7CB8EFA-DB1B-4BE9-B470-E7A1F80C611D}"/>
      </w:docPartPr>
      <w:docPartBody>
        <w:p w:rsidR="0044168D" w:rsidRDefault="0044168D">
          <w:pPr>
            <w:pStyle w:val="7093EB46477C48A7A5530F01703A569F"/>
          </w:pPr>
          <w:r w:rsidRPr="004F09F0">
            <w:rPr>
              <w:rStyle w:val="PlaceholderText"/>
              <w:rFonts w:ascii="Arial" w:hAnsi="Arial" w:cs="Arial"/>
              <w:color w:val="FF0000"/>
            </w:rPr>
            <w:t>Choose an item.</w:t>
          </w:r>
        </w:p>
      </w:docPartBody>
    </w:docPart>
    <w:docPart>
      <w:docPartPr>
        <w:name w:val="C6312CE57D73409686E1736035E98018"/>
        <w:category>
          <w:name w:val="General"/>
          <w:gallery w:val="placeholder"/>
        </w:category>
        <w:types>
          <w:type w:val="bbPlcHdr"/>
        </w:types>
        <w:behaviors>
          <w:behavior w:val="content"/>
        </w:behaviors>
        <w:guid w:val="{9D16D1F6-D6C7-4C68-B3D3-E746E19DBAE6}"/>
      </w:docPartPr>
      <w:docPartBody>
        <w:p w:rsidR="0044168D" w:rsidRDefault="0044168D">
          <w:pPr>
            <w:pStyle w:val="C6312CE57D73409686E1736035E98018"/>
          </w:pPr>
          <w:r w:rsidRPr="004F09F0">
            <w:rPr>
              <w:rStyle w:val="PlaceholderText"/>
              <w:rFonts w:ascii="Arial" w:hAnsi="Arial" w:cs="Arial"/>
              <w:color w:val="FF0000"/>
            </w:rPr>
            <w:t>Click here to enter text.</w:t>
          </w:r>
        </w:p>
      </w:docPartBody>
    </w:docPart>
    <w:docPart>
      <w:docPartPr>
        <w:name w:val="69683B219D0B438790C44B4A70C722E9"/>
        <w:category>
          <w:name w:val="General"/>
          <w:gallery w:val="placeholder"/>
        </w:category>
        <w:types>
          <w:type w:val="bbPlcHdr"/>
        </w:types>
        <w:behaviors>
          <w:behavior w:val="content"/>
        </w:behaviors>
        <w:guid w:val="{069AED81-936B-42F8-AE1B-668A58C6817F}"/>
      </w:docPartPr>
      <w:docPartBody>
        <w:p w:rsidR="0044168D" w:rsidRDefault="0044168D">
          <w:pPr>
            <w:pStyle w:val="69683B219D0B438790C44B4A70C722E9"/>
          </w:pPr>
          <w:r w:rsidRPr="004F09F0">
            <w:rPr>
              <w:rStyle w:val="PlaceholderText"/>
              <w:rFonts w:ascii="Arial" w:hAnsi="Arial" w:cs="Arial"/>
              <w:color w:val="FF0000"/>
            </w:rPr>
            <w:t>Choose an item.</w:t>
          </w:r>
        </w:p>
      </w:docPartBody>
    </w:docPart>
    <w:docPart>
      <w:docPartPr>
        <w:name w:val="320C2416D35D491BBEC4C8CEAF411DAA"/>
        <w:category>
          <w:name w:val="General"/>
          <w:gallery w:val="placeholder"/>
        </w:category>
        <w:types>
          <w:type w:val="bbPlcHdr"/>
        </w:types>
        <w:behaviors>
          <w:behavior w:val="content"/>
        </w:behaviors>
        <w:guid w:val="{52BDFF75-BD51-43AD-BA02-C67EAF0AD343}"/>
      </w:docPartPr>
      <w:docPartBody>
        <w:p w:rsidR="0044168D" w:rsidRDefault="0044168D">
          <w:pPr>
            <w:pStyle w:val="320C2416D35D491BBEC4C8CEAF411DAA"/>
          </w:pPr>
          <w:r w:rsidRPr="004F09F0">
            <w:rPr>
              <w:rStyle w:val="PlaceholderText"/>
              <w:rFonts w:ascii="Arial" w:hAnsi="Arial" w:cs="Arial"/>
              <w:color w:val="FF0000"/>
            </w:rPr>
            <w:t>Click here to enter text.</w:t>
          </w:r>
        </w:p>
      </w:docPartBody>
    </w:docPart>
    <w:docPart>
      <w:docPartPr>
        <w:name w:val="13322F7C547343CF89E1248492DAF83E"/>
        <w:category>
          <w:name w:val="General"/>
          <w:gallery w:val="placeholder"/>
        </w:category>
        <w:types>
          <w:type w:val="bbPlcHdr"/>
        </w:types>
        <w:behaviors>
          <w:behavior w:val="content"/>
        </w:behaviors>
        <w:guid w:val="{2539DD8D-7724-4168-A7BE-E82AF274F7D4}"/>
      </w:docPartPr>
      <w:docPartBody>
        <w:p w:rsidR="0044168D" w:rsidRDefault="0044168D">
          <w:pPr>
            <w:pStyle w:val="13322F7C547343CF89E1248492DAF83E"/>
          </w:pPr>
          <w:r w:rsidRPr="004F09F0">
            <w:rPr>
              <w:rStyle w:val="PlaceholderText"/>
              <w:rFonts w:ascii="Arial" w:hAnsi="Arial" w:cs="Arial"/>
              <w:color w:val="FF0000"/>
            </w:rPr>
            <w:t>Choose an item.</w:t>
          </w:r>
        </w:p>
      </w:docPartBody>
    </w:docPart>
    <w:docPart>
      <w:docPartPr>
        <w:name w:val="24FD609BB7AD40C1B3E3D73EC858702C"/>
        <w:category>
          <w:name w:val="General"/>
          <w:gallery w:val="placeholder"/>
        </w:category>
        <w:types>
          <w:type w:val="bbPlcHdr"/>
        </w:types>
        <w:behaviors>
          <w:behavior w:val="content"/>
        </w:behaviors>
        <w:guid w:val="{E0D23727-EBDD-4D81-B8F6-B4D7F8273B1C}"/>
      </w:docPartPr>
      <w:docPartBody>
        <w:p w:rsidR="0044168D" w:rsidRDefault="0044168D">
          <w:pPr>
            <w:pStyle w:val="24FD609BB7AD40C1B3E3D73EC858702C"/>
          </w:pPr>
          <w:r w:rsidRPr="004F09F0">
            <w:rPr>
              <w:rStyle w:val="PlaceholderText"/>
              <w:rFonts w:ascii="Arial" w:hAnsi="Arial" w:cs="Arial"/>
              <w:color w:val="FF0000"/>
            </w:rPr>
            <w:t>Click here to enter text.</w:t>
          </w:r>
        </w:p>
      </w:docPartBody>
    </w:docPart>
    <w:docPart>
      <w:docPartPr>
        <w:name w:val="4C63B5CC51E7413E860C1E142F466D70"/>
        <w:category>
          <w:name w:val="General"/>
          <w:gallery w:val="placeholder"/>
        </w:category>
        <w:types>
          <w:type w:val="bbPlcHdr"/>
        </w:types>
        <w:behaviors>
          <w:behavior w:val="content"/>
        </w:behaviors>
        <w:guid w:val="{7E0BC3E0-0080-48B1-99ED-A1CD9C4CE810}"/>
      </w:docPartPr>
      <w:docPartBody>
        <w:p w:rsidR="0044168D" w:rsidRDefault="0044168D">
          <w:pPr>
            <w:pStyle w:val="4C63B5CC51E7413E860C1E142F466D70"/>
          </w:pPr>
          <w:r w:rsidRPr="004F09F0">
            <w:rPr>
              <w:rStyle w:val="PlaceholderText"/>
              <w:rFonts w:ascii="Arial" w:hAnsi="Arial" w:cs="Arial"/>
              <w:color w:val="FF0000"/>
            </w:rPr>
            <w:t>Choose an item.</w:t>
          </w:r>
        </w:p>
      </w:docPartBody>
    </w:docPart>
    <w:docPart>
      <w:docPartPr>
        <w:name w:val="86EC3A8B49FC418EA27E81653CF4B2F0"/>
        <w:category>
          <w:name w:val="General"/>
          <w:gallery w:val="placeholder"/>
        </w:category>
        <w:types>
          <w:type w:val="bbPlcHdr"/>
        </w:types>
        <w:behaviors>
          <w:behavior w:val="content"/>
        </w:behaviors>
        <w:guid w:val="{CD901313-A5FA-47CC-AB85-B6B8F2BE3719}"/>
      </w:docPartPr>
      <w:docPartBody>
        <w:p w:rsidR="0044168D" w:rsidRDefault="0044168D">
          <w:pPr>
            <w:pStyle w:val="86EC3A8B49FC418EA27E81653CF4B2F0"/>
          </w:pPr>
          <w:r w:rsidRPr="004F09F0">
            <w:rPr>
              <w:rStyle w:val="PlaceholderText"/>
              <w:rFonts w:ascii="Arial" w:hAnsi="Arial" w:cs="Arial"/>
              <w:color w:val="FF0000"/>
            </w:rPr>
            <w:t>Click here to enter text.</w:t>
          </w:r>
        </w:p>
      </w:docPartBody>
    </w:docPart>
    <w:docPart>
      <w:docPartPr>
        <w:name w:val="1F174F85D26A47F4905633252168A167"/>
        <w:category>
          <w:name w:val="General"/>
          <w:gallery w:val="placeholder"/>
        </w:category>
        <w:types>
          <w:type w:val="bbPlcHdr"/>
        </w:types>
        <w:behaviors>
          <w:behavior w:val="content"/>
        </w:behaviors>
        <w:guid w:val="{AB007571-BEE3-4D39-88EC-22A2845340E1}"/>
      </w:docPartPr>
      <w:docPartBody>
        <w:p w:rsidR="0044168D" w:rsidRDefault="0044168D">
          <w:pPr>
            <w:pStyle w:val="1F174F85D26A47F4905633252168A167"/>
          </w:pPr>
          <w:r w:rsidRPr="004F09F0">
            <w:rPr>
              <w:rStyle w:val="PlaceholderText"/>
              <w:rFonts w:ascii="Arial" w:hAnsi="Arial" w:cs="Arial"/>
              <w:color w:val="FF0000"/>
            </w:rPr>
            <w:t>Choose an item.</w:t>
          </w:r>
        </w:p>
      </w:docPartBody>
    </w:docPart>
    <w:docPart>
      <w:docPartPr>
        <w:name w:val="8C891DA5B9AE4312891B67F66E3B6FE2"/>
        <w:category>
          <w:name w:val="General"/>
          <w:gallery w:val="placeholder"/>
        </w:category>
        <w:types>
          <w:type w:val="bbPlcHdr"/>
        </w:types>
        <w:behaviors>
          <w:behavior w:val="content"/>
        </w:behaviors>
        <w:guid w:val="{2B5F6B9D-36FC-40CB-80FD-ECF7782BC540}"/>
      </w:docPartPr>
      <w:docPartBody>
        <w:p w:rsidR="0044168D" w:rsidRDefault="0044168D">
          <w:pPr>
            <w:pStyle w:val="8C891DA5B9AE4312891B67F66E3B6FE2"/>
          </w:pPr>
          <w:r w:rsidRPr="004F09F0">
            <w:rPr>
              <w:rStyle w:val="PlaceholderText"/>
              <w:rFonts w:ascii="Arial" w:hAnsi="Arial" w:cs="Arial"/>
              <w:color w:val="FF0000"/>
            </w:rPr>
            <w:t>Click here to enter text.</w:t>
          </w:r>
        </w:p>
      </w:docPartBody>
    </w:docPart>
    <w:docPart>
      <w:docPartPr>
        <w:name w:val="60DB428CE9C64C9D889B11DDD9EDC764"/>
        <w:category>
          <w:name w:val="General"/>
          <w:gallery w:val="placeholder"/>
        </w:category>
        <w:types>
          <w:type w:val="bbPlcHdr"/>
        </w:types>
        <w:behaviors>
          <w:behavior w:val="content"/>
        </w:behaviors>
        <w:guid w:val="{BBF798BB-1849-4E58-AF3C-4B8308D97BBE}"/>
      </w:docPartPr>
      <w:docPartBody>
        <w:p w:rsidR="0044168D" w:rsidRDefault="0044168D">
          <w:pPr>
            <w:pStyle w:val="60DB428CE9C64C9D889B11DDD9EDC764"/>
          </w:pPr>
          <w:r w:rsidRPr="004F09F0">
            <w:rPr>
              <w:rStyle w:val="PlaceholderText"/>
              <w:rFonts w:ascii="Arial" w:hAnsi="Arial" w:cs="Arial"/>
              <w:color w:val="FF0000"/>
            </w:rPr>
            <w:t>Choose an item.</w:t>
          </w:r>
        </w:p>
      </w:docPartBody>
    </w:docPart>
    <w:docPart>
      <w:docPartPr>
        <w:name w:val="8786714F6F3A451BAC87322A538DC4CE"/>
        <w:category>
          <w:name w:val="General"/>
          <w:gallery w:val="placeholder"/>
        </w:category>
        <w:types>
          <w:type w:val="bbPlcHdr"/>
        </w:types>
        <w:behaviors>
          <w:behavior w:val="content"/>
        </w:behaviors>
        <w:guid w:val="{07E39929-8734-4031-973F-C0F8561D8A1B}"/>
      </w:docPartPr>
      <w:docPartBody>
        <w:p w:rsidR="0044168D" w:rsidRDefault="0044168D">
          <w:pPr>
            <w:pStyle w:val="8786714F6F3A451BAC87322A538DC4CE"/>
          </w:pPr>
          <w:r w:rsidRPr="004F09F0">
            <w:rPr>
              <w:rStyle w:val="PlaceholderText"/>
              <w:rFonts w:ascii="Arial" w:hAnsi="Arial" w:cs="Arial"/>
              <w:color w:val="FF0000"/>
            </w:rPr>
            <w:t>Click here to enter text.</w:t>
          </w:r>
        </w:p>
      </w:docPartBody>
    </w:docPart>
    <w:docPart>
      <w:docPartPr>
        <w:name w:val="152C01ED80A54579B597724CD941AD22"/>
        <w:category>
          <w:name w:val="General"/>
          <w:gallery w:val="placeholder"/>
        </w:category>
        <w:types>
          <w:type w:val="bbPlcHdr"/>
        </w:types>
        <w:behaviors>
          <w:behavior w:val="content"/>
        </w:behaviors>
        <w:guid w:val="{90307D8F-C1AC-43E9-85E5-07818B0CE560}"/>
      </w:docPartPr>
      <w:docPartBody>
        <w:p w:rsidR="0044168D" w:rsidRDefault="0044168D">
          <w:pPr>
            <w:pStyle w:val="152C01ED80A54579B597724CD941AD22"/>
          </w:pPr>
          <w:r w:rsidRPr="004F09F0">
            <w:rPr>
              <w:rStyle w:val="PlaceholderText"/>
              <w:rFonts w:ascii="Arial" w:hAnsi="Arial" w:cs="Arial"/>
              <w:color w:val="FF0000"/>
            </w:rPr>
            <w:t>Choose an item.</w:t>
          </w:r>
        </w:p>
      </w:docPartBody>
    </w:docPart>
    <w:docPart>
      <w:docPartPr>
        <w:name w:val="C38073C8287740A6A92E7D67421C75E8"/>
        <w:category>
          <w:name w:val="General"/>
          <w:gallery w:val="placeholder"/>
        </w:category>
        <w:types>
          <w:type w:val="bbPlcHdr"/>
        </w:types>
        <w:behaviors>
          <w:behavior w:val="content"/>
        </w:behaviors>
        <w:guid w:val="{E79C7092-C6A4-420C-B739-F65EBB7DEAE6}"/>
      </w:docPartPr>
      <w:docPartBody>
        <w:p w:rsidR="0044168D" w:rsidRDefault="0044168D">
          <w:pPr>
            <w:pStyle w:val="C38073C8287740A6A92E7D67421C75E8"/>
          </w:pPr>
          <w:r w:rsidRPr="004F09F0">
            <w:rPr>
              <w:rStyle w:val="PlaceholderText"/>
              <w:rFonts w:ascii="Arial" w:hAnsi="Arial" w:cs="Arial"/>
              <w:color w:val="FF0000"/>
            </w:rPr>
            <w:t>Click here to enter text.</w:t>
          </w:r>
        </w:p>
      </w:docPartBody>
    </w:docPart>
    <w:docPart>
      <w:docPartPr>
        <w:name w:val="15FC7CB0794A468EA41F1E00127CDD91"/>
        <w:category>
          <w:name w:val="General"/>
          <w:gallery w:val="placeholder"/>
        </w:category>
        <w:types>
          <w:type w:val="bbPlcHdr"/>
        </w:types>
        <w:behaviors>
          <w:behavior w:val="content"/>
        </w:behaviors>
        <w:guid w:val="{929E4626-117F-475A-BC8A-7C3F36285957}"/>
      </w:docPartPr>
      <w:docPartBody>
        <w:p w:rsidR="0044168D" w:rsidRDefault="0044168D">
          <w:pPr>
            <w:pStyle w:val="15FC7CB0794A468EA41F1E00127CDD91"/>
          </w:pPr>
          <w:r w:rsidRPr="004F09F0">
            <w:rPr>
              <w:rStyle w:val="PlaceholderText"/>
              <w:rFonts w:ascii="Arial" w:hAnsi="Arial" w:cs="Arial"/>
              <w:color w:val="FF0000"/>
            </w:rPr>
            <w:t>Choose an item.</w:t>
          </w:r>
        </w:p>
      </w:docPartBody>
    </w:docPart>
    <w:docPart>
      <w:docPartPr>
        <w:name w:val="36AADA3D83F84EB999827555F60674A2"/>
        <w:category>
          <w:name w:val="General"/>
          <w:gallery w:val="placeholder"/>
        </w:category>
        <w:types>
          <w:type w:val="bbPlcHdr"/>
        </w:types>
        <w:behaviors>
          <w:behavior w:val="content"/>
        </w:behaviors>
        <w:guid w:val="{03F38CD5-D543-4C83-BF55-7D9522ED15B8}"/>
      </w:docPartPr>
      <w:docPartBody>
        <w:p w:rsidR="0044168D" w:rsidRDefault="0044168D">
          <w:pPr>
            <w:pStyle w:val="36AADA3D83F84EB999827555F60674A2"/>
          </w:pPr>
          <w:r w:rsidRPr="004F09F0">
            <w:rPr>
              <w:rStyle w:val="PlaceholderText"/>
              <w:rFonts w:ascii="Arial" w:hAnsi="Arial" w:cs="Arial"/>
              <w:color w:val="FF0000"/>
            </w:rPr>
            <w:t>Click here to enter text.</w:t>
          </w:r>
        </w:p>
      </w:docPartBody>
    </w:docPart>
    <w:docPart>
      <w:docPartPr>
        <w:name w:val="57ACE9227D3A4467AE11BE1B7147CF71"/>
        <w:category>
          <w:name w:val="General"/>
          <w:gallery w:val="placeholder"/>
        </w:category>
        <w:types>
          <w:type w:val="bbPlcHdr"/>
        </w:types>
        <w:behaviors>
          <w:behavior w:val="content"/>
        </w:behaviors>
        <w:guid w:val="{A9B7523F-50E6-4626-8992-E34295475420}"/>
      </w:docPartPr>
      <w:docPartBody>
        <w:p w:rsidR="0044168D" w:rsidRDefault="0044168D">
          <w:pPr>
            <w:pStyle w:val="57ACE9227D3A4467AE11BE1B7147CF71"/>
          </w:pPr>
          <w:r w:rsidRPr="004F09F0">
            <w:rPr>
              <w:rStyle w:val="PlaceholderText"/>
              <w:rFonts w:ascii="Arial" w:hAnsi="Arial" w:cs="Arial"/>
              <w:color w:val="FF0000"/>
            </w:rPr>
            <w:t>Choose an item.</w:t>
          </w:r>
        </w:p>
      </w:docPartBody>
    </w:docPart>
    <w:docPart>
      <w:docPartPr>
        <w:name w:val="E891F81D63A440FA8458418320E3F490"/>
        <w:category>
          <w:name w:val="General"/>
          <w:gallery w:val="placeholder"/>
        </w:category>
        <w:types>
          <w:type w:val="bbPlcHdr"/>
        </w:types>
        <w:behaviors>
          <w:behavior w:val="content"/>
        </w:behaviors>
        <w:guid w:val="{86879201-FFF4-4F35-839F-D5C8AF4CB303}"/>
      </w:docPartPr>
      <w:docPartBody>
        <w:p w:rsidR="0044168D" w:rsidRDefault="0044168D">
          <w:pPr>
            <w:pStyle w:val="E891F81D63A440FA8458418320E3F490"/>
          </w:pPr>
          <w:r w:rsidRPr="004F09F0">
            <w:rPr>
              <w:rStyle w:val="PlaceholderText"/>
              <w:rFonts w:ascii="Arial" w:hAnsi="Arial" w:cs="Arial"/>
              <w:color w:val="FF0000"/>
            </w:rPr>
            <w:t>Click here to enter text.</w:t>
          </w:r>
        </w:p>
      </w:docPartBody>
    </w:docPart>
    <w:docPart>
      <w:docPartPr>
        <w:name w:val="4649907612074588A55ED07CB36147EC"/>
        <w:category>
          <w:name w:val="General"/>
          <w:gallery w:val="placeholder"/>
        </w:category>
        <w:types>
          <w:type w:val="bbPlcHdr"/>
        </w:types>
        <w:behaviors>
          <w:behavior w:val="content"/>
        </w:behaviors>
        <w:guid w:val="{A1E42638-A06D-4748-B63D-0DD74E92CF69}"/>
      </w:docPartPr>
      <w:docPartBody>
        <w:p w:rsidR="0044168D" w:rsidRDefault="0044168D">
          <w:pPr>
            <w:pStyle w:val="4649907612074588A55ED07CB36147EC"/>
          </w:pPr>
          <w:r w:rsidRPr="004F09F0">
            <w:rPr>
              <w:rStyle w:val="PlaceholderText"/>
              <w:rFonts w:ascii="Arial" w:hAnsi="Arial" w:cs="Arial"/>
              <w:color w:val="FF0000"/>
            </w:rPr>
            <w:t>Choose an item.</w:t>
          </w:r>
        </w:p>
      </w:docPartBody>
    </w:docPart>
    <w:docPart>
      <w:docPartPr>
        <w:name w:val="A415079222874AC083B56E2B773031F0"/>
        <w:category>
          <w:name w:val="General"/>
          <w:gallery w:val="placeholder"/>
        </w:category>
        <w:types>
          <w:type w:val="bbPlcHdr"/>
        </w:types>
        <w:behaviors>
          <w:behavior w:val="content"/>
        </w:behaviors>
        <w:guid w:val="{AA0F02E6-35B9-4FE8-9657-2A2E0A5E7917}"/>
      </w:docPartPr>
      <w:docPartBody>
        <w:p w:rsidR="0044168D" w:rsidRDefault="0044168D">
          <w:pPr>
            <w:pStyle w:val="A415079222874AC083B56E2B773031F0"/>
          </w:pPr>
          <w:r w:rsidRPr="004F09F0">
            <w:rPr>
              <w:rStyle w:val="PlaceholderText"/>
              <w:rFonts w:ascii="Arial" w:hAnsi="Arial" w:cs="Arial"/>
              <w:color w:val="FF0000"/>
            </w:rPr>
            <w:t>Click here to enter text.</w:t>
          </w:r>
        </w:p>
      </w:docPartBody>
    </w:docPart>
    <w:docPart>
      <w:docPartPr>
        <w:name w:val="1CEA188367574214B3BF289325889531"/>
        <w:category>
          <w:name w:val="General"/>
          <w:gallery w:val="placeholder"/>
        </w:category>
        <w:types>
          <w:type w:val="bbPlcHdr"/>
        </w:types>
        <w:behaviors>
          <w:behavior w:val="content"/>
        </w:behaviors>
        <w:guid w:val="{9C90ACAD-6A93-4BCB-8B14-E461E63D1F81}"/>
      </w:docPartPr>
      <w:docPartBody>
        <w:p w:rsidR="0044168D" w:rsidRDefault="0044168D">
          <w:pPr>
            <w:pStyle w:val="1CEA188367574214B3BF289325889531"/>
          </w:pPr>
          <w:r w:rsidRPr="004F09F0">
            <w:rPr>
              <w:rStyle w:val="PlaceholderText"/>
              <w:rFonts w:ascii="Arial" w:hAnsi="Arial" w:cs="Arial"/>
              <w:color w:val="FF0000"/>
            </w:rPr>
            <w:t>Choose an item.</w:t>
          </w:r>
        </w:p>
      </w:docPartBody>
    </w:docPart>
    <w:docPart>
      <w:docPartPr>
        <w:name w:val="F8F0D389039847B0A48F2019CF164E27"/>
        <w:category>
          <w:name w:val="General"/>
          <w:gallery w:val="placeholder"/>
        </w:category>
        <w:types>
          <w:type w:val="bbPlcHdr"/>
        </w:types>
        <w:behaviors>
          <w:behavior w:val="content"/>
        </w:behaviors>
        <w:guid w:val="{33FC138A-52A0-47B8-B37B-9A31259E9EE7}"/>
      </w:docPartPr>
      <w:docPartBody>
        <w:p w:rsidR="0044168D" w:rsidRDefault="0044168D">
          <w:pPr>
            <w:pStyle w:val="F8F0D389039847B0A48F2019CF164E27"/>
          </w:pPr>
          <w:r w:rsidRPr="004F09F0">
            <w:rPr>
              <w:rStyle w:val="PlaceholderText"/>
              <w:rFonts w:ascii="Arial" w:hAnsi="Arial" w:cs="Arial"/>
              <w:color w:val="FF0000"/>
            </w:rPr>
            <w:t>Click here to enter text.</w:t>
          </w:r>
        </w:p>
      </w:docPartBody>
    </w:docPart>
    <w:docPart>
      <w:docPartPr>
        <w:name w:val="5FA329EB3A1D401DB2095EC7B887CFA4"/>
        <w:category>
          <w:name w:val="General"/>
          <w:gallery w:val="placeholder"/>
        </w:category>
        <w:types>
          <w:type w:val="bbPlcHdr"/>
        </w:types>
        <w:behaviors>
          <w:behavior w:val="content"/>
        </w:behaviors>
        <w:guid w:val="{3AAC49E8-D841-4E5A-AA18-6829614789D4}"/>
      </w:docPartPr>
      <w:docPartBody>
        <w:p w:rsidR="0044168D" w:rsidRDefault="0044168D">
          <w:pPr>
            <w:pStyle w:val="5FA329EB3A1D401DB2095EC7B887CFA4"/>
          </w:pPr>
          <w:r w:rsidRPr="004F09F0">
            <w:rPr>
              <w:rStyle w:val="Arial11"/>
              <w:color w:val="FF0000"/>
            </w:rPr>
            <w:t>[insert name of supplier]</w:t>
          </w:r>
        </w:p>
      </w:docPartBody>
    </w:docPart>
    <w:docPart>
      <w:docPartPr>
        <w:name w:val="9791BAE206E74C8681C9A812B4309AA0"/>
        <w:category>
          <w:name w:val="General"/>
          <w:gallery w:val="placeholder"/>
        </w:category>
        <w:types>
          <w:type w:val="bbPlcHdr"/>
        </w:types>
        <w:behaviors>
          <w:behavior w:val="content"/>
        </w:behaviors>
        <w:guid w:val="{81C64C66-BE54-48F4-98A6-6F3C9261650A}"/>
      </w:docPartPr>
      <w:docPartBody>
        <w:p w:rsidR="0044168D" w:rsidRDefault="0044168D">
          <w:pPr>
            <w:pStyle w:val="9791BAE206E74C8681C9A812B4309AA0"/>
          </w:pPr>
          <w:r w:rsidRPr="005C7567">
            <w:rPr>
              <w:rStyle w:val="PlaceholderText"/>
              <w:rFonts w:ascii="Arial" w:hAnsi="Arial" w:cs="Arial"/>
            </w:rPr>
            <w:t>Click here to enter text.</w:t>
          </w:r>
        </w:p>
      </w:docPartBody>
    </w:docPart>
    <w:docPart>
      <w:docPartPr>
        <w:name w:val="074D0480917A42B3B6300CBF54CE5FC6"/>
        <w:category>
          <w:name w:val="General"/>
          <w:gallery w:val="placeholder"/>
        </w:category>
        <w:types>
          <w:type w:val="bbPlcHdr"/>
        </w:types>
        <w:behaviors>
          <w:behavior w:val="content"/>
        </w:behaviors>
        <w:guid w:val="{99DBC8C5-0472-4A9E-96CC-0C1AF4089384}"/>
      </w:docPartPr>
      <w:docPartBody>
        <w:p w:rsidR="0044168D" w:rsidRDefault="0044168D">
          <w:pPr>
            <w:pStyle w:val="074D0480917A42B3B6300CBF54CE5FC6"/>
          </w:pPr>
          <w:r w:rsidRPr="005C7567">
            <w:rPr>
              <w:rStyle w:val="PlaceholderText"/>
              <w:rFonts w:ascii="Arial" w:hAnsi="Arial" w:cs="Arial"/>
            </w:rPr>
            <w:t>Click here to enter text.</w:t>
          </w:r>
        </w:p>
      </w:docPartBody>
    </w:docPart>
    <w:docPart>
      <w:docPartPr>
        <w:name w:val="74161F727A8E4C5DA93C4C492B945A75"/>
        <w:category>
          <w:name w:val="General"/>
          <w:gallery w:val="placeholder"/>
        </w:category>
        <w:types>
          <w:type w:val="bbPlcHdr"/>
        </w:types>
        <w:behaviors>
          <w:behavior w:val="content"/>
        </w:behaviors>
        <w:guid w:val="{71F69B8F-38AE-4519-AA8C-73EF7A664124}"/>
      </w:docPartPr>
      <w:docPartBody>
        <w:p w:rsidR="0044168D" w:rsidRDefault="0044168D">
          <w:pPr>
            <w:pStyle w:val="74161F727A8E4C5DA93C4C492B945A75"/>
          </w:pPr>
          <w:r w:rsidRPr="00C239A7">
            <w:rPr>
              <w:rStyle w:val="PlaceholderText"/>
              <w:rFonts w:ascii="Arial" w:hAnsi="Arial" w:cs="Arial"/>
            </w:rPr>
            <w:t>Click here to enter a date.</w:t>
          </w:r>
        </w:p>
      </w:docPartBody>
    </w:docPart>
    <w:docPart>
      <w:docPartPr>
        <w:name w:val="E5461603E50A4CCCBEF51484907C7967"/>
        <w:category>
          <w:name w:val="General"/>
          <w:gallery w:val="placeholder"/>
        </w:category>
        <w:types>
          <w:type w:val="bbPlcHdr"/>
        </w:types>
        <w:behaviors>
          <w:behavior w:val="content"/>
        </w:behaviors>
        <w:guid w:val="{7054FD90-D23E-402B-B6B6-42F5E855550B}"/>
      </w:docPartPr>
      <w:docPartBody>
        <w:p w:rsidR="0044168D" w:rsidRDefault="0044168D">
          <w:pPr>
            <w:pStyle w:val="E5461603E50A4CCCBEF51484907C7967"/>
          </w:pPr>
          <w:r w:rsidRPr="00C239A7">
            <w:rPr>
              <w:rStyle w:val="PlaceholderText"/>
              <w:rFonts w:ascii="Arial" w:hAnsi="Arial" w:cs="Arial"/>
            </w:rPr>
            <w:t>Click here to enter a date.</w:t>
          </w:r>
        </w:p>
      </w:docPartBody>
    </w:docPart>
    <w:docPart>
      <w:docPartPr>
        <w:name w:val="790AC9945E564F348E55893F8A135F90"/>
        <w:category>
          <w:name w:val="General"/>
          <w:gallery w:val="placeholder"/>
        </w:category>
        <w:types>
          <w:type w:val="bbPlcHdr"/>
        </w:types>
        <w:behaviors>
          <w:behavior w:val="content"/>
        </w:behaviors>
        <w:guid w:val="{EA1709BA-1A75-4CA2-9DD8-085FEF36988E}"/>
      </w:docPartPr>
      <w:docPartBody>
        <w:p w:rsidR="0044168D" w:rsidRDefault="0044168D">
          <w:pPr>
            <w:pStyle w:val="790AC9945E564F348E55893F8A135F90"/>
          </w:pPr>
          <w:r w:rsidRPr="005C7567">
            <w:rPr>
              <w:rStyle w:val="PlaceholderText"/>
              <w:rFonts w:ascii="Arial" w:hAnsi="Arial" w:cs="Arial"/>
            </w:rPr>
            <w:t>Click here to enter text.</w:t>
          </w:r>
        </w:p>
      </w:docPartBody>
    </w:docPart>
    <w:docPart>
      <w:docPartPr>
        <w:name w:val="A2CE23C007F4462D9E58133559010C94"/>
        <w:category>
          <w:name w:val="General"/>
          <w:gallery w:val="placeholder"/>
        </w:category>
        <w:types>
          <w:type w:val="bbPlcHdr"/>
        </w:types>
        <w:behaviors>
          <w:behavior w:val="content"/>
        </w:behaviors>
        <w:guid w:val="{086D185A-FA93-4753-A529-4C661FE365EA}"/>
      </w:docPartPr>
      <w:docPartBody>
        <w:p w:rsidR="0044168D" w:rsidRDefault="0044168D">
          <w:pPr>
            <w:pStyle w:val="A2CE23C007F4462D9E58133559010C94"/>
          </w:pPr>
          <w:r w:rsidRPr="005C7567">
            <w:rPr>
              <w:rStyle w:val="PlaceholderText"/>
              <w:rFonts w:ascii="Arial" w:hAnsi="Arial" w:cs="Arial"/>
            </w:rPr>
            <w:t>Click here to enter text.</w:t>
          </w:r>
        </w:p>
      </w:docPartBody>
    </w:docPart>
    <w:docPart>
      <w:docPartPr>
        <w:name w:val="D0014303B41545B897A3F2B14B13CAC6"/>
        <w:category>
          <w:name w:val="General"/>
          <w:gallery w:val="placeholder"/>
        </w:category>
        <w:types>
          <w:type w:val="bbPlcHdr"/>
        </w:types>
        <w:behaviors>
          <w:behavior w:val="content"/>
        </w:behaviors>
        <w:guid w:val="{857A02C5-C415-44C5-A90C-D4FDC1CE38F9}"/>
      </w:docPartPr>
      <w:docPartBody>
        <w:p w:rsidR="0044168D" w:rsidRDefault="0044168D">
          <w:pPr>
            <w:pStyle w:val="D0014303B41545B897A3F2B14B13CAC6"/>
          </w:pPr>
          <w:r w:rsidRPr="005C7567">
            <w:rPr>
              <w:rStyle w:val="PlaceholderText"/>
              <w:rFonts w:ascii="Arial" w:hAnsi="Arial" w:cs="Arial"/>
            </w:rPr>
            <w:t>Click here to enter text.</w:t>
          </w:r>
        </w:p>
      </w:docPartBody>
    </w:docPart>
    <w:docPart>
      <w:docPartPr>
        <w:name w:val="1136AAEDA3EB4B86920B00C76C95F275"/>
        <w:category>
          <w:name w:val="General"/>
          <w:gallery w:val="placeholder"/>
        </w:category>
        <w:types>
          <w:type w:val="bbPlcHdr"/>
        </w:types>
        <w:behaviors>
          <w:behavior w:val="content"/>
        </w:behaviors>
        <w:guid w:val="{3A92B7C0-3925-4951-AFF1-65226A557024}"/>
      </w:docPartPr>
      <w:docPartBody>
        <w:p w:rsidR="0044168D" w:rsidRDefault="0044168D">
          <w:pPr>
            <w:pStyle w:val="1136AAEDA3EB4B86920B00C76C95F275"/>
          </w:pPr>
          <w:r w:rsidRPr="005C7567">
            <w:rPr>
              <w:rStyle w:val="PlaceholderText"/>
              <w:rFonts w:ascii="Arial" w:hAnsi="Arial" w:cs="Arial"/>
            </w:rPr>
            <w:t>Click here to enter text.</w:t>
          </w:r>
        </w:p>
      </w:docPartBody>
    </w:docPart>
    <w:docPart>
      <w:docPartPr>
        <w:name w:val="2F4AC4C60FCA44D28E19BDCFDE47FC48"/>
        <w:category>
          <w:name w:val="General"/>
          <w:gallery w:val="placeholder"/>
        </w:category>
        <w:types>
          <w:type w:val="bbPlcHdr"/>
        </w:types>
        <w:behaviors>
          <w:behavior w:val="content"/>
        </w:behaviors>
        <w:guid w:val="{D4E1FCE3-752F-4408-BE9C-0CEDD929EBED}"/>
      </w:docPartPr>
      <w:docPartBody>
        <w:p w:rsidR="0044168D" w:rsidRDefault="0044168D">
          <w:pPr>
            <w:pStyle w:val="2F4AC4C60FCA44D28E19BDCFDE47FC48"/>
          </w:pPr>
          <w:r w:rsidRPr="005C7567">
            <w:rPr>
              <w:rStyle w:val="PlaceholderText"/>
              <w:rFonts w:ascii="Arial" w:hAnsi="Arial" w:cs="Arial"/>
            </w:rPr>
            <w:t>Click here to enter text.</w:t>
          </w:r>
        </w:p>
      </w:docPartBody>
    </w:docPart>
    <w:docPart>
      <w:docPartPr>
        <w:name w:val="718FEEE880A343B188B3EE54DDAFFBAA"/>
        <w:category>
          <w:name w:val="General"/>
          <w:gallery w:val="placeholder"/>
        </w:category>
        <w:types>
          <w:type w:val="bbPlcHdr"/>
        </w:types>
        <w:behaviors>
          <w:behavior w:val="content"/>
        </w:behaviors>
        <w:guid w:val="{9BF47D88-432B-488C-BACB-EA077460EB20}"/>
      </w:docPartPr>
      <w:docPartBody>
        <w:p w:rsidR="0044168D" w:rsidRDefault="0044168D">
          <w:pPr>
            <w:pStyle w:val="718FEEE880A343B188B3EE54DDAFFBAA"/>
          </w:pPr>
          <w:r w:rsidRPr="005C7567">
            <w:rPr>
              <w:rStyle w:val="PlaceholderText"/>
              <w:rFonts w:ascii="Arial" w:hAnsi="Arial" w:cs="Arial"/>
            </w:rPr>
            <w:t>Click here to enter text.</w:t>
          </w:r>
        </w:p>
      </w:docPartBody>
    </w:docPart>
    <w:docPart>
      <w:docPartPr>
        <w:name w:val="2DB75D78FDE8494BBAEB5DC87F4712C3"/>
        <w:category>
          <w:name w:val="General"/>
          <w:gallery w:val="placeholder"/>
        </w:category>
        <w:types>
          <w:type w:val="bbPlcHdr"/>
        </w:types>
        <w:behaviors>
          <w:behavior w:val="content"/>
        </w:behaviors>
        <w:guid w:val="{F1D9FE00-B660-49F1-87E5-E7D05F5911B8}"/>
      </w:docPartPr>
      <w:docPartBody>
        <w:p w:rsidR="0044168D" w:rsidRDefault="0044168D">
          <w:pPr>
            <w:pStyle w:val="2DB75D78FDE8494BBAEB5DC87F4712C3"/>
          </w:pPr>
          <w:r w:rsidRPr="005C7567">
            <w:rPr>
              <w:rStyle w:val="PlaceholderText"/>
              <w:rFonts w:ascii="Arial" w:hAnsi="Arial" w:cs="Arial"/>
            </w:rPr>
            <w:t>Click here to enter text.</w:t>
          </w:r>
        </w:p>
      </w:docPartBody>
    </w:docPart>
    <w:docPart>
      <w:docPartPr>
        <w:name w:val="880B8FC88FD94F079D66AF6FCC716084"/>
        <w:category>
          <w:name w:val="General"/>
          <w:gallery w:val="placeholder"/>
        </w:category>
        <w:types>
          <w:type w:val="bbPlcHdr"/>
        </w:types>
        <w:behaviors>
          <w:behavior w:val="content"/>
        </w:behaviors>
        <w:guid w:val="{4D0E29F2-92AC-4BA4-86C1-9DE649DDDEA6}"/>
      </w:docPartPr>
      <w:docPartBody>
        <w:p w:rsidR="0044168D" w:rsidRDefault="0044168D">
          <w:pPr>
            <w:pStyle w:val="880B8FC88FD94F079D66AF6FCC716084"/>
          </w:pPr>
          <w:r w:rsidRPr="00C239A7">
            <w:rPr>
              <w:rStyle w:val="PlaceholderText"/>
              <w:rFonts w:ascii="Arial" w:hAnsi="Arial" w:cs="Arial"/>
            </w:rPr>
            <w:t>Click here to enter a date.</w:t>
          </w:r>
        </w:p>
      </w:docPartBody>
    </w:docPart>
    <w:docPart>
      <w:docPartPr>
        <w:name w:val="56B18F7E22B0401CB679B3E54E7AA7EC"/>
        <w:category>
          <w:name w:val="General"/>
          <w:gallery w:val="placeholder"/>
        </w:category>
        <w:types>
          <w:type w:val="bbPlcHdr"/>
        </w:types>
        <w:behaviors>
          <w:behavior w:val="content"/>
        </w:behaviors>
        <w:guid w:val="{D3E33010-A45E-422C-B47A-0D688EF0EAA0}"/>
      </w:docPartPr>
      <w:docPartBody>
        <w:p w:rsidR="0044168D" w:rsidRDefault="0044168D">
          <w:pPr>
            <w:pStyle w:val="56B18F7E22B0401CB679B3E54E7AA7EC"/>
          </w:pPr>
          <w:r w:rsidRPr="008D298B">
            <w:rPr>
              <w:rFonts w:ascii="Arial" w:hAnsi="Arial" w:cs="Arial"/>
              <w:caps/>
              <w:color w:val="FF0000"/>
            </w:rPr>
            <w:t>Bidder to insert Company name here</w:t>
          </w:r>
        </w:p>
      </w:docPartBody>
    </w:docPart>
    <w:docPart>
      <w:docPartPr>
        <w:name w:val="B72A2B0EBD0A4DB7993F7AC91D64EE60"/>
        <w:category>
          <w:name w:val="General"/>
          <w:gallery w:val="placeholder"/>
        </w:category>
        <w:types>
          <w:type w:val="bbPlcHdr"/>
        </w:types>
        <w:behaviors>
          <w:behavior w:val="content"/>
        </w:behaviors>
        <w:guid w:val="{18078EA2-133E-4CCA-BBEB-FB0299967251}"/>
      </w:docPartPr>
      <w:docPartBody>
        <w:p w:rsidR="0044168D" w:rsidRDefault="0044168D">
          <w:pPr>
            <w:pStyle w:val="B72A2B0EBD0A4DB7993F7AC91D64EE60"/>
          </w:pPr>
          <w:r w:rsidRPr="00C239A7">
            <w:rPr>
              <w:rStyle w:val="PlaceholderText"/>
              <w:rFonts w:ascii="Arial" w:hAnsi="Arial" w:cs="Arial"/>
              <w:sz w:val="20"/>
            </w:rPr>
            <w:t>Click here to enter text.</w:t>
          </w:r>
        </w:p>
      </w:docPartBody>
    </w:docPart>
    <w:docPart>
      <w:docPartPr>
        <w:name w:val="337DE4C9C8F14227BFFBE533E93B5EC8"/>
        <w:category>
          <w:name w:val="General"/>
          <w:gallery w:val="placeholder"/>
        </w:category>
        <w:types>
          <w:type w:val="bbPlcHdr"/>
        </w:types>
        <w:behaviors>
          <w:behavior w:val="content"/>
        </w:behaviors>
        <w:guid w:val="{01FA8F0F-0422-414A-8644-297F9845F112}"/>
      </w:docPartPr>
      <w:docPartBody>
        <w:p w:rsidR="0044168D" w:rsidRDefault="0044168D">
          <w:pPr>
            <w:pStyle w:val="337DE4C9C8F14227BFFBE533E93B5EC8"/>
          </w:pPr>
          <w:r w:rsidRPr="00C239A7">
            <w:rPr>
              <w:rStyle w:val="PlaceholderText"/>
              <w:rFonts w:ascii="Arial" w:hAnsi="Arial" w:cs="Arial"/>
              <w:sz w:val="20"/>
            </w:rPr>
            <w:t>Click here to enter text.</w:t>
          </w:r>
        </w:p>
      </w:docPartBody>
    </w:docPart>
    <w:docPart>
      <w:docPartPr>
        <w:name w:val="A703AEC268B94B089DAECF562DE6CA94"/>
        <w:category>
          <w:name w:val="General"/>
          <w:gallery w:val="placeholder"/>
        </w:category>
        <w:types>
          <w:type w:val="bbPlcHdr"/>
        </w:types>
        <w:behaviors>
          <w:behavior w:val="content"/>
        </w:behaviors>
        <w:guid w:val="{07040B52-BCB8-41BF-995F-635ACE37D211}"/>
      </w:docPartPr>
      <w:docPartBody>
        <w:p w:rsidR="0044168D" w:rsidRDefault="0044168D">
          <w:pPr>
            <w:pStyle w:val="A703AEC268B94B089DAECF562DE6CA94"/>
          </w:pPr>
          <w:r w:rsidRPr="00C239A7">
            <w:rPr>
              <w:rStyle w:val="PlaceholderText"/>
              <w:rFonts w:ascii="Arial" w:hAnsi="Arial" w:cs="Arial"/>
              <w:sz w:val="20"/>
            </w:rPr>
            <w:t>Click here to enter text.</w:t>
          </w:r>
        </w:p>
      </w:docPartBody>
    </w:docPart>
    <w:docPart>
      <w:docPartPr>
        <w:name w:val="C8B695CE1A1F4D8EB22755F47FFEA47D"/>
        <w:category>
          <w:name w:val="General"/>
          <w:gallery w:val="placeholder"/>
        </w:category>
        <w:types>
          <w:type w:val="bbPlcHdr"/>
        </w:types>
        <w:behaviors>
          <w:behavior w:val="content"/>
        </w:behaviors>
        <w:guid w:val="{C076E14C-C7A1-4C1A-B0F0-51C20F944AEC}"/>
      </w:docPartPr>
      <w:docPartBody>
        <w:p w:rsidR="0044168D" w:rsidRDefault="0044168D">
          <w:pPr>
            <w:pStyle w:val="C8B695CE1A1F4D8EB22755F47FFEA47D"/>
          </w:pPr>
          <w:r w:rsidRPr="00C239A7">
            <w:rPr>
              <w:rStyle w:val="PlaceholderText"/>
              <w:rFonts w:ascii="Arial" w:hAnsi="Arial" w:cs="Arial"/>
              <w:sz w:val="20"/>
            </w:rPr>
            <w:t>Click here to enter text.</w:t>
          </w:r>
        </w:p>
      </w:docPartBody>
    </w:docPart>
    <w:docPart>
      <w:docPartPr>
        <w:name w:val="F343DFC2EA9D44A3B494DD2AF7DCA3BD"/>
        <w:category>
          <w:name w:val="General"/>
          <w:gallery w:val="placeholder"/>
        </w:category>
        <w:types>
          <w:type w:val="bbPlcHdr"/>
        </w:types>
        <w:behaviors>
          <w:behavior w:val="content"/>
        </w:behaviors>
        <w:guid w:val="{9DA97F22-913C-492C-81F8-F57029574CE4}"/>
      </w:docPartPr>
      <w:docPartBody>
        <w:p w:rsidR="0044168D" w:rsidRDefault="0044168D">
          <w:pPr>
            <w:pStyle w:val="F343DFC2EA9D44A3B494DD2AF7DCA3BD"/>
          </w:pPr>
          <w:r w:rsidRPr="00C239A7">
            <w:rPr>
              <w:rStyle w:val="PlaceholderText"/>
              <w:rFonts w:ascii="Arial" w:hAnsi="Arial" w:cs="Arial"/>
              <w:sz w:val="20"/>
            </w:rPr>
            <w:t>Click here to enter text.</w:t>
          </w:r>
        </w:p>
      </w:docPartBody>
    </w:docPart>
    <w:docPart>
      <w:docPartPr>
        <w:name w:val="0A3E3D5D508C4928AACE56BB51ACFDC9"/>
        <w:category>
          <w:name w:val="General"/>
          <w:gallery w:val="placeholder"/>
        </w:category>
        <w:types>
          <w:type w:val="bbPlcHdr"/>
        </w:types>
        <w:behaviors>
          <w:behavior w:val="content"/>
        </w:behaviors>
        <w:guid w:val="{B4509EFB-20BD-4105-9CF1-6D1225557CAE}"/>
      </w:docPartPr>
      <w:docPartBody>
        <w:p w:rsidR="0044168D" w:rsidRDefault="0044168D">
          <w:pPr>
            <w:pStyle w:val="0A3E3D5D508C4928AACE56BB51ACFDC9"/>
          </w:pPr>
          <w:r w:rsidRPr="00C239A7">
            <w:rPr>
              <w:rStyle w:val="PlaceholderText"/>
              <w:rFonts w:ascii="Arial" w:hAnsi="Arial" w:cs="Arial"/>
              <w:sz w:val="20"/>
            </w:rPr>
            <w:t>Click here to enter text.</w:t>
          </w:r>
        </w:p>
      </w:docPartBody>
    </w:docPart>
    <w:docPart>
      <w:docPartPr>
        <w:name w:val="80CD2E97519D41E29F59CE46E42DCF66"/>
        <w:category>
          <w:name w:val="General"/>
          <w:gallery w:val="placeholder"/>
        </w:category>
        <w:types>
          <w:type w:val="bbPlcHdr"/>
        </w:types>
        <w:behaviors>
          <w:behavior w:val="content"/>
        </w:behaviors>
        <w:guid w:val="{4B459153-942C-4BA9-877D-C642E2ADB441}"/>
      </w:docPartPr>
      <w:docPartBody>
        <w:p w:rsidR="0044168D" w:rsidRDefault="0044168D">
          <w:pPr>
            <w:pStyle w:val="80CD2E97519D41E29F59CE46E42DCF66"/>
          </w:pPr>
          <w:r w:rsidRPr="00C239A7">
            <w:rPr>
              <w:rStyle w:val="PlaceholderText"/>
              <w:rFonts w:ascii="Arial" w:hAnsi="Arial" w:cs="Arial"/>
              <w:sz w:val="20"/>
            </w:rPr>
            <w:t>Click here to enter text.</w:t>
          </w:r>
        </w:p>
      </w:docPartBody>
    </w:docPart>
    <w:docPart>
      <w:docPartPr>
        <w:name w:val="B3C630DD0F9E45DC951BAF576D9B13F3"/>
        <w:category>
          <w:name w:val="General"/>
          <w:gallery w:val="placeholder"/>
        </w:category>
        <w:types>
          <w:type w:val="bbPlcHdr"/>
        </w:types>
        <w:behaviors>
          <w:behavior w:val="content"/>
        </w:behaviors>
        <w:guid w:val="{8DF19545-4A96-4040-A9C9-86AF1A2C1FAB}"/>
      </w:docPartPr>
      <w:docPartBody>
        <w:p w:rsidR="0044168D" w:rsidRDefault="0044168D">
          <w:pPr>
            <w:pStyle w:val="B3C630DD0F9E45DC951BAF576D9B13F3"/>
          </w:pPr>
          <w:r w:rsidRPr="00C239A7">
            <w:rPr>
              <w:rStyle w:val="PlaceholderText"/>
              <w:rFonts w:ascii="Arial" w:hAnsi="Arial" w:cs="Arial"/>
              <w:sz w:val="20"/>
            </w:rPr>
            <w:t>Click here to enter text.</w:t>
          </w:r>
        </w:p>
      </w:docPartBody>
    </w:docPart>
    <w:docPart>
      <w:docPartPr>
        <w:name w:val="E0F0D892F89F4560935F2E2ABACD66BB"/>
        <w:category>
          <w:name w:val="General"/>
          <w:gallery w:val="placeholder"/>
        </w:category>
        <w:types>
          <w:type w:val="bbPlcHdr"/>
        </w:types>
        <w:behaviors>
          <w:behavior w:val="content"/>
        </w:behaviors>
        <w:guid w:val="{350BC39F-3698-45B5-90E5-36C3A2FC32DC}"/>
      </w:docPartPr>
      <w:docPartBody>
        <w:p w:rsidR="0044168D" w:rsidRDefault="0044168D">
          <w:pPr>
            <w:pStyle w:val="E0F0D892F89F4560935F2E2ABACD66BB"/>
          </w:pPr>
          <w:r w:rsidRPr="00C239A7">
            <w:rPr>
              <w:rStyle w:val="PlaceholderText"/>
              <w:rFonts w:ascii="Arial" w:hAnsi="Arial" w:cs="Arial"/>
              <w:sz w:val="20"/>
            </w:rPr>
            <w:t>Click here to enter text.</w:t>
          </w:r>
        </w:p>
      </w:docPartBody>
    </w:docPart>
    <w:docPart>
      <w:docPartPr>
        <w:name w:val="1FC1D0675C5C488C998AD99E3A9D66C8"/>
        <w:category>
          <w:name w:val="General"/>
          <w:gallery w:val="placeholder"/>
        </w:category>
        <w:types>
          <w:type w:val="bbPlcHdr"/>
        </w:types>
        <w:behaviors>
          <w:behavior w:val="content"/>
        </w:behaviors>
        <w:guid w:val="{8979222E-655B-4886-B468-082B26CEC846}"/>
      </w:docPartPr>
      <w:docPartBody>
        <w:p w:rsidR="0044168D" w:rsidRDefault="0044168D">
          <w:pPr>
            <w:pStyle w:val="1FC1D0675C5C488C998AD99E3A9D66C8"/>
          </w:pPr>
          <w:r w:rsidRPr="00C239A7">
            <w:rPr>
              <w:rStyle w:val="PlaceholderText"/>
              <w:rFonts w:ascii="Arial" w:hAnsi="Arial" w:cs="Arial"/>
              <w:sz w:val="20"/>
            </w:rPr>
            <w:t>Click here to enter text.</w:t>
          </w:r>
        </w:p>
      </w:docPartBody>
    </w:docPart>
    <w:docPart>
      <w:docPartPr>
        <w:name w:val="D7B554E00ECD43EC9CEE59ACFA439B8A"/>
        <w:category>
          <w:name w:val="General"/>
          <w:gallery w:val="placeholder"/>
        </w:category>
        <w:types>
          <w:type w:val="bbPlcHdr"/>
        </w:types>
        <w:behaviors>
          <w:behavior w:val="content"/>
        </w:behaviors>
        <w:guid w:val="{93DD3266-8B93-4E51-BD26-F0005F3C9A17}"/>
      </w:docPartPr>
      <w:docPartBody>
        <w:p w:rsidR="0044168D" w:rsidRDefault="0044168D">
          <w:pPr>
            <w:pStyle w:val="D7B554E00ECD43EC9CEE59ACFA439B8A"/>
          </w:pPr>
          <w:r w:rsidRPr="00C239A7">
            <w:rPr>
              <w:rStyle w:val="PlaceholderText"/>
              <w:rFonts w:ascii="Arial" w:hAnsi="Arial" w:cs="Arial"/>
              <w:sz w:val="20"/>
            </w:rPr>
            <w:t>Click here to enter text.</w:t>
          </w:r>
        </w:p>
      </w:docPartBody>
    </w:docPart>
    <w:docPart>
      <w:docPartPr>
        <w:name w:val="4CEF676DEF5F4A90B8736932B1B20B4E"/>
        <w:category>
          <w:name w:val="General"/>
          <w:gallery w:val="placeholder"/>
        </w:category>
        <w:types>
          <w:type w:val="bbPlcHdr"/>
        </w:types>
        <w:behaviors>
          <w:behavior w:val="content"/>
        </w:behaviors>
        <w:guid w:val="{2D42D82B-31BD-4C21-917C-EDD63B93D6C4}"/>
      </w:docPartPr>
      <w:docPartBody>
        <w:p w:rsidR="0044168D" w:rsidRDefault="0044168D">
          <w:pPr>
            <w:pStyle w:val="4CEF676DEF5F4A90B8736932B1B20B4E"/>
          </w:pPr>
          <w:r w:rsidRPr="00C239A7">
            <w:rPr>
              <w:rStyle w:val="PlaceholderText"/>
              <w:rFonts w:ascii="Arial" w:hAnsi="Arial" w:cs="Arial"/>
              <w:sz w:val="20"/>
            </w:rPr>
            <w:t>Click here to enter text.</w:t>
          </w:r>
        </w:p>
      </w:docPartBody>
    </w:docPart>
    <w:docPart>
      <w:docPartPr>
        <w:name w:val="786CDE49C8F74B2B9F78599E35311455"/>
        <w:category>
          <w:name w:val="General"/>
          <w:gallery w:val="placeholder"/>
        </w:category>
        <w:types>
          <w:type w:val="bbPlcHdr"/>
        </w:types>
        <w:behaviors>
          <w:behavior w:val="content"/>
        </w:behaviors>
        <w:guid w:val="{48E485B0-7CA5-4E38-BD86-30AC8F01CD88}"/>
      </w:docPartPr>
      <w:docPartBody>
        <w:p w:rsidR="0044168D" w:rsidRDefault="0044168D">
          <w:pPr>
            <w:pStyle w:val="786CDE49C8F74B2B9F78599E35311455"/>
          </w:pPr>
          <w:r w:rsidRPr="00C239A7">
            <w:rPr>
              <w:rStyle w:val="PlaceholderText"/>
              <w:rFonts w:ascii="Arial" w:hAnsi="Arial" w:cs="Arial"/>
              <w:sz w:val="20"/>
            </w:rPr>
            <w:t>Click here to enter text.</w:t>
          </w:r>
        </w:p>
      </w:docPartBody>
    </w:docPart>
    <w:docPart>
      <w:docPartPr>
        <w:name w:val="BDEF9DEF600B4F7C9837B207E7586849"/>
        <w:category>
          <w:name w:val="General"/>
          <w:gallery w:val="placeholder"/>
        </w:category>
        <w:types>
          <w:type w:val="bbPlcHdr"/>
        </w:types>
        <w:behaviors>
          <w:behavior w:val="content"/>
        </w:behaviors>
        <w:guid w:val="{F2D9C249-C65A-4F1B-8591-2174D16CB0A8}"/>
      </w:docPartPr>
      <w:docPartBody>
        <w:p w:rsidR="0044168D" w:rsidRDefault="0044168D">
          <w:pPr>
            <w:pStyle w:val="BDEF9DEF600B4F7C9837B207E7586849"/>
          </w:pPr>
          <w:r w:rsidRPr="00C239A7">
            <w:rPr>
              <w:rStyle w:val="PlaceholderText"/>
              <w:rFonts w:ascii="Arial" w:hAnsi="Arial" w:cs="Arial"/>
              <w:sz w:val="20"/>
            </w:rPr>
            <w:t>Click here to enter text.</w:t>
          </w:r>
        </w:p>
      </w:docPartBody>
    </w:docPart>
    <w:docPart>
      <w:docPartPr>
        <w:name w:val="86F67D951C02478ABCF2D40A3D3CB0F8"/>
        <w:category>
          <w:name w:val="General"/>
          <w:gallery w:val="placeholder"/>
        </w:category>
        <w:types>
          <w:type w:val="bbPlcHdr"/>
        </w:types>
        <w:behaviors>
          <w:behavior w:val="content"/>
        </w:behaviors>
        <w:guid w:val="{FE6CF0CC-D35F-40BC-AAC1-C1E5490D1DC0}"/>
      </w:docPartPr>
      <w:docPartBody>
        <w:p w:rsidR="0044168D" w:rsidRDefault="0044168D">
          <w:pPr>
            <w:pStyle w:val="86F67D951C02478ABCF2D40A3D3CB0F8"/>
          </w:pPr>
          <w:r w:rsidRPr="00C239A7">
            <w:rPr>
              <w:rStyle w:val="PlaceholderText"/>
              <w:rFonts w:ascii="Arial" w:hAnsi="Arial" w:cs="Arial"/>
              <w:sz w:val="20"/>
            </w:rPr>
            <w:t>Click here to enter text.</w:t>
          </w:r>
        </w:p>
      </w:docPartBody>
    </w:docPart>
    <w:docPart>
      <w:docPartPr>
        <w:name w:val="111EF719D0EE49F582AFFD20EF04DE66"/>
        <w:category>
          <w:name w:val="General"/>
          <w:gallery w:val="placeholder"/>
        </w:category>
        <w:types>
          <w:type w:val="bbPlcHdr"/>
        </w:types>
        <w:behaviors>
          <w:behavior w:val="content"/>
        </w:behaviors>
        <w:guid w:val="{8FA65489-D2B5-44AD-834E-C36939D8DCC2}"/>
      </w:docPartPr>
      <w:docPartBody>
        <w:p w:rsidR="0044168D" w:rsidRDefault="0044168D">
          <w:pPr>
            <w:pStyle w:val="111EF719D0EE49F582AFFD20EF04DE66"/>
          </w:pPr>
          <w:r w:rsidRPr="00C239A7">
            <w:rPr>
              <w:rStyle w:val="PlaceholderText"/>
              <w:rFonts w:ascii="Arial" w:hAnsi="Arial" w:cs="Arial"/>
              <w:sz w:val="20"/>
            </w:rPr>
            <w:t>Click here to enter text.</w:t>
          </w:r>
        </w:p>
      </w:docPartBody>
    </w:docPart>
    <w:docPart>
      <w:docPartPr>
        <w:name w:val="52CC365C9E6640D39A596F5813EB5662"/>
        <w:category>
          <w:name w:val="General"/>
          <w:gallery w:val="placeholder"/>
        </w:category>
        <w:types>
          <w:type w:val="bbPlcHdr"/>
        </w:types>
        <w:behaviors>
          <w:behavior w:val="content"/>
        </w:behaviors>
        <w:guid w:val="{151F51AB-E012-45E4-955C-8346552D318F}"/>
      </w:docPartPr>
      <w:docPartBody>
        <w:p w:rsidR="0044168D" w:rsidRDefault="0044168D">
          <w:pPr>
            <w:pStyle w:val="52CC365C9E6640D39A596F5813EB5662"/>
          </w:pPr>
          <w:r w:rsidRPr="00C239A7">
            <w:rPr>
              <w:rStyle w:val="PlaceholderText"/>
              <w:rFonts w:ascii="Arial" w:hAnsi="Arial" w:cs="Arial"/>
              <w:sz w:val="20"/>
            </w:rPr>
            <w:t>Click here to enter text.</w:t>
          </w:r>
        </w:p>
      </w:docPartBody>
    </w:docPart>
    <w:docPart>
      <w:docPartPr>
        <w:name w:val="CF03D4C5F2604BB39557EB26D508FA5D"/>
        <w:category>
          <w:name w:val="General"/>
          <w:gallery w:val="placeholder"/>
        </w:category>
        <w:types>
          <w:type w:val="bbPlcHdr"/>
        </w:types>
        <w:behaviors>
          <w:behavior w:val="content"/>
        </w:behaviors>
        <w:guid w:val="{9D14AA1B-2824-4304-A808-5B9CB99EFBBB}"/>
      </w:docPartPr>
      <w:docPartBody>
        <w:p w:rsidR="0044168D" w:rsidRDefault="0044168D">
          <w:pPr>
            <w:pStyle w:val="CF03D4C5F2604BB39557EB26D508FA5D"/>
          </w:pPr>
          <w:r w:rsidRPr="00C239A7">
            <w:rPr>
              <w:rStyle w:val="PlaceholderText"/>
              <w:rFonts w:ascii="Arial" w:hAnsi="Arial" w:cs="Arial"/>
              <w:sz w:val="20"/>
            </w:rPr>
            <w:t>Click here to enter text.</w:t>
          </w:r>
        </w:p>
      </w:docPartBody>
    </w:docPart>
    <w:docPart>
      <w:docPartPr>
        <w:name w:val="6F3A81D95D4F4450AEDAEB30E602690A"/>
        <w:category>
          <w:name w:val="General"/>
          <w:gallery w:val="placeholder"/>
        </w:category>
        <w:types>
          <w:type w:val="bbPlcHdr"/>
        </w:types>
        <w:behaviors>
          <w:behavior w:val="content"/>
        </w:behaviors>
        <w:guid w:val="{C51C7D94-512B-4A37-ADCE-33EC9AFFC8C4}"/>
      </w:docPartPr>
      <w:docPartBody>
        <w:p w:rsidR="0044168D" w:rsidRDefault="0044168D">
          <w:pPr>
            <w:pStyle w:val="6F3A81D95D4F4450AEDAEB30E602690A"/>
          </w:pPr>
          <w:r w:rsidRPr="00C239A7">
            <w:rPr>
              <w:rStyle w:val="PlaceholderText"/>
              <w:rFonts w:ascii="Arial" w:hAnsi="Arial" w:cs="Arial"/>
              <w:sz w:val="20"/>
            </w:rPr>
            <w:t>Click here to enter text.</w:t>
          </w:r>
        </w:p>
      </w:docPartBody>
    </w:docPart>
    <w:docPart>
      <w:docPartPr>
        <w:name w:val="8DACBA105099473EBFCA7BF2C218F232"/>
        <w:category>
          <w:name w:val="General"/>
          <w:gallery w:val="placeholder"/>
        </w:category>
        <w:types>
          <w:type w:val="bbPlcHdr"/>
        </w:types>
        <w:behaviors>
          <w:behavior w:val="content"/>
        </w:behaviors>
        <w:guid w:val="{8D38B013-CA78-427A-85A4-9082DC9296C0}"/>
      </w:docPartPr>
      <w:docPartBody>
        <w:p w:rsidR="0044168D" w:rsidRDefault="0044168D">
          <w:pPr>
            <w:pStyle w:val="8DACBA105099473EBFCA7BF2C218F232"/>
          </w:pPr>
          <w:r w:rsidRPr="00C239A7">
            <w:rPr>
              <w:rStyle w:val="PlaceholderText"/>
              <w:rFonts w:ascii="Arial" w:hAnsi="Arial" w:cs="Arial"/>
              <w:sz w:val="20"/>
            </w:rPr>
            <w:t>Click here to enter text.</w:t>
          </w:r>
        </w:p>
      </w:docPartBody>
    </w:docPart>
    <w:docPart>
      <w:docPartPr>
        <w:name w:val="EE8F800B71564021A58E786194055CC2"/>
        <w:category>
          <w:name w:val="General"/>
          <w:gallery w:val="placeholder"/>
        </w:category>
        <w:types>
          <w:type w:val="bbPlcHdr"/>
        </w:types>
        <w:behaviors>
          <w:behavior w:val="content"/>
        </w:behaviors>
        <w:guid w:val="{7AD66BCC-889B-484A-A917-0FB980641D81}"/>
      </w:docPartPr>
      <w:docPartBody>
        <w:p w:rsidR="0044168D" w:rsidRDefault="0044168D">
          <w:pPr>
            <w:pStyle w:val="EE8F800B71564021A58E786194055CC2"/>
          </w:pPr>
          <w:r w:rsidRPr="00C239A7">
            <w:rPr>
              <w:rStyle w:val="PlaceholderText"/>
              <w:rFonts w:ascii="Arial" w:hAnsi="Arial" w:cs="Arial"/>
              <w:sz w:val="20"/>
            </w:rPr>
            <w:t>Click here to enter text.</w:t>
          </w:r>
        </w:p>
      </w:docPartBody>
    </w:docPart>
    <w:docPart>
      <w:docPartPr>
        <w:name w:val="EEB644990AF64A3C9C2EE6BC3CAD030F"/>
        <w:category>
          <w:name w:val="General"/>
          <w:gallery w:val="placeholder"/>
        </w:category>
        <w:types>
          <w:type w:val="bbPlcHdr"/>
        </w:types>
        <w:behaviors>
          <w:behavior w:val="content"/>
        </w:behaviors>
        <w:guid w:val="{29400EDE-A7A2-47AA-9C75-132B5C297A59}"/>
      </w:docPartPr>
      <w:docPartBody>
        <w:p w:rsidR="0044168D" w:rsidRDefault="0044168D">
          <w:pPr>
            <w:pStyle w:val="EEB644990AF64A3C9C2EE6BC3CAD030F"/>
          </w:pPr>
          <w:r w:rsidRPr="00C239A7">
            <w:rPr>
              <w:rStyle w:val="PlaceholderText"/>
              <w:rFonts w:ascii="Arial" w:hAnsi="Arial" w:cs="Arial"/>
              <w:sz w:val="20"/>
            </w:rPr>
            <w:t>Click here to enter text.</w:t>
          </w:r>
        </w:p>
      </w:docPartBody>
    </w:docPart>
    <w:docPart>
      <w:docPartPr>
        <w:name w:val="F3643F3EA115455CA1225F9E44AA2EF9"/>
        <w:category>
          <w:name w:val="General"/>
          <w:gallery w:val="placeholder"/>
        </w:category>
        <w:types>
          <w:type w:val="bbPlcHdr"/>
        </w:types>
        <w:behaviors>
          <w:behavior w:val="content"/>
        </w:behaviors>
        <w:guid w:val="{D595F3BB-6ABD-4DA6-926A-F4A443601577}"/>
      </w:docPartPr>
      <w:docPartBody>
        <w:p w:rsidR="0044168D" w:rsidRDefault="0044168D">
          <w:pPr>
            <w:pStyle w:val="F3643F3EA115455CA1225F9E44AA2EF9"/>
          </w:pPr>
          <w:r w:rsidRPr="00C239A7">
            <w:rPr>
              <w:rStyle w:val="PlaceholderText"/>
              <w:rFonts w:ascii="Arial" w:hAnsi="Arial" w:cs="Arial"/>
              <w:sz w:val="20"/>
            </w:rPr>
            <w:t>Click here to enter text.</w:t>
          </w:r>
        </w:p>
      </w:docPartBody>
    </w:docPart>
    <w:docPart>
      <w:docPartPr>
        <w:name w:val="A53714EE869640EA80EC9BA36C0B3F8F"/>
        <w:category>
          <w:name w:val="General"/>
          <w:gallery w:val="placeholder"/>
        </w:category>
        <w:types>
          <w:type w:val="bbPlcHdr"/>
        </w:types>
        <w:behaviors>
          <w:behavior w:val="content"/>
        </w:behaviors>
        <w:guid w:val="{AF40AE6C-AAFB-4FEA-90B2-40010130D979}"/>
      </w:docPartPr>
      <w:docPartBody>
        <w:p w:rsidR="0044168D" w:rsidRDefault="0044168D">
          <w:pPr>
            <w:pStyle w:val="A53714EE869640EA80EC9BA36C0B3F8F"/>
          </w:pPr>
          <w:r w:rsidRPr="00C239A7">
            <w:rPr>
              <w:rStyle w:val="PlaceholderText"/>
              <w:rFonts w:ascii="Arial" w:hAnsi="Arial" w:cs="Arial"/>
              <w:sz w:val="20"/>
            </w:rPr>
            <w:t>Click here to enter text.</w:t>
          </w:r>
        </w:p>
      </w:docPartBody>
    </w:docPart>
    <w:docPart>
      <w:docPartPr>
        <w:name w:val="47937F8A46594D72B73A5126B53FD046"/>
        <w:category>
          <w:name w:val="General"/>
          <w:gallery w:val="placeholder"/>
        </w:category>
        <w:types>
          <w:type w:val="bbPlcHdr"/>
        </w:types>
        <w:behaviors>
          <w:behavior w:val="content"/>
        </w:behaviors>
        <w:guid w:val="{0D314EEF-14F1-4CB6-8B01-76F88242B95D}"/>
      </w:docPartPr>
      <w:docPartBody>
        <w:p w:rsidR="0044168D" w:rsidRDefault="0044168D">
          <w:pPr>
            <w:pStyle w:val="47937F8A46594D72B73A5126B53FD046"/>
          </w:pPr>
          <w:r w:rsidRPr="00C239A7">
            <w:rPr>
              <w:rStyle w:val="PlaceholderText"/>
              <w:rFonts w:ascii="Arial" w:hAnsi="Arial" w:cs="Arial"/>
              <w:sz w:val="20"/>
            </w:rPr>
            <w:t>Click here to enter text.</w:t>
          </w:r>
        </w:p>
      </w:docPartBody>
    </w:docPart>
    <w:docPart>
      <w:docPartPr>
        <w:name w:val="4CD48F08A9154274AD883419AC10428A"/>
        <w:category>
          <w:name w:val="General"/>
          <w:gallery w:val="placeholder"/>
        </w:category>
        <w:types>
          <w:type w:val="bbPlcHdr"/>
        </w:types>
        <w:behaviors>
          <w:behavior w:val="content"/>
        </w:behaviors>
        <w:guid w:val="{4FA73448-0DFB-4D68-9C41-BF34EBBF5077}"/>
      </w:docPartPr>
      <w:docPartBody>
        <w:p w:rsidR="0044168D" w:rsidRDefault="0044168D">
          <w:pPr>
            <w:pStyle w:val="4CD48F08A9154274AD883419AC10428A"/>
          </w:pPr>
          <w:r w:rsidRPr="00C239A7">
            <w:rPr>
              <w:rStyle w:val="PlaceholderText"/>
              <w:rFonts w:ascii="Arial" w:hAnsi="Arial" w:cs="Arial"/>
              <w:sz w:val="20"/>
            </w:rPr>
            <w:t>Click here to enter text.</w:t>
          </w:r>
        </w:p>
      </w:docPartBody>
    </w:docPart>
    <w:docPart>
      <w:docPartPr>
        <w:name w:val="F40C580AB5B447F5B04D47BBC860784D"/>
        <w:category>
          <w:name w:val="General"/>
          <w:gallery w:val="placeholder"/>
        </w:category>
        <w:types>
          <w:type w:val="bbPlcHdr"/>
        </w:types>
        <w:behaviors>
          <w:behavior w:val="content"/>
        </w:behaviors>
        <w:guid w:val="{323F08EF-E023-4211-8B57-0DFF5920AAE4}"/>
      </w:docPartPr>
      <w:docPartBody>
        <w:p w:rsidR="0044168D" w:rsidRDefault="0044168D">
          <w:pPr>
            <w:pStyle w:val="F40C580AB5B447F5B04D47BBC860784D"/>
          </w:pPr>
          <w:r w:rsidRPr="00C239A7">
            <w:rPr>
              <w:rStyle w:val="PlaceholderText"/>
              <w:rFonts w:ascii="Arial" w:hAnsi="Arial" w:cs="Arial"/>
              <w:sz w:val="20"/>
            </w:rPr>
            <w:t>Click here to enter text.</w:t>
          </w:r>
        </w:p>
      </w:docPartBody>
    </w:docPart>
    <w:docPart>
      <w:docPartPr>
        <w:name w:val="2897E721E9E541379E080D144094189F"/>
        <w:category>
          <w:name w:val="General"/>
          <w:gallery w:val="placeholder"/>
        </w:category>
        <w:types>
          <w:type w:val="bbPlcHdr"/>
        </w:types>
        <w:behaviors>
          <w:behavior w:val="content"/>
        </w:behaviors>
        <w:guid w:val="{1E7D3C66-B620-4775-A52C-FC6D79D134CA}"/>
      </w:docPartPr>
      <w:docPartBody>
        <w:p w:rsidR="0044168D" w:rsidRDefault="0044168D">
          <w:pPr>
            <w:pStyle w:val="2897E721E9E541379E080D144094189F"/>
          </w:pPr>
          <w:r w:rsidRPr="00C239A7">
            <w:rPr>
              <w:rStyle w:val="PlaceholderText"/>
              <w:rFonts w:ascii="Arial" w:hAnsi="Arial" w:cs="Arial"/>
              <w:sz w:val="20"/>
            </w:rPr>
            <w:t>Click here to enter text.</w:t>
          </w:r>
        </w:p>
      </w:docPartBody>
    </w:docPart>
    <w:docPart>
      <w:docPartPr>
        <w:name w:val="03C6EF5594F9464A8F4CBA680BAD16CC"/>
        <w:category>
          <w:name w:val="General"/>
          <w:gallery w:val="placeholder"/>
        </w:category>
        <w:types>
          <w:type w:val="bbPlcHdr"/>
        </w:types>
        <w:behaviors>
          <w:behavior w:val="content"/>
        </w:behaviors>
        <w:guid w:val="{D262927C-10B3-486E-942F-628B26252F9E}"/>
      </w:docPartPr>
      <w:docPartBody>
        <w:p w:rsidR="0044168D" w:rsidRDefault="0044168D">
          <w:pPr>
            <w:pStyle w:val="03C6EF5594F9464A8F4CBA680BAD16CC"/>
          </w:pPr>
          <w:r w:rsidRPr="00C239A7">
            <w:rPr>
              <w:rStyle w:val="PlaceholderText"/>
              <w:rFonts w:ascii="Arial" w:hAnsi="Arial" w:cs="Arial"/>
              <w:sz w:val="20"/>
            </w:rPr>
            <w:t>Click here to enter text.</w:t>
          </w:r>
        </w:p>
      </w:docPartBody>
    </w:docPart>
    <w:docPart>
      <w:docPartPr>
        <w:name w:val="808811099CC44C85B59BD698A6D5817B"/>
        <w:category>
          <w:name w:val="General"/>
          <w:gallery w:val="placeholder"/>
        </w:category>
        <w:types>
          <w:type w:val="bbPlcHdr"/>
        </w:types>
        <w:behaviors>
          <w:behavior w:val="content"/>
        </w:behaviors>
        <w:guid w:val="{2B404805-1195-4793-8FD9-2F4286C437FB}"/>
      </w:docPartPr>
      <w:docPartBody>
        <w:p w:rsidR="0044168D" w:rsidRDefault="0044168D">
          <w:pPr>
            <w:pStyle w:val="808811099CC44C85B59BD698A6D5817B"/>
          </w:pPr>
          <w:r w:rsidRPr="00C239A7">
            <w:rPr>
              <w:rStyle w:val="PlaceholderText"/>
              <w:rFonts w:ascii="Arial" w:hAnsi="Arial" w:cs="Arial"/>
              <w:sz w:val="20"/>
            </w:rPr>
            <w:t>Click here to enter text.</w:t>
          </w:r>
        </w:p>
      </w:docPartBody>
    </w:docPart>
    <w:docPart>
      <w:docPartPr>
        <w:name w:val="CE0412F20B6249CA89137A902DBD0A6B"/>
        <w:category>
          <w:name w:val="General"/>
          <w:gallery w:val="placeholder"/>
        </w:category>
        <w:types>
          <w:type w:val="bbPlcHdr"/>
        </w:types>
        <w:behaviors>
          <w:behavior w:val="content"/>
        </w:behaviors>
        <w:guid w:val="{9DFE782E-92C1-4439-BB29-4C8D93A52561}"/>
      </w:docPartPr>
      <w:docPartBody>
        <w:p w:rsidR="0044168D" w:rsidRDefault="0044168D">
          <w:pPr>
            <w:pStyle w:val="CE0412F20B6249CA89137A902DBD0A6B"/>
          </w:pPr>
          <w:r w:rsidRPr="008D298B">
            <w:rPr>
              <w:rFonts w:ascii="Arial" w:hAnsi="Arial" w:cs="Arial"/>
              <w:caps/>
              <w:color w:val="FF0000"/>
            </w:rPr>
            <w:t>Bidder to insert Company name here</w:t>
          </w:r>
        </w:p>
      </w:docPartBody>
    </w:docPart>
    <w:docPart>
      <w:docPartPr>
        <w:name w:val="350D5B3ED61544A18095CB0D096DECB0"/>
        <w:category>
          <w:name w:val="General"/>
          <w:gallery w:val="placeholder"/>
        </w:category>
        <w:types>
          <w:type w:val="bbPlcHdr"/>
        </w:types>
        <w:behaviors>
          <w:behavior w:val="content"/>
        </w:behaviors>
        <w:guid w:val="{00DF18F5-A0B5-422B-BA3F-70D7287E54D6}"/>
      </w:docPartPr>
      <w:docPartBody>
        <w:p w:rsidR="0044168D" w:rsidRDefault="0044168D">
          <w:pPr>
            <w:pStyle w:val="350D5B3ED61544A18095CB0D096DECB0"/>
          </w:pPr>
          <w:r w:rsidRPr="00C239A7">
            <w:rPr>
              <w:rStyle w:val="PlaceholderText"/>
              <w:rFonts w:ascii="Arial" w:hAnsi="Arial" w:cs="Arial"/>
              <w:sz w:val="20"/>
            </w:rPr>
            <w:t>Click here to enter text.</w:t>
          </w:r>
        </w:p>
      </w:docPartBody>
    </w:docPart>
    <w:docPart>
      <w:docPartPr>
        <w:name w:val="70A6F36C8D5F4EE19C9755FF0311D7C8"/>
        <w:category>
          <w:name w:val="General"/>
          <w:gallery w:val="placeholder"/>
        </w:category>
        <w:types>
          <w:type w:val="bbPlcHdr"/>
        </w:types>
        <w:behaviors>
          <w:behavior w:val="content"/>
        </w:behaviors>
        <w:guid w:val="{470B7710-8B7B-49BE-9066-BC1A667422FB}"/>
      </w:docPartPr>
      <w:docPartBody>
        <w:p w:rsidR="0044168D" w:rsidRDefault="0044168D">
          <w:pPr>
            <w:pStyle w:val="70A6F36C8D5F4EE19C9755FF0311D7C8"/>
          </w:pPr>
          <w:r w:rsidRPr="00C239A7">
            <w:rPr>
              <w:rStyle w:val="PlaceholderText"/>
              <w:rFonts w:ascii="Arial" w:hAnsi="Arial" w:cs="Arial"/>
              <w:sz w:val="20"/>
            </w:rPr>
            <w:t>Click here to enter text.</w:t>
          </w:r>
        </w:p>
      </w:docPartBody>
    </w:docPart>
    <w:docPart>
      <w:docPartPr>
        <w:name w:val="A6DEA9D6A83B4D78B24FFF4313358685"/>
        <w:category>
          <w:name w:val="General"/>
          <w:gallery w:val="placeholder"/>
        </w:category>
        <w:types>
          <w:type w:val="bbPlcHdr"/>
        </w:types>
        <w:behaviors>
          <w:behavior w:val="content"/>
        </w:behaviors>
        <w:guid w:val="{6F6544A6-E2FD-4187-A447-3E8FEC8B3F41}"/>
      </w:docPartPr>
      <w:docPartBody>
        <w:p w:rsidR="0044168D" w:rsidRDefault="0044168D">
          <w:pPr>
            <w:pStyle w:val="A6DEA9D6A83B4D78B24FFF4313358685"/>
          </w:pPr>
          <w:r w:rsidRPr="00C239A7">
            <w:rPr>
              <w:rStyle w:val="PlaceholderText"/>
              <w:rFonts w:ascii="Arial" w:hAnsi="Arial" w:cs="Arial"/>
              <w:sz w:val="20"/>
            </w:rPr>
            <w:t>Click here to enter text.</w:t>
          </w:r>
        </w:p>
      </w:docPartBody>
    </w:docPart>
    <w:docPart>
      <w:docPartPr>
        <w:name w:val="DA8E1FC1272D42A2AFCC7FEF075DAA5A"/>
        <w:category>
          <w:name w:val="General"/>
          <w:gallery w:val="placeholder"/>
        </w:category>
        <w:types>
          <w:type w:val="bbPlcHdr"/>
        </w:types>
        <w:behaviors>
          <w:behavior w:val="content"/>
        </w:behaviors>
        <w:guid w:val="{BEB9F321-670C-4345-8ED0-63C07D13B83B}"/>
      </w:docPartPr>
      <w:docPartBody>
        <w:p w:rsidR="0044168D" w:rsidRDefault="0044168D">
          <w:pPr>
            <w:pStyle w:val="DA8E1FC1272D42A2AFCC7FEF075DAA5A"/>
          </w:pPr>
          <w:r w:rsidRPr="00C239A7">
            <w:rPr>
              <w:rStyle w:val="PlaceholderText"/>
              <w:rFonts w:ascii="Arial" w:hAnsi="Arial" w:cs="Arial"/>
              <w:sz w:val="20"/>
            </w:rPr>
            <w:t>Click here to enter text.</w:t>
          </w:r>
        </w:p>
      </w:docPartBody>
    </w:docPart>
    <w:docPart>
      <w:docPartPr>
        <w:name w:val="9FF3AC05742C431AA12717D7CF9CFCC3"/>
        <w:category>
          <w:name w:val="General"/>
          <w:gallery w:val="placeholder"/>
        </w:category>
        <w:types>
          <w:type w:val="bbPlcHdr"/>
        </w:types>
        <w:behaviors>
          <w:behavior w:val="content"/>
        </w:behaviors>
        <w:guid w:val="{9614C3F1-DF6C-4113-AE43-32C8F4246149}"/>
      </w:docPartPr>
      <w:docPartBody>
        <w:p w:rsidR="0044168D" w:rsidRDefault="0044168D">
          <w:pPr>
            <w:pStyle w:val="9FF3AC05742C431AA12717D7CF9CFCC3"/>
          </w:pPr>
          <w:r w:rsidRPr="00C239A7">
            <w:rPr>
              <w:rStyle w:val="PlaceholderText"/>
              <w:rFonts w:ascii="Arial" w:hAnsi="Arial" w:cs="Arial"/>
              <w:sz w:val="20"/>
            </w:rPr>
            <w:t>Click here to enter text.</w:t>
          </w:r>
        </w:p>
      </w:docPartBody>
    </w:docPart>
    <w:docPart>
      <w:docPartPr>
        <w:name w:val="E79E502454374D20A8F7580900053407"/>
        <w:category>
          <w:name w:val="General"/>
          <w:gallery w:val="placeholder"/>
        </w:category>
        <w:types>
          <w:type w:val="bbPlcHdr"/>
        </w:types>
        <w:behaviors>
          <w:behavior w:val="content"/>
        </w:behaviors>
        <w:guid w:val="{0F24DA88-6758-4ED4-802A-7F95B5119D69}"/>
      </w:docPartPr>
      <w:docPartBody>
        <w:p w:rsidR="0044168D" w:rsidRDefault="0044168D">
          <w:pPr>
            <w:pStyle w:val="E79E502454374D20A8F7580900053407"/>
          </w:pPr>
          <w:r w:rsidRPr="00C239A7">
            <w:rPr>
              <w:rStyle w:val="PlaceholderText"/>
              <w:rFonts w:ascii="Arial" w:hAnsi="Arial" w:cs="Arial"/>
              <w:sz w:val="20"/>
            </w:rPr>
            <w:t>Click here to enter text.</w:t>
          </w:r>
        </w:p>
      </w:docPartBody>
    </w:docPart>
    <w:docPart>
      <w:docPartPr>
        <w:name w:val="F98CF3EBAF1F4F139848E742935301E0"/>
        <w:category>
          <w:name w:val="General"/>
          <w:gallery w:val="placeholder"/>
        </w:category>
        <w:types>
          <w:type w:val="bbPlcHdr"/>
        </w:types>
        <w:behaviors>
          <w:behavior w:val="content"/>
        </w:behaviors>
        <w:guid w:val="{C883AC1C-59C0-4CCB-8896-4895579F3BF8}"/>
      </w:docPartPr>
      <w:docPartBody>
        <w:p w:rsidR="0044168D" w:rsidRDefault="0044168D">
          <w:pPr>
            <w:pStyle w:val="F98CF3EBAF1F4F139848E742935301E0"/>
          </w:pPr>
          <w:r w:rsidRPr="00C239A7">
            <w:rPr>
              <w:rStyle w:val="PlaceholderText"/>
              <w:rFonts w:ascii="Arial" w:hAnsi="Arial" w:cs="Arial"/>
              <w:sz w:val="20"/>
            </w:rPr>
            <w:t>Click here to enter text.</w:t>
          </w:r>
        </w:p>
      </w:docPartBody>
    </w:docPart>
    <w:docPart>
      <w:docPartPr>
        <w:name w:val="65017862FB844A0E905682C18994A4BF"/>
        <w:category>
          <w:name w:val="General"/>
          <w:gallery w:val="placeholder"/>
        </w:category>
        <w:types>
          <w:type w:val="bbPlcHdr"/>
        </w:types>
        <w:behaviors>
          <w:behavior w:val="content"/>
        </w:behaviors>
        <w:guid w:val="{22800E29-1CFF-4847-B1FD-E1825A4EB6A0}"/>
      </w:docPartPr>
      <w:docPartBody>
        <w:p w:rsidR="0044168D" w:rsidRDefault="0044168D">
          <w:pPr>
            <w:pStyle w:val="65017862FB844A0E905682C18994A4BF"/>
          </w:pPr>
          <w:r w:rsidRPr="00C239A7">
            <w:rPr>
              <w:rStyle w:val="PlaceholderText"/>
              <w:rFonts w:ascii="Arial" w:hAnsi="Arial" w:cs="Arial"/>
              <w:sz w:val="20"/>
            </w:rPr>
            <w:t>Click here to enter text.</w:t>
          </w:r>
        </w:p>
      </w:docPartBody>
    </w:docPart>
    <w:docPart>
      <w:docPartPr>
        <w:name w:val="2C1C844A2DBD48ECA73FEF1E521DEE1B"/>
        <w:category>
          <w:name w:val="General"/>
          <w:gallery w:val="placeholder"/>
        </w:category>
        <w:types>
          <w:type w:val="bbPlcHdr"/>
        </w:types>
        <w:behaviors>
          <w:behavior w:val="content"/>
        </w:behaviors>
        <w:guid w:val="{1A1E9C28-4F4F-4B3B-B645-55F7A0EF1510}"/>
      </w:docPartPr>
      <w:docPartBody>
        <w:p w:rsidR="0044168D" w:rsidRDefault="0044168D">
          <w:pPr>
            <w:pStyle w:val="2C1C844A2DBD48ECA73FEF1E521DEE1B"/>
          </w:pPr>
          <w:r w:rsidRPr="00C239A7">
            <w:rPr>
              <w:rStyle w:val="PlaceholderText"/>
              <w:rFonts w:ascii="Arial" w:hAnsi="Arial" w:cs="Arial"/>
              <w:sz w:val="20"/>
            </w:rPr>
            <w:t>Click here to enter text.</w:t>
          </w:r>
        </w:p>
      </w:docPartBody>
    </w:docPart>
    <w:docPart>
      <w:docPartPr>
        <w:name w:val="B34CBF7DC6EB4AC084C1ADD654D0A3F3"/>
        <w:category>
          <w:name w:val="General"/>
          <w:gallery w:val="placeholder"/>
        </w:category>
        <w:types>
          <w:type w:val="bbPlcHdr"/>
        </w:types>
        <w:behaviors>
          <w:behavior w:val="content"/>
        </w:behaviors>
        <w:guid w:val="{3254AB77-0A14-4C9A-9872-EC50D823F2BB}"/>
      </w:docPartPr>
      <w:docPartBody>
        <w:p w:rsidR="0044168D" w:rsidRDefault="0044168D">
          <w:pPr>
            <w:pStyle w:val="B34CBF7DC6EB4AC084C1ADD654D0A3F3"/>
          </w:pPr>
          <w:r w:rsidRPr="00C239A7">
            <w:rPr>
              <w:rStyle w:val="PlaceholderText"/>
              <w:rFonts w:ascii="Arial" w:hAnsi="Arial" w:cs="Arial"/>
              <w:sz w:val="20"/>
            </w:rPr>
            <w:t>Click here to enter text.</w:t>
          </w:r>
        </w:p>
      </w:docPartBody>
    </w:docPart>
    <w:docPart>
      <w:docPartPr>
        <w:name w:val="42D0AC00528042E5BF21984049B2FB34"/>
        <w:category>
          <w:name w:val="General"/>
          <w:gallery w:val="placeholder"/>
        </w:category>
        <w:types>
          <w:type w:val="bbPlcHdr"/>
        </w:types>
        <w:behaviors>
          <w:behavior w:val="content"/>
        </w:behaviors>
        <w:guid w:val="{6864E0A2-CB33-405E-BFF6-22B7462B0485}"/>
      </w:docPartPr>
      <w:docPartBody>
        <w:p w:rsidR="0044168D" w:rsidRDefault="0044168D">
          <w:pPr>
            <w:pStyle w:val="42D0AC00528042E5BF21984049B2FB34"/>
          </w:pPr>
          <w:r w:rsidRPr="00C239A7">
            <w:rPr>
              <w:rStyle w:val="PlaceholderText"/>
              <w:rFonts w:ascii="Arial" w:hAnsi="Arial" w:cs="Arial"/>
              <w:sz w:val="20"/>
            </w:rPr>
            <w:t>Click here to enter text.</w:t>
          </w:r>
        </w:p>
      </w:docPartBody>
    </w:docPart>
    <w:docPart>
      <w:docPartPr>
        <w:name w:val="53C52DBB073B47ECA59D213361021F89"/>
        <w:category>
          <w:name w:val="General"/>
          <w:gallery w:val="placeholder"/>
        </w:category>
        <w:types>
          <w:type w:val="bbPlcHdr"/>
        </w:types>
        <w:behaviors>
          <w:behavior w:val="content"/>
        </w:behaviors>
        <w:guid w:val="{718829BF-09FE-472B-B300-ADDB6CDE7FE0}"/>
      </w:docPartPr>
      <w:docPartBody>
        <w:p w:rsidR="0044168D" w:rsidRDefault="0044168D">
          <w:pPr>
            <w:pStyle w:val="53C52DBB073B47ECA59D213361021F89"/>
          </w:pPr>
          <w:r w:rsidRPr="00C239A7">
            <w:rPr>
              <w:rStyle w:val="PlaceholderText"/>
              <w:rFonts w:ascii="Arial" w:hAnsi="Arial" w:cs="Arial"/>
              <w:sz w:val="20"/>
            </w:rPr>
            <w:t>Click here to enter text.</w:t>
          </w:r>
        </w:p>
      </w:docPartBody>
    </w:docPart>
    <w:docPart>
      <w:docPartPr>
        <w:name w:val="3A66C97D0DA5432D8163CA43B4F81D41"/>
        <w:category>
          <w:name w:val="General"/>
          <w:gallery w:val="placeholder"/>
        </w:category>
        <w:types>
          <w:type w:val="bbPlcHdr"/>
        </w:types>
        <w:behaviors>
          <w:behavior w:val="content"/>
        </w:behaviors>
        <w:guid w:val="{BFFA8A2E-412E-4C26-BEB2-A15BAA67E942}"/>
      </w:docPartPr>
      <w:docPartBody>
        <w:p w:rsidR="0044168D" w:rsidRDefault="0044168D">
          <w:pPr>
            <w:pStyle w:val="3A66C97D0DA5432D8163CA43B4F81D41"/>
          </w:pPr>
          <w:r w:rsidRPr="00C239A7">
            <w:rPr>
              <w:rStyle w:val="PlaceholderText"/>
              <w:rFonts w:ascii="Arial" w:hAnsi="Arial" w:cs="Arial"/>
              <w:sz w:val="20"/>
            </w:rPr>
            <w:t>Click here to enter text.</w:t>
          </w:r>
        </w:p>
      </w:docPartBody>
    </w:docPart>
    <w:docPart>
      <w:docPartPr>
        <w:name w:val="013ACE1783604B52B2CB59548CAD922C"/>
        <w:category>
          <w:name w:val="General"/>
          <w:gallery w:val="placeholder"/>
        </w:category>
        <w:types>
          <w:type w:val="bbPlcHdr"/>
        </w:types>
        <w:behaviors>
          <w:behavior w:val="content"/>
        </w:behaviors>
        <w:guid w:val="{752363BF-B0FF-4B2F-A8B3-B00468D9C382}"/>
      </w:docPartPr>
      <w:docPartBody>
        <w:p w:rsidR="0044168D" w:rsidRDefault="0044168D">
          <w:pPr>
            <w:pStyle w:val="013ACE1783604B52B2CB59548CAD922C"/>
          </w:pPr>
          <w:r w:rsidRPr="00C239A7">
            <w:rPr>
              <w:rStyle w:val="PlaceholderText"/>
              <w:rFonts w:ascii="Arial" w:hAnsi="Arial" w:cs="Arial"/>
              <w:sz w:val="20"/>
            </w:rPr>
            <w:t>Click here to enter text.</w:t>
          </w:r>
        </w:p>
      </w:docPartBody>
    </w:docPart>
    <w:docPart>
      <w:docPartPr>
        <w:name w:val="2A37F3C8805941F8B2C1AF29485F84CA"/>
        <w:category>
          <w:name w:val="General"/>
          <w:gallery w:val="placeholder"/>
        </w:category>
        <w:types>
          <w:type w:val="bbPlcHdr"/>
        </w:types>
        <w:behaviors>
          <w:behavior w:val="content"/>
        </w:behaviors>
        <w:guid w:val="{5CBCA277-DFC4-4262-923A-FFA825B0D63B}"/>
      </w:docPartPr>
      <w:docPartBody>
        <w:p w:rsidR="0044168D" w:rsidRDefault="0044168D">
          <w:pPr>
            <w:pStyle w:val="2A37F3C8805941F8B2C1AF29485F84CA"/>
          </w:pPr>
          <w:r w:rsidRPr="00C239A7">
            <w:rPr>
              <w:rStyle w:val="PlaceholderText"/>
              <w:rFonts w:ascii="Arial" w:hAnsi="Arial" w:cs="Arial"/>
              <w:sz w:val="20"/>
            </w:rPr>
            <w:t>Click here to enter text.</w:t>
          </w:r>
        </w:p>
      </w:docPartBody>
    </w:docPart>
    <w:docPart>
      <w:docPartPr>
        <w:name w:val="00399BF5E5A34EC4BC680753B81807DD"/>
        <w:category>
          <w:name w:val="General"/>
          <w:gallery w:val="placeholder"/>
        </w:category>
        <w:types>
          <w:type w:val="bbPlcHdr"/>
        </w:types>
        <w:behaviors>
          <w:behavior w:val="content"/>
        </w:behaviors>
        <w:guid w:val="{24C4A802-3F79-4967-81B0-7CDD9A8CA75D}"/>
      </w:docPartPr>
      <w:docPartBody>
        <w:p w:rsidR="0044168D" w:rsidRDefault="0044168D">
          <w:pPr>
            <w:pStyle w:val="00399BF5E5A34EC4BC680753B81807DD"/>
          </w:pPr>
          <w:r w:rsidRPr="00C239A7">
            <w:rPr>
              <w:rStyle w:val="PlaceholderText"/>
              <w:rFonts w:ascii="Arial" w:hAnsi="Arial" w:cs="Arial"/>
              <w:sz w:val="20"/>
            </w:rPr>
            <w:t>Click here to enter text.</w:t>
          </w:r>
        </w:p>
      </w:docPartBody>
    </w:docPart>
    <w:docPart>
      <w:docPartPr>
        <w:name w:val="428AEBEF09D94159B0AB40437AE5C1DD"/>
        <w:category>
          <w:name w:val="General"/>
          <w:gallery w:val="placeholder"/>
        </w:category>
        <w:types>
          <w:type w:val="bbPlcHdr"/>
        </w:types>
        <w:behaviors>
          <w:behavior w:val="content"/>
        </w:behaviors>
        <w:guid w:val="{4478C5E1-8160-47AB-960F-0C5A76C154CF}"/>
      </w:docPartPr>
      <w:docPartBody>
        <w:p w:rsidR="0044168D" w:rsidRDefault="0044168D">
          <w:pPr>
            <w:pStyle w:val="428AEBEF09D94159B0AB40437AE5C1DD"/>
          </w:pPr>
          <w:r w:rsidRPr="00C239A7">
            <w:rPr>
              <w:rStyle w:val="PlaceholderText"/>
              <w:rFonts w:ascii="Arial" w:hAnsi="Arial" w:cs="Arial"/>
              <w:sz w:val="20"/>
            </w:rPr>
            <w:t>Click here to enter text.</w:t>
          </w:r>
        </w:p>
      </w:docPartBody>
    </w:docPart>
    <w:docPart>
      <w:docPartPr>
        <w:name w:val="29D6A5F58003497DA657A0927C0328DB"/>
        <w:category>
          <w:name w:val="General"/>
          <w:gallery w:val="placeholder"/>
        </w:category>
        <w:types>
          <w:type w:val="bbPlcHdr"/>
        </w:types>
        <w:behaviors>
          <w:behavior w:val="content"/>
        </w:behaviors>
        <w:guid w:val="{BA96CA1B-B05B-439B-A9F5-F718F7D7AACB}"/>
      </w:docPartPr>
      <w:docPartBody>
        <w:p w:rsidR="0044168D" w:rsidRDefault="0044168D">
          <w:pPr>
            <w:pStyle w:val="29D6A5F58003497DA657A0927C0328DB"/>
          </w:pPr>
          <w:r w:rsidRPr="00C239A7">
            <w:rPr>
              <w:rStyle w:val="PlaceholderText"/>
              <w:rFonts w:ascii="Arial" w:hAnsi="Arial" w:cs="Arial"/>
              <w:sz w:val="20"/>
            </w:rPr>
            <w:t>Click here to enter text.</w:t>
          </w:r>
        </w:p>
      </w:docPartBody>
    </w:docPart>
    <w:docPart>
      <w:docPartPr>
        <w:name w:val="E43C953E591E4CA49BB5187B6CE8B2A7"/>
        <w:category>
          <w:name w:val="General"/>
          <w:gallery w:val="placeholder"/>
        </w:category>
        <w:types>
          <w:type w:val="bbPlcHdr"/>
        </w:types>
        <w:behaviors>
          <w:behavior w:val="content"/>
        </w:behaviors>
        <w:guid w:val="{BD9B0EC9-494F-4114-8D3C-F477A0D51373}"/>
      </w:docPartPr>
      <w:docPartBody>
        <w:p w:rsidR="0044168D" w:rsidRDefault="0044168D">
          <w:pPr>
            <w:pStyle w:val="E43C953E591E4CA49BB5187B6CE8B2A7"/>
          </w:pPr>
          <w:r w:rsidRPr="00C239A7">
            <w:rPr>
              <w:rStyle w:val="PlaceholderText"/>
              <w:rFonts w:ascii="Arial" w:hAnsi="Arial" w:cs="Arial"/>
              <w:sz w:val="20"/>
            </w:rPr>
            <w:t>Click here to enter text.</w:t>
          </w:r>
        </w:p>
      </w:docPartBody>
    </w:docPart>
    <w:docPart>
      <w:docPartPr>
        <w:name w:val="4AFF2C07B07342DE993F7D9CDB11611A"/>
        <w:category>
          <w:name w:val="General"/>
          <w:gallery w:val="placeholder"/>
        </w:category>
        <w:types>
          <w:type w:val="bbPlcHdr"/>
        </w:types>
        <w:behaviors>
          <w:behavior w:val="content"/>
        </w:behaviors>
        <w:guid w:val="{47A17D48-84D7-4848-9A15-17D7A61B0E3A}"/>
      </w:docPartPr>
      <w:docPartBody>
        <w:p w:rsidR="0044168D" w:rsidRDefault="0044168D">
          <w:pPr>
            <w:pStyle w:val="4AFF2C07B07342DE993F7D9CDB11611A"/>
          </w:pPr>
          <w:r w:rsidRPr="00C239A7">
            <w:rPr>
              <w:rStyle w:val="PlaceholderText"/>
              <w:rFonts w:ascii="Arial" w:hAnsi="Arial" w:cs="Arial"/>
              <w:sz w:val="20"/>
            </w:rPr>
            <w:t>Click here to enter text.</w:t>
          </w:r>
        </w:p>
      </w:docPartBody>
    </w:docPart>
    <w:docPart>
      <w:docPartPr>
        <w:name w:val="6679364E0B5B40F89F2A4650C4D09ED4"/>
        <w:category>
          <w:name w:val="General"/>
          <w:gallery w:val="placeholder"/>
        </w:category>
        <w:types>
          <w:type w:val="bbPlcHdr"/>
        </w:types>
        <w:behaviors>
          <w:behavior w:val="content"/>
        </w:behaviors>
        <w:guid w:val="{72D4814E-B628-4C48-8BB3-7D89E20E3F9E}"/>
      </w:docPartPr>
      <w:docPartBody>
        <w:p w:rsidR="0044168D" w:rsidRDefault="0044168D">
          <w:pPr>
            <w:pStyle w:val="6679364E0B5B40F89F2A4650C4D09ED4"/>
          </w:pPr>
          <w:r w:rsidRPr="00C239A7">
            <w:rPr>
              <w:rStyle w:val="PlaceholderText"/>
              <w:rFonts w:ascii="Arial" w:hAnsi="Arial" w:cs="Arial"/>
              <w:sz w:val="20"/>
            </w:rPr>
            <w:t>Click here to enter text.</w:t>
          </w:r>
        </w:p>
      </w:docPartBody>
    </w:docPart>
    <w:docPart>
      <w:docPartPr>
        <w:name w:val="F7F733BAEB3A42A89F9B600D2C722092"/>
        <w:category>
          <w:name w:val="General"/>
          <w:gallery w:val="placeholder"/>
        </w:category>
        <w:types>
          <w:type w:val="bbPlcHdr"/>
        </w:types>
        <w:behaviors>
          <w:behavior w:val="content"/>
        </w:behaviors>
        <w:guid w:val="{7533EEDF-E4D4-4F95-9EF9-FE325CAFE428}"/>
      </w:docPartPr>
      <w:docPartBody>
        <w:p w:rsidR="0044168D" w:rsidRDefault="0044168D">
          <w:pPr>
            <w:pStyle w:val="F7F733BAEB3A42A89F9B600D2C722092"/>
          </w:pPr>
          <w:r w:rsidRPr="00C239A7">
            <w:rPr>
              <w:rStyle w:val="PlaceholderText"/>
              <w:rFonts w:ascii="Arial" w:hAnsi="Arial" w:cs="Arial"/>
              <w:sz w:val="20"/>
            </w:rPr>
            <w:t>Click here to enter text.</w:t>
          </w:r>
        </w:p>
      </w:docPartBody>
    </w:docPart>
    <w:docPart>
      <w:docPartPr>
        <w:name w:val="6544359BBE8441F9A2B50FE4B88072A3"/>
        <w:category>
          <w:name w:val="General"/>
          <w:gallery w:val="placeholder"/>
        </w:category>
        <w:types>
          <w:type w:val="bbPlcHdr"/>
        </w:types>
        <w:behaviors>
          <w:behavior w:val="content"/>
        </w:behaviors>
        <w:guid w:val="{DD465956-8D6E-44B4-B99F-F2F369268A39}"/>
      </w:docPartPr>
      <w:docPartBody>
        <w:p w:rsidR="0044168D" w:rsidRDefault="0044168D">
          <w:pPr>
            <w:pStyle w:val="6544359BBE8441F9A2B50FE4B88072A3"/>
          </w:pPr>
          <w:r w:rsidRPr="00C239A7">
            <w:rPr>
              <w:rStyle w:val="PlaceholderText"/>
              <w:rFonts w:ascii="Arial" w:hAnsi="Arial" w:cs="Arial"/>
              <w:sz w:val="20"/>
            </w:rPr>
            <w:t>Click here to enter text.</w:t>
          </w:r>
        </w:p>
      </w:docPartBody>
    </w:docPart>
    <w:docPart>
      <w:docPartPr>
        <w:name w:val="333D39050077478EA8A2CEC2C8D7785C"/>
        <w:category>
          <w:name w:val="General"/>
          <w:gallery w:val="placeholder"/>
        </w:category>
        <w:types>
          <w:type w:val="bbPlcHdr"/>
        </w:types>
        <w:behaviors>
          <w:behavior w:val="content"/>
        </w:behaviors>
        <w:guid w:val="{197B8388-0BA0-41FF-A01B-28EF06DB3C9E}"/>
      </w:docPartPr>
      <w:docPartBody>
        <w:p w:rsidR="0044168D" w:rsidRDefault="0044168D">
          <w:pPr>
            <w:pStyle w:val="333D39050077478EA8A2CEC2C8D7785C"/>
          </w:pPr>
          <w:r w:rsidRPr="00C239A7">
            <w:rPr>
              <w:rStyle w:val="PlaceholderText"/>
              <w:rFonts w:ascii="Arial" w:hAnsi="Arial" w:cs="Arial"/>
              <w:sz w:val="20"/>
            </w:rPr>
            <w:t>Click here to enter text.</w:t>
          </w:r>
        </w:p>
      </w:docPartBody>
    </w:docPart>
    <w:docPart>
      <w:docPartPr>
        <w:name w:val="0631BC9A69F541658F74275EC81A51C7"/>
        <w:category>
          <w:name w:val="General"/>
          <w:gallery w:val="placeholder"/>
        </w:category>
        <w:types>
          <w:type w:val="bbPlcHdr"/>
        </w:types>
        <w:behaviors>
          <w:behavior w:val="content"/>
        </w:behaviors>
        <w:guid w:val="{71E3E664-2722-427B-B788-A78774E09657}"/>
      </w:docPartPr>
      <w:docPartBody>
        <w:p w:rsidR="0044168D" w:rsidRDefault="0044168D">
          <w:pPr>
            <w:pStyle w:val="0631BC9A69F541658F74275EC81A51C7"/>
          </w:pPr>
          <w:r w:rsidRPr="00C239A7">
            <w:rPr>
              <w:rStyle w:val="PlaceholderText"/>
              <w:rFonts w:ascii="Arial" w:hAnsi="Arial" w:cs="Arial"/>
              <w:sz w:val="20"/>
            </w:rPr>
            <w:t>Click here to enter text.</w:t>
          </w:r>
        </w:p>
      </w:docPartBody>
    </w:docPart>
    <w:docPart>
      <w:docPartPr>
        <w:name w:val="F28296D4460D46BBAABE08017885ECBD"/>
        <w:category>
          <w:name w:val="General"/>
          <w:gallery w:val="placeholder"/>
        </w:category>
        <w:types>
          <w:type w:val="bbPlcHdr"/>
        </w:types>
        <w:behaviors>
          <w:behavior w:val="content"/>
        </w:behaviors>
        <w:guid w:val="{3D47EB92-F77C-449D-B914-371DD40AFCE7}"/>
      </w:docPartPr>
      <w:docPartBody>
        <w:p w:rsidR="0044168D" w:rsidRDefault="0044168D">
          <w:pPr>
            <w:pStyle w:val="F28296D4460D46BBAABE08017885ECBD"/>
          </w:pPr>
          <w:r w:rsidRPr="00C239A7">
            <w:rPr>
              <w:rStyle w:val="PlaceholderText"/>
              <w:rFonts w:ascii="Arial" w:hAnsi="Arial" w:cs="Arial"/>
              <w:sz w:val="20"/>
            </w:rPr>
            <w:t>Click here to enter text.</w:t>
          </w:r>
        </w:p>
      </w:docPartBody>
    </w:docPart>
    <w:docPart>
      <w:docPartPr>
        <w:name w:val="6797F921EB0F40E69BD48F82F6EDB20C"/>
        <w:category>
          <w:name w:val="General"/>
          <w:gallery w:val="placeholder"/>
        </w:category>
        <w:types>
          <w:type w:val="bbPlcHdr"/>
        </w:types>
        <w:behaviors>
          <w:behavior w:val="content"/>
        </w:behaviors>
        <w:guid w:val="{062F2983-F7D7-4423-9065-081CB60BCEFF}"/>
      </w:docPartPr>
      <w:docPartBody>
        <w:p w:rsidR="0044168D" w:rsidRDefault="0044168D">
          <w:pPr>
            <w:pStyle w:val="6797F921EB0F40E69BD48F82F6EDB20C"/>
          </w:pPr>
          <w:r w:rsidRPr="00C239A7">
            <w:rPr>
              <w:rStyle w:val="PlaceholderText"/>
              <w:rFonts w:ascii="Arial" w:hAnsi="Arial" w:cs="Arial"/>
              <w:sz w:val="20"/>
            </w:rPr>
            <w:t>Click here to enter text.</w:t>
          </w:r>
        </w:p>
      </w:docPartBody>
    </w:docPart>
    <w:docPart>
      <w:docPartPr>
        <w:name w:val="53B069AC590141FC93890A529F6A9EE1"/>
        <w:category>
          <w:name w:val="General"/>
          <w:gallery w:val="placeholder"/>
        </w:category>
        <w:types>
          <w:type w:val="bbPlcHdr"/>
        </w:types>
        <w:behaviors>
          <w:behavior w:val="content"/>
        </w:behaviors>
        <w:guid w:val="{9F1132C7-38B2-4669-B50F-7BD3EBDE2265}"/>
      </w:docPartPr>
      <w:docPartBody>
        <w:p w:rsidR="0044168D" w:rsidRDefault="0044168D">
          <w:pPr>
            <w:pStyle w:val="53B069AC590141FC93890A529F6A9EE1"/>
          </w:pPr>
          <w:r w:rsidRPr="00C239A7">
            <w:rPr>
              <w:rStyle w:val="PlaceholderText"/>
              <w:rFonts w:ascii="Arial" w:hAnsi="Arial" w:cs="Arial"/>
              <w:sz w:val="20"/>
            </w:rPr>
            <w:t>Click here to enter text.</w:t>
          </w:r>
        </w:p>
      </w:docPartBody>
    </w:docPart>
    <w:docPart>
      <w:docPartPr>
        <w:name w:val="917FE47D8C264E98A306F213227B5993"/>
        <w:category>
          <w:name w:val="General"/>
          <w:gallery w:val="placeholder"/>
        </w:category>
        <w:types>
          <w:type w:val="bbPlcHdr"/>
        </w:types>
        <w:behaviors>
          <w:behavior w:val="content"/>
        </w:behaviors>
        <w:guid w:val="{2D60158D-3E23-4B59-AAEC-5E57E9ECD6B1}"/>
      </w:docPartPr>
      <w:docPartBody>
        <w:p w:rsidR="0044168D" w:rsidRDefault="0044168D">
          <w:pPr>
            <w:pStyle w:val="917FE47D8C264E98A306F213227B5993"/>
          </w:pPr>
          <w:r w:rsidRPr="00C239A7">
            <w:rPr>
              <w:rStyle w:val="PlaceholderText"/>
              <w:rFonts w:ascii="Arial" w:hAnsi="Arial" w:cs="Arial"/>
              <w:sz w:val="20"/>
            </w:rPr>
            <w:t>Click here to enter text.</w:t>
          </w:r>
        </w:p>
      </w:docPartBody>
    </w:docPart>
    <w:docPart>
      <w:docPartPr>
        <w:name w:val="7DD9848B66414884A6E702097ACFBAF3"/>
        <w:category>
          <w:name w:val="General"/>
          <w:gallery w:val="placeholder"/>
        </w:category>
        <w:types>
          <w:type w:val="bbPlcHdr"/>
        </w:types>
        <w:behaviors>
          <w:behavior w:val="content"/>
        </w:behaviors>
        <w:guid w:val="{8FBB1791-2272-4F1C-AA8D-23CD4246AEFE}"/>
      </w:docPartPr>
      <w:docPartBody>
        <w:p w:rsidR="0044168D" w:rsidRDefault="0044168D">
          <w:pPr>
            <w:pStyle w:val="7DD9848B66414884A6E702097ACFBAF3"/>
          </w:pPr>
          <w:r w:rsidRPr="00C239A7">
            <w:rPr>
              <w:rStyle w:val="PlaceholderText"/>
              <w:rFonts w:ascii="Arial" w:hAnsi="Arial" w:cs="Arial"/>
              <w:sz w:val="20"/>
            </w:rPr>
            <w:t>Click here to enter text.</w:t>
          </w:r>
        </w:p>
      </w:docPartBody>
    </w:docPart>
    <w:docPart>
      <w:docPartPr>
        <w:name w:val="9D0B34B2D4EB4F6B98DBA873A86C9D58"/>
        <w:category>
          <w:name w:val="General"/>
          <w:gallery w:val="placeholder"/>
        </w:category>
        <w:types>
          <w:type w:val="bbPlcHdr"/>
        </w:types>
        <w:behaviors>
          <w:behavior w:val="content"/>
        </w:behaviors>
        <w:guid w:val="{F9E22106-E885-4C93-B6EA-C4BBF18FB8E3}"/>
      </w:docPartPr>
      <w:docPartBody>
        <w:p w:rsidR="0044168D" w:rsidRDefault="0044168D">
          <w:pPr>
            <w:pStyle w:val="9D0B34B2D4EB4F6B98DBA873A86C9D58"/>
          </w:pPr>
          <w:r w:rsidRPr="00C239A7">
            <w:rPr>
              <w:rStyle w:val="PlaceholderText"/>
              <w:rFonts w:ascii="Arial" w:hAnsi="Arial" w:cs="Arial"/>
              <w:sz w:val="20"/>
            </w:rPr>
            <w:t>Click here to enter text.</w:t>
          </w:r>
        </w:p>
      </w:docPartBody>
    </w:docPart>
    <w:docPart>
      <w:docPartPr>
        <w:name w:val="90A73F452743408F90BB4EC5B702052B"/>
        <w:category>
          <w:name w:val="General"/>
          <w:gallery w:val="placeholder"/>
        </w:category>
        <w:types>
          <w:type w:val="bbPlcHdr"/>
        </w:types>
        <w:behaviors>
          <w:behavior w:val="content"/>
        </w:behaviors>
        <w:guid w:val="{520ED4AD-AF64-4B38-8A3B-4F4674376EF4}"/>
      </w:docPartPr>
      <w:docPartBody>
        <w:p w:rsidR="0044168D" w:rsidRDefault="0044168D">
          <w:pPr>
            <w:pStyle w:val="90A73F452743408F90BB4EC5B702052B"/>
          </w:pPr>
          <w:r w:rsidRPr="00C239A7">
            <w:rPr>
              <w:rStyle w:val="PlaceholderText"/>
              <w:rFonts w:ascii="Arial" w:hAnsi="Arial" w:cs="Arial"/>
              <w:sz w:val="20"/>
            </w:rPr>
            <w:t>Click here to enter text.</w:t>
          </w:r>
        </w:p>
      </w:docPartBody>
    </w:docPart>
    <w:docPart>
      <w:docPartPr>
        <w:name w:val="9434F885E07D42FA844AE5C9FDA14C98"/>
        <w:category>
          <w:name w:val="General"/>
          <w:gallery w:val="placeholder"/>
        </w:category>
        <w:types>
          <w:type w:val="bbPlcHdr"/>
        </w:types>
        <w:behaviors>
          <w:behavior w:val="content"/>
        </w:behaviors>
        <w:guid w:val="{2DE2D175-7EFE-431F-BEA0-623132F3EDD5}"/>
      </w:docPartPr>
      <w:docPartBody>
        <w:p w:rsidR="0044168D" w:rsidRDefault="0044168D">
          <w:pPr>
            <w:pStyle w:val="9434F885E07D42FA844AE5C9FDA14C98"/>
          </w:pPr>
          <w:r w:rsidRPr="00C239A7">
            <w:rPr>
              <w:rStyle w:val="PlaceholderText"/>
              <w:rFonts w:ascii="Arial" w:hAnsi="Arial" w:cs="Arial"/>
              <w:sz w:val="20"/>
            </w:rPr>
            <w:t>Click here to enter text.</w:t>
          </w:r>
        </w:p>
      </w:docPartBody>
    </w:docPart>
    <w:docPart>
      <w:docPartPr>
        <w:name w:val="C16FC389825F4C389C6B50AEC4781E64"/>
        <w:category>
          <w:name w:val="General"/>
          <w:gallery w:val="placeholder"/>
        </w:category>
        <w:types>
          <w:type w:val="bbPlcHdr"/>
        </w:types>
        <w:behaviors>
          <w:behavior w:val="content"/>
        </w:behaviors>
        <w:guid w:val="{D4D05D83-5118-4D7C-919A-8C0003159D24}"/>
      </w:docPartPr>
      <w:docPartBody>
        <w:p w:rsidR="0044168D" w:rsidRDefault="0044168D">
          <w:pPr>
            <w:pStyle w:val="C16FC389825F4C389C6B50AEC4781E64"/>
          </w:pPr>
          <w:r w:rsidRPr="00C239A7">
            <w:rPr>
              <w:rStyle w:val="PlaceholderText"/>
              <w:rFonts w:ascii="Arial" w:hAnsi="Arial" w:cs="Arial"/>
              <w:sz w:val="20"/>
            </w:rPr>
            <w:t>Click here to enter text.</w:t>
          </w:r>
        </w:p>
      </w:docPartBody>
    </w:docPart>
    <w:docPart>
      <w:docPartPr>
        <w:name w:val="036AD6D232714455A276DC81C1BA903C"/>
        <w:category>
          <w:name w:val="General"/>
          <w:gallery w:val="placeholder"/>
        </w:category>
        <w:types>
          <w:type w:val="bbPlcHdr"/>
        </w:types>
        <w:behaviors>
          <w:behavior w:val="content"/>
        </w:behaviors>
        <w:guid w:val="{139738CD-33DD-4CAF-8708-A53F63BC36DB}"/>
      </w:docPartPr>
      <w:docPartBody>
        <w:p w:rsidR="0044168D" w:rsidRDefault="0044168D">
          <w:pPr>
            <w:pStyle w:val="036AD6D232714455A276DC81C1BA903C"/>
          </w:pPr>
          <w:r w:rsidRPr="00C239A7">
            <w:rPr>
              <w:rStyle w:val="PlaceholderText"/>
              <w:rFonts w:ascii="Arial" w:hAnsi="Arial" w:cs="Arial"/>
              <w:sz w:val="20"/>
            </w:rPr>
            <w:t>Click here to enter text.</w:t>
          </w:r>
        </w:p>
      </w:docPartBody>
    </w:docPart>
    <w:docPart>
      <w:docPartPr>
        <w:name w:val="1C2CEE99567F46DF82126B6223720A3D"/>
        <w:category>
          <w:name w:val="General"/>
          <w:gallery w:val="placeholder"/>
        </w:category>
        <w:types>
          <w:type w:val="bbPlcHdr"/>
        </w:types>
        <w:behaviors>
          <w:behavior w:val="content"/>
        </w:behaviors>
        <w:guid w:val="{7FDEE0B9-987B-46D4-B1D2-DCAD153A7260}"/>
      </w:docPartPr>
      <w:docPartBody>
        <w:p w:rsidR="0044168D" w:rsidRDefault="0044168D">
          <w:pPr>
            <w:pStyle w:val="1C2CEE99567F46DF82126B6223720A3D"/>
          </w:pPr>
          <w:r w:rsidRPr="00C239A7">
            <w:rPr>
              <w:rStyle w:val="PlaceholderText"/>
              <w:rFonts w:ascii="Arial" w:hAnsi="Arial" w:cs="Arial"/>
              <w:sz w:val="20"/>
            </w:rPr>
            <w:t>Click here to enter text.</w:t>
          </w:r>
        </w:p>
      </w:docPartBody>
    </w:docPart>
    <w:docPart>
      <w:docPartPr>
        <w:name w:val="82ADD7D695484A77AEC33A899FBCCDC2"/>
        <w:category>
          <w:name w:val="General"/>
          <w:gallery w:val="placeholder"/>
        </w:category>
        <w:types>
          <w:type w:val="bbPlcHdr"/>
        </w:types>
        <w:behaviors>
          <w:behavior w:val="content"/>
        </w:behaviors>
        <w:guid w:val="{A2F8F028-9A4F-446E-825F-0FC33DD3431D}"/>
      </w:docPartPr>
      <w:docPartBody>
        <w:p w:rsidR="0044168D" w:rsidRDefault="0044168D">
          <w:pPr>
            <w:pStyle w:val="82ADD7D695484A77AEC33A899FBCCDC2"/>
          </w:pPr>
          <w:r w:rsidRPr="00C239A7">
            <w:rPr>
              <w:rStyle w:val="PlaceholderText"/>
              <w:rFonts w:ascii="Arial" w:hAnsi="Arial" w:cs="Arial"/>
              <w:sz w:val="20"/>
            </w:rPr>
            <w:t>Click here to enter text.</w:t>
          </w:r>
        </w:p>
      </w:docPartBody>
    </w:docPart>
    <w:docPart>
      <w:docPartPr>
        <w:name w:val="0B4D6E9EB7554A218A36D3818549A23B"/>
        <w:category>
          <w:name w:val="General"/>
          <w:gallery w:val="placeholder"/>
        </w:category>
        <w:types>
          <w:type w:val="bbPlcHdr"/>
        </w:types>
        <w:behaviors>
          <w:behavior w:val="content"/>
        </w:behaviors>
        <w:guid w:val="{E18801EF-3D43-43C0-9572-ED1502382D30}"/>
      </w:docPartPr>
      <w:docPartBody>
        <w:p w:rsidR="0044168D" w:rsidRDefault="0044168D">
          <w:pPr>
            <w:pStyle w:val="0B4D6E9EB7554A218A36D3818549A23B"/>
          </w:pPr>
          <w:r w:rsidRPr="00C239A7">
            <w:rPr>
              <w:rStyle w:val="PlaceholderText"/>
              <w:rFonts w:ascii="Arial" w:hAnsi="Arial" w:cs="Arial"/>
              <w:sz w:val="20"/>
            </w:rPr>
            <w:t>Click here to enter text.</w:t>
          </w:r>
        </w:p>
      </w:docPartBody>
    </w:docPart>
    <w:docPart>
      <w:docPartPr>
        <w:name w:val="38AF90BDBEA546B78F031E5D00D67DC2"/>
        <w:category>
          <w:name w:val="General"/>
          <w:gallery w:val="placeholder"/>
        </w:category>
        <w:types>
          <w:type w:val="bbPlcHdr"/>
        </w:types>
        <w:behaviors>
          <w:behavior w:val="content"/>
        </w:behaviors>
        <w:guid w:val="{E1DBDADC-A370-4AF8-845D-A45C33B15F08}"/>
      </w:docPartPr>
      <w:docPartBody>
        <w:p w:rsidR="0044168D" w:rsidRDefault="0044168D">
          <w:pPr>
            <w:pStyle w:val="38AF90BDBEA546B78F031E5D00D67DC2"/>
          </w:pPr>
          <w:r w:rsidRPr="00C239A7">
            <w:rPr>
              <w:rStyle w:val="PlaceholderText"/>
              <w:rFonts w:ascii="Arial" w:hAnsi="Arial" w:cs="Arial"/>
              <w:sz w:val="20"/>
            </w:rPr>
            <w:t>Click here to enter text.</w:t>
          </w:r>
        </w:p>
      </w:docPartBody>
    </w:docPart>
    <w:docPart>
      <w:docPartPr>
        <w:name w:val="426101E918D448888E4913725931C54C"/>
        <w:category>
          <w:name w:val="General"/>
          <w:gallery w:val="placeholder"/>
        </w:category>
        <w:types>
          <w:type w:val="bbPlcHdr"/>
        </w:types>
        <w:behaviors>
          <w:behavior w:val="content"/>
        </w:behaviors>
        <w:guid w:val="{CBDC0DF9-172C-441D-824C-6F89A40740D9}"/>
      </w:docPartPr>
      <w:docPartBody>
        <w:p w:rsidR="0044168D" w:rsidRDefault="0044168D">
          <w:pPr>
            <w:pStyle w:val="426101E918D448888E4913725931C54C"/>
          </w:pPr>
          <w:r w:rsidRPr="00C239A7">
            <w:rPr>
              <w:rStyle w:val="PlaceholderText"/>
              <w:rFonts w:ascii="Arial" w:hAnsi="Arial" w:cs="Arial"/>
              <w:sz w:val="20"/>
            </w:rPr>
            <w:t>Click here to enter text.</w:t>
          </w:r>
        </w:p>
      </w:docPartBody>
    </w:docPart>
    <w:docPart>
      <w:docPartPr>
        <w:name w:val="DDBF2072D0484E839162C99F533BBCAA"/>
        <w:category>
          <w:name w:val="General"/>
          <w:gallery w:val="placeholder"/>
        </w:category>
        <w:types>
          <w:type w:val="bbPlcHdr"/>
        </w:types>
        <w:behaviors>
          <w:behavior w:val="content"/>
        </w:behaviors>
        <w:guid w:val="{30EBC5B9-9E10-4A10-96E0-F6846C51BD00}"/>
      </w:docPartPr>
      <w:docPartBody>
        <w:p w:rsidR="0044168D" w:rsidRDefault="0044168D" w:rsidP="0044168D">
          <w:pPr>
            <w:pStyle w:val="DDBF2072D0484E839162C99F533BBCAA"/>
          </w:pPr>
          <w:r>
            <w:rPr>
              <w:rStyle w:val="PlaceholderText"/>
              <w:rFonts w:ascii="Arial" w:hAnsi="Arial" w:cs="Arial"/>
              <w:b/>
            </w:rPr>
            <w:t>Click here to enter text.</w:t>
          </w:r>
        </w:p>
      </w:docPartBody>
    </w:docPart>
    <w:docPart>
      <w:docPartPr>
        <w:name w:val="196C9733106F4FC3B85C408815464A09"/>
        <w:category>
          <w:name w:val="General"/>
          <w:gallery w:val="placeholder"/>
        </w:category>
        <w:types>
          <w:type w:val="bbPlcHdr"/>
        </w:types>
        <w:behaviors>
          <w:behavior w:val="content"/>
        </w:behaviors>
        <w:guid w:val="{E4564AE8-1A2B-483A-94FC-14FC2B3F9F42}"/>
      </w:docPartPr>
      <w:docPartBody>
        <w:p w:rsidR="0044168D" w:rsidRDefault="0044168D" w:rsidP="0044168D">
          <w:pPr>
            <w:pStyle w:val="196C9733106F4FC3B85C408815464A09"/>
          </w:pPr>
          <w:r>
            <w:rPr>
              <w:rStyle w:val="PlaceholderText"/>
              <w:rFonts w:ascii="Arial" w:hAnsi="Arial" w:cs="Arial"/>
              <w:b/>
            </w:rPr>
            <w:t>Click here to enter text.</w:t>
          </w:r>
        </w:p>
      </w:docPartBody>
    </w:docPart>
    <w:docPart>
      <w:docPartPr>
        <w:name w:val="2254143000C44CEFACEA09052A868443"/>
        <w:category>
          <w:name w:val="General"/>
          <w:gallery w:val="placeholder"/>
        </w:category>
        <w:types>
          <w:type w:val="bbPlcHdr"/>
        </w:types>
        <w:behaviors>
          <w:behavior w:val="content"/>
        </w:behaviors>
        <w:guid w:val="{202AE519-D4D1-4E1C-8B4F-23A10831F3C2}"/>
      </w:docPartPr>
      <w:docPartBody>
        <w:p w:rsidR="0044168D" w:rsidRDefault="0044168D" w:rsidP="0044168D">
          <w:pPr>
            <w:pStyle w:val="2254143000C44CEFACEA09052A868443"/>
          </w:pPr>
          <w:r>
            <w:rPr>
              <w:rStyle w:val="PlaceholderText"/>
              <w:rFonts w:ascii="Arial" w:hAnsi="Arial" w:cs="Arial"/>
              <w:b/>
            </w:rPr>
            <w:t>Click here to enter text.</w:t>
          </w:r>
        </w:p>
      </w:docPartBody>
    </w:docPart>
    <w:docPart>
      <w:docPartPr>
        <w:name w:val="4537C2159C42450E8B49281D7FB68D38"/>
        <w:category>
          <w:name w:val="General"/>
          <w:gallery w:val="placeholder"/>
        </w:category>
        <w:types>
          <w:type w:val="bbPlcHdr"/>
        </w:types>
        <w:behaviors>
          <w:behavior w:val="content"/>
        </w:behaviors>
        <w:guid w:val="{34F4AAA1-4E94-4E95-AC7D-779E03E42727}"/>
      </w:docPartPr>
      <w:docPartBody>
        <w:p w:rsidR="0044168D" w:rsidRDefault="0044168D" w:rsidP="0044168D">
          <w:pPr>
            <w:pStyle w:val="4537C2159C42450E8B49281D7FB68D38"/>
          </w:pPr>
          <w:r>
            <w:rPr>
              <w:rStyle w:val="PlaceholderText"/>
              <w:rFonts w:ascii="Arial" w:hAnsi="Arial" w:cs="Arial"/>
              <w:b/>
            </w:rPr>
            <w:t>Click here to enter text.</w:t>
          </w:r>
        </w:p>
      </w:docPartBody>
    </w:docPart>
    <w:docPart>
      <w:docPartPr>
        <w:name w:val="B2F8FFCA87ED4CEAA0E9B620A29D97CB"/>
        <w:category>
          <w:name w:val="General"/>
          <w:gallery w:val="placeholder"/>
        </w:category>
        <w:types>
          <w:type w:val="bbPlcHdr"/>
        </w:types>
        <w:behaviors>
          <w:behavior w:val="content"/>
        </w:behaviors>
        <w:guid w:val="{DFBBFF85-2050-4D61-8505-C869808F76EA}"/>
      </w:docPartPr>
      <w:docPartBody>
        <w:p w:rsidR="0044168D" w:rsidRDefault="0044168D" w:rsidP="0044168D">
          <w:pPr>
            <w:pStyle w:val="B2F8FFCA87ED4CEAA0E9B620A29D97CB"/>
          </w:pPr>
          <w:r>
            <w:rPr>
              <w:rStyle w:val="PlaceholderText"/>
              <w:rFonts w:ascii="Arial" w:hAnsi="Arial" w:cs="Arial"/>
              <w:b/>
            </w:rPr>
            <w:t>Click here to enter text.</w:t>
          </w:r>
        </w:p>
      </w:docPartBody>
    </w:docPart>
    <w:docPart>
      <w:docPartPr>
        <w:name w:val="C61B10DC87B544CA86B1E59C03EC825B"/>
        <w:category>
          <w:name w:val="General"/>
          <w:gallery w:val="placeholder"/>
        </w:category>
        <w:types>
          <w:type w:val="bbPlcHdr"/>
        </w:types>
        <w:behaviors>
          <w:behavior w:val="content"/>
        </w:behaviors>
        <w:guid w:val="{BF1A782D-B428-46F1-89D7-84D0BD820B3A}"/>
      </w:docPartPr>
      <w:docPartBody>
        <w:p w:rsidR="0044168D" w:rsidRDefault="0044168D" w:rsidP="0044168D">
          <w:pPr>
            <w:pStyle w:val="C61B10DC87B544CA86B1E59C03EC825B"/>
          </w:pPr>
          <w:r>
            <w:rPr>
              <w:rStyle w:val="PlaceholderText"/>
              <w:rFonts w:ascii="Arial" w:hAnsi="Arial" w:cs="Arial"/>
              <w:b/>
            </w:rPr>
            <w:t>Click here to enter text.</w:t>
          </w:r>
        </w:p>
      </w:docPartBody>
    </w:docPart>
    <w:docPart>
      <w:docPartPr>
        <w:name w:val="3D2482352FC0466C90A5A2CDC6DAAE4B"/>
        <w:category>
          <w:name w:val="General"/>
          <w:gallery w:val="placeholder"/>
        </w:category>
        <w:types>
          <w:type w:val="bbPlcHdr"/>
        </w:types>
        <w:behaviors>
          <w:behavior w:val="content"/>
        </w:behaviors>
        <w:guid w:val="{EE3BF6E5-73BB-4EC7-9537-7EC1AC442E15}"/>
      </w:docPartPr>
      <w:docPartBody>
        <w:p w:rsidR="0044168D" w:rsidRDefault="0044168D" w:rsidP="0044168D">
          <w:pPr>
            <w:pStyle w:val="3D2482352FC0466C90A5A2CDC6DAAE4B"/>
          </w:pPr>
          <w:r>
            <w:rPr>
              <w:rStyle w:val="PlaceholderText"/>
              <w:rFonts w:ascii="Arial" w:hAnsi="Arial" w:cs="Arial"/>
              <w:b/>
            </w:rPr>
            <w:t>Click here to enter text.</w:t>
          </w:r>
        </w:p>
      </w:docPartBody>
    </w:docPart>
    <w:docPart>
      <w:docPartPr>
        <w:name w:val="53E5A22A19EA4B32A813DF1C0A2A7879"/>
        <w:category>
          <w:name w:val="General"/>
          <w:gallery w:val="placeholder"/>
        </w:category>
        <w:types>
          <w:type w:val="bbPlcHdr"/>
        </w:types>
        <w:behaviors>
          <w:behavior w:val="content"/>
        </w:behaviors>
        <w:guid w:val="{9C84D455-C19F-4A77-B7D9-10CEBEF430E7}"/>
      </w:docPartPr>
      <w:docPartBody>
        <w:p w:rsidR="0044168D" w:rsidRDefault="0044168D" w:rsidP="0044168D">
          <w:pPr>
            <w:pStyle w:val="53E5A22A19EA4B32A813DF1C0A2A7879"/>
          </w:pPr>
          <w:r>
            <w:rPr>
              <w:rStyle w:val="PlaceholderText"/>
              <w:rFonts w:ascii="Arial" w:hAnsi="Arial" w:cs="Arial"/>
              <w:b/>
            </w:rPr>
            <w:t>Click here to enter text.</w:t>
          </w:r>
        </w:p>
      </w:docPartBody>
    </w:docPart>
    <w:docPart>
      <w:docPartPr>
        <w:name w:val="35A2D2CE636F4B72A224E9289D4768E8"/>
        <w:category>
          <w:name w:val="General"/>
          <w:gallery w:val="placeholder"/>
        </w:category>
        <w:types>
          <w:type w:val="bbPlcHdr"/>
        </w:types>
        <w:behaviors>
          <w:behavior w:val="content"/>
        </w:behaviors>
        <w:guid w:val="{1C657788-0A44-4108-A623-3BF8CAC6471D}"/>
      </w:docPartPr>
      <w:docPartBody>
        <w:p w:rsidR="0044168D" w:rsidRDefault="0044168D" w:rsidP="0044168D">
          <w:pPr>
            <w:pStyle w:val="35A2D2CE636F4B72A224E9289D4768E8"/>
          </w:pPr>
          <w:r>
            <w:rPr>
              <w:rStyle w:val="PlaceholderText"/>
              <w:rFonts w:ascii="Arial" w:hAnsi="Arial" w:cs="Arial"/>
              <w:b/>
            </w:rPr>
            <w:t>Click here to enter text.</w:t>
          </w:r>
        </w:p>
      </w:docPartBody>
    </w:docPart>
    <w:docPart>
      <w:docPartPr>
        <w:name w:val="E9B7D46DFB53467482C72ABCC5DEBC32"/>
        <w:category>
          <w:name w:val="General"/>
          <w:gallery w:val="placeholder"/>
        </w:category>
        <w:types>
          <w:type w:val="bbPlcHdr"/>
        </w:types>
        <w:behaviors>
          <w:behavior w:val="content"/>
        </w:behaviors>
        <w:guid w:val="{2C138E33-6786-44DC-ADCE-871EB77CA503}"/>
      </w:docPartPr>
      <w:docPartBody>
        <w:p w:rsidR="0044168D" w:rsidRDefault="0044168D" w:rsidP="0044168D">
          <w:pPr>
            <w:pStyle w:val="E9B7D46DFB53467482C72ABCC5DEBC3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B34E2243E9D6438484BEE247CE9DBA34"/>
        <w:category>
          <w:name w:val="General"/>
          <w:gallery w:val="placeholder"/>
        </w:category>
        <w:types>
          <w:type w:val="bbPlcHdr"/>
        </w:types>
        <w:behaviors>
          <w:behavior w:val="content"/>
        </w:behaviors>
        <w:guid w:val="{2C2754AC-223E-476F-A2ED-139072D86E38}"/>
      </w:docPartPr>
      <w:docPartBody>
        <w:p w:rsidR="0044168D" w:rsidRDefault="0044168D" w:rsidP="0044168D">
          <w:pPr>
            <w:pStyle w:val="B34E2243E9D6438484BEE247CE9DBA34"/>
          </w:pPr>
          <w:r>
            <w:rPr>
              <w:rStyle w:val="PlaceholderText"/>
              <w:rFonts w:ascii="Arial" w:hAnsi="Arial" w:cs="Arial"/>
              <w:b/>
            </w:rPr>
            <w:t>Click here to enter text.</w:t>
          </w:r>
        </w:p>
      </w:docPartBody>
    </w:docPart>
    <w:docPart>
      <w:docPartPr>
        <w:name w:val="B739782B927743E2B5493D0A10107BC9"/>
        <w:category>
          <w:name w:val="General"/>
          <w:gallery w:val="placeholder"/>
        </w:category>
        <w:types>
          <w:type w:val="bbPlcHdr"/>
        </w:types>
        <w:behaviors>
          <w:behavior w:val="content"/>
        </w:behaviors>
        <w:guid w:val="{B9AEC04D-E5B9-4ADB-B920-9C0E921A54BA}"/>
      </w:docPartPr>
      <w:docPartBody>
        <w:p w:rsidR="0044168D" w:rsidRDefault="0044168D" w:rsidP="0044168D">
          <w:pPr>
            <w:pStyle w:val="B739782B927743E2B5493D0A10107BC9"/>
          </w:pPr>
          <w:r w:rsidRPr="00741F8B">
            <w:rPr>
              <w:rStyle w:val="PlaceholderText"/>
              <w:rFonts w:ascii="Arial" w:hAnsi="Arial" w:cs="Arial"/>
            </w:rPr>
            <w:t>Click here to enter text.</w:t>
          </w:r>
        </w:p>
      </w:docPartBody>
    </w:docPart>
    <w:docPart>
      <w:docPartPr>
        <w:name w:val="57CF8DB615E84823B281610A0BDF5591"/>
        <w:category>
          <w:name w:val="General"/>
          <w:gallery w:val="placeholder"/>
        </w:category>
        <w:types>
          <w:type w:val="bbPlcHdr"/>
        </w:types>
        <w:behaviors>
          <w:behavior w:val="content"/>
        </w:behaviors>
        <w:guid w:val="{B7202032-225A-4EAA-92FA-8D5D9C18BD26}"/>
      </w:docPartPr>
      <w:docPartBody>
        <w:p w:rsidR="0044168D" w:rsidRDefault="0044168D" w:rsidP="0044168D">
          <w:pPr>
            <w:pStyle w:val="57CF8DB615E84823B281610A0BDF5591"/>
          </w:pPr>
          <w:r>
            <w:rPr>
              <w:rStyle w:val="PlaceholderText"/>
              <w:rFonts w:ascii="Arial" w:hAnsi="Arial" w:cs="Arial"/>
              <w:b/>
            </w:rPr>
            <w:t>Click here to enter text.</w:t>
          </w:r>
        </w:p>
      </w:docPartBody>
    </w:docPart>
    <w:docPart>
      <w:docPartPr>
        <w:name w:val="2B9946A1607744449F14E861AA8B6749"/>
        <w:category>
          <w:name w:val="General"/>
          <w:gallery w:val="placeholder"/>
        </w:category>
        <w:types>
          <w:type w:val="bbPlcHdr"/>
        </w:types>
        <w:behaviors>
          <w:behavior w:val="content"/>
        </w:behaviors>
        <w:guid w:val="{5A764E77-18FE-48C5-A45E-9AD46AEF959E}"/>
      </w:docPartPr>
      <w:docPartBody>
        <w:p w:rsidR="0044168D" w:rsidRDefault="0044168D" w:rsidP="0044168D">
          <w:pPr>
            <w:pStyle w:val="2B9946A1607744449F14E861AA8B6749"/>
          </w:pPr>
          <w:r w:rsidRPr="00741F8B">
            <w:rPr>
              <w:rStyle w:val="PlaceholderText"/>
              <w:rFonts w:ascii="Arial" w:hAnsi="Arial" w:cs="Arial"/>
            </w:rPr>
            <w:t>Click here to enter text.</w:t>
          </w:r>
        </w:p>
      </w:docPartBody>
    </w:docPart>
    <w:docPart>
      <w:docPartPr>
        <w:name w:val="2E06E02AC13E4D64961A7CA0EBF3DC46"/>
        <w:category>
          <w:name w:val="General"/>
          <w:gallery w:val="placeholder"/>
        </w:category>
        <w:types>
          <w:type w:val="bbPlcHdr"/>
        </w:types>
        <w:behaviors>
          <w:behavior w:val="content"/>
        </w:behaviors>
        <w:guid w:val="{C9E5DA13-3938-453C-AB4E-BAC55821A3C3}"/>
      </w:docPartPr>
      <w:docPartBody>
        <w:p w:rsidR="0044168D" w:rsidRDefault="0044168D" w:rsidP="0044168D">
          <w:pPr>
            <w:pStyle w:val="2E06E02AC13E4D64961A7CA0EBF3DC46"/>
          </w:pPr>
          <w:r>
            <w:rPr>
              <w:rStyle w:val="PlaceholderText"/>
              <w:rFonts w:ascii="Arial" w:hAnsi="Arial" w:cs="Arial"/>
              <w:b/>
            </w:rPr>
            <w:t>Click here to enter text.</w:t>
          </w:r>
        </w:p>
      </w:docPartBody>
    </w:docPart>
    <w:docPart>
      <w:docPartPr>
        <w:name w:val="F2B2BFF612884614945B8078A46298C5"/>
        <w:category>
          <w:name w:val="General"/>
          <w:gallery w:val="placeholder"/>
        </w:category>
        <w:types>
          <w:type w:val="bbPlcHdr"/>
        </w:types>
        <w:behaviors>
          <w:behavior w:val="content"/>
        </w:behaviors>
        <w:guid w:val="{F916696F-5A5A-4B57-89A5-31EF684A6C94}"/>
      </w:docPartPr>
      <w:docPartBody>
        <w:p w:rsidR="0044168D" w:rsidRDefault="0044168D" w:rsidP="0044168D">
          <w:pPr>
            <w:pStyle w:val="F2B2BFF612884614945B8078A46298C5"/>
          </w:pPr>
          <w:r w:rsidRPr="00741F8B">
            <w:rPr>
              <w:rStyle w:val="PlaceholderText"/>
              <w:rFonts w:ascii="Arial" w:hAnsi="Arial" w:cs="Arial"/>
            </w:rPr>
            <w:t>Click here to enter text.</w:t>
          </w:r>
        </w:p>
      </w:docPartBody>
    </w:docPart>
    <w:docPart>
      <w:docPartPr>
        <w:name w:val="436F870C3BB24DEF94BCC7ECEF262C94"/>
        <w:category>
          <w:name w:val="General"/>
          <w:gallery w:val="placeholder"/>
        </w:category>
        <w:types>
          <w:type w:val="bbPlcHdr"/>
        </w:types>
        <w:behaviors>
          <w:behavior w:val="content"/>
        </w:behaviors>
        <w:guid w:val="{F6474C74-120B-475D-A7EB-A6B61CDFDA1D}"/>
      </w:docPartPr>
      <w:docPartBody>
        <w:p w:rsidR="0044168D" w:rsidRDefault="0044168D" w:rsidP="0044168D">
          <w:pPr>
            <w:pStyle w:val="436F870C3BB24DEF94BCC7ECEF262C94"/>
          </w:pPr>
          <w:r>
            <w:rPr>
              <w:rStyle w:val="PlaceholderText"/>
              <w:rFonts w:ascii="Arial" w:hAnsi="Arial" w:cs="Arial"/>
              <w:b/>
            </w:rPr>
            <w:t>Click here to enter text.</w:t>
          </w:r>
        </w:p>
      </w:docPartBody>
    </w:docPart>
    <w:docPart>
      <w:docPartPr>
        <w:name w:val="99EAABB1CC834636A7B780A45794B680"/>
        <w:category>
          <w:name w:val="General"/>
          <w:gallery w:val="placeholder"/>
        </w:category>
        <w:types>
          <w:type w:val="bbPlcHdr"/>
        </w:types>
        <w:behaviors>
          <w:behavior w:val="content"/>
        </w:behaviors>
        <w:guid w:val="{6E7CE250-3B4F-45D7-BC7B-54C5BFDCCBF8}"/>
      </w:docPartPr>
      <w:docPartBody>
        <w:p w:rsidR="0044168D" w:rsidRDefault="0044168D" w:rsidP="0044168D">
          <w:pPr>
            <w:pStyle w:val="99EAABB1CC834636A7B780A45794B680"/>
          </w:pPr>
          <w:r w:rsidRPr="00741F8B">
            <w:rPr>
              <w:rStyle w:val="PlaceholderText"/>
              <w:rFonts w:ascii="Arial" w:hAnsi="Arial" w:cs="Arial"/>
            </w:rPr>
            <w:t>Click here to enter text.</w:t>
          </w:r>
        </w:p>
      </w:docPartBody>
    </w:docPart>
    <w:docPart>
      <w:docPartPr>
        <w:name w:val="66F9127FE5D648D086D650B0D9042F13"/>
        <w:category>
          <w:name w:val="General"/>
          <w:gallery w:val="placeholder"/>
        </w:category>
        <w:types>
          <w:type w:val="bbPlcHdr"/>
        </w:types>
        <w:behaviors>
          <w:behavior w:val="content"/>
        </w:behaviors>
        <w:guid w:val="{8E9BB7F3-10FA-424C-94D7-0DB258D07DD4}"/>
      </w:docPartPr>
      <w:docPartBody>
        <w:p w:rsidR="0044168D" w:rsidRDefault="0044168D" w:rsidP="0044168D">
          <w:pPr>
            <w:pStyle w:val="66F9127FE5D648D086D650B0D9042F13"/>
          </w:pPr>
          <w:r>
            <w:rPr>
              <w:rStyle w:val="PlaceholderText"/>
              <w:rFonts w:ascii="Arial" w:hAnsi="Arial" w:cs="Arial"/>
              <w:b/>
            </w:rPr>
            <w:t>Click here to enter text.</w:t>
          </w:r>
        </w:p>
      </w:docPartBody>
    </w:docPart>
    <w:docPart>
      <w:docPartPr>
        <w:name w:val="51920E4601C441088B7A400C9F89F955"/>
        <w:category>
          <w:name w:val="General"/>
          <w:gallery w:val="placeholder"/>
        </w:category>
        <w:types>
          <w:type w:val="bbPlcHdr"/>
        </w:types>
        <w:behaviors>
          <w:behavior w:val="content"/>
        </w:behaviors>
        <w:guid w:val="{C3013886-AF32-4AC9-BB5C-07D718D32193}"/>
      </w:docPartPr>
      <w:docPartBody>
        <w:p w:rsidR="0044168D" w:rsidRDefault="0044168D" w:rsidP="0044168D">
          <w:pPr>
            <w:pStyle w:val="51920E4601C441088B7A400C9F89F955"/>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BBB654115EF345429218C1939D7C243E"/>
        <w:category>
          <w:name w:val="General"/>
          <w:gallery w:val="placeholder"/>
        </w:category>
        <w:types>
          <w:type w:val="bbPlcHdr"/>
        </w:types>
        <w:behaviors>
          <w:behavior w:val="content"/>
        </w:behaviors>
        <w:guid w:val="{3C54B50F-7452-455C-84CF-8C16804285F0}"/>
      </w:docPartPr>
      <w:docPartBody>
        <w:p w:rsidR="0044168D" w:rsidRDefault="0044168D" w:rsidP="0044168D">
          <w:pPr>
            <w:pStyle w:val="BBB654115EF345429218C1939D7C243E"/>
          </w:pPr>
          <w:r>
            <w:rPr>
              <w:rStyle w:val="PlaceholderText"/>
              <w:rFonts w:ascii="Arial" w:hAnsi="Arial" w:cs="Arial"/>
              <w:b/>
            </w:rPr>
            <w:t>Click here to enter text.</w:t>
          </w:r>
        </w:p>
      </w:docPartBody>
    </w:docPart>
    <w:docPart>
      <w:docPartPr>
        <w:name w:val="66A29CF565C4466ABA96EC664D357B3B"/>
        <w:category>
          <w:name w:val="General"/>
          <w:gallery w:val="placeholder"/>
        </w:category>
        <w:types>
          <w:type w:val="bbPlcHdr"/>
        </w:types>
        <w:behaviors>
          <w:behavior w:val="content"/>
        </w:behaviors>
        <w:guid w:val="{048701CC-2F14-42C8-826D-CBA1C3AE633F}"/>
      </w:docPartPr>
      <w:docPartBody>
        <w:p w:rsidR="0044168D" w:rsidRDefault="0044168D" w:rsidP="0044168D">
          <w:pPr>
            <w:pStyle w:val="66A29CF565C4466ABA96EC664D357B3B"/>
          </w:pPr>
          <w:r w:rsidRPr="00741F8B">
            <w:rPr>
              <w:rStyle w:val="PlaceholderText"/>
              <w:rFonts w:ascii="Arial" w:hAnsi="Arial" w:cs="Arial"/>
            </w:rPr>
            <w:t>Click here to enter text.</w:t>
          </w:r>
        </w:p>
      </w:docPartBody>
    </w:docPart>
    <w:docPart>
      <w:docPartPr>
        <w:name w:val="722DDB3DBA80488ABC219DB0FEBA39DA"/>
        <w:category>
          <w:name w:val="General"/>
          <w:gallery w:val="placeholder"/>
        </w:category>
        <w:types>
          <w:type w:val="bbPlcHdr"/>
        </w:types>
        <w:behaviors>
          <w:behavior w:val="content"/>
        </w:behaviors>
        <w:guid w:val="{C49A2725-6869-4BC3-9052-437995548B64}"/>
      </w:docPartPr>
      <w:docPartBody>
        <w:p w:rsidR="0044168D" w:rsidRDefault="0044168D" w:rsidP="0044168D">
          <w:pPr>
            <w:pStyle w:val="722DDB3DBA80488ABC219DB0FEBA39DA"/>
          </w:pPr>
          <w:r>
            <w:rPr>
              <w:rStyle w:val="PlaceholderText"/>
              <w:rFonts w:ascii="Arial" w:hAnsi="Arial" w:cs="Arial"/>
              <w:b/>
            </w:rPr>
            <w:t>Click here to enter text.</w:t>
          </w:r>
        </w:p>
      </w:docPartBody>
    </w:docPart>
    <w:docPart>
      <w:docPartPr>
        <w:name w:val="4FB2D75B26404FC38A7702D23EAA54EB"/>
        <w:category>
          <w:name w:val="General"/>
          <w:gallery w:val="placeholder"/>
        </w:category>
        <w:types>
          <w:type w:val="bbPlcHdr"/>
        </w:types>
        <w:behaviors>
          <w:behavior w:val="content"/>
        </w:behaviors>
        <w:guid w:val="{97D2D78A-6301-4CA4-8407-035991699050}"/>
      </w:docPartPr>
      <w:docPartBody>
        <w:p w:rsidR="0044168D" w:rsidRDefault="0044168D" w:rsidP="0044168D">
          <w:pPr>
            <w:pStyle w:val="4FB2D75B26404FC38A7702D23EAA54EB"/>
          </w:pPr>
          <w:r w:rsidRPr="00741F8B">
            <w:rPr>
              <w:rStyle w:val="PlaceholderText"/>
              <w:rFonts w:ascii="Arial" w:hAnsi="Arial" w:cs="Arial"/>
            </w:rPr>
            <w:t>Click here to enter text.</w:t>
          </w:r>
        </w:p>
      </w:docPartBody>
    </w:docPart>
    <w:docPart>
      <w:docPartPr>
        <w:name w:val="4F32FD75B0B24627B6E9127765626CB1"/>
        <w:category>
          <w:name w:val="General"/>
          <w:gallery w:val="placeholder"/>
        </w:category>
        <w:types>
          <w:type w:val="bbPlcHdr"/>
        </w:types>
        <w:behaviors>
          <w:behavior w:val="content"/>
        </w:behaviors>
        <w:guid w:val="{8A9252B7-1CE9-4DDC-8A27-3AB62ADB45AF}"/>
      </w:docPartPr>
      <w:docPartBody>
        <w:p w:rsidR="0044168D" w:rsidRDefault="0044168D" w:rsidP="0044168D">
          <w:pPr>
            <w:pStyle w:val="4F32FD75B0B24627B6E9127765626CB1"/>
          </w:pPr>
          <w:r>
            <w:rPr>
              <w:rStyle w:val="PlaceholderText"/>
              <w:rFonts w:ascii="Arial" w:hAnsi="Arial" w:cs="Arial"/>
              <w:b/>
            </w:rPr>
            <w:t>Click here to enter text.</w:t>
          </w:r>
        </w:p>
      </w:docPartBody>
    </w:docPart>
    <w:docPart>
      <w:docPartPr>
        <w:name w:val="A0E293DD91274E919D3BFD81B60AF33A"/>
        <w:category>
          <w:name w:val="General"/>
          <w:gallery w:val="placeholder"/>
        </w:category>
        <w:types>
          <w:type w:val="bbPlcHdr"/>
        </w:types>
        <w:behaviors>
          <w:behavior w:val="content"/>
        </w:behaviors>
        <w:guid w:val="{EE7E7AD2-4ACC-4532-AEC8-A738C5FA6D94}"/>
      </w:docPartPr>
      <w:docPartBody>
        <w:p w:rsidR="0044168D" w:rsidRDefault="0044168D" w:rsidP="0044168D">
          <w:pPr>
            <w:pStyle w:val="A0E293DD91274E919D3BFD81B60AF33A"/>
          </w:pPr>
          <w:r w:rsidRPr="00741F8B">
            <w:rPr>
              <w:rStyle w:val="PlaceholderText"/>
              <w:rFonts w:ascii="Arial" w:hAnsi="Arial" w:cs="Arial"/>
            </w:rPr>
            <w:t>Click here to enter text.</w:t>
          </w:r>
        </w:p>
      </w:docPartBody>
    </w:docPart>
    <w:docPart>
      <w:docPartPr>
        <w:name w:val="D5B765869D06451A8D5C42E69A785EDC"/>
        <w:category>
          <w:name w:val="General"/>
          <w:gallery w:val="placeholder"/>
        </w:category>
        <w:types>
          <w:type w:val="bbPlcHdr"/>
        </w:types>
        <w:behaviors>
          <w:behavior w:val="content"/>
        </w:behaviors>
        <w:guid w:val="{4B3ABC85-850E-40DB-86FF-7A47899CF0C9}"/>
      </w:docPartPr>
      <w:docPartBody>
        <w:p w:rsidR="0044168D" w:rsidRDefault="0044168D" w:rsidP="0044168D">
          <w:pPr>
            <w:pStyle w:val="D5B765869D06451A8D5C42E69A785EDC"/>
          </w:pPr>
          <w:r>
            <w:rPr>
              <w:rStyle w:val="PlaceholderText"/>
              <w:rFonts w:ascii="Arial" w:hAnsi="Arial" w:cs="Arial"/>
              <w:b/>
            </w:rPr>
            <w:t>Click here to enter text.</w:t>
          </w:r>
        </w:p>
      </w:docPartBody>
    </w:docPart>
    <w:docPart>
      <w:docPartPr>
        <w:name w:val="063F90A1F3A34751A73EDFFDB1B1D46B"/>
        <w:category>
          <w:name w:val="General"/>
          <w:gallery w:val="placeholder"/>
        </w:category>
        <w:types>
          <w:type w:val="bbPlcHdr"/>
        </w:types>
        <w:behaviors>
          <w:behavior w:val="content"/>
        </w:behaviors>
        <w:guid w:val="{1CDF1084-7369-4BA5-8FB2-D1D8E1135AE6}"/>
      </w:docPartPr>
      <w:docPartBody>
        <w:p w:rsidR="0044168D" w:rsidRDefault="0044168D" w:rsidP="0044168D">
          <w:pPr>
            <w:pStyle w:val="063F90A1F3A34751A73EDFFDB1B1D46B"/>
          </w:pPr>
          <w:r w:rsidRPr="00741F8B">
            <w:rPr>
              <w:rStyle w:val="PlaceholderText"/>
              <w:rFonts w:ascii="Arial" w:hAnsi="Arial" w:cs="Arial"/>
            </w:rPr>
            <w:t>Click here to enter text.</w:t>
          </w:r>
        </w:p>
      </w:docPartBody>
    </w:docPart>
    <w:docPart>
      <w:docPartPr>
        <w:name w:val="EE15B73A06DE45EF9545BBA4A8F2F109"/>
        <w:category>
          <w:name w:val="General"/>
          <w:gallery w:val="placeholder"/>
        </w:category>
        <w:types>
          <w:type w:val="bbPlcHdr"/>
        </w:types>
        <w:behaviors>
          <w:behavior w:val="content"/>
        </w:behaviors>
        <w:guid w:val="{C522D312-E419-4DB2-930C-6C4E88516555}"/>
      </w:docPartPr>
      <w:docPartBody>
        <w:p w:rsidR="0044168D" w:rsidRDefault="0044168D" w:rsidP="0044168D">
          <w:pPr>
            <w:pStyle w:val="EE15B73A06DE45EF9545BBA4A8F2F109"/>
          </w:pPr>
          <w:r>
            <w:rPr>
              <w:rStyle w:val="PlaceholderText"/>
              <w:rFonts w:ascii="Arial" w:hAnsi="Arial" w:cs="Arial"/>
              <w:b/>
            </w:rPr>
            <w:t>Click here to enter text.</w:t>
          </w:r>
        </w:p>
      </w:docPartBody>
    </w:docPart>
    <w:docPart>
      <w:docPartPr>
        <w:name w:val="6181FDD3D177431C881017EA9740EEC3"/>
        <w:category>
          <w:name w:val="General"/>
          <w:gallery w:val="placeholder"/>
        </w:category>
        <w:types>
          <w:type w:val="bbPlcHdr"/>
        </w:types>
        <w:behaviors>
          <w:behavior w:val="content"/>
        </w:behaviors>
        <w:guid w:val="{938EF386-62E2-4121-BEB3-6BFD40AB22C6}"/>
      </w:docPartPr>
      <w:docPartBody>
        <w:p w:rsidR="0044168D" w:rsidRDefault="0044168D" w:rsidP="0044168D">
          <w:pPr>
            <w:pStyle w:val="6181FDD3D177431C881017EA9740EEC3"/>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0541E40B10CC4AAB86BC195D70330639"/>
        <w:category>
          <w:name w:val="General"/>
          <w:gallery w:val="placeholder"/>
        </w:category>
        <w:types>
          <w:type w:val="bbPlcHdr"/>
        </w:types>
        <w:behaviors>
          <w:behavior w:val="content"/>
        </w:behaviors>
        <w:guid w:val="{2F2471EB-C5EE-4E16-ABA8-B7FC279A4CF3}"/>
      </w:docPartPr>
      <w:docPartBody>
        <w:p w:rsidR="0044168D" w:rsidRDefault="0044168D" w:rsidP="0044168D">
          <w:pPr>
            <w:pStyle w:val="0541E40B10CC4AAB86BC195D70330639"/>
          </w:pPr>
          <w:r>
            <w:rPr>
              <w:rStyle w:val="PlaceholderText"/>
              <w:rFonts w:ascii="Arial" w:hAnsi="Arial" w:cs="Arial"/>
              <w:b/>
            </w:rPr>
            <w:t>Click here to enter text.</w:t>
          </w:r>
        </w:p>
      </w:docPartBody>
    </w:docPart>
    <w:docPart>
      <w:docPartPr>
        <w:name w:val="DB155B611F004C76884AC1C64796B4D6"/>
        <w:category>
          <w:name w:val="General"/>
          <w:gallery w:val="placeholder"/>
        </w:category>
        <w:types>
          <w:type w:val="bbPlcHdr"/>
        </w:types>
        <w:behaviors>
          <w:behavior w:val="content"/>
        </w:behaviors>
        <w:guid w:val="{CAD1B30D-1A95-423C-87EF-1B7B77A25EFA}"/>
      </w:docPartPr>
      <w:docPartBody>
        <w:p w:rsidR="0044168D" w:rsidRDefault="0044168D" w:rsidP="0044168D">
          <w:pPr>
            <w:pStyle w:val="DB155B611F004C76884AC1C64796B4D6"/>
          </w:pPr>
          <w:r w:rsidRPr="00741F8B">
            <w:rPr>
              <w:rStyle w:val="PlaceholderText"/>
              <w:rFonts w:ascii="Arial" w:hAnsi="Arial" w:cs="Arial"/>
            </w:rPr>
            <w:t>Click here to enter text.</w:t>
          </w:r>
        </w:p>
      </w:docPartBody>
    </w:docPart>
    <w:docPart>
      <w:docPartPr>
        <w:name w:val="743550D59F1F43B880ADBC167D0F9AD2"/>
        <w:category>
          <w:name w:val="General"/>
          <w:gallery w:val="placeholder"/>
        </w:category>
        <w:types>
          <w:type w:val="bbPlcHdr"/>
        </w:types>
        <w:behaviors>
          <w:behavior w:val="content"/>
        </w:behaviors>
        <w:guid w:val="{EC3527B2-3C73-4B25-BFD7-7B826730A02F}"/>
      </w:docPartPr>
      <w:docPartBody>
        <w:p w:rsidR="0044168D" w:rsidRDefault="0044168D" w:rsidP="0044168D">
          <w:pPr>
            <w:pStyle w:val="743550D59F1F43B880ADBC167D0F9AD2"/>
          </w:pPr>
          <w:r>
            <w:rPr>
              <w:rStyle w:val="PlaceholderText"/>
              <w:rFonts w:ascii="Arial" w:hAnsi="Arial" w:cs="Arial"/>
              <w:b/>
            </w:rPr>
            <w:t>Click here to enter text.</w:t>
          </w:r>
        </w:p>
      </w:docPartBody>
    </w:docPart>
    <w:docPart>
      <w:docPartPr>
        <w:name w:val="5FAC899B456D4E3F819FF3B2D4205C53"/>
        <w:category>
          <w:name w:val="General"/>
          <w:gallery w:val="placeholder"/>
        </w:category>
        <w:types>
          <w:type w:val="bbPlcHdr"/>
        </w:types>
        <w:behaviors>
          <w:behavior w:val="content"/>
        </w:behaviors>
        <w:guid w:val="{E2BD7F0C-FF71-46B8-B34D-6486B29EBC03}"/>
      </w:docPartPr>
      <w:docPartBody>
        <w:p w:rsidR="0044168D" w:rsidRDefault="0044168D" w:rsidP="0044168D">
          <w:pPr>
            <w:pStyle w:val="5FAC899B456D4E3F819FF3B2D4205C53"/>
          </w:pPr>
          <w:r w:rsidRPr="00741F8B">
            <w:rPr>
              <w:rStyle w:val="PlaceholderText"/>
              <w:rFonts w:ascii="Arial" w:hAnsi="Arial" w:cs="Arial"/>
            </w:rPr>
            <w:t>Click here to enter text.</w:t>
          </w:r>
        </w:p>
      </w:docPartBody>
    </w:docPart>
    <w:docPart>
      <w:docPartPr>
        <w:name w:val="F8C6F8C701D14817AE52636A9E86F3AE"/>
        <w:category>
          <w:name w:val="General"/>
          <w:gallery w:val="placeholder"/>
        </w:category>
        <w:types>
          <w:type w:val="bbPlcHdr"/>
        </w:types>
        <w:behaviors>
          <w:behavior w:val="content"/>
        </w:behaviors>
        <w:guid w:val="{49126C45-7303-4407-B604-B1D5B1EC17B0}"/>
      </w:docPartPr>
      <w:docPartBody>
        <w:p w:rsidR="0044168D" w:rsidRDefault="0044168D" w:rsidP="0044168D">
          <w:pPr>
            <w:pStyle w:val="F8C6F8C701D14817AE52636A9E86F3AE"/>
          </w:pPr>
          <w:r>
            <w:rPr>
              <w:rStyle w:val="PlaceholderText"/>
              <w:rFonts w:ascii="Arial" w:hAnsi="Arial" w:cs="Arial"/>
              <w:b/>
            </w:rPr>
            <w:t>Click here to enter text.</w:t>
          </w:r>
        </w:p>
      </w:docPartBody>
    </w:docPart>
    <w:docPart>
      <w:docPartPr>
        <w:name w:val="D616E3D2027C407782021918AC1D39DE"/>
        <w:category>
          <w:name w:val="General"/>
          <w:gallery w:val="placeholder"/>
        </w:category>
        <w:types>
          <w:type w:val="bbPlcHdr"/>
        </w:types>
        <w:behaviors>
          <w:behavior w:val="content"/>
        </w:behaviors>
        <w:guid w:val="{F5283CA9-FA1D-437D-9C80-E800D7847441}"/>
      </w:docPartPr>
      <w:docPartBody>
        <w:p w:rsidR="0044168D" w:rsidRDefault="0044168D" w:rsidP="0044168D">
          <w:pPr>
            <w:pStyle w:val="D616E3D2027C407782021918AC1D39DE"/>
          </w:pPr>
          <w:r w:rsidRPr="00741F8B">
            <w:rPr>
              <w:rStyle w:val="PlaceholderText"/>
              <w:rFonts w:ascii="Arial" w:hAnsi="Arial" w:cs="Arial"/>
            </w:rPr>
            <w:t>Click here to enter text.</w:t>
          </w:r>
        </w:p>
      </w:docPartBody>
    </w:docPart>
    <w:docPart>
      <w:docPartPr>
        <w:name w:val="AD1752BD9CA048BEA77209956E27FB74"/>
        <w:category>
          <w:name w:val="General"/>
          <w:gallery w:val="placeholder"/>
        </w:category>
        <w:types>
          <w:type w:val="bbPlcHdr"/>
        </w:types>
        <w:behaviors>
          <w:behavior w:val="content"/>
        </w:behaviors>
        <w:guid w:val="{F243FBD5-02A4-486F-9187-91B990C35D39}"/>
      </w:docPartPr>
      <w:docPartBody>
        <w:p w:rsidR="0044168D" w:rsidRDefault="0044168D" w:rsidP="0044168D">
          <w:pPr>
            <w:pStyle w:val="AD1752BD9CA048BEA77209956E27FB74"/>
          </w:pPr>
          <w:r>
            <w:rPr>
              <w:rStyle w:val="PlaceholderText"/>
              <w:rFonts w:ascii="Arial" w:hAnsi="Arial" w:cs="Arial"/>
              <w:b/>
            </w:rPr>
            <w:t>Click here to enter text.</w:t>
          </w:r>
        </w:p>
      </w:docPartBody>
    </w:docPart>
    <w:docPart>
      <w:docPartPr>
        <w:name w:val="E6E3D39F3C164F688CF1823317C4DD31"/>
        <w:category>
          <w:name w:val="General"/>
          <w:gallery w:val="placeholder"/>
        </w:category>
        <w:types>
          <w:type w:val="bbPlcHdr"/>
        </w:types>
        <w:behaviors>
          <w:behavior w:val="content"/>
        </w:behaviors>
        <w:guid w:val="{C8D990C7-78D6-4066-9AEF-8FC37FD139DB}"/>
      </w:docPartPr>
      <w:docPartBody>
        <w:p w:rsidR="0044168D" w:rsidRDefault="0044168D" w:rsidP="0044168D">
          <w:pPr>
            <w:pStyle w:val="E6E3D39F3C164F688CF1823317C4DD31"/>
          </w:pPr>
          <w:r w:rsidRPr="00741F8B">
            <w:rPr>
              <w:rStyle w:val="PlaceholderText"/>
              <w:rFonts w:ascii="Arial" w:hAnsi="Arial" w:cs="Arial"/>
            </w:rPr>
            <w:t>Click here to enter text.</w:t>
          </w:r>
        </w:p>
      </w:docPartBody>
    </w:docPart>
    <w:docPart>
      <w:docPartPr>
        <w:name w:val="68B29F8CCE7140C791D4E97C3000A40E"/>
        <w:category>
          <w:name w:val="General"/>
          <w:gallery w:val="placeholder"/>
        </w:category>
        <w:types>
          <w:type w:val="bbPlcHdr"/>
        </w:types>
        <w:behaviors>
          <w:behavior w:val="content"/>
        </w:behaviors>
        <w:guid w:val="{1298B4D8-41CE-4DDB-BC6A-5F153C561A47}"/>
      </w:docPartPr>
      <w:docPartBody>
        <w:p w:rsidR="0044168D" w:rsidRDefault="0044168D" w:rsidP="0044168D">
          <w:pPr>
            <w:pStyle w:val="68B29F8CCE7140C791D4E97C3000A40E"/>
          </w:pPr>
          <w:r>
            <w:rPr>
              <w:rStyle w:val="PlaceholderText"/>
              <w:rFonts w:ascii="Arial" w:hAnsi="Arial" w:cs="Arial"/>
              <w:b/>
            </w:rPr>
            <w:t>Click here to enter text.</w:t>
          </w:r>
        </w:p>
      </w:docPartBody>
    </w:docPart>
    <w:docPart>
      <w:docPartPr>
        <w:name w:val="478BAD93317D4A3BAF23E8D5081FC384"/>
        <w:category>
          <w:name w:val="General"/>
          <w:gallery w:val="placeholder"/>
        </w:category>
        <w:types>
          <w:type w:val="bbPlcHdr"/>
        </w:types>
        <w:behaviors>
          <w:behavior w:val="content"/>
        </w:behaviors>
        <w:guid w:val="{0423A62A-DD05-4CA2-8D69-EBE6CF78CE37}"/>
      </w:docPartPr>
      <w:docPartBody>
        <w:p w:rsidR="0044168D" w:rsidRDefault="0044168D" w:rsidP="0044168D">
          <w:pPr>
            <w:pStyle w:val="478BAD93317D4A3BAF23E8D5081FC38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B33359BE566F46E99230A97B589ECFC7"/>
        <w:category>
          <w:name w:val="General"/>
          <w:gallery w:val="placeholder"/>
        </w:category>
        <w:types>
          <w:type w:val="bbPlcHdr"/>
        </w:types>
        <w:behaviors>
          <w:behavior w:val="content"/>
        </w:behaviors>
        <w:guid w:val="{61CD0531-34A3-4421-A607-1FAA46609E34}"/>
      </w:docPartPr>
      <w:docPartBody>
        <w:p w:rsidR="0044168D" w:rsidRDefault="0044168D" w:rsidP="0044168D">
          <w:pPr>
            <w:pStyle w:val="B33359BE566F46E99230A97B589ECFC7"/>
          </w:pPr>
          <w:r>
            <w:rPr>
              <w:rStyle w:val="PlaceholderText"/>
              <w:rFonts w:ascii="Arial" w:hAnsi="Arial" w:cs="Arial"/>
              <w:b/>
            </w:rPr>
            <w:t>Click here to enter text.</w:t>
          </w:r>
        </w:p>
      </w:docPartBody>
    </w:docPart>
    <w:docPart>
      <w:docPartPr>
        <w:name w:val="285A4D1AB37943AC8B0F0FD6CB17A90A"/>
        <w:category>
          <w:name w:val="General"/>
          <w:gallery w:val="placeholder"/>
        </w:category>
        <w:types>
          <w:type w:val="bbPlcHdr"/>
        </w:types>
        <w:behaviors>
          <w:behavior w:val="content"/>
        </w:behaviors>
        <w:guid w:val="{E9BEFDDB-E7FD-4200-86FD-D8854D373238}"/>
      </w:docPartPr>
      <w:docPartBody>
        <w:p w:rsidR="0044168D" w:rsidRDefault="0044168D" w:rsidP="0044168D">
          <w:pPr>
            <w:pStyle w:val="285A4D1AB37943AC8B0F0FD6CB17A90A"/>
          </w:pPr>
          <w:r w:rsidRPr="00741F8B">
            <w:rPr>
              <w:rStyle w:val="PlaceholderText"/>
              <w:rFonts w:ascii="Arial" w:hAnsi="Arial" w:cs="Arial"/>
            </w:rPr>
            <w:t>Click here to enter text.</w:t>
          </w:r>
        </w:p>
      </w:docPartBody>
    </w:docPart>
    <w:docPart>
      <w:docPartPr>
        <w:name w:val="14BEFD6764DC4E5EB48A4C4E41E7132A"/>
        <w:category>
          <w:name w:val="General"/>
          <w:gallery w:val="placeholder"/>
        </w:category>
        <w:types>
          <w:type w:val="bbPlcHdr"/>
        </w:types>
        <w:behaviors>
          <w:behavior w:val="content"/>
        </w:behaviors>
        <w:guid w:val="{ABFD76FD-87D0-4E2E-AC46-43860A040875}"/>
      </w:docPartPr>
      <w:docPartBody>
        <w:p w:rsidR="0044168D" w:rsidRDefault="0044168D" w:rsidP="0044168D">
          <w:pPr>
            <w:pStyle w:val="14BEFD6764DC4E5EB48A4C4E41E7132A"/>
          </w:pPr>
          <w:r>
            <w:rPr>
              <w:rStyle w:val="PlaceholderText"/>
              <w:rFonts w:ascii="Arial" w:hAnsi="Arial" w:cs="Arial"/>
              <w:b/>
            </w:rPr>
            <w:t>Click here to enter text.</w:t>
          </w:r>
        </w:p>
      </w:docPartBody>
    </w:docPart>
    <w:docPart>
      <w:docPartPr>
        <w:name w:val="F6A54AE1556E481FA95D7219ED9F817F"/>
        <w:category>
          <w:name w:val="General"/>
          <w:gallery w:val="placeholder"/>
        </w:category>
        <w:types>
          <w:type w:val="bbPlcHdr"/>
        </w:types>
        <w:behaviors>
          <w:behavior w:val="content"/>
        </w:behaviors>
        <w:guid w:val="{3FE3A50A-98FD-45FA-96BE-1B8D5BA7F2DA}"/>
      </w:docPartPr>
      <w:docPartBody>
        <w:p w:rsidR="0044168D" w:rsidRDefault="0044168D" w:rsidP="0044168D">
          <w:pPr>
            <w:pStyle w:val="F6A54AE1556E481FA95D7219ED9F817F"/>
          </w:pPr>
          <w:r w:rsidRPr="00741F8B">
            <w:rPr>
              <w:rStyle w:val="PlaceholderText"/>
              <w:rFonts w:ascii="Arial" w:hAnsi="Arial" w:cs="Arial"/>
            </w:rPr>
            <w:t>Click here to enter text.</w:t>
          </w:r>
        </w:p>
      </w:docPartBody>
    </w:docPart>
    <w:docPart>
      <w:docPartPr>
        <w:name w:val="6DC71BA9E3954B8381A70FEA46506775"/>
        <w:category>
          <w:name w:val="General"/>
          <w:gallery w:val="placeholder"/>
        </w:category>
        <w:types>
          <w:type w:val="bbPlcHdr"/>
        </w:types>
        <w:behaviors>
          <w:behavior w:val="content"/>
        </w:behaviors>
        <w:guid w:val="{54754988-3E1B-4B8E-B09C-5592DC11BA02}"/>
      </w:docPartPr>
      <w:docPartBody>
        <w:p w:rsidR="0044168D" w:rsidRDefault="0044168D" w:rsidP="0044168D">
          <w:pPr>
            <w:pStyle w:val="6DC71BA9E3954B8381A70FEA46506775"/>
          </w:pPr>
          <w:r>
            <w:rPr>
              <w:rStyle w:val="PlaceholderText"/>
              <w:rFonts w:ascii="Arial" w:hAnsi="Arial" w:cs="Arial"/>
              <w:b/>
            </w:rPr>
            <w:t>Click here to enter text.</w:t>
          </w:r>
        </w:p>
      </w:docPartBody>
    </w:docPart>
    <w:docPart>
      <w:docPartPr>
        <w:name w:val="6AF76CC13F8C4379A732C97062290600"/>
        <w:category>
          <w:name w:val="General"/>
          <w:gallery w:val="placeholder"/>
        </w:category>
        <w:types>
          <w:type w:val="bbPlcHdr"/>
        </w:types>
        <w:behaviors>
          <w:behavior w:val="content"/>
        </w:behaviors>
        <w:guid w:val="{C425CBCB-0A04-4BD6-AE99-FB5B5E95A2F0}"/>
      </w:docPartPr>
      <w:docPartBody>
        <w:p w:rsidR="0044168D" w:rsidRDefault="0044168D" w:rsidP="0044168D">
          <w:pPr>
            <w:pStyle w:val="6AF76CC13F8C4379A732C97062290600"/>
          </w:pPr>
          <w:r w:rsidRPr="00741F8B">
            <w:rPr>
              <w:rStyle w:val="PlaceholderText"/>
              <w:rFonts w:ascii="Arial" w:hAnsi="Arial" w:cs="Arial"/>
            </w:rPr>
            <w:t>Click here to enter text.</w:t>
          </w:r>
        </w:p>
      </w:docPartBody>
    </w:docPart>
    <w:docPart>
      <w:docPartPr>
        <w:name w:val="08E661AE0F574684A812B7076EEDFC2E"/>
        <w:category>
          <w:name w:val="General"/>
          <w:gallery w:val="placeholder"/>
        </w:category>
        <w:types>
          <w:type w:val="bbPlcHdr"/>
        </w:types>
        <w:behaviors>
          <w:behavior w:val="content"/>
        </w:behaviors>
        <w:guid w:val="{2C8E88F2-7389-4BCE-A117-3A8E8AAD7CFA}"/>
      </w:docPartPr>
      <w:docPartBody>
        <w:p w:rsidR="0044168D" w:rsidRDefault="0044168D" w:rsidP="0044168D">
          <w:pPr>
            <w:pStyle w:val="08E661AE0F574684A812B7076EEDFC2E"/>
          </w:pPr>
          <w:r>
            <w:rPr>
              <w:rStyle w:val="PlaceholderText"/>
              <w:rFonts w:ascii="Arial" w:hAnsi="Arial" w:cs="Arial"/>
              <w:b/>
            </w:rPr>
            <w:t>Click here to enter text.</w:t>
          </w:r>
        </w:p>
      </w:docPartBody>
    </w:docPart>
    <w:docPart>
      <w:docPartPr>
        <w:name w:val="D044CC6D99FE45AE809ABDD87922E6E0"/>
        <w:category>
          <w:name w:val="General"/>
          <w:gallery w:val="placeholder"/>
        </w:category>
        <w:types>
          <w:type w:val="bbPlcHdr"/>
        </w:types>
        <w:behaviors>
          <w:behavior w:val="content"/>
        </w:behaviors>
        <w:guid w:val="{AE06510E-EA04-4CE1-858B-E30F3182A481}"/>
      </w:docPartPr>
      <w:docPartBody>
        <w:p w:rsidR="0044168D" w:rsidRDefault="0044168D" w:rsidP="0044168D">
          <w:pPr>
            <w:pStyle w:val="D044CC6D99FE45AE809ABDD87922E6E0"/>
          </w:pPr>
          <w:r w:rsidRPr="00741F8B">
            <w:rPr>
              <w:rStyle w:val="PlaceholderText"/>
              <w:rFonts w:ascii="Arial" w:hAnsi="Arial" w:cs="Arial"/>
            </w:rPr>
            <w:t>Click here to enter text.</w:t>
          </w:r>
        </w:p>
      </w:docPartBody>
    </w:docPart>
    <w:docPart>
      <w:docPartPr>
        <w:name w:val="01E1D949DC8448FFB862F5A80219EBF5"/>
        <w:category>
          <w:name w:val="General"/>
          <w:gallery w:val="placeholder"/>
        </w:category>
        <w:types>
          <w:type w:val="bbPlcHdr"/>
        </w:types>
        <w:behaviors>
          <w:behavior w:val="content"/>
        </w:behaviors>
        <w:guid w:val="{C841438E-0656-4835-9BD6-C2F422F86C8A}"/>
      </w:docPartPr>
      <w:docPartBody>
        <w:p w:rsidR="0044168D" w:rsidRDefault="0044168D" w:rsidP="0044168D">
          <w:pPr>
            <w:pStyle w:val="01E1D949DC8448FFB862F5A80219EBF5"/>
          </w:pPr>
          <w:r w:rsidRPr="0055050C">
            <w:rPr>
              <w:rStyle w:val="PlaceholderText"/>
              <w:rFonts w:ascii="Arial" w:hAnsi="Arial" w:cs="Arial"/>
            </w:rPr>
            <w:t>Click here to enter text.</w:t>
          </w:r>
        </w:p>
      </w:docPartBody>
    </w:docPart>
    <w:docPart>
      <w:docPartPr>
        <w:name w:val="9243354D848C4072908F4AF213CFA255"/>
        <w:category>
          <w:name w:val="General"/>
          <w:gallery w:val="placeholder"/>
        </w:category>
        <w:types>
          <w:type w:val="bbPlcHdr"/>
        </w:types>
        <w:behaviors>
          <w:behavior w:val="content"/>
        </w:behaviors>
        <w:guid w:val="{CB0D1889-8742-4692-8AC0-9F0C3824EB08}"/>
      </w:docPartPr>
      <w:docPartBody>
        <w:p w:rsidR="0044168D" w:rsidRDefault="0044168D" w:rsidP="0044168D">
          <w:pPr>
            <w:pStyle w:val="9243354D848C4072908F4AF213CFA255"/>
          </w:pPr>
          <w:r w:rsidRPr="0055050C">
            <w:rPr>
              <w:rFonts w:ascii="Arial" w:hAnsi="Arial" w:cs="Arial"/>
            </w:rPr>
            <w:t>Choose an item.</w:t>
          </w:r>
        </w:p>
      </w:docPartBody>
    </w:docPart>
    <w:docPart>
      <w:docPartPr>
        <w:name w:val="3083EF759C904A999997B624B3E16D51"/>
        <w:category>
          <w:name w:val="General"/>
          <w:gallery w:val="placeholder"/>
        </w:category>
        <w:types>
          <w:type w:val="bbPlcHdr"/>
        </w:types>
        <w:behaviors>
          <w:behavior w:val="content"/>
        </w:behaviors>
        <w:guid w:val="{B9B88ACD-C200-4A92-8200-CB2CB833DB8A}"/>
      </w:docPartPr>
      <w:docPartBody>
        <w:p w:rsidR="001545B2" w:rsidRDefault="0044168D" w:rsidP="0044168D">
          <w:pPr>
            <w:pStyle w:val="3083EF759C904A999997B624B3E16D51"/>
          </w:pPr>
          <w:r w:rsidRPr="00FF000E">
            <w:rPr>
              <w:rStyle w:val="PlaceholderText"/>
              <w:rFonts w:ascii="Arial" w:hAnsi="Arial" w:cs="Arial"/>
              <w:sz w:val="18"/>
            </w:rPr>
            <w:t>Choose an item.</w:t>
          </w:r>
        </w:p>
      </w:docPartBody>
    </w:docPart>
    <w:docPart>
      <w:docPartPr>
        <w:name w:val="CC14507EA70B4D11A01CC470D1DDDB1F"/>
        <w:category>
          <w:name w:val="General"/>
          <w:gallery w:val="placeholder"/>
        </w:category>
        <w:types>
          <w:type w:val="bbPlcHdr"/>
        </w:types>
        <w:behaviors>
          <w:behavior w:val="content"/>
        </w:behaviors>
        <w:guid w:val="{F55FEA0E-0BB2-497D-9D74-2D3776CBE6B5}"/>
      </w:docPartPr>
      <w:docPartBody>
        <w:p w:rsidR="001545B2" w:rsidRDefault="0044168D" w:rsidP="0044168D">
          <w:pPr>
            <w:pStyle w:val="CC14507EA70B4D11A01CC470D1DDDB1F"/>
          </w:pPr>
          <w:r w:rsidRPr="005C7567">
            <w:rPr>
              <w:rStyle w:val="PlaceholderText"/>
              <w:rFonts w:ascii="Arial" w:hAnsi="Arial" w:cs="Arial"/>
            </w:rPr>
            <w:t>Click here to enter text.</w:t>
          </w:r>
        </w:p>
      </w:docPartBody>
    </w:docPart>
    <w:docPart>
      <w:docPartPr>
        <w:name w:val="DEDCB66AEE6749B5BBA6ABA3ACB50812"/>
        <w:category>
          <w:name w:val="General"/>
          <w:gallery w:val="placeholder"/>
        </w:category>
        <w:types>
          <w:type w:val="bbPlcHdr"/>
        </w:types>
        <w:behaviors>
          <w:behavior w:val="content"/>
        </w:behaviors>
        <w:guid w:val="{A7CA5D1F-8E47-4F72-A0D4-70BCC12E2CB3}"/>
      </w:docPartPr>
      <w:docPartBody>
        <w:p w:rsidR="001545B2" w:rsidRDefault="0044168D" w:rsidP="0044168D">
          <w:pPr>
            <w:pStyle w:val="DEDCB66AEE6749B5BBA6ABA3ACB50812"/>
          </w:pPr>
          <w:r w:rsidRPr="00FF000E">
            <w:rPr>
              <w:rStyle w:val="PlaceholderText"/>
              <w:rFonts w:ascii="Arial" w:hAnsi="Arial" w:cs="Arial"/>
              <w:sz w:val="18"/>
            </w:rPr>
            <w:t>Choose an item.</w:t>
          </w:r>
        </w:p>
      </w:docPartBody>
    </w:docPart>
    <w:docPart>
      <w:docPartPr>
        <w:name w:val="B0B1C92CF800413AA3F1A2CD5EE7BCB0"/>
        <w:category>
          <w:name w:val="General"/>
          <w:gallery w:val="placeholder"/>
        </w:category>
        <w:types>
          <w:type w:val="bbPlcHdr"/>
        </w:types>
        <w:behaviors>
          <w:behavior w:val="content"/>
        </w:behaviors>
        <w:guid w:val="{8F306B5B-BC03-4968-B855-496F756E5330}"/>
      </w:docPartPr>
      <w:docPartBody>
        <w:p w:rsidR="001545B2" w:rsidRDefault="0044168D" w:rsidP="0044168D">
          <w:pPr>
            <w:pStyle w:val="B0B1C92CF800413AA3F1A2CD5EE7BCB0"/>
          </w:pPr>
          <w:r w:rsidRPr="00FF000E">
            <w:rPr>
              <w:rStyle w:val="PlaceholderText"/>
              <w:rFonts w:ascii="Arial" w:hAnsi="Arial" w:cs="Arial"/>
              <w:sz w:val="18"/>
            </w:rPr>
            <w:t>Choose an item.</w:t>
          </w:r>
        </w:p>
      </w:docPartBody>
    </w:docPart>
    <w:docPart>
      <w:docPartPr>
        <w:name w:val="C8AA16C35FF24601A3F14298119168DC"/>
        <w:category>
          <w:name w:val="General"/>
          <w:gallery w:val="placeholder"/>
        </w:category>
        <w:types>
          <w:type w:val="bbPlcHdr"/>
        </w:types>
        <w:behaviors>
          <w:behavior w:val="content"/>
        </w:behaviors>
        <w:guid w:val="{83D85940-BBA8-426F-A8FA-1F6F1A1DE349}"/>
      </w:docPartPr>
      <w:docPartBody>
        <w:p w:rsidR="001545B2" w:rsidRDefault="0044168D" w:rsidP="0044168D">
          <w:pPr>
            <w:pStyle w:val="C8AA16C35FF24601A3F14298119168DC"/>
          </w:pPr>
          <w:r>
            <w:rPr>
              <w:rStyle w:val="PlaceholderText"/>
              <w:rFonts w:ascii="Arial" w:hAnsi="Arial" w:cs="Arial"/>
              <w:b/>
            </w:rPr>
            <w:t>Click here to enter text.</w:t>
          </w:r>
        </w:p>
      </w:docPartBody>
    </w:docPart>
    <w:docPart>
      <w:docPartPr>
        <w:name w:val="537D034F02BB4D08ADA1E570578F5DF4"/>
        <w:category>
          <w:name w:val="General"/>
          <w:gallery w:val="placeholder"/>
        </w:category>
        <w:types>
          <w:type w:val="bbPlcHdr"/>
        </w:types>
        <w:behaviors>
          <w:behavior w:val="content"/>
        </w:behaviors>
        <w:guid w:val="{F6E318B0-E56A-4E8C-A813-257E3BE5AF39}"/>
      </w:docPartPr>
      <w:docPartBody>
        <w:p w:rsidR="001545B2" w:rsidRDefault="0044168D" w:rsidP="0044168D">
          <w:pPr>
            <w:pStyle w:val="537D034F02BB4D08ADA1E570578F5DF4"/>
          </w:pPr>
          <w:r>
            <w:rPr>
              <w:rStyle w:val="PlaceholderText"/>
              <w:rFonts w:ascii="Arial" w:hAnsi="Arial" w:cs="Arial"/>
              <w:b/>
            </w:rPr>
            <w:t>Click here to enter text.</w:t>
          </w:r>
        </w:p>
      </w:docPartBody>
    </w:docPart>
    <w:docPart>
      <w:docPartPr>
        <w:name w:val="9D919C742011419CA3127B5F6C16EC7B"/>
        <w:category>
          <w:name w:val="General"/>
          <w:gallery w:val="placeholder"/>
        </w:category>
        <w:types>
          <w:type w:val="bbPlcHdr"/>
        </w:types>
        <w:behaviors>
          <w:behavior w:val="content"/>
        </w:behaviors>
        <w:guid w:val="{B2F91FF4-BA0C-4578-8C61-30638A63C3D0}"/>
      </w:docPartPr>
      <w:docPartBody>
        <w:p w:rsidR="001545B2" w:rsidRDefault="0044168D" w:rsidP="0044168D">
          <w:pPr>
            <w:pStyle w:val="9D919C742011419CA3127B5F6C16EC7B"/>
          </w:pPr>
          <w:r w:rsidRPr="005C7567">
            <w:rPr>
              <w:rStyle w:val="PlaceholderText"/>
              <w:rFonts w:ascii="Arial" w:hAnsi="Arial" w:cs="Arial"/>
            </w:rPr>
            <w:t>Click here to enter text.</w:t>
          </w:r>
        </w:p>
      </w:docPartBody>
    </w:docPart>
    <w:docPart>
      <w:docPartPr>
        <w:name w:val="53C366E4D250478389799CD67503CA12"/>
        <w:category>
          <w:name w:val="General"/>
          <w:gallery w:val="placeholder"/>
        </w:category>
        <w:types>
          <w:type w:val="bbPlcHdr"/>
        </w:types>
        <w:behaviors>
          <w:behavior w:val="content"/>
        </w:behaviors>
        <w:guid w:val="{6EC537FE-E3E9-4CB0-A9E0-D09A918D6086}"/>
      </w:docPartPr>
      <w:docPartBody>
        <w:p w:rsidR="001545B2" w:rsidRDefault="0044168D" w:rsidP="0044168D">
          <w:pPr>
            <w:pStyle w:val="53C366E4D250478389799CD67503CA12"/>
          </w:pPr>
          <w:r>
            <w:rPr>
              <w:rStyle w:val="PlaceholderText"/>
              <w:rFonts w:ascii="Arial" w:hAnsi="Arial" w:cs="Arial"/>
              <w:b/>
            </w:rPr>
            <w:t>Click here to enter text.</w:t>
          </w:r>
        </w:p>
      </w:docPartBody>
    </w:docPart>
    <w:docPart>
      <w:docPartPr>
        <w:name w:val="25DFF467ED824E7DA897508E32FEA492"/>
        <w:category>
          <w:name w:val="General"/>
          <w:gallery w:val="placeholder"/>
        </w:category>
        <w:types>
          <w:type w:val="bbPlcHdr"/>
        </w:types>
        <w:behaviors>
          <w:behavior w:val="content"/>
        </w:behaviors>
        <w:guid w:val="{8BEFA860-C02F-46DF-85C0-0308F9170E6C}"/>
      </w:docPartPr>
      <w:docPartBody>
        <w:p w:rsidR="001545B2" w:rsidRDefault="0044168D" w:rsidP="0044168D">
          <w:pPr>
            <w:pStyle w:val="25DFF467ED824E7DA897508E32FEA492"/>
          </w:pPr>
          <w:r>
            <w:rPr>
              <w:rStyle w:val="PlaceholderText"/>
              <w:rFonts w:ascii="Arial" w:hAnsi="Arial" w:cs="Arial"/>
              <w:b/>
            </w:rPr>
            <w:t>Click here to enter text.</w:t>
          </w:r>
        </w:p>
      </w:docPartBody>
    </w:docPart>
    <w:docPart>
      <w:docPartPr>
        <w:name w:val="48EBCB7CA0F64DD5B3895686B25F15B8"/>
        <w:category>
          <w:name w:val="General"/>
          <w:gallery w:val="placeholder"/>
        </w:category>
        <w:types>
          <w:type w:val="bbPlcHdr"/>
        </w:types>
        <w:behaviors>
          <w:behavior w:val="content"/>
        </w:behaviors>
        <w:guid w:val="{6BE7F380-18E3-4323-8E21-53F17F1FDD2D}"/>
      </w:docPartPr>
      <w:docPartBody>
        <w:p w:rsidR="001545B2" w:rsidRDefault="0044168D" w:rsidP="0044168D">
          <w:pPr>
            <w:pStyle w:val="48EBCB7CA0F64DD5B3895686B25F15B8"/>
          </w:pPr>
          <w:r>
            <w:rPr>
              <w:rStyle w:val="PlaceholderText"/>
              <w:rFonts w:ascii="Arial" w:hAnsi="Arial" w:cs="Arial"/>
              <w:b/>
            </w:rPr>
            <w:t>Click here to enter text.</w:t>
          </w:r>
        </w:p>
      </w:docPartBody>
    </w:docPart>
    <w:docPart>
      <w:docPartPr>
        <w:name w:val="39EA6A7BEDF44DCBBC75E48B05DB2856"/>
        <w:category>
          <w:name w:val="General"/>
          <w:gallery w:val="placeholder"/>
        </w:category>
        <w:types>
          <w:type w:val="bbPlcHdr"/>
        </w:types>
        <w:behaviors>
          <w:behavior w:val="content"/>
        </w:behaviors>
        <w:guid w:val="{50B026DA-7E5F-46BF-8704-A512A4828A86}"/>
      </w:docPartPr>
      <w:docPartBody>
        <w:p w:rsidR="001545B2" w:rsidRDefault="0044168D" w:rsidP="0044168D">
          <w:pPr>
            <w:pStyle w:val="39EA6A7BEDF44DCBBC75E48B05DB2856"/>
          </w:pPr>
          <w:r>
            <w:rPr>
              <w:rStyle w:val="PlaceholderText"/>
              <w:rFonts w:ascii="Arial" w:hAnsi="Arial" w:cs="Arial"/>
              <w:b/>
            </w:rPr>
            <w:t>Click here to enter text.</w:t>
          </w:r>
        </w:p>
      </w:docPartBody>
    </w:docPart>
    <w:docPart>
      <w:docPartPr>
        <w:name w:val="4E5A229A18AB4BD1B30CFB269EF800E4"/>
        <w:category>
          <w:name w:val="General"/>
          <w:gallery w:val="placeholder"/>
        </w:category>
        <w:types>
          <w:type w:val="bbPlcHdr"/>
        </w:types>
        <w:behaviors>
          <w:behavior w:val="content"/>
        </w:behaviors>
        <w:guid w:val="{3DD83841-7F9C-49EF-987F-5286A75B6BD9}"/>
      </w:docPartPr>
      <w:docPartBody>
        <w:p w:rsidR="001545B2" w:rsidRDefault="0044168D" w:rsidP="0044168D">
          <w:pPr>
            <w:pStyle w:val="4E5A229A18AB4BD1B30CFB269EF800E4"/>
          </w:pPr>
          <w:r>
            <w:rPr>
              <w:rStyle w:val="PlaceholderText"/>
              <w:rFonts w:ascii="Arial" w:hAnsi="Arial" w:cs="Arial"/>
              <w:b/>
            </w:rPr>
            <w:t>Click here to enter text.</w:t>
          </w:r>
        </w:p>
      </w:docPartBody>
    </w:docPart>
    <w:docPart>
      <w:docPartPr>
        <w:name w:val="756AFBE6EEBD43D78497D032AFC3FBDB"/>
        <w:category>
          <w:name w:val="General"/>
          <w:gallery w:val="placeholder"/>
        </w:category>
        <w:types>
          <w:type w:val="bbPlcHdr"/>
        </w:types>
        <w:behaviors>
          <w:behavior w:val="content"/>
        </w:behaviors>
        <w:guid w:val="{6A088A9B-9AA2-4B66-B07E-B5A6868919D5}"/>
      </w:docPartPr>
      <w:docPartBody>
        <w:p w:rsidR="001545B2" w:rsidRDefault="0044168D" w:rsidP="0044168D">
          <w:pPr>
            <w:pStyle w:val="756AFBE6EEBD43D78497D032AFC3FBDB"/>
          </w:pPr>
          <w:r>
            <w:rPr>
              <w:rStyle w:val="PlaceholderText"/>
              <w:rFonts w:ascii="Arial" w:hAnsi="Arial" w:cs="Arial"/>
              <w:b/>
            </w:rPr>
            <w:t>Click here to enter text.</w:t>
          </w:r>
        </w:p>
      </w:docPartBody>
    </w:docPart>
    <w:docPart>
      <w:docPartPr>
        <w:name w:val="4093E461CDF44F808F0BE01D6BF39B16"/>
        <w:category>
          <w:name w:val="General"/>
          <w:gallery w:val="placeholder"/>
        </w:category>
        <w:types>
          <w:type w:val="bbPlcHdr"/>
        </w:types>
        <w:behaviors>
          <w:behavior w:val="content"/>
        </w:behaviors>
        <w:guid w:val="{70D4C6BF-8C5F-4063-B4DE-FE9CF9527450}"/>
      </w:docPartPr>
      <w:docPartBody>
        <w:p w:rsidR="001545B2" w:rsidRDefault="0044168D" w:rsidP="0044168D">
          <w:pPr>
            <w:pStyle w:val="4093E461CDF44F808F0BE01D6BF39B16"/>
          </w:pPr>
          <w:r>
            <w:rPr>
              <w:rStyle w:val="PlaceholderText"/>
              <w:rFonts w:ascii="Arial" w:hAnsi="Arial" w:cs="Arial"/>
              <w:b/>
            </w:rPr>
            <w:t>Click here to enter text.</w:t>
          </w:r>
        </w:p>
      </w:docPartBody>
    </w:docPart>
    <w:docPart>
      <w:docPartPr>
        <w:name w:val="80A6D0C8348D4F0A9F46D8369774A141"/>
        <w:category>
          <w:name w:val="General"/>
          <w:gallery w:val="placeholder"/>
        </w:category>
        <w:types>
          <w:type w:val="bbPlcHdr"/>
        </w:types>
        <w:behaviors>
          <w:behavior w:val="content"/>
        </w:behaviors>
        <w:guid w:val="{58C85919-26FA-4215-B396-8778FE079473}"/>
      </w:docPartPr>
      <w:docPartBody>
        <w:p w:rsidR="001545B2" w:rsidRDefault="0044168D" w:rsidP="0044168D">
          <w:pPr>
            <w:pStyle w:val="80A6D0C8348D4F0A9F46D8369774A141"/>
          </w:pPr>
          <w:r>
            <w:rPr>
              <w:rStyle w:val="PlaceholderText"/>
              <w:rFonts w:ascii="Arial" w:hAnsi="Arial" w:cs="Arial"/>
              <w:b/>
            </w:rPr>
            <w:t>Click here to enter text.</w:t>
          </w:r>
        </w:p>
      </w:docPartBody>
    </w:docPart>
    <w:docPart>
      <w:docPartPr>
        <w:name w:val="D60ED26015524FA98E7EC9B7C49DDC56"/>
        <w:category>
          <w:name w:val="General"/>
          <w:gallery w:val="placeholder"/>
        </w:category>
        <w:types>
          <w:type w:val="bbPlcHdr"/>
        </w:types>
        <w:behaviors>
          <w:behavior w:val="content"/>
        </w:behaviors>
        <w:guid w:val="{96E4D5E4-412D-4A60-9465-C9EB9F166E03}"/>
      </w:docPartPr>
      <w:docPartBody>
        <w:p w:rsidR="001545B2" w:rsidRDefault="0044168D" w:rsidP="0044168D">
          <w:pPr>
            <w:pStyle w:val="D60ED26015524FA98E7EC9B7C49DDC56"/>
          </w:pPr>
          <w:r>
            <w:rPr>
              <w:rStyle w:val="PlaceholderText"/>
              <w:rFonts w:ascii="Arial" w:hAnsi="Arial" w:cs="Arial"/>
              <w:b/>
            </w:rPr>
            <w:t>Click here to enter text.</w:t>
          </w:r>
        </w:p>
      </w:docPartBody>
    </w:docPart>
    <w:docPart>
      <w:docPartPr>
        <w:name w:val="40860F99BF69496E89EE7012938081F2"/>
        <w:category>
          <w:name w:val="General"/>
          <w:gallery w:val="placeholder"/>
        </w:category>
        <w:types>
          <w:type w:val="bbPlcHdr"/>
        </w:types>
        <w:behaviors>
          <w:behavior w:val="content"/>
        </w:behaviors>
        <w:guid w:val="{8BB57930-0278-4D29-A61C-44EC07CDF3DB}"/>
      </w:docPartPr>
      <w:docPartBody>
        <w:p w:rsidR="001545B2" w:rsidRDefault="0044168D" w:rsidP="0044168D">
          <w:pPr>
            <w:pStyle w:val="40860F99BF69496E89EE7012938081F2"/>
          </w:pPr>
          <w:r>
            <w:rPr>
              <w:rStyle w:val="PlaceholderText"/>
              <w:rFonts w:ascii="Arial" w:hAnsi="Arial" w:cs="Arial"/>
              <w:b/>
            </w:rPr>
            <w:t>Click here to enter text.</w:t>
          </w:r>
        </w:p>
      </w:docPartBody>
    </w:docPart>
    <w:docPart>
      <w:docPartPr>
        <w:name w:val="1288730F47F349C980EFEEE4BD1EAD3E"/>
        <w:category>
          <w:name w:val="General"/>
          <w:gallery w:val="placeholder"/>
        </w:category>
        <w:types>
          <w:type w:val="bbPlcHdr"/>
        </w:types>
        <w:behaviors>
          <w:behavior w:val="content"/>
        </w:behaviors>
        <w:guid w:val="{A746A166-A287-4D5B-943A-F82BDEA86D21}"/>
      </w:docPartPr>
      <w:docPartBody>
        <w:p w:rsidR="001545B2" w:rsidRDefault="0044168D" w:rsidP="0044168D">
          <w:pPr>
            <w:pStyle w:val="1288730F47F349C980EFEEE4BD1EAD3E"/>
          </w:pPr>
          <w:r>
            <w:rPr>
              <w:rStyle w:val="PlaceholderText"/>
              <w:rFonts w:ascii="Arial" w:hAnsi="Arial" w:cs="Arial"/>
              <w:b/>
            </w:rPr>
            <w:t>Click here to enter text.</w:t>
          </w:r>
        </w:p>
      </w:docPartBody>
    </w:docPart>
    <w:docPart>
      <w:docPartPr>
        <w:name w:val="03DDF79CBBAD434F9BAD766B3ADE116B"/>
        <w:category>
          <w:name w:val="General"/>
          <w:gallery w:val="placeholder"/>
        </w:category>
        <w:types>
          <w:type w:val="bbPlcHdr"/>
        </w:types>
        <w:behaviors>
          <w:behavior w:val="content"/>
        </w:behaviors>
        <w:guid w:val="{63147F4A-C3AA-4B39-9791-D77C403143B2}"/>
      </w:docPartPr>
      <w:docPartBody>
        <w:p w:rsidR="001545B2" w:rsidRDefault="0044168D" w:rsidP="0044168D">
          <w:pPr>
            <w:pStyle w:val="03DDF79CBBAD434F9BAD766B3ADE116B"/>
          </w:pPr>
          <w:r>
            <w:rPr>
              <w:rStyle w:val="PlaceholderText"/>
              <w:rFonts w:ascii="Arial" w:hAnsi="Arial" w:cs="Arial"/>
              <w:b/>
            </w:rPr>
            <w:t>Click here to enter text.</w:t>
          </w:r>
        </w:p>
      </w:docPartBody>
    </w:docPart>
    <w:docPart>
      <w:docPartPr>
        <w:name w:val="9A5B8DFA08B04391BC39FD7D068631B0"/>
        <w:category>
          <w:name w:val="General"/>
          <w:gallery w:val="placeholder"/>
        </w:category>
        <w:types>
          <w:type w:val="bbPlcHdr"/>
        </w:types>
        <w:behaviors>
          <w:behavior w:val="content"/>
        </w:behaviors>
        <w:guid w:val="{C1D14959-C060-437B-8268-251AB484DAC7}"/>
      </w:docPartPr>
      <w:docPartBody>
        <w:p w:rsidR="001545B2" w:rsidRDefault="0044168D" w:rsidP="0044168D">
          <w:pPr>
            <w:pStyle w:val="9A5B8DFA08B04391BC39FD7D068631B0"/>
          </w:pPr>
          <w:r>
            <w:rPr>
              <w:rStyle w:val="PlaceholderText"/>
              <w:rFonts w:ascii="Arial" w:hAnsi="Arial" w:cs="Arial"/>
              <w:b/>
            </w:rPr>
            <w:t>Click here to enter text.</w:t>
          </w:r>
        </w:p>
      </w:docPartBody>
    </w:docPart>
    <w:docPart>
      <w:docPartPr>
        <w:name w:val="4C454234CEF24D9883C81F8D1B4A73D6"/>
        <w:category>
          <w:name w:val="General"/>
          <w:gallery w:val="placeholder"/>
        </w:category>
        <w:types>
          <w:type w:val="bbPlcHdr"/>
        </w:types>
        <w:behaviors>
          <w:behavior w:val="content"/>
        </w:behaviors>
        <w:guid w:val="{0EF5B60D-69E5-4FAC-9BDD-84796C5E29E6}"/>
      </w:docPartPr>
      <w:docPartBody>
        <w:p w:rsidR="001545B2" w:rsidRDefault="0044168D" w:rsidP="0044168D">
          <w:pPr>
            <w:pStyle w:val="4C454234CEF24D9883C81F8D1B4A73D6"/>
          </w:pPr>
          <w:r>
            <w:rPr>
              <w:rStyle w:val="PlaceholderText"/>
              <w:rFonts w:ascii="Arial" w:hAnsi="Arial" w:cs="Arial"/>
              <w:b/>
            </w:rPr>
            <w:t>Click here to enter text.</w:t>
          </w:r>
        </w:p>
      </w:docPartBody>
    </w:docPart>
    <w:docPart>
      <w:docPartPr>
        <w:name w:val="F72EDB99AA834654B5471FB257615446"/>
        <w:category>
          <w:name w:val="General"/>
          <w:gallery w:val="placeholder"/>
        </w:category>
        <w:types>
          <w:type w:val="bbPlcHdr"/>
        </w:types>
        <w:behaviors>
          <w:behavior w:val="content"/>
        </w:behaviors>
        <w:guid w:val="{6BF4FE3C-05E5-4648-BAC5-D08F0E5E0C7E}"/>
      </w:docPartPr>
      <w:docPartBody>
        <w:p w:rsidR="00137010" w:rsidRDefault="001545B2" w:rsidP="001545B2">
          <w:pPr>
            <w:pStyle w:val="F72EDB99AA834654B5471FB257615446"/>
          </w:pPr>
          <w:r w:rsidRPr="006B6B7F">
            <w:rPr>
              <w:rStyle w:val="PlaceholderText"/>
              <w:rFonts w:ascii="Arial" w:hAnsi="Arial" w:cs="Arial"/>
            </w:rPr>
            <w:t>Click here to enter text.</w:t>
          </w:r>
        </w:p>
      </w:docPartBody>
    </w:docPart>
    <w:docPart>
      <w:docPartPr>
        <w:name w:val="C010BFA339FC415D8DBC21D02E1A6291"/>
        <w:category>
          <w:name w:val="General"/>
          <w:gallery w:val="placeholder"/>
        </w:category>
        <w:types>
          <w:type w:val="bbPlcHdr"/>
        </w:types>
        <w:behaviors>
          <w:behavior w:val="content"/>
        </w:behaviors>
        <w:guid w:val="{12EBFC45-483D-4419-AC38-93A6CE1A8A0C}"/>
      </w:docPartPr>
      <w:docPartBody>
        <w:p w:rsidR="00137010" w:rsidRDefault="001545B2" w:rsidP="001545B2">
          <w:pPr>
            <w:pStyle w:val="C010BFA339FC415D8DBC21D02E1A6291"/>
          </w:pPr>
          <w:r w:rsidRPr="006B6B7F">
            <w:rPr>
              <w:rStyle w:val="PlaceholderText"/>
              <w:rFonts w:ascii="Arial" w:hAnsi="Arial" w:cs="Arial"/>
            </w:rPr>
            <w:t>Click here to enter text.</w:t>
          </w:r>
        </w:p>
      </w:docPartBody>
    </w:docPart>
    <w:docPart>
      <w:docPartPr>
        <w:name w:val="6078D184B8514ECB8D1F1FB2E263623E"/>
        <w:category>
          <w:name w:val="General"/>
          <w:gallery w:val="placeholder"/>
        </w:category>
        <w:types>
          <w:type w:val="bbPlcHdr"/>
        </w:types>
        <w:behaviors>
          <w:behavior w:val="content"/>
        </w:behaviors>
        <w:guid w:val="{B5902562-F12C-408B-9D17-372F9F48A6FE}"/>
      </w:docPartPr>
      <w:docPartBody>
        <w:p w:rsidR="00137010" w:rsidRDefault="001545B2" w:rsidP="001545B2">
          <w:pPr>
            <w:pStyle w:val="6078D184B8514ECB8D1F1FB2E263623E"/>
          </w:pPr>
          <w:r w:rsidRPr="006B6B7F">
            <w:rPr>
              <w:rStyle w:val="PlaceholderText"/>
              <w:rFonts w:ascii="Arial" w:hAnsi="Arial" w:cs="Arial"/>
            </w:rPr>
            <w:t>Click here to enter text.</w:t>
          </w:r>
        </w:p>
      </w:docPartBody>
    </w:docPart>
    <w:docPart>
      <w:docPartPr>
        <w:name w:val="419F54A41ECB400D94AE0FBBCBB299C8"/>
        <w:category>
          <w:name w:val="General"/>
          <w:gallery w:val="placeholder"/>
        </w:category>
        <w:types>
          <w:type w:val="bbPlcHdr"/>
        </w:types>
        <w:behaviors>
          <w:behavior w:val="content"/>
        </w:behaviors>
        <w:guid w:val="{191959BF-F709-465F-B9ED-0031231B1668}"/>
      </w:docPartPr>
      <w:docPartBody>
        <w:p w:rsidR="00137010" w:rsidRDefault="001545B2" w:rsidP="001545B2">
          <w:pPr>
            <w:pStyle w:val="419F54A41ECB400D94AE0FBBCBB299C8"/>
          </w:pPr>
          <w:r w:rsidRPr="00DF21A2">
            <w:rPr>
              <w:rStyle w:val="PlaceholderText"/>
              <w:rFonts w:ascii="Arial" w:hAnsi="Arial" w:cs="Arial"/>
            </w:rPr>
            <w:t>Click here to enter text.</w:t>
          </w:r>
        </w:p>
      </w:docPartBody>
    </w:docPart>
    <w:docPart>
      <w:docPartPr>
        <w:name w:val="C8CAD4D983EE414FA1733C0640893E73"/>
        <w:category>
          <w:name w:val="General"/>
          <w:gallery w:val="placeholder"/>
        </w:category>
        <w:types>
          <w:type w:val="bbPlcHdr"/>
        </w:types>
        <w:behaviors>
          <w:behavior w:val="content"/>
        </w:behaviors>
        <w:guid w:val="{731BDA58-357A-4D8A-9748-DC10176B8354}"/>
      </w:docPartPr>
      <w:docPartBody>
        <w:p w:rsidR="00137010" w:rsidRDefault="001545B2" w:rsidP="001545B2">
          <w:pPr>
            <w:pStyle w:val="C8CAD4D983EE414FA1733C0640893E73"/>
          </w:pPr>
          <w:r w:rsidRPr="006B6B7F">
            <w:rPr>
              <w:rStyle w:val="PlaceholderText"/>
              <w:rFonts w:ascii="Arial" w:hAnsi="Arial" w:cs="Arial"/>
            </w:rPr>
            <w:t>Click here to enter text.</w:t>
          </w:r>
        </w:p>
      </w:docPartBody>
    </w:docPart>
    <w:docPart>
      <w:docPartPr>
        <w:name w:val="A4054CB5533749849045B623304161EB"/>
        <w:category>
          <w:name w:val="General"/>
          <w:gallery w:val="placeholder"/>
        </w:category>
        <w:types>
          <w:type w:val="bbPlcHdr"/>
        </w:types>
        <w:behaviors>
          <w:behavior w:val="content"/>
        </w:behaviors>
        <w:guid w:val="{01EE6873-5545-481E-92DA-0BE2A3EBC18A}"/>
      </w:docPartPr>
      <w:docPartBody>
        <w:p w:rsidR="00137010" w:rsidRDefault="001545B2" w:rsidP="001545B2">
          <w:pPr>
            <w:pStyle w:val="A4054CB5533749849045B623304161EB"/>
          </w:pPr>
          <w:r w:rsidRPr="00DF21A2">
            <w:rPr>
              <w:rStyle w:val="PlaceholderText"/>
              <w:rFonts w:ascii="Arial" w:hAnsi="Arial" w:cs="Arial"/>
            </w:rPr>
            <w:t>Click here to enter text.</w:t>
          </w:r>
        </w:p>
      </w:docPartBody>
    </w:docPart>
    <w:docPart>
      <w:docPartPr>
        <w:name w:val="7233C7F8B5A64BE0B63BBED3692846A3"/>
        <w:category>
          <w:name w:val="General"/>
          <w:gallery w:val="placeholder"/>
        </w:category>
        <w:types>
          <w:type w:val="bbPlcHdr"/>
        </w:types>
        <w:behaviors>
          <w:behavior w:val="content"/>
        </w:behaviors>
        <w:guid w:val="{C464561E-850D-4F06-99CB-79239FAB01F9}"/>
      </w:docPartPr>
      <w:docPartBody>
        <w:p w:rsidR="00137010" w:rsidRDefault="001545B2" w:rsidP="001545B2">
          <w:pPr>
            <w:pStyle w:val="7233C7F8B5A64BE0B63BBED3692846A3"/>
          </w:pPr>
          <w:r w:rsidRPr="006B6B7F">
            <w:rPr>
              <w:rStyle w:val="PlaceholderText"/>
              <w:rFonts w:ascii="Arial" w:hAnsi="Arial" w:cs="Arial"/>
            </w:rPr>
            <w:t>Click here to enter text.</w:t>
          </w:r>
        </w:p>
      </w:docPartBody>
    </w:docPart>
    <w:docPart>
      <w:docPartPr>
        <w:name w:val="F47E22B8904F4A7C8A854FC3C4EDC07C"/>
        <w:category>
          <w:name w:val="General"/>
          <w:gallery w:val="placeholder"/>
        </w:category>
        <w:types>
          <w:type w:val="bbPlcHdr"/>
        </w:types>
        <w:behaviors>
          <w:behavior w:val="content"/>
        </w:behaviors>
        <w:guid w:val="{EC2EDAC3-8A21-425B-8697-95CB3FF42741}"/>
      </w:docPartPr>
      <w:docPartBody>
        <w:p w:rsidR="00137010" w:rsidRDefault="001545B2" w:rsidP="001545B2">
          <w:pPr>
            <w:pStyle w:val="F47E22B8904F4A7C8A854FC3C4EDC07C"/>
          </w:pPr>
          <w:r w:rsidRPr="00DF21A2">
            <w:rPr>
              <w:rStyle w:val="PlaceholderText"/>
              <w:rFonts w:ascii="Arial" w:hAnsi="Arial" w:cs="Arial"/>
            </w:rPr>
            <w:t>Click here to enter text.</w:t>
          </w:r>
        </w:p>
      </w:docPartBody>
    </w:docPart>
    <w:docPart>
      <w:docPartPr>
        <w:name w:val="E56C1F5A9A3443CBB7FA5804F200724B"/>
        <w:category>
          <w:name w:val="General"/>
          <w:gallery w:val="placeholder"/>
        </w:category>
        <w:types>
          <w:type w:val="bbPlcHdr"/>
        </w:types>
        <w:behaviors>
          <w:behavior w:val="content"/>
        </w:behaviors>
        <w:guid w:val="{FFBCD341-AFE0-474D-86EE-B9282A076685}"/>
      </w:docPartPr>
      <w:docPartBody>
        <w:p w:rsidR="00137010" w:rsidRDefault="001545B2" w:rsidP="001545B2">
          <w:pPr>
            <w:pStyle w:val="E56C1F5A9A3443CBB7FA5804F200724B"/>
          </w:pPr>
          <w:r w:rsidRPr="006B6B7F">
            <w:rPr>
              <w:rStyle w:val="PlaceholderText"/>
              <w:rFonts w:ascii="Arial" w:hAnsi="Arial" w:cs="Arial"/>
            </w:rPr>
            <w:t>Click here to enter text.</w:t>
          </w:r>
        </w:p>
      </w:docPartBody>
    </w:docPart>
    <w:docPart>
      <w:docPartPr>
        <w:name w:val="40D64C0276EA40C38680DE832A926DCA"/>
        <w:category>
          <w:name w:val="General"/>
          <w:gallery w:val="placeholder"/>
        </w:category>
        <w:types>
          <w:type w:val="bbPlcHdr"/>
        </w:types>
        <w:behaviors>
          <w:behavior w:val="content"/>
        </w:behaviors>
        <w:guid w:val="{7F8A04B2-9B0A-4E58-A539-727BAEB26433}"/>
      </w:docPartPr>
      <w:docPartBody>
        <w:p w:rsidR="00137010" w:rsidRDefault="001545B2" w:rsidP="001545B2">
          <w:pPr>
            <w:pStyle w:val="40D64C0276EA40C38680DE832A926DCA"/>
          </w:pPr>
          <w:r w:rsidRPr="00DF21A2">
            <w:rPr>
              <w:rStyle w:val="PlaceholderText"/>
              <w:rFonts w:ascii="Arial" w:hAnsi="Arial" w:cs="Arial"/>
            </w:rPr>
            <w:t>Click here to enter text.</w:t>
          </w:r>
        </w:p>
      </w:docPartBody>
    </w:docPart>
    <w:docPart>
      <w:docPartPr>
        <w:name w:val="ED6852CAB31F417CBE02181DACC97620"/>
        <w:category>
          <w:name w:val="General"/>
          <w:gallery w:val="placeholder"/>
        </w:category>
        <w:types>
          <w:type w:val="bbPlcHdr"/>
        </w:types>
        <w:behaviors>
          <w:behavior w:val="content"/>
        </w:behaviors>
        <w:guid w:val="{4E7A4B23-D536-4BB7-BEDE-0761C63D40EE}"/>
      </w:docPartPr>
      <w:docPartBody>
        <w:p w:rsidR="00137010" w:rsidRDefault="001545B2" w:rsidP="001545B2">
          <w:pPr>
            <w:pStyle w:val="ED6852CAB31F417CBE02181DACC97620"/>
          </w:pPr>
          <w:r w:rsidRPr="006B6B7F">
            <w:rPr>
              <w:rStyle w:val="PlaceholderText"/>
              <w:rFonts w:ascii="Arial" w:hAnsi="Arial" w:cs="Arial"/>
            </w:rPr>
            <w:t>Click here to enter text.</w:t>
          </w:r>
        </w:p>
      </w:docPartBody>
    </w:docPart>
    <w:docPart>
      <w:docPartPr>
        <w:name w:val="FED7D848F6644C858DADF5B59BE41F9D"/>
        <w:category>
          <w:name w:val="General"/>
          <w:gallery w:val="placeholder"/>
        </w:category>
        <w:types>
          <w:type w:val="bbPlcHdr"/>
        </w:types>
        <w:behaviors>
          <w:behavior w:val="content"/>
        </w:behaviors>
        <w:guid w:val="{DE7BB6C9-1E07-4A4D-970F-5552B23F4A41}"/>
      </w:docPartPr>
      <w:docPartBody>
        <w:p w:rsidR="00137010" w:rsidRDefault="001545B2" w:rsidP="001545B2">
          <w:pPr>
            <w:pStyle w:val="FED7D848F6644C858DADF5B59BE41F9D"/>
          </w:pPr>
          <w:r w:rsidRPr="00DF21A2">
            <w:rPr>
              <w:rStyle w:val="PlaceholderText"/>
              <w:rFonts w:ascii="Arial" w:hAnsi="Arial" w:cs="Arial"/>
            </w:rPr>
            <w:t>Click here to enter text.</w:t>
          </w:r>
        </w:p>
      </w:docPartBody>
    </w:docPart>
    <w:docPart>
      <w:docPartPr>
        <w:name w:val="3048F6DF47CF46E8956F4B65DD4B8B7A"/>
        <w:category>
          <w:name w:val="General"/>
          <w:gallery w:val="placeholder"/>
        </w:category>
        <w:types>
          <w:type w:val="bbPlcHdr"/>
        </w:types>
        <w:behaviors>
          <w:behavior w:val="content"/>
        </w:behaviors>
        <w:guid w:val="{054B9AD4-A41B-41E8-A3B4-0D9304DD7C60}"/>
      </w:docPartPr>
      <w:docPartBody>
        <w:p w:rsidR="00137010" w:rsidRDefault="001545B2" w:rsidP="001545B2">
          <w:pPr>
            <w:pStyle w:val="3048F6DF47CF46E8956F4B65DD4B8B7A"/>
          </w:pPr>
          <w:r w:rsidRPr="006B6B7F">
            <w:rPr>
              <w:rStyle w:val="PlaceholderText"/>
              <w:rFonts w:ascii="Arial" w:hAnsi="Arial" w:cs="Arial"/>
            </w:rPr>
            <w:t>Click here to enter text.</w:t>
          </w:r>
        </w:p>
      </w:docPartBody>
    </w:docPart>
    <w:docPart>
      <w:docPartPr>
        <w:name w:val="4D6034DF12B144758C5915899BC5C435"/>
        <w:category>
          <w:name w:val="General"/>
          <w:gallery w:val="placeholder"/>
        </w:category>
        <w:types>
          <w:type w:val="bbPlcHdr"/>
        </w:types>
        <w:behaviors>
          <w:behavior w:val="content"/>
        </w:behaviors>
        <w:guid w:val="{E0833306-3E82-4A7D-BD26-37FFBA9AF3FB}"/>
      </w:docPartPr>
      <w:docPartBody>
        <w:p w:rsidR="00137010" w:rsidRDefault="001545B2" w:rsidP="001545B2">
          <w:pPr>
            <w:pStyle w:val="4D6034DF12B144758C5915899BC5C435"/>
          </w:pPr>
          <w:r w:rsidRPr="00DF21A2">
            <w:rPr>
              <w:rStyle w:val="PlaceholderText"/>
              <w:rFonts w:ascii="Arial" w:hAnsi="Arial" w:cs="Arial"/>
            </w:rPr>
            <w:t>Click here to enter text.</w:t>
          </w:r>
        </w:p>
      </w:docPartBody>
    </w:docPart>
    <w:docPart>
      <w:docPartPr>
        <w:name w:val="E1F8309CA2424B5B9CA08E2E0987A408"/>
        <w:category>
          <w:name w:val="General"/>
          <w:gallery w:val="placeholder"/>
        </w:category>
        <w:types>
          <w:type w:val="bbPlcHdr"/>
        </w:types>
        <w:behaviors>
          <w:behavior w:val="content"/>
        </w:behaviors>
        <w:guid w:val="{9B9F6582-99DA-41CF-BCB9-9113CF44D9C6}"/>
      </w:docPartPr>
      <w:docPartBody>
        <w:p w:rsidR="00137010" w:rsidRDefault="001545B2" w:rsidP="001545B2">
          <w:pPr>
            <w:pStyle w:val="E1F8309CA2424B5B9CA08E2E0987A408"/>
          </w:pPr>
          <w:r w:rsidRPr="006B6B7F">
            <w:rPr>
              <w:rStyle w:val="PlaceholderText"/>
              <w:rFonts w:ascii="Arial" w:hAnsi="Arial" w:cs="Arial"/>
            </w:rPr>
            <w:t>Click here to enter text.</w:t>
          </w:r>
        </w:p>
      </w:docPartBody>
    </w:docPart>
    <w:docPart>
      <w:docPartPr>
        <w:name w:val="1B368C49F4D144D8AE6FC33F5D06CA65"/>
        <w:category>
          <w:name w:val="General"/>
          <w:gallery w:val="placeholder"/>
        </w:category>
        <w:types>
          <w:type w:val="bbPlcHdr"/>
        </w:types>
        <w:behaviors>
          <w:behavior w:val="content"/>
        </w:behaviors>
        <w:guid w:val="{DA1B1ADE-6FD4-4FF2-99AF-042AC422415B}"/>
      </w:docPartPr>
      <w:docPartBody>
        <w:p w:rsidR="00137010" w:rsidRDefault="001545B2" w:rsidP="001545B2">
          <w:pPr>
            <w:pStyle w:val="1B368C49F4D144D8AE6FC33F5D06CA65"/>
          </w:pPr>
          <w:r w:rsidRPr="00DF21A2">
            <w:rPr>
              <w:rStyle w:val="PlaceholderText"/>
              <w:rFonts w:ascii="Arial" w:hAnsi="Arial" w:cs="Arial"/>
            </w:rPr>
            <w:t>Click here to enter text.</w:t>
          </w:r>
        </w:p>
      </w:docPartBody>
    </w:docPart>
    <w:docPart>
      <w:docPartPr>
        <w:name w:val="002E48669A58403592D2037A4B07029C"/>
        <w:category>
          <w:name w:val="General"/>
          <w:gallery w:val="placeholder"/>
        </w:category>
        <w:types>
          <w:type w:val="bbPlcHdr"/>
        </w:types>
        <w:behaviors>
          <w:behavior w:val="content"/>
        </w:behaviors>
        <w:guid w:val="{FBD970B7-F98B-4B29-BA4D-DD0E4422A2A5}"/>
      </w:docPartPr>
      <w:docPartBody>
        <w:p w:rsidR="00137010" w:rsidRDefault="001545B2" w:rsidP="001545B2">
          <w:pPr>
            <w:pStyle w:val="002E48669A58403592D2037A4B07029C"/>
          </w:pPr>
          <w:r w:rsidRPr="006B6B7F">
            <w:rPr>
              <w:rStyle w:val="PlaceholderText"/>
              <w:rFonts w:ascii="Arial" w:hAnsi="Arial" w:cs="Arial"/>
            </w:rPr>
            <w:t>Click here to enter text.</w:t>
          </w:r>
        </w:p>
      </w:docPartBody>
    </w:docPart>
    <w:docPart>
      <w:docPartPr>
        <w:name w:val="A7998099B60D432E9E05D6B0D1D1A6FC"/>
        <w:category>
          <w:name w:val="General"/>
          <w:gallery w:val="placeholder"/>
        </w:category>
        <w:types>
          <w:type w:val="bbPlcHdr"/>
        </w:types>
        <w:behaviors>
          <w:behavior w:val="content"/>
        </w:behaviors>
        <w:guid w:val="{5EF95D69-880D-41FE-81C5-A1E8F4AF384E}"/>
      </w:docPartPr>
      <w:docPartBody>
        <w:p w:rsidR="00137010" w:rsidRDefault="001545B2" w:rsidP="001545B2">
          <w:pPr>
            <w:pStyle w:val="A7998099B60D432E9E05D6B0D1D1A6FC"/>
          </w:pPr>
          <w:r w:rsidRPr="00DF21A2">
            <w:rPr>
              <w:rStyle w:val="PlaceholderText"/>
              <w:rFonts w:ascii="Arial" w:hAnsi="Arial" w:cs="Arial"/>
            </w:rPr>
            <w:t>Click here to enter text.</w:t>
          </w:r>
        </w:p>
      </w:docPartBody>
    </w:docPart>
    <w:docPart>
      <w:docPartPr>
        <w:name w:val="25E7D76828E445A4905224E247E1D41F"/>
        <w:category>
          <w:name w:val="General"/>
          <w:gallery w:val="placeholder"/>
        </w:category>
        <w:types>
          <w:type w:val="bbPlcHdr"/>
        </w:types>
        <w:behaviors>
          <w:behavior w:val="content"/>
        </w:behaviors>
        <w:guid w:val="{6934D7FF-811E-489A-ABE2-6ECD5C0B5B7F}"/>
      </w:docPartPr>
      <w:docPartBody>
        <w:p w:rsidR="00137010" w:rsidRDefault="001545B2" w:rsidP="001545B2">
          <w:pPr>
            <w:pStyle w:val="25E7D76828E445A4905224E247E1D41F"/>
          </w:pPr>
          <w:r w:rsidRPr="006B6B7F">
            <w:rPr>
              <w:rStyle w:val="PlaceholderText"/>
              <w:rFonts w:ascii="Arial" w:hAnsi="Arial" w:cs="Arial"/>
            </w:rPr>
            <w:t>Click here to enter text.</w:t>
          </w:r>
        </w:p>
      </w:docPartBody>
    </w:docPart>
    <w:docPart>
      <w:docPartPr>
        <w:name w:val="BD44C8419E4B45E0AD53190EA1077B9D"/>
        <w:category>
          <w:name w:val="General"/>
          <w:gallery w:val="placeholder"/>
        </w:category>
        <w:types>
          <w:type w:val="bbPlcHdr"/>
        </w:types>
        <w:behaviors>
          <w:behavior w:val="content"/>
        </w:behaviors>
        <w:guid w:val="{E320EC13-B50D-435D-9AE3-A98A32B334A6}"/>
      </w:docPartPr>
      <w:docPartBody>
        <w:p w:rsidR="00137010" w:rsidRDefault="001545B2" w:rsidP="001545B2">
          <w:pPr>
            <w:pStyle w:val="BD44C8419E4B45E0AD53190EA1077B9D"/>
          </w:pPr>
          <w:r w:rsidRPr="00DF21A2">
            <w:rPr>
              <w:rStyle w:val="PlaceholderText"/>
              <w:rFonts w:ascii="Arial" w:hAnsi="Arial" w:cs="Arial"/>
            </w:rPr>
            <w:t>Click here to enter text.</w:t>
          </w:r>
        </w:p>
      </w:docPartBody>
    </w:docPart>
    <w:docPart>
      <w:docPartPr>
        <w:name w:val="A0F6928128A14CCD9A64B04799155A37"/>
        <w:category>
          <w:name w:val="General"/>
          <w:gallery w:val="placeholder"/>
        </w:category>
        <w:types>
          <w:type w:val="bbPlcHdr"/>
        </w:types>
        <w:behaviors>
          <w:behavior w:val="content"/>
        </w:behaviors>
        <w:guid w:val="{35DBA19A-1AAB-4929-BD14-D916A7A42D54}"/>
      </w:docPartPr>
      <w:docPartBody>
        <w:p w:rsidR="00137010" w:rsidRDefault="001545B2" w:rsidP="001545B2">
          <w:pPr>
            <w:pStyle w:val="A0F6928128A14CCD9A64B04799155A37"/>
          </w:pPr>
          <w:r w:rsidRPr="006B6B7F">
            <w:rPr>
              <w:rStyle w:val="PlaceholderText"/>
              <w:rFonts w:ascii="Arial" w:hAnsi="Arial" w:cs="Arial"/>
            </w:rPr>
            <w:t>Click here to enter text.</w:t>
          </w:r>
        </w:p>
      </w:docPartBody>
    </w:docPart>
    <w:docPart>
      <w:docPartPr>
        <w:name w:val="716F3B5A0CC9409CBA52043E17CE42A7"/>
        <w:category>
          <w:name w:val="General"/>
          <w:gallery w:val="placeholder"/>
        </w:category>
        <w:types>
          <w:type w:val="bbPlcHdr"/>
        </w:types>
        <w:behaviors>
          <w:behavior w:val="content"/>
        </w:behaviors>
        <w:guid w:val="{FAA19D84-AE5D-47B7-88ED-77667AFBE19E}"/>
      </w:docPartPr>
      <w:docPartBody>
        <w:p w:rsidR="00137010" w:rsidRDefault="001545B2" w:rsidP="001545B2">
          <w:pPr>
            <w:pStyle w:val="716F3B5A0CC9409CBA52043E17CE42A7"/>
          </w:pPr>
          <w:r w:rsidRPr="00DF21A2">
            <w:rPr>
              <w:rStyle w:val="PlaceholderText"/>
              <w:rFonts w:ascii="Arial" w:hAnsi="Arial" w:cs="Arial"/>
            </w:rPr>
            <w:t>Click here to enter text.</w:t>
          </w:r>
        </w:p>
      </w:docPartBody>
    </w:docPart>
    <w:docPart>
      <w:docPartPr>
        <w:name w:val="2947CF4A9B9E4A509D689E540F4FEB90"/>
        <w:category>
          <w:name w:val="General"/>
          <w:gallery w:val="placeholder"/>
        </w:category>
        <w:types>
          <w:type w:val="bbPlcHdr"/>
        </w:types>
        <w:behaviors>
          <w:behavior w:val="content"/>
        </w:behaviors>
        <w:guid w:val="{E85B5ACF-F211-4661-A80C-973890DD4051}"/>
      </w:docPartPr>
      <w:docPartBody>
        <w:p w:rsidR="00137010" w:rsidRDefault="001545B2" w:rsidP="001545B2">
          <w:pPr>
            <w:pStyle w:val="2947CF4A9B9E4A509D689E540F4FEB90"/>
          </w:pPr>
          <w:r w:rsidRPr="006B6B7F">
            <w:rPr>
              <w:rStyle w:val="PlaceholderText"/>
              <w:rFonts w:ascii="Arial" w:hAnsi="Arial" w:cs="Arial"/>
            </w:rPr>
            <w:t>Click here to enter text.</w:t>
          </w:r>
        </w:p>
      </w:docPartBody>
    </w:docPart>
    <w:docPart>
      <w:docPartPr>
        <w:name w:val="56453EF33B5545F18C04F0BB88A96F60"/>
        <w:category>
          <w:name w:val="General"/>
          <w:gallery w:val="placeholder"/>
        </w:category>
        <w:types>
          <w:type w:val="bbPlcHdr"/>
        </w:types>
        <w:behaviors>
          <w:behavior w:val="content"/>
        </w:behaviors>
        <w:guid w:val="{54F8C82D-56FB-4E2E-8088-0F408DD1C0D5}"/>
      </w:docPartPr>
      <w:docPartBody>
        <w:p w:rsidR="00137010" w:rsidRDefault="001545B2" w:rsidP="001545B2">
          <w:pPr>
            <w:pStyle w:val="56453EF33B5545F18C04F0BB88A96F60"/>
          </w:pPr>
          <w:r w:rsidRPr="006B6B7F">
            <w:rPr>
              <w:rStyle w:val="PlaceholderText"/>
              <w:rFonts w:ascii="Arial" w:hAnsi="Arial" w:cs="Arial"/>
            </w:rPr>
            <w:t>Click here to enter text.</w:t>
          </w:r>
        </w:p>
      </w:docPartBody>
    </w:docPart>
    <w:docPart>
      <w:docPartPr>
        <w:name w:val="1217F15871234DC3AF69834DE9D7A301"/>
        <w:category>
          <w:name w:val="General"/>
          <w:gallery w:val="placeholder"/>
        </w:category>
        <w:types>
          <w:type w:val="bbPlcHdr"/>
        </w:types>
        <w:behaviors>
          <w:behavior w:val="content"/>
        </w:behaviors>
        <w:guid w:val="{4015AD67-CD62-484E-A317-F7AA5E27A0AF}"/>
      </w:docPartPr>
      <w:docPartBody>
        <w:p w:rsidR="00137010" w:rsidRDefault="001545B2" w:rsidP="001545B2">
          <w:pPr>
            <w:pStyle w:val="1217F15871234DC3AF69834DE9D7A301"/>
          </w:pPr>
          <w:r w:rsidRPr="006B6B7F">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D"/>
    <w:rsid w:val="00137010"/>
    <w:rsid w:val="001545B2"/>
    <w:rsid w:val="00441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52FB8CF9C49BEA6D8CA9F946EF96D">
    <w:name w:val="58052FB8CF9C49BEA6D8CA9F946EF96D"/>
  </w:style>
  <w:style w:type="character" w:styleId="PlaceholderText">
    <w:name w:val="Placeholder Text"/>
    <w:basedOn w:val="DefaultParagraphFont"/>
    <w:uiPriority w:val="99"/>
    <w:semiHidden/>
    <w:rsid w:val="001545B2"/>
    <w:rPr>
      <w:color w:val="808080"/>
    </w:rPr>
  </w:style>
  <w:style w:type="paragraph" w:customStyle="1" w:styleId="E41C4CC97A3F43AC9F0117EFEA322AF4">
    <w:name w:val="E41C4CC97A3F43AC9F0117EFEA322AF4"/>
  </w:style>
  <w:style w:type="paragraph" w:customStyle="1" w:styleId="DECF1B367F1F42948B75C94C53917DEA">
    <w:name w:val="DECF1B367F1F42948B75C94C53917DEA"/>
  </w:style>
  <w:style w:type="paragraph" w:customStyle="1" w:styleId="AB2196E0AA0B4B889BD9ECE8E3C90CBA">
    <w:name w:val="AB2196E0AA0B4B889BD9ECE8E3C90CBA"/>
  </w:style>
  <w:style w:type="paragraph" w:customStyle="1" w:styleId="30E035FFB5B140318AAB32736070EB21">
    <w:name w:val="30E035FFB5B140318AAB32736070EB21"/>
  </w:style>
  <w:style w:type="paragraph" w:customStyle="1" w:styleId="ADA7AD4F994E49C89931B56113EAE6B0">
    <w:name w:val="ADA7AD4F994E49C89931B56113EAE6B0"/>
  </w:style>
  <w:style w:type="paragraph" w:customStyle="1" w:styleId="FF3C1C82C82B41159EF92583EDED0627">
    <w:name w:val="FF3C1C82C82B41159EF92583EDED0627"/>
  </w:style>
  <w:style w:type="paragraph" w:customStyle="1" w:styleId="09E31DAC44744B4389E6F6403CB1AEF1">
    <w:name w:val="09E31DAC44744B4389E6F6403CB1AEF1"/>
  </w:style>
  <w:style w:type="paragraph" w:customStyle="1" w:styleId="1BAE709415614657A929F045381B4B05">
    <w:name w:val="1BAE709415614657A929F045381B4B05"/>
  </w:style>
  <w:style w:type="paragraph" w:customStyle="1" w:styleId="7BDCBB22B7FD493181614D2BF8162DCD">
    <w:name w:val="7BDCBB22B7FD493181614D2BF8162DCD"/>
  </w:style>
  <w:style w:type="paragraph" w:customStyle="1" w:styleId="E551B3D4259C4F1F8C8AC3B1EA8A15E9">
    <w:name w:val="E551B3D4259C4F1F8C8AC3B1EA8A15E9"/>
  </w:style>
  <w:style w:type="paragraph" w:customStyle="1" w:styleId="FA0BCC4948454BE3B08EBA73831BAF12">
    <w:name w:val="FA0BCC4948454BE3B08EBA73831BAF12"/>
  </w:style>
  <w:style w:type="paragraph" w:customStyle="1" w:styleId="1A15EC5F373D4C7A8DF4845D9383C68C">
    <w:name w:val="1A15EC5F373D4C7A8DF4845D9383C68C"/>
  </w:style>
  <w:style w:type="paragraph" w:customStyle="1" w:styleId="2436644248164458A0D6ED4992AFDC07">
    <w:name w:val="2436644248164458A0D6ED4992AFDC07"/>
  </w:style>
  <w:style w:type="paragraph" w:customStyle="1" w:styleId="72C006B4F9AC40C1BAAFA253405C8AE8">
    <w:name w:val="72C006B4F9AC40C1BAAFA253405C8AE8"/>
  </w:style>
  <w:style w:type="paragraph" w:customStyle="1" w:styleId="77D42D86AF8346969B41E543DB809689">
    <w:name w:val="77D42D86AF8346969B41E543DB809689"/>
  </w:style>
  <w:style w:type="paragraph" w:customStyle="1" w:styleId="CD3D4B3F438944B292C7161416E715EE">
    <w:name w:val="CD3D4B3F438944B292C7161416E715EE"/>
  </w:style>
  <w:style w:type="paragraph" w:customStyle="1" w:styleId="917A8EE1BB62455B901DF97C920E1379">
    <w:name w:val="917A8EE1BB62455B901DF97C920E1379"/>
  </w:style>
  <w:style w:type="paragraph" w:customStyle="1" w:styleId="8E3ADFD900AE4C1486B64C7857B080CA">
    <w:name w:val="8E3ADFD900AE4C1486B64C7857B080CA"/>
  </w:style>
  <w:style w:type="paragraph" w:customStyle="1" w:styleId="0A3A6B8D953442D996230490F19B0454">
    <w:name w:val="0A3A6B8D953442D996230490F19B0454"/>
  </w:style>
  <w:style w:type="paragraph" w:customStyle="1" w:styleId="2781C11BA7604BE19263B36CF9C30EA5">
    <w:name w:val="2781C11BA7604BE19263B36CF9C30EA5"/>
  </w:style>
  <w:style w:type="paragraph" w:customStyle="1" w:styleId="A7FC068FF3F745929AC410CC9E165DDD">
    <w:name w:val="A7FC068FF3F745929AC410CC9E165DDD"/>
  </w:style>
  <w:style w:type="paragraph" w:customStyle="1" w:styleId="562C10ED32A244DCB9EDF744BA3CD539">
    <w:name w:val="562C10ED32A244DCB9EDF744BA3CD539"/>
  </w:style>
  <w:style w:type="paragraph" w:customStyle="1" w:styleId="A32559A6888C46ED8CDA1CCA5334B1A1">
    <w:name w:val="A32559A6888C46ED8CDA1CCA5334B1A1"/>
  </w:style>
  <w:style w:type="paragraph" w:customStyle="1" w:styleId="6EE7E2E77FC34F21B6B30FD11B053411">
    <w:name w:val="6EE7E2E77FC34F21B6B30FD11B053411"/>
  </w:style>
  <w:style w:type="paragraph" w:customStyle="1" w:styleId="51E3A776EF28492EAA883173D8677C99">
    <w:name w:val="51E3A776EF28492EAA883173D8677C99"/>
  </w:style>
  <w:style w:type="paragraph" w:customStyle="1" w:styleId="B819566C57D6497FAE7CDDBFC2439AA1">
    <w:name w:val="B819566C57D6497FAE7CDDBFC2439AA1"/>
  </w:style>
  <w:style w:type="paragraph" w:customStyle="1" w:styleId="A0916C1F8E5A4C17B4688606C7C8E85F">
    <w:name w:val="A0916C1F8E5A4C17B4688606C7C8E85F"/>
  </w:style>
  <w:style w:type="paragraph" w:customStyle="1" w:styleId="EE65B62D1F2A460B8337A526EFE5845B">
    <w:name w:val="EE65B62D1F2A460B8337A526EFE5845B"/>
  </w:style>
  <w:style w:type="paragraph" w:customStyle="1" w:styleId="29F63B145C4E4F2380E79EB56BB63DE3">
    <w:name w:val="29F63B145C4E4F2380E79EB56BB63DE3"/>
  </w:style>
  <w:style w:type="paragraph" w:customStyle="1" w:styleId="A1107314811F46689A8B835692ECFEAD">
    <w:name w:val="A1107314811F46689A8B835692ECFEAD"/>
  </w:style>
  <w:style w:type="paragraph" w:customStyle="1" w:styleId="0E1E90A1A74344ED9B83F9193A2E97D4">
    <w:name w:val="0E1E90A1A74344ED9B83F9193A2E97D4"/>
  </w:style>
  <w:style w:type="paragraph" w:customStyle="1" w:styleId="C479D4A3B6F9426A93C20E252DED53B1">
    <w:name w:val="C479D4A3B6F9426A93C20E252DED53B1"/>
  </w:style>
  <w:style w:type="paragraph" w:customStyle="1" w:styleId="07BB97C5546C40C3890DB33D020C7E10">
    <w:name w:val="07BB97C5546C40C3890DB33D020C7E10"/>
  </w:style>
  <w:style w:type="paragraph" w:customStyle="1" w:styleId="130CC1C930534C9A9E584C26F92F05B0">
    <w:name w:val="130CC1C930534C9A9E584C26F92F05B0"/>
  </w:style>
  <w:style w:type="paragraph" w:customStyle="1" w:styleId="BE3C178F757840B1B442298DFBE43AA3">
    <w:name w:val="BE3C178F757840B1B442298DFBE43AA3"/>
  </w:style>
  <w:style w:type="paragraph" w:customStyle="1" w:styleId="0BAE238E3E2347D2B9FAC1718BCEADE4">
    <w:name w:val="0BAE238E3E2347D2B9FAC1718BCEADE4"/>
  </w:style>
  <w:style w:type="paragraph" w:customStyle="1" w:styleId="F6EF118BD74F4730946CB03474976A28">
    <w:name w:val="F6EF118BD74F4730946CB03474976A28"/>
  </w:style>
  <w:style w:type="paragraph" w:customStyle="1" w:styleId="91223FAD1C0A415F84FF78095A70F584">
    <w:name w:val="91223FAD1C0A415F84FF78095A70F584"/>
  </w:style>
  <w:style w:type="paragraph" w:customStyle="1" w:styleId="2B2E152307554A07AC000C1483612768">
    <w:name w:val="2B2E152307554A07AC000C1483612768"/>
  </w:style>
  <w:style w:type="paragraph" w:customStyle="1" w:styleId="E72A5D1A9A6B4AFEBD1852FF20B0015D">
    <w:name w:val="E72A5D1A9A6B4AFEBD1852FF20B0015D"/>
  </w:style>
  <w:style w:type="paragraph" w:customStyle="1" w:styleId="053CA49C15434856B93D6920853BD7BC">
    <w:name w:val="053CA49C15434856B93D6920853BD7BC"/>
  </w:style>
  <w:style w:type="paragraph" w:customStyle="1" w:styleId="B578B816A4074D7EA9343041AF7EDFE0">
    <w:name w:val="B578B816A4074D7EA9343041AF7EDFE0"/>
  </w:style>
  <w:style w:type="paragraph" w:customStyle="1" w:styleId="0B727F19448241E1B82CB9671C4D671A">
    <w:name w:val="0B727F19448241E1B82CB9671C4D671A"/>
  </w:style>
  <w:style w:type="paragraph" w:customStyle="1" w:styleId="0751CF3B7FCF48F9BBB2FAD32E8F094F">
    <w:name w:val="0751CF3B7FCF48F9BBB2FAD32E8F094F"/>
  </w:style>
  <w:style w:type="paragraph" w:customStyle="1" w:styleId="1F99D645FB6C4B578D59D7A21EA44DFB">
    <w:name w:val="1F99D645FB6C4B578D59D7A21EA44DFB"/>
  </w:style>
  <w:style w:type="paragraph" w:customStyle="1" w:styleId="1383BDB4CF094E92A4927E3D0E93F9F7">
    <w:name w:val="1383BDB4CF094E92A4927E3D0E93F9F7"/>
  </w:style>
  <w:style w:type="paragraph" w:customStyle="1" w:styleId="D953A3EF32F045029099969E73C15257">
    <w:name w:val="D953A3EF32F045029099969E73C15257"/>
  </w:style>
  <w:style w:type="paragraph" w:customStyle="1" w:styleId="BF271BEE01E04C70A5C51888D6F9B3DE">
    <w:name w:val="BF271BEE01E04C70A5C51888D6F9B3DE"/>
  </w:style>
  <w:style w:type="paragraph" w:customStyle="1" w:styleId="592E92A003F247F7BF1544FE028D9687">
    <w:name w:val="592E92A003F247F7BF1544FE028D9687"/>
  </w:style>
  <w:style w:type="paragraph" w:customStyle="1" w:styleId="50155EFFF9C44010B6C34081A61B4FB7">
    <w:name w:val="50155EFFF9C44010B6C34081A61B4FB7"/>
  </w:style>
  <w:style w:type="paragraph" w:customStyle="1" w:styleId="8A929B9D99694DFFA55367DF016E60E7">
    <w:name w:val="8A929B9D99694DFFA55367DF016E60E7"/>
  </w:style>
  <w:style w:type="paragraph" w:customStyle="1" w:styleId="5F345575330C473CBCD33067436334A7">
    <w:name w:val="5F345575330C473CBCD33067436334A7"/>
  </w:style>
  <w:style w:type="paragraph" w:customStyle="1" w:styleId="EE754A1C29AB4F219280BFABDDE3A7E7">
    <w:name w:val="EE754A1C29AB4F219280BFABDDE3A7E7"/>
  </w:style>
  <w:style w:type="paragraph" w:customStyle="1" w:styleId="5F2038F43BD64296BFC22CD3920E42D5">
    <w:name w:val="5F2038F43BD64296BFC22CD3920E42D5"/>
  </w:style>
  <w:style w:type="paragraph" w:customStyle="1" w:styleId="8C4C751DAB454A7F8813775A52C3F831">
    <w:name w:val="8C4C751DAB454A7F8813775A52C3F831"/>
  </w:style>
  <w:style w:type="paragraph" w:customStyle="1" w:styleId="ED79B5216A664F0CA85EEBD597A2A964">
    <w:name w:val="ED79B5216A664F0CA85EEBD597A2A964"/>
  </w:style>
  <w:style w:type="paragraph" w:customStyle="1" w:styleId="2ADC79047B294DDAB274B0AC8990BBA9">
    <w:name w:val="2ADC79047B294DDAB274B0AC8990BBA9"/>
  </w:style>
  <w:style w:type="paragraph" w:customStyle="1" w:styleId="B108C596D4494D6FB365D16ED43E220A">
    <w:name w:val="B108C596D4494D6FB365D16ED43E220A"/>
  </w:style>
  <w:style w:type="paragraph" w:customStyle="1" w:styleId="6702B15678BF41DEBBBB733FA3D9FDB0">
    <w:name w:val="6702B15678BF41DEBBBB733FA3D9FDB0"/>
  </w:style>
  <w:style w:type="paragraph" w:customStyle="1" w:styleId="ABA05054D06B4E8AA21D37892782CE2D">
    <w:name w:val="ABA05054D06B4E8AA21D37892782CE2D"/>
  </w:style>
  <w:style w:type="paragraph" w:customStyle="1" w:styleId="B5B49593BC7D4187818054C1ADE5190F">
    <w:name w:val="B5B49593BC7D4187818054C1ADE5190F"/>
  </w:style>
  <w:style w:type="paragraph" w:customStyle="1" w:styleId="C11E34F07A3B4D8DA13003485E094571">
    <w:name w:val="C11E34F07A3B4D8DA13003485E094571"/>
  </w:style>
  <w:style w:type="paragraph" w:customStyle="1" w:styleId="35F89643D5E84544A712B9ED6A6E530B">
    <w:name w:val="35F89643D5E84544A712B9ED6A6E530B"/>
  </w:style>
  <w:style w:type="paragraph" w:customStyle="1" w:styleId="7789508F401046C580B0C985F500FC7B">
    <w:name w:val="7789508F401046C580B0C985F500FC7B"/>
  </w:style>
  <w:style w:type="paragraph" w:customStyle="1" w:styleId="3F30BFFD64974C6FAA726DC59317A9CC">
    <w:name w:val="3F30BFFD64974C6FAA726DC59317A9CC"/>
  </w:style>
  <w:style w:type="paragraph" w:customStyle="1" w:styleId="F2E0BC696D644A5492F6F4AE9DC6960E">
    <w:name w:val="F2E0BC696D644A5492F6F4AE9DC6960E"/>
  </w:style>
  <w:style w:type="paragraph" w:customStyle="1" w:styleId="3043E37BD0EC4D8BB921285917D43A3D">
    <w:name w:val="3043E37BD0EC4D8BB921285917D43A3D"/>
  </w:style>
  <w:style w:type="paragraph" w:customStyle="1" w:styleId="8103EFCCB55D47CFB84F2EA30CA601AD">
    <w:name w:val="8103EFCCB55D47CFB84F2EA30CA601AD"/>
  </w:style>
  <w:style w:type="paragraph" w:customStyle="1" w:styleId="E01A999974864FDEA20B8B5AECB6DAD5">
    <w:name w:val="E01A999974864FDEA20B8B5AECB6DAD5"/>
  </w:style>
  <w:style w:type="paragraph" w:customStyle="1" w:styleId="FCE73A6933C4474582967F48DBC6717C">
    <w:name w:val="FCE73A6933C4474582967F48DBC6717C"/>
  </w:style>
  <w:style w:type="paragraph" w:customStyle="1" w:styleId="D9EA51FF85CB450C91EC65C5CC677DEA">
    <w:name w:val="D9EA51FF85CB450C91EC65C5CC677DEA"/>
  </w:style>
  <w:style w:type="paragraph" w:customStyle="1" w:styleId="7867066ECF8343D5845FB2C4907632EB">
    <w:name w:val="7867066ECF8343D5845FB2C4907632EB"/>
  </w:style>
  <w:style w:type="paragraph" w:customStyle="1" w:styleId="8BC46E2583574DF7B41F0DA3C113CBD4">
    <w:name w:val="8BC46E2583574DF7B41F0DA3C113CBD4"/>
  </w:style>
  <w:style w:type="paragraph" w:customStyle="1" w:styleId="537C5D0A826346748B493AF00E1EE9B0">
    <w:name w:val="537C5D0A826346748B493AF00E1EE9B0"/>
  </w:style>
  <w:style w:type="paragraph" w:customStyle="1" w:styleId="153D9CF043C04CB69BB1F27228F7D6D9">
    <w:name w:val="153D9CF043C04CB69BB1F27228F7D6D9"/>
  </w:style>
  <w:style w:type="paragraph" w:customStyle="1" w:styleId="7E443DBA7DA34B79852BC7D1E4665351">
    <w:name w:val="7E443DBA7DA34B79852BC7D1E4665351"/>
  </w:style>
  <w:style w:type="paragraph" w:customStyle="1" w:styleId="BFB95FCF26F0438CA9BB4AB5EFC176A2">
    <w:name w:val="BFB95FCF26F0438CA9BB4AB5EFC176A2"/>
  </w:style>
  <w:style w:type="paragraph" w:customStyle="1" w:styleId="17F3563384AE498CBD8A7FBA4F859813">
    <w:name w:val="17F3563384AE498CBD8A7FBA4F859813"/>
  </w:style>
  <w:style w:type="paragraph" w:customStyle="1" w:styleId="6B8E9C53B1F8487889BBFD79CD23CFEE">
    <w:name w:val="6B8E9C53B1F8487889BBFD79CD23CFEE"/>
  </w:style>
  <w:style w:type="paragraph" w:customStyle="1" w:styleId="D0840A9B18AF4C2E8067E7F5055CCFDB">
    <w:name w:val="D0840A9B18AF4C2E8067E7F5055CCFDB"/>
  </w:style>
  <w:style w:type="paragraph" w:customStyle="1" w:styleId="512DADBF498342D58B9CCED719452699">
    <w:name w:val="512DADBF498342D58B9CCED719452699"/>
  </w:style>
  <w:style w:type="paragraph" w:customStyle="1" w:styleId="72C734F02D37433CA4A8FDB0629E822F">
    <w:name w:val="72C734F02D37433CA4A8FDB0629E822F"/>
  </w:style>
  <w:style w:type="paragraph" w:customStyle="1" w:styleId="7093EB46477C48A7A5530F01703A569F">
    <w:name w:val="7093EB46477C48A7A5530F01703A569F"/>
  </w:style>
  <w:style w:type="paragraph" w:customStyle="1" w:styleId="C6312CE57D73409686E1736035E98018">
    <w:name w:val="C6312CE57D73409686E1736035E98018"/>
  </w:style>
  <w:style w:type="paragraph" w:customStyle="1" w:styleId="69683B219D0B438790C44B4A70C722E9">
    <w:name w:val="69683B219D0B438790C44B4A70C722E9"/>
  </w:style>
  <w:style w:type="paragraph" w:customStyle="1" w:styleId="320C2416D35D491BBEC4C8CEAF411DAA">
    <w:name w:val="320C2416D35D491BBEC4C8CEAF411DAA"/>
  </w:style>
  <w:style w:type="paragraph" w:customStyle="1" w:styleId="13322F7C547343CF89E1248492DAF83E">
    <w:name w:val="13322F7C547343CF89E1248492DAF83E"/>
  </w:style>
  <w:style w:type="paragraph" w:customStyle="1" w:styleId="24FD609BB7AD40C1B3E3D73EC858702C">
    <w:name w:val="24FD609BB7AD40C1B3E3D73EC858702C"/>
  </w:style>
  <w:style w:type="paragraph" w:customStyle="1" w:styleId="4C63B5CC51E7413E860C1E142F466D70">
    <w:name w:val="4C63B5CC51E7413E860C1E142F466D70"/>
  </w:style>
  <w:style w:type="paragraph" w:customStyle="1" w:styleId="86EC3A8B49FC418EA27E81653CF4B2F0">
    <w:name w:val="86EC3A8B49FC418EA27E81653CF4B2F0"/>
  </w:style>
  <w:style w:type="paragraph" w:customStyle="1" w:styleId="1F174F85D26A47F4905633252168A167">
    <w:name w:val="1F174F85D26A47F4905633252168A167"/>
  </w:style>
  <w:style w:type="paragraph" w:customStyle="1" w:styleId="8C891DA5B9AE4312891B67F66E3B6FE2">
    <w:name w:val="8C891DA5B9AE4312891B67F66E3B6FE2"/>
  </w:style>
  <w:style w:type="paragraph" w:customStyle="1" w:styleId="60DB428CE9C64C9D889B11DDD9EDC764">
    <w:name w:val="60DB428CE9C64C9D889B11DDD9EDC764"/>
  </w:style>
  <w:style w:type="paragraph" w:customStyle="1" w:styleId="8786714F6F3A451BAC87322A538DC4CE">
    <w:name w:val="8786714F6F3A451BAC87322A538DC4CE"/>
  </w:style>
  <w:style w:type="paragraph" w:customStyle="1" w:styleId="152C01ED80A54579B597724CD941AD22">
    <w:name w:val="152C01ED80A54579B597724CD941AD22"/>
  </w:style>
  <w:style w:type="paragraph" w:customStyle="1" w:styleId="C38073C8287740A6A92E7D67421C75E8">
    <w:name w:val="C38073C8287740A6A92E7D67421C75E8"/>
  </w:style>
  <w:style w:type="paragraph" w:customStyle="1" w:styleId="15FC7CB0794A468EA41F1E00127CDD91">
    <w:name w:val="15FC7CB0794A468EA41F1E00127CDD91"/>
  </w:style>
  <w:style w:type="paragraph" w:customStyle="1" w:styleId="36AADA3D83F84EB999827555F60674A2">
    <w:name w:val="36AADA3D83F84EB999827555F60674A2"/>
  </w:style>
  <w:style w:type="paragraph" w:customStyle="1" w:styleId="57ACE9227D3A4467AE11BE1B7147CF71">
    <w:name w:val="57ACE9227D3A4467AE11BE1B7147CF71"/>
  </w:style>
  <w:style w:type="paragraph" w:customStyle="1" w:styleId="E891F81D63A440FA8458418320E3F490">
    <w:name w:val="E891F81D63A440FA8458418320E3F490"/>
  </w:style>
  <w:style w:type="paragraph" w:customStyle="1" w:styleId="4649907612074588A55ED07CB36147EC">
    <w:name w:val="4649907612074588A55ED07CB36147EC"/>
  </w:style>
  <w:style w:type="paragraph" w:customStyle="1" w:styleId="A415079222874AC083B56E2B773031F0">
    <w:name w:val="A415079222874AC083B56E2B773031F0"/>
  </w:style>
  <w:style w:type="paragraph" w:customStyle="1" w:styleId="1CEA188367574214B3BF289325889531">
    <w:name w:val="1CEA188367574214B3BF289325889531"/>
  </w:style>
  <w:style w:type="paragraph" w:customStyle="1" w:styleId="F8F0D389039847B0A48F2019CF164E27">
    <w:name w:val="F8F0D389039847B0A48F2019CF164E27"/>
  </w:style>
  <w:style w:type="character" w:customStyle="1" w:styleId="Arial11">
    <w:name w:val="Arial 11"/>
    <w:basedOn w:val="DefaultParagraphFont"/>
    <w:uiPriority w:val="1"/>
    <w:qFormat/>
    <w:rPr>
      <w:rFonts w:ascii="Arial" w:hAnsi="Arial"/>
      <w:sz w:val="22"/>
    </w:rPr>
  </w:style>
  <w:style w:type="paragraph" w:customStyle="1" w:styleId="5FA329EB3A1D401DB2095EC7B887CFA4">
    <w:name w:val="5FA329EB3A1D401DB2095EC7B887CFA4"/>
  </w:style>
  <w:style w:type="paragraph" w:customStyle="1" w:styleId="9791BAE206E74C8681C9A812B4309AA0">
    <w:name w:val="9791BAE206E74C8681C9A812B4309AA0"/>
  </w:style>
  <w:style w:type="paragraph" w:customStyle="1" w:styleId="074D0480917A42B3B6300CBF54CE5FC6">
    <w:name w:val="074D0480917A42B3B6300CBF54CE5FC6"/>
  </w:style>
  <w:style w:type="paragraph" w:customStyle="1" w:styleId="74161F727A8E4C5DA93C4C492B945A75">
    <w:name w:val="74161F727A8E4C5DA93C4C492B945A75"/>
  </w:style>
  <w:style w:type="paragraph" w:customStyle="1" w:styleId="AC54BE525BAD439F9A4E5614CAFDE315">
    <w:name w:val="AC54BE525BAD439F9A4E5614CAFDE315"/>
  </w:style>
  <w:style w:type="paragraph" w:customStyle="1" w:styleId="64FB50F65BFD447EA948FB86D8DFC390">
    <w:name w:val="64FB50F65BFD447EA948FB86D8DFC390"/>
  </w:style>
  <w:style w:type="paragraph" w:customStyle="1" w:styleId="38A5D40D9502415290A7689E83C94D35">
    <w:name w:val="38A5D40D9502415290A7689E83C94D35"/>
  </w:style>
  <w:style w:type="paragraph" w:customStyle="1" w:styleId="A5107DA7889E459897991EA9C224AEAF">
    <w:name w:val="A5107DA7889E459897991EA9C224AEAF"/>
  </w:style>
  <w:style w:type="paragraph" w:customStyle="1" w:styleId="2ECD55C0B16E4FDDA3EAB06C742F9F00">
    <w:name w:val="2ECD55C0B16E4FDDA3EAB06C742F9F00"/>
  </w:style>
  <w:style w:type="paragraph" w:customStyle="1" w:styleId="13176B6CB0C046E9B6B3629C7555BAAE">
    <w:name w:val="13176B6CB0C046E9B6B3629C7555BAAE"/>
  </w:style>
  <w:style w:type="paragraph" w:customStyle="1" w:styleId="8490AFC9253D4E67B1C8BFE0FFF5F2BB">
    <w:name w:val="8490AFC9253D4E67B1C8BFE0FFF5F2BB"/>
  </w:style>
  <w:style w:type="paragraph" w:customStyle="1" w:styleId="4A7A456D51154C4D9B6582AF01AB471A">
    <w:name w:val="4A7A456D51154C4D9B6582AF01AB471A"/>
  </w:style>
  <w:style w:type="paragraph" w:customStyle="1" w:styleId="2ECEA173980B4E82BE365A4AE21DBFB8">
    <w:name w:val="2ECEA173980B4E82BE365A4AE21DBFB8"/>
  </w:style>
  <w:style w:type="paragraph" w:customStyle="1" w:styleId="B6014904CE9C4D109E6DA9A2E6FCCC74">
    <w:name w:val="B6014904CE9C4D109E6DA9A2E6FCCC74"/>
  </w:style>
  <w:style w:type="paragraph" w:customStyle="1" w:styleId="717929CB57B044D59535EA57BE4BB796">
    <w:name w:val="717929CB57B044D59535EA57BE4BB796"/>
  </w:style>
  <w:style w:type="paragraph" w:customStyle="1" w:styleId="FB248F72EF8B46C8BF01A5FD6FBEA1EF">
    <w:name w:val="FB248F72EF8B46C8BF01A5FD6FBEA1EF"/>
  </w:style>
  <w:style w:type="paragraph" w:customStyle="1" w:styleId="D2DFADDE3A8D4FA9A7BD94B77A89D7CE">
    <w:name w:val="D2DFADDE3A8D4FA9A7BD94B77A89D7CE"/>
  </w:style>
  <w:style w:type="paragraph" w:customStyle="1" w:styleId="40B485D03027472DBFAA1697D6A14C83">
    <w:name w:val="40B485D03027472DBFAA1697D6A14C83"/>
  </w:style>
  <w:style w:type="paragraph" w:customStyle="1" w:styleId="02418D9166104FE6A91E2067C07056FF">
    <w:name w:val="02418D9166104FE6A91E2067C07056FF"/>
  </w:style>
  <w:style w:type="paragraph" w:customStyle="1" w:styleId="DF2FF5C8631546609322B0FD789615E8">
    <w:name w:val="DF2FF5C8631546609322B0FD789615E8"/>
  </w:style>
  <w:style w:type="paragraph" w:customStyle="1" w:styleId="D8F6C4E5AFBA4FCABEBCBCD67D5A019B">
    <w:name w:val="D8F6C4E5AFBA4FCABEBCBCD67D5A019B"/>
  </w:style>
  <w:style w:type="paragraph" w:customStyle="1" w:styleId="F139FD57FF9B48D1AD0EFA84EB3CE24D">
    <w:name w:val="F139FD57FF9B48D1AD0EFA84EB3CE24D"/>
  </w:style>
  <w:style w:type="paragraph" w:customStyle="1" w:styleId="91FF4DA4DF364AB7B2F4CF6C084076AC">
    <w:name w:val="91FF4DA4DF364AB7B2F4CF6C084076AC"/>
  </w:style>
  <w:style w:type="paragraph" w:customStyle="1" w:styleId="3276D1FF672E4DA68B3ED65CAEA70A7D">
    <w:name w:val="3276D1FF672E4DA68B3ED65CAEA70A7D"/>
  </w:style>
  <w:style w:type="paragraph" w:customStyle="1" w:styleId="59E257DF8C474605BF9829F1128D68F9">
    <w:name w:val="59E257DF8C474605BF9829F1128D68F9"/>
  </w:style>
  <w:style w:type="paragraph" w:customStyle="1" w:styleId="A9D953CF81684A0588A3ED3AF428F1F9">
    <w:name w:val="A9D953CF81684A0588A3ED3AF428F1F9"/>
  </w:style>
  <w:style w:type="paragraph" w:customStyle="1" w:styleId="FED8CAD18EDE427BAFB94FE783FA82B8">
    <w:name w:val="FED8CAD18EDE427BAFB94FE783FA82B8"/>
  </w:style>
  <w:style w:type="paragraph" w:customStyle="1" w:styleId="287ADA3934C4410A88DB953830EF7E65">
    <w:name w:val="287ADA3934C4410A88DB953830EF7E65"/>
  </w:style>
  <w:style w:type="paragraph" w:customStyle="1" w:styleId="F42C4A07EA4E4968BBE9B421EA0247BC">
    <w:name w:val="F42C4A07EA4E4968BBE9B421EA0247BC"/>
  </w:style>
  <w:style w:type="paragraph" w:customStyle="1" w:styleId="8330F3AEF86F45CB8A4EB2516D58605F">
    <w:name w:val="8330F3AEF86F45CB8A4EB2516D58605F"/>
  </w:style>
  <w:style w:type="paragraph" w:customStyle="1" w:styleId="950E158ECD2E4401860A6FE66C252A10">
    <w:name w:val="950E158ECD2E4401860A6FE66C252A10"/>
  </w:style>
  <w:style w:type="paragraph" w:customStyle="1" w:styleId="8892BE9EDD774E4CA9BFCD00E2D7FB5F">
    <w:name w:val="8892BE9EDD774E4CA9BFCD00E2D7FB5F"/>
  </w:style>
  <w:style w:type="paragraph" w:customStyle="1" w:styleId="511960C51FDA493BA607E47DD578A432">
    <w:name w:val="511960C51FDA493BA607E47DD578A432"/>
  </w:style>
  <w:style w:type="paragraph" w:customStyle="1" w:styleId="34DB48F0F0104B058C187C52CABCFD0A">
    <w:name w:val="34DB48F0F0104B058C187C52CABCFD0A"/>
  </w:style>
  <w:style w:type="paragraph" w:customStyle="1" w:styleId="F155594CC3FF4002A724B6803FA581ED">
    <w:name w:val="F155594CC3FF4002A724B6803FA581ED"/>
  </w:style>
  <w:style w:type="paragraph" w:customStyle="1" w:styleId="37B8EEC27B524C178B190E7660B81D85">
    <w:name w:val="37B8EEC27B524C178B190E7660B81D85"/>
  </w:style>
  <w:style w:type="paragraph" w:customStyle="1" w:styleId="6D945066242B40E4A43DBB35EBB4DBCC">
    <w:name w:val="6D945066242B40E4A43DBB35EBB4DBCC"/>
  </w:style>
  <w:style w:type="paragraph" w:customStyle="1" w:styleId="4F8E48A5E4334E7ABF5DB42B8A37873E">
    <w:name w:val="4F8E48A5E4334E7ABF5DB42B8A37873E"/>
  </w:style>
  <w:style w:type="paragraph" w:customStyle="1" w:styleId="EA98C20D015D46C797D37937DF6282DE">
    <w:name w:val="EA98C20D015D46C797D37937DF6282DE"/>
  </w:style>
  <w:style w:type="paragraph" w:customStyle="1" w:styleId="F477F880A62E4CBBA2C0AF04F8D4A97B">
    <w:name w:val="F477F880A62E4CBBA2C0AF04F8D4A97B"/>
  </w:style>
  <w:style w:type="paragraph" w:customStyle="1" w:styleId="51F5389FA987416CB089E73284F4E185">
    <w:name w:val="51F5389FA987416CB089E73284F4E185"/>
  </w:style>
  <w:style w:type="paragraph" w:customStyle="1" w:styleId="79F1BC02269D4E4FA80FE87624DEE9F0">
    <w:name w:val="79F1BC02269D4E4FA80FE87624DEE9F0"/>
  </w:style>
  <w:style w:type="paragraph" w:customStyle="1" w:styleId="BF32723F5CE74F729AC2F8C71345C1F5">
    <w:name w:val="BF32723F5CE74F729AC2F8C71345C1F5"/>
  </w:style>
  <w:style w:type="paragraph" w:customStyle="1" w:styleId="3CC227A0509C4B15B1DD0E018B4339A6">
    <w:name w:val="3CC227A0509C4B15B1DD0E018B4339A6"/>
  </w:style>
  <w:style w:type="paragraph" w:customStyle="1" w:styleId="8DE2AB2D2AA744D89716FFFEC5B719DE">
    <w:name w:val="8DE2AB2D2AA744D89716FFFEC5B719DE"/>
  </w:style>
  <w:style w:type="paragraph" w:customStyle="1" w:styleId="55FEF3C6456944B2997B2627D9F00338">
    <w:name w:val="55FEF3C6456944B2997B2627D9F00338"/>
  </w:style>
  <w:style w:type="paragraph" w:customStyle="1" w:styleId="CB695534DC7846EA801BA3FC62CD64A5">
    <w:name w:val="CB695534DC7846EA801BA3FC62CD64A5"/>
  </w:style>
  <w:style w:type="paragraph" w:customStyle="1" w:styleId="57424BFC2E0845A28889A18A22302CD5">
    <w:name w:val="57424BFC2E0845A28889A18A22302CD5"/>
  </w:style>
  <w:style w:type="paragraph" w:customStyle="1" w:styleId="92880A60D3F84667A57DCF725A1F8980">
    <w:name w:val="92880A60D3F84667A57DCF725A1F8980"/>
  </w:style>
  <w:style w:type="paragraph" w:customStyle="1" w:styleId="A808EE648AAD42E5820F4684E2A2522E">
    <w:name w:val="A808EE648AAD42E5820F4684E2A2522E"/>
  </w:style>
  <w:style w:type="paragraph" w:customStyle="1" w:styleId="AFDB4E79E31C40B999DFF345751E9EEB">
    <w:name w:val="AFDB4E79E31C40B999DFF345751E9EEB"/>
  </w:style>
  <w:style w:type="paragraph" w:customStyle="1" w:styleId="B5D1637A657C4599A8A3E8036F75F45C">
    <w:name w:val="B5D1637A657C4599A8A3E8036F75F45C"/>
  </w:style>
  <w:style w:type="paragraph" w:customStyle="1" w:styleId="0DE4111265C14F4A9D6434F790324485">
    <w:name w:val="0DE4111265C14F4A9D6434F790324485"/>
  </w:style>
  <w:style w:type="paragraph" w:customStyle="1" w:styleId="87B3FA4E06D64B049CB1BFE044A4FB47">
    <w:name w:val="87B3FA4E06D64B049CB1BFE044A4FB47"/>
  </w:style>
  <w:style w:type="paragraph" w:customStyle="1" w:styleId="283EEB3A1EB04EBABBF414F2C56936E1">
    <w:name w:val="283EEB3A1EB04EBABBF414F2C56936E1"/>
  </w:style>
  <w:style w:type="paragraph" w:customStyle="1" w:styleId="6EEC9D78482F4C5294B3B084D8363A3C">
    <w:name w:val="6EEC9D78482F4C5294B3B084D8363A3C"/>
  </w:style>
  <w:style w:type="paragraph" w:customStyle="1" w:styleId="FE8936FFDB5947C0BA943244B9DBDC32">
    <w:name w:val="FE8936FFDB5947C0BA943244B9DBDC32"/>
  </w:style>
  <w:style w:type="paragraph" w:customStyle="1" w:styleId="98C1ED260AE94121926213E3BE764154">
    <w:name w:val="98C1ED260AE94121926213E3BE764154"/>
  </w:style>
  <w:style w:type="paragraph" w:customStyle="1" w:styleId="15BDA930821C47CD906352725F94DF6C">
    <w:name w:val="15BDA930821C47CD906352725F94DF6C"/>
  </w:style>
  <w:style w:type="paragraph" w:customStyle="1" w:styleId="5D004FC43C6348A3A9DF9C1417C87BA3">
    <w:name w:val="5D004FC43C6348A3A9DF9C1417C87BA3"/>
  </w:style>
  <w:style w:type="paragraph" w:customStyle="1" w:styleId="D20A42961A6A449F8435129A9CA844AA">
    <w:name w:val="D20A42961A6A449F8435129A9CA844AA"/>
  </w:style>
  <w:style w:type="paragraph" w:customStyle="1" w:styleId="9786C7EF0B7A425BBEC5103566B2BA19">
    <w:name w:val="9786C7EF0B7A425BBEC5103566B2BA19"/>
  </w:style>
  <w:style w:type="paragraph" w:customStyle="1" w:styleId="52F1BE4F90B04AA7B5135CC499CECDB7">
    <w:name w:val="52F1BE4F90B04AA7B5135CC499CECDB7"/>
  </w:style>
  <w:style w:type="paragraph" w:customStyle="1" w:styleId="8B98F30A5F90447E988FC7EA42443266">
    <w:name w:val="8B98F30A5F90447E988FC7EA42443266"/>
  </w:style>
  <w:style w:type="paragraph" w:customStyle="1" w:styleId="D5F35EFE898046ED80AC9E2375BDC9B3">
    <w:name w:val="D5F35EFE898046ED80AC9E2375BDC9B3"/>
  </w:style>
  <w:style w:type="paragraph" w:customStyle="1" w:styleId="87999690CCE34F25AE5457D6F39454B9">
    <w:name w:val="87999690CCE34F25AE5457D6F39454B9"/>
  </w:style>
  <w:style w:type="paragraph" w:customStyle="1" w:styleId="FB19B779A50140A38EBF2AD6802FD4DC">
    <w:name w:val="FB19B779A50140A38EBF2AD6802FD4DC"/>
  </w:style>
  <w:style w:type="paragraph" w:customStyle="1" w:styleId="B6D5743AF42F421883A7E8E5CBE43FAD">
    <w:name w:val="B6D5743AF42F421883A7E8E5CBE43FAD"/>
  </w:style>
  <w:style w:type="paragraph" w:customStyle="1" w:styleId="08B7AEC86F23434D98C41AE1AD177CCD">
    <w:name w:val="08B7AEC86F23434D98C41AE1AD177CCD"/>
  </w:style>
  <w:style w:type="paragraph" w:customStyle="1" w:styleId="B96AC85A52294564AA9560E13A86FDCD">
    <w:name w:val="B96AC85A52294564AA9560E13A86FDCD"/>
  </w:style>
  <w:style w:type="paragraph" w:customStyle="1" w:styleId="148D8A5027814862A783B0509CD3CCA9">
    <w:name w:val="148D8A5027814862A783B0509CD3CCA9"/>
  </w:style>
  <w:style w:type="paragraph" w:customStyle="1" w:styleId="2646D4E847DD44B39E9FF722855DC130">
    <w:name w:val="2646D4E847DD44B39E9FF722855DC130"/>
  </w:style>
  <w:style w:type="paragraph" w:customStyle="1" w:styleId="E5461603E50A4CCCBEF51484907C7967">
    <w:name w:val="E5461603E50A4CCCBEF51484907C7967"/>
  </w:style>
  <w:style w:type="paragraph" w:customStyle="1" w:styleId="790AC9945E564F348E55893F8A135F90">
    <w:name w:val="790AC9945E564F348E55893F8A135F90"/>
  </w:style>
  <w:style w:type="paragraph" w:customStyle="1" w:styleId="A2CE23C007F4462D9E58133559010C94">
    <w:name w:val="A2CE23C007F4462D9E58133559010C94"/>
  </w:style>
  <w:style w:type="paragraph" w:customStyle="1" w:styleId="D0014303B41545B897A3F2B14B13CAC6">
    <w:name w:val="D0014303B41545B897A3F2B14B13CAC6"/>
  </w:style>
  <w:style w:type="paragraph" w:customStyle="1" w:styleId="1136AAEDA3EB4B86920B00C76C95F275">
    <w:name w:val="1136AAEDA3EB4B86920B00C76C95F275"/>
  </w:style>
  <w:style w:type="paragraph" w:customStyle="1" w:styleId="2F4AC4C60FCA44D28E19BDCFDE47FC48">
    <w:name w:val="2F4AC4C60FCA44D28E19BDCFDE47FC48"/>
  </w:style>
  <w:style w:type="paragraph" w:customStyle="1" w:styleId="718FEEE880A343B188B3EE54DDAFFBAA">
    <w:name w:val="718FEEE880A343B188B3EE54DDAFFBAA"/>
  </w:style>
  <w:style w:type="paragraph" w:customStyle="1" w:styleId="2DB75D78FDE8494BBAEB5DC87F4712C3">
    <w:name w:val="2DB75D78FDE8494BBAEB5DC87F4712C3"/>
  </w:style>
  <w:style w:type="paragraph" w:customStyle="1" w:styleId="880B8FC88FD94F079D66AF6FCC716084">
    <w:name w:val="880B8FC88FD94F079D66AF6FCC716084"/>
  </w:style>
  <w:style w:type="paragraph" w:customStyle="1" w:styleId="56B18F7E22B0401CB679B3E54E7AA7EC">
    <w:name w:val="56B18F7E22B0401CB679B3E54E7AA7EC"/>
  </w:style>
  <w:style w:type="paragraph" w:customStyle="1" w:styleId="B72A2B0EBD0A4DB7993F7AC91D64EE60">
    <w:name w:val="B72A2B0EBD0A4DB7993F7AC91D64EE60"/>
  </w:style>
  <w:style w:type="paragraph" w:customStyle="1" w:styleId="337DE4C9C8F14227BFFBE533E93B5EC8">
    <w:name w:val="337DE4C9C8F14227BFFBE533E93B5EC8"/>
  </w:style>
  <w:style w:type="paragraph" w:customStyle="1" w:styleId="A703AEC268B94B089DAECF562DE6CA94">
    <w:name w:val="A703AEC268B94B089DAECF562DE6CA94"/>
  </w:style>
  <w:style w:type="paragraph" w:customStyle="1" w:styleId="C8B695CE1A1F4D8EB22755F47FFEA47D">
    <w:name w:val="C8B695CE1A1F4D8EB22755F47FFEA47D"/>
  </w:style>
  <w:style w:type="paragraph" w:customStyle="1" w:styleId="F343DFC2EA9D44A3B494DD2AF7DCA3BD">
    <w:name w:val="F343DFC2EA9D44A3B494DD2AF7DCA3BD"/>
  </w:style>
  <w:style w:type="paragraph" w:customStyle="1" w:styleId="0A3E3D5D508C4928AACE56BB51ACFDC9">
    <w:name w:val="0A3E3D5D508C4928AACE56BB51ACFDC9"/>
  </w:style>
  <w:style w:type="paragraph" w:customStyle="1" w:styleId="80CD2E97519D41E29F59CE46E42DCF66">
    <w:name w:val="80CD2E97519D41E29F59CE46E42DCF66"/>
  </w:style>
  <w:style w:type="paragraph" w:customStyle="1" w:styleId="B3C630DD0F9E45DC951BAF576D9B13F3">
    <w:name w:val="B3C630DD0F9E45DC951BAF576D9B13F3"/>
  </w:style>
  <w:style w:type="paragraph" w:customStyle="1" w:styleId="E0F0D892F89F4560935F2E2ABACD66BB">
    <w:name w:val="E0F0D892F89F4560935F2E2ABACD66BB"/>
  </w:style>
  <w:style w:type="paragraph" w:customStyle="1" w:styleId="1FC1D0675C5C488C998AD99E3A9D66C8">
    <w:name w:val="1FC1D0675C5C488C998AD99E3A9D66C8"/>
  </w:style>
  <w:style w:type="paragraph" w:customStyle="1" w:styleId="D7B554E00ECD43EC9CEE59ACFA439B8A">
    <w:name w:val="D7B554E00ECD43EC9CEE59ACFA439B8A"/>
  </w:style>
  <w:style w:type="paragraph" w:customStyle="1" w:styleId="4CEF676DEF5F4A90B8736932B1B20B4E">
    <w:name w:val="4CEF676DEF5F4A90B8736932B1B20B4E"/>
  </w:style>
  <w:style w:type="paragraph" w:customStyle="1" w:styleId="786CDE49C8F74B2B9F78599E35311455">
    <w:name w:val="786CDE49C8F74B2B9F78599E35311455"/>
  </w:style>
  <w:style w:type="paragraph" w:customStyle="1" w:styleId="BDEF9DEF600B4F7C9837B207E7586849">
    <w:name w:val="BDEF9DEF600B4F7C9837B207E7586849"/>
  </w:style>
  <w:style w:type="paragraph" w:customStyle="1" w:styleId="86F67D951C02478ABCF2D40A3D3CB0F8">
    <w:name w:val="86F67D951C02478ABCF2D40A3D3CB0F8"/>
  </w:style>
  <w:style w:type="paragraph" w:customStyle="1" w:styleId="111EF719D0EE49F582AFFD20EF04DE66">
    <w:name w:val="111EF719D0EE49F582AFFD20EF04DE66"/>
  </w:style>
  <w:style w:type="paragraph" w:customStyle="1" w:styleId="52CC365C9E6640D39A596F5813EB5662">
    <w:name w:val="52CC365C9E6640D39A596F5813EB5662"/>
  </w:style>
  <w:style w:type="paragraph" w:customStyle="1" w:styleId="CF03D4C5F2604BB39557EB26D508FA5D">
    <w:name w:val="CF03D4C5F2604BB39557EB26D508FA5D"/>
  </w:style>
  <w:style w:type="paragraph" w:customStyle="1" w:styleId="6F3A81D95D4F4450AEDAEB30E602690A">
    <w:name w:val="6F3A81D95D4F4450AEDAEB30E602690A"/>
  </w:style>
  <w:style w:type="paragraph" w:customStyle="1" w:styleId="8DACBA105099473EBFCA7BF2C218F232">
    <w:name w:val="8DACBA105099473EBFCA7BF2C218F232"/>
  </w:style>
  <w:style w:type="paragraph" w:customStyle="1" w:styleId="EE8F800B71564021A58E786194055CC2">
    <w:name w:val="EE8F800B71564021A58E786194055CC2"/>
  </w:style>
  <w:style w:type="paragraph" w:customStyle="1" w:styleId="EEB644990AF64A3C9C2EE6BC3CAD030F">
    <w:name w:val="EEB644990AF64A3C9C2EE6BC3CAD030F"/>
  </w:style>
  <w:style w:type="paragraph" w:customStyle="1" w:styleId="F3643F3EA115455CA1225F9E44AA2EF9">
    <w:name w:val="F3643F3EA115455CA1225F9E44AA2EF9"/>
  </w:style>
  <w:style w:type="paragraph" w:customStyle="1" w:styleId="A53714EE869640EA80EC9BA36C0B3F8F">
    <w:name w:val="A53714EE869640EA80EC9BA36C0B3F8F"/>
  </w:style>
  <w:style w:type="paragraph" w:customStyle="1" w:styleId="47937F8A46594D72B73A5126B53FD046">
    <w:name w:val="47937F8A46594D72B73A5126B53FD046"/>
  </w:style>
  <w:style w:type="paragraph" w:customStyle="1" w:styleId="4CD48F08A9154274AD883419AC10428A">
    <w:name w:val="4CD48F08A9154274AD883419AC10428A"/>
  </w:style>
  <w:style w:type="paragraph" w:customStyle="1" w:styleId="F40C580AB5B447F5B04D47BBC860784D">
    <w:name w:val="F40C580AB5B447F5B04D47BBC860784D"/>
  </w:style>
  <w:style w:type="paragraph" w:customStyle="1" w:styleId="2897E721E9E541379E080D144094189F">
    <w:name w:val="2897E721E9E541379E080D144094189F"/>
  </w:style>
  <w:style w:type="paragraph" w:customStyle="1" w:styleId="03C6EF5594F9464A8F4CBA680BAD16CC">
    <w:name w:val="03C6EF5594F9464A8F4CBA680BAD16CC"/>
  </w:style>
  <w:style w:type="paragraph" w:customStyle="1" w:styleId="808811099CC44C85B59BD698A6D5817B">
    <w:name w:val="808811099CC44C85B59BD698A6D5817B"/>
  </w:style>
  <w:style w:type="paragraph" w:customStyle="1" w:styleId="CE0412F20B6249CA89137A902DBD0A6B">
    <w:name w:val="CE0412F20B6249CA89137A902DBD0A6B"/>
  </w:style>
  <w:style w:type="paragraph" w:customStyle="1" w:styleId="350D5B3ED61544A18095CB0D096DECB0">
    <w:name w:val="350D5B3ED61544A18095CB0D096DECB0"/>
  </w:style>
  <w:style w:type="paragraph" w:customStyle="1" w:styleId="70A6F36C8D5F4EE19C9755FF0311D7C8">
    <w:name w:val="70A6F36C8D5F4EE19C9755FF0311D7C8"/>
  </w:style>
  <w:style w:type="paragraph" w:customStyle="1" w:styleId="A6DEA9D6A83B4D78B24FFF4313358685">
    <w:name w:val="A6DEA9D6A83B4D78B24FFF4313358685"/>
  </w:style>
  <w:style w:type="paragraph" w:customStyle="1" w:styleId="DA8E1FC1272D42A2AFCC7FEF075DAA5A">
    <w:name w:val="DA8E1FC1272D42A2AFCC7FEF075DAA5A"/>
  </w:style>
  <w:style w:type="paragraph" w:customStyle="1" w:styleId="9FF3AC05742C431AA12717D7CF9CFCC3">
    <w:name w:val="9FF3AC05742C431AA12717D7CF9CFCC3"/>
  </w:style>
  <w:style w:type="paragraph" w:customStyle="1" w:styleId="E79E502454374D20A8F7580900053407">
    <w:name w:val="E79E502454374D20A8F7580900053407"/>
  </w:style>
  <w:style w:type="paragraph" w:customStyle="1" w:styleId="F98CF3EBAF1F4F139848E742935301E0">
    <w:name w:val="F98CF3EBAF1F4F139848E742935301E0"/>
  </w:style>
  <w:style w:type="paragraph" w:customStyle="1" w:styleId="65017862FB844A0E905682C18994A4BF">
    <w:name w:val="65017862FB844A0E905682C18994A4BF"/>
  </w:style>
  <w:style w:type="paragraph" w:customStyle="1" w:styleId="2C1C844A2DBD48ECA73FEF1E521DEE1B">
    <w:name w:val="2C1C844A2DBD48ECA73FEF1E521DEE1B"/>
  </w:style>
  <w:style w:type="paragraph" w:customStyle="1" w:styleId="B34CBF7DC6EB4AC084C1ADD654D0A3F3">
    <w:name w:val="B34CBF7DC6EB4AC084C1ADD654D0A3F3"/>
  </w:style>
  <w:style w:type="paragraph" w:customStyle="1" w:styleId="42D0AC00528042E5BF21984049B2FB34">
    <w:name w:val="42D0AC00528042E5BF21984049B2FB34"/>
  </w:style>
  <w:style w:type="paragraph" w:customStyle="1" w:styleId="53C52DBB073B47ECA59D213361021F89">
    <w:name w:val="53C52DBB073B47ECA59D213361021F89"/>
  </w:style>
  <w:style w:type="paragraph" w:customStyle="1" w:styleId="3A66C97D0DA5432D8163CA43B4F81D41">
    <w:name w:val="3A66C97D0DA5432D8163CA43B4F81D41"/>
  </w:style>
  <w:style w:type="paragraph" w:customStyle="1" w:styleId="013ACE1783604B52B2CB59548CAD922C">
    <w:name w:val="013ACE1783604B52B2CB59548CAD922C"/>
  </w:style>
  <w:style w:type="paragraph" w:customStyle="1" w:styleId="2A37F3C8805941F8B2C1AF29485F84CA">
    <w:name w:val="2A37F3C8805941F8B2C1AF29485F84CA"/>
  </w:style>
  <w:style w:type="paragraph" w:customStyle="1" w:styleId="00399BF5E5A34EC4BC680753B81807DD">
    <w:name w:val="00399BF5E5A34EC4BC680753B81807DD"/>
  </w:style>
  <w:style w:type="paragraph" w:customStyle="1" w:styleId="428AEBEF09D94159B0AB40437AE5C1DD">
    <w:name w:val="428AEBEF09D94159B0AB40437AE5C1DD"/>
  </w:style>
  <w:style w:type="paragraph" w:customStyle="1" w:styleId="29D6A5F58003497DA657A0927C0328DB">
    <w:name w:val="29D6A5F58003497DA657A0927C0328DB"/>
  </w:style>
  <w:style w:type="paragraph" w:customStyle="1" w:styleId="E43C953E591E4CA49BB5187B6CE8B2A7">
    <w:name w:val="E43C953E591E4CA49BB5187B6CE8B2A7"/>
  </w:style>
  <w:style w:type="paragraph" w:customStyle="1" w:styleId="4AFF2C07B07342DE993F7D9CDB11611A">
    <w:name w:val="4AFF2C07B07342DE993F7D9CDB11611A"/>
  </w:style>
  <w:style w:type="paragraph" w:customStyle="1" w:styleId="6679364E0B5B40F89F2A4650C4D09ED4">
    <w:name w:val="6679364E0B5B40F89F2A4650C4D09ED4"/>
  </w:style>
  <w:style w:type="paragraph" w:customStyle="1" w:styleId="F7F733BAEB3A42A89F9B600D2C722092">
    <w:name w:val="F7F733BAEB3A42A89F9B600D2C722092"/>
  </w:style>
  <w:style w:type="paragraph" w:customStyle="1" w:styleId="6544359BBE8441F9A2B50FE4B88072A3">
    <w:name w:val="6544359BBE8441F9A2B50FE4B88072A3"/>
  </w:style>
  <w:style w:type="paragraph" w:customStyle="1" w:styleId="333D39050077478EA8A2CEC2C8D7785C">
    <w:name w:val="333D39050077478EA8A2CEC2C8D7785C"/>
  </w:style>
  <w:style w:type="paragraph" w:customStyle="1" w:styleId="0631BC9A69F541658F74275EC81A51C7">
    <w:name w:val="0631BC9A69F541658F74275EC81A51C7"/>
  </w:style>
  <w:style w:type="paragraph" w:customStyle="1" w:styleId="F28296D4460D46BBAABE08017885ECBD">
    <w:name w:val="F28296D4460D46BBAABE08017885ECBD"/>
  </w:style>
  <w:style w:type="paragraph" w:customStyle="1" w:styleId="6797F921EB0F40E69BD48F82F6EDB20C">
    <w:name w:val="6797F921EB0F40E69BD48F82F6EDB20C"/>
  </w:style>
  <w:style w:type="paragraph" w:customStyle="1" w:styleId="53B069AC590141FC93890A529F6A9EE1">
    <w:name w:val="53B069AC590141FC93890A529F6A9EE1"/>
  </w:style>
  <w:style w:type="paragraph" w:customStyle="1" w:styleId="917FE47D8C264E98A306F213227B5993">
    <w:name w:val="917FE47D8C264E98A306F213227B5993"/>
  </w:style>
  <w:style w:type="paragraph" w:customStyle="1" w:styleId="7DD9848B66414884A6E702097ACFBAF3">
    <w:name w:val="7DD9848B66414884A6E702097ACFBAF3"/>
  </w:style>
  <w:style w:type="paragraph" w:customStyle="1" w:styleId="9D0B34B2D4EB4F6B98DBA873A86C9D58">
    <w:name w:val="9D0B34B2D4EB4F6B98DBA873A86C9D58"/>
  </w:style>
  <w:style w:type="paragraph" w:customStyle="1" w:styleId="90A73F452743408F90BB4EC5B702052B">
    <w:name w:val="90A73F452743408F90BB4EC5B702052B"/>
  </w:style>
  <w:style w:type="paragraph" w:customStyle="1" w:styleId="9434F885E07D42FA844AE5C9FDA14C98">
    <w:name w:val="9434F885E07D42FA844AE5C9FDA14C98"/>
  </w:style>
  <w:style w:type="paragraph" w:customStyle="1" w:styleId="C16FC389825F4C389C6B50AEC4781E64">
    <w:name w:val="C16FC389825F4C389C6B50AEC4781E64"/>
  </w:style>
  <w:style w:type="paragraph" w:customStyle="1" w:styleId="036AD6D232714455A276DC81C1BA903C">
    <w:name w:val="036AD6D232714455A276DC81C1BA903C"/>
  </w:style>
  <w:style w:type="paragraph" w:customStyle="1" w:styleId="1C2CEE99567F46DF82126B6223720A3D">
    <w:name w:val="1C2CEE99567F46DF82126B6223720A3D"/>
  </w:style>
  <w:style w:type="paragraph" w:customStyle="1" w:styleId="82ADD7D695484A77AEC33A899FBCCDC2">
    <w:name w:val="82ADD7D695484A77AEC33A899FBCCDC2"/>
  </w:style>
  <w:style w:type="paragraph" w:customStyle="1" w:styleId="0B4D6E9EB7554A218A36D3818549A23B">
    <w:name w:val="0B4D6E9EB7554A218A36D3818549A23B"/>
  </w:style>
  <w:style w:type="paragraph" w:customStyle="1" w:styleId="38AF90BDBEA546B78F031E5D00D67DC2">
    <w:name w:val="38AF90BDBEA546B78F031E5D00D67DC2"/>
  </w:style>
  <w:style w:type="paragraph" w:customStyle="1" w:styleId="426101E918D448888E4913725931C54C">
    <w:name w:val="426101E918D448888E4913725931C54C"/>
  </w:style>
  <w:style w:type="paragraph" w:customStyle="1" w:styleId="DDBF2072D0484E839162C99F533BBCAA">
    <w:name w:val="DDBF2072D0484E839162C99F533BBCAA"/>
    <w:rsid w:val="0044168D"/>
  </w:style>
  <w:style w:type="paragraph" w:customStyle="1" w:styleId="196C9733106F4FC3B85C408815464A09">
    <w:name w:val="196C9733106F4FC3B85C408815464A09"/>
    <w:rsid w:val="0044168D"/>
  </w:style>
  <w:style w:type="paragraph" w:customStyle="1" w:styleId="2254143000C44CEFACEA09052A868443">
    <w:name w:val="2254143000C44CEFACEA09052A868443"/>
    <w:rsid w:val="0044168D"/>
  </w:style>
  <w:style w:type="paragraph" w:customStyle="1" w:styleId="4537C2159C42450E8B49281D7FB68D38">
    <w:name w:val="4537C2159C42450E8B49281D7FB68D38"/>
    <w:rsid w:val="0044168D"/>
  </w:style>
  <w:style w:type="paragraph" w:customStyle="1" w:styleId="B2F8FFCA87ED4CEAA0E9B620A29D97CB">
    <w:name w:val="B2F8FFCA87ED4CEAA0E9B620A29D97CB"/>
    <w:rsid w:val="0044168D"/>
  </w:style>
  <w:style w:type="paragraph" w:customStyle="1" w:styleId="C61B10DC87B544CA86B1E59C03EC825B">
    <w:name w:val="C61B10DC87B544CA86B1E59C03EC825B"/>
    <w:rsid w:val="0044168D"/>
  </w:style>
  <w:style w:type="paragraph" w:customStyle="1" w:styleId="3D2482352FC0466C90A5A2CDC6DAAE4B">
    <w:name w:val="3D2482352FC0466C90A5A2CDC6DAAE4B"/>
    <w:rsid w:val="0044168D"/>
  </w:style>
  <w:style w:type="paragraph" w:customStyle="1" w:styleId="53E5A22A19EA4B32A813DF1C0A2A7879">
    <w:name w:val="53E5A22A19EA4B32A813DF1C0A2A7879"/>
    <w:rsid w:val="0044168D"/>
  </w:style>
  <w:style w:type="paragraph" w:customStyle="1" w:styleId="35A2D2CE636F4B72A224E9289D4768E8">
    <w:name w:val="35A2D2CE636F4B72A224E9289D4768E8"/>
    <w:rsid w:val="0044168D"/>
  </w:style>
  <w:style w:type="paragraph" w:customStyle="1" w:styleId="E9B7D46DFB53467482C72ABCC5DEBC32">
    <w:name w:val="E9B7D46DFB53467482C72ABCC5DEBC32"/>
    <w:rsid w:val="0044168D"/>
  </w:style>
  <w:style w:type="paragraph" w:customStyle="1" w:styleId="B34E2243E9D6438484BEE247CE9DBA34">
    <w:name w:val="B34E2243E9D6438484BEE247CE9DBA34"/>
    <w:rsid w:val="0044168D"/>
  </w:style>
  <w:style w:type="paragraph" w:customStyle="1" w:styleId="B739782B927743E2B5493D0A10107BC9">
    <w:name w:val="B739782B927743E2B5493D0A10107BC9"/>
    <w:rsid w:val="0044168D"/>
  </w:style>
  <w:style w:type="paragraph" w:customStyle="1" w:styleId="57CF8DB615E84823B281610A0BDF5591">
    <w:name w:val="57CF8DB615E84823B281610A0BDF5591"/>
    <w:rsid w:val="0044168D"/>
  </w:style>
  <w:style w:type="paragraph" w:customStyle="1" w:styleId="2B9946A1607744449F14E861AA8B6749">
    <w:name w:val="2B9946A1607744449F14E861AA8B6749"/>
    <w:rsid w:val="0044168D"/>
  </w:style>
  <w:style w:type="paragraph" w:customStyle="1" w:styleId="2E06E02AC13E4D64961A7CA0EBF3DC46">
    <w:name w:val="2E06E02AC13E4D64961A7CA0EBF3DC46"/>
    <w:rsid w:val="0044168D"/>
  </w:style>
  <w:style w:type="paragraph" w:customStyle="1" w:styleId="F2B2BFF612884614945B8078A46298C5">
    <w:name w:val="F2B2BFF612884614945B8078A46298C5"/>
    <w:rsid w:val="0044168D"/>
  </w:style>
  <w:style w:type="paragraph" w:customStyle="1" w:styleId="436F870C3BB24DEF94BCC7ECEF262C94">
    <w:name w:val="436F870C3BB24DEF94BCC7ECEF262C94"/>
    <w:rsid w:val="0044168D"/>
  </w:style>
  <w:style w:type="paragraph" w:customStyle="1" w:styleId="99EAABB1CC834636A7B780A45794B680">
    <w:name w:val="99EAABB1CC834636A7B780A45794B680"/>
    <w:rsid w:val="0044168D"/>
  </w:style>
  <w:style w:type="paragraph" w:customStyle="1" w:styleId="66F9127FE5D648D086D650B0D9042F13">
    <w:name w:val="66F9127FE5D648D086D650B0D9042F13"/>
    <w:rsid w:val="0044168D"/>
  </w:style>
  <w:style w:type="paragraph" w:customStyle="1" w:styleId="51920E4601C441088B7A400C9F89F955">
    <w:name w:val="51920E4601C441088B7A400C9F89F955"/>
    <w:rsid w:val="0044168D"/>
  </w:style>
  <w:style w:type="paragraph" w:customStyle="1" w:styleId="BBB654115EF345429218C1939D7C243E">
    <w:name w:val="BBB654115EF345429218C1939D7C243E"/>
    <w:rsid w:val="0044168D"/>
  </w:style>
  <w:style w:type="paragraph" w:customStyle="1" w:styleId="66A29CF565C4466ABA96EC664D357B3B">
    <w:name w:val="66A29CF565C4466ABA96EC664D357B3B"/>
    <w:rsid w:val="0044168D"/>
  </w:style>
  <w:style w:type="paragraph" w:customStyle="1" w:styleId="722DDB3DBA80488ABC219DB0FEBA39DA">
    <w:name w:val="722DDB3DBA80488ABC219DB0FEBA39DA"/>
    <w:rsid w:val="0044168D"/>
  </w:style>
  <w:style w:type="paragraph" w:customStyle="1" w:styleId="4FB2D75B26404FC38A7702D23EAA54EB">
    <w:name w:val="4FB2D75B26404FC38A7702D23EAA54EB"/>
    <w:rsid w:val="0044168D"/>
  </w:style>
  <w:style w:type="paragraph" w:customStyle="1" w:styleId="4F32FD75B0B24627B6E9127765626CB1">
    <w:name w:val="4F32FD75B0B24627B6E9127765626CB1"/>
    <w:rsid w:val="0044168D"/>
  </w:style>
  <w:style w:type="paragraph" w:customStyle="1" w:styleId="A0E293DD91274E919D3BFD81B60AF33A">
    <w:name w:val="A0E293DD91274E919D3BFD81B60AF33A"/>
    <w:rsid w:val="0044168D"/>
  </w:style>
  <w:style w:type="paragraph" w:customStyle="1" w:styleId="D5B765869D06451A8D5C42E69A785EDC">
    <w:name w:val="D5B765869D06451A8D5C42E69A785EDC"/>
    <w:rsid w:val="0044168D"/>
  </w:style>
  <w:style w:type="paragraph" w:customStyle="1" w:styleId="063F90A1F3A34751A73EDFFDB1B1D46B">
    <w:name w:val="063F90A1F3A34751A73EDFFDB1B1D46B"/>
    <w:rsid w:val="0044168D"/>
  </w:style>
  <w:style w:type="paragraph" w:customStyle="1" w:styleId="EE15B73A06DE45EF9545BBA4A8F2F109">
    <w:name w:val="EE15B73A06DE45EF9545BBA4A8F2F109"/>
    <w:rsid w:val="0044168D"/>
  </w:style>
  <w:style w:type="paragraph" w:customStyle="1" w:styleId="6181FDD3D177431C881017EA9740EEC3">
    <w:name w:val="6181FDD3D177431C881017EA9740EEC3"/>
    <w:rsid w:val="0044168D"/>
  </w:style>
  <w:style w:type="paragraph" w:customStyle="1" w:styleId="0541E40B10CC4AAB86BC195D70330639">
    <w:name w:val="0541E40B10CC4AAB86BC195D70330639"/>
    <w:rsid w:val="0044168D"/>
  </w:style>
  <w:style w:type="paragraph" w:customStyle="1" w:styleId="DB155B611F004C76884AC1C64796B4D6">
    <w:name w:val="DB155B611F004C76884AC1C64796B4D6"/>
    <w:rsid w:val="0044168D"/>
  </w:style>
  <w:style w:type="paragraph" w:customStyle="1" w:styleId="743550D59F1F43B880ADBC167D0F9AD2">
    <w:name w:val="743550D59F1F43B880ADBC167D0F9AD2"/>
    <w:rsid w:val="0044168D"/>
  </w:style>
  <w:style w:type="paragraph" w:customStyle="1" w:styleId="5FAC899B456D4E3F819FF3B2D4205C53">
    <w:name w:val="5FAC899B456D4E3F819FF3B2D4205C53"/>
    <w:rsid w:val="0044168D"/>
  </w:style>
  <w:style w:type="paragraph" w:customStyle="1" w:styleId="F8C6F8C701D14817AE52636A9E86F3AE">
    <w:name w:val="F8C6F8C701D14817AE52636A9E86F3AE"/>
    <w:rsid w:val="0044168D"/>
  </w:style>
  <w:style w:type="paragraph" w:customStyle="1" w:styleId="D616E3D2027C407782021918AC1D39DE">
    <w:name w:val="D616E3D2027C407782021918AC1D39DE"/>
    <w:rsid w:val="0044168D"/>
  </w:style>
  <w:style w:type="paragraph" w:customStyle="1" w:styleId="AD1752BD9CA048BEA77209956E27FB74">
    <w:name w:val="AD1752BD9CA048BEA77209956E27FB74"/>
    <w:rsid w:val="0044168D"/>
  </w:style>
  <w:style w:type="paragraph" w:customStyle="1" w:styleId="E6E3D39F3C164F688CF1823317C4DD31">
    <w:name w:val="E6E3D39F3C164F688CF1823317C4DD31"/>
    <w:rsid w:val="0044168D"/>
  </w:style>
  <w:style w:type="paragraph" w:customStyle="1" w:styleId="68B29F8CCE7140C791D4E97C3000A40E">
    <w:name w:val="68B29F8CCE7140C791D4E97C3000A40E"/>
    <w:rsid w:val="0044168D"/>
  </w:style>
  <w:style w:type="paragraph" w:customStyle="1" w:styleId="478BAD93317D4A3BAF23E8D5081FC384">
    <w:name w:val="478BAD93317D4A3BAF23E8D5081FC384"/>
    <w:rsid w:val="0044168D"/>
  </w:style>
  <w:style w:type="paragraph" w:customStyle="1" w:styleId="B33359BE566F46E99230A97B589ECFC7">
    <w:name w:val="B33359BE566F46E99230A97B589ECFC7"/>
    <w:rsid w:val="0044168D"/>
  </w:style>
  <w:style w:type="paragraph" w:customStyle="1" w:styleId="285A4D1AB37943AC8B0F0FD6CB17A90A">
    <w:name w:val="285A4D1AB37943AC8B0F0FD6CB17A90A"/>
    <w:rsid w:val="0044168D"/>
  </w:style>
  <w:style w:type="paragraph" w:customStyle="1" w:styleId="14BEFD6764DC4E5EB48A4C4E41E7132A">
    <w:name w:val="14BEFD6764DC4E5EB48A4C4E41E7132A"/>
    <w:rsid w:val="0044168D"/>
  </w:style>
  <w:style w:type="paragraph" w:customStyle="1" w:styleId="F6A54AE1556E481FA95D7219ED9F817F">
    <w:name w:val="F6A54AE1556E481FA95D7219ED9F817F"/>
    <w:rsid w:val="0044168D"/>
  </w:style>
  <w:style w:type="paragraph" w:customStyle="1" w:styleId="6DC71BA9E3954B8381A70FEA46506775">
    <w:name w:val="6DC71BA9E3954B8381A70FEA46506775"/>
    <w:rsid w:val="0044168D"/>
  </w:style>
  <w:style w:type="paragraph" w:customStyle="1" w:styleId="6AF76CC13F8C4379A732C97062290600">
    <w:name w:val="6AF76CC13F8C4379A732C97062290600"/>
    <w:rsid w:val="0044168D"/>
  </w:style>
  <w:style w:type="paragraph" w:customStyle="1" w:styleId="08E661AE0F574684A812B7076EEDFC2E">
    <w:name w:val="08E661AE0F574684A812B7076EEDFC2E"/>
    <w:rsid w:val="0044168D"/>
  </w:style>
  <w:style w:type="paragraph" w:customStyle="1" w:styleId="D044CC6D99FE45AE809ABDD87922E6E0">
    <w:name w:val="D044CC6D99FE45AE809ABDD87922E6E0"/>
    <w:rsid w:val="0044168D"/>
  </w:style>
  <w:style w:type="paragraph" w:customStyle="1" w:styleId="01E1D949DC8448FFB862F5A80219EBF5">
    <w:name w:val="01E1D949DC8448FFB862F5A80219EBF5"/>
    <w:rsid w:val="0044168D"/>
  </w:style>
  <w:style w:type="paragraph" w:customStyle="1" w:styleId="9243354D848C4072908F4AF213CFA255">
    <w:name w:val="9243354D848C4072908F4AF213CFA255"/>
    <w:rsid w:val="0044168D"/>
  </w:style>
  <w:style w:type="paragraph" w:customStyle="1" w:styleId="3083EF759C904A999997B624B3E16D51">
    <w:name w:val="3083EF759C904A999997B624B3E16D51"/>
    <w:rsid w:val="0044168D"/>
  </w:style>
  <w:style w:type="paragraph" w:customStyle="1" w:styleId="CC14507EA70B4D11A01CC470D1DDDB1F">
    <w:name w:val="CC14507EA70B4D11A01CC470D1DDDB1F"/>
    <w:rsid w:val="0044168D"/>
  </w:style>
  <w:style w:type="paragraph" w:customStyle="1" w:styleId="DEDCB66AEE6749B5BBA6ABA3ACB50812">
    <w:name w:val="DEDCB66AEE6749B5BBA6ABA3ACB50812"/>
    <w:rsid w:val="0044168D"/>
  </w:style>
  <w:style w:type="paragraph" w:customStyle="1" w:styleId="B0B1C92CF800413AA3F1A2CD5EE7BCB0">
    <w:name w:val="B0B1C92CF800413AA3F1A2CD5EE7BCB0"/>
    <w:rsid w:val="0044168D"/>
  </w:style>
  <w:style w:type="paragraph" w:customStyle="1" w:styleId="C8AA16C35FF24601A3F14298119168DC">
    <w:name w:val="C8AA16C35FF24601A3F14298119168DC"/>
    <w:rsid w:val="0044168D"/>
  </w:style>
  <w:style w:type="paragraph" w:customStyle="1" w:styleId="537D034F02BB4D08ADA1E570578F5DF4">
    <w:name w:val="537D034F02BB4D08ADA1E570578F5DF4"/>
    <w:rsid w:val="0044168D"/>
  </w:style>
  <w:style w:type="paragraph" w:customStyle="1" w:styleId="9D919C742011419CA3127B5F6C16EC7B">
    <w:name w:val="9D919C742011419CA3127B5F6C16EC7B"/>
    <w:rsid w:val="0044168D"/>
  </w:style>
  <w:style w:type="paragraph" w:customStyle="1" w:styleId="53C366E4D250478389799CD67503CA12">
    <w:name w:val="53C366E4D250478389799CD67503CA12"/>
    <w:rsid w:val="0044168D"/>
  </w:style>
  <w:style w:type="paragraph" w:customStyle="1" w:styleId="25DFF467ED824E7DA897508E32FEA492">
    <w:name w:val="25DFF467ED824E7DA897508E32FEA492"/>
    <w:rsid w:val="0044168D"/>
  </w:style>
  <w:style w:type="paragraph" w:customStyle="1" w:styleId="48EBCB7CA0F64DD5B3895686B25F15B8">
    <w:name w:val="48EBCB7CA0F64DD5B3895686B25F15B8"/>
    <w:rsid w:val="0044168D"/>
  </w:style>
  <w:style w:type="paragraph" w:customStyle="1" w:styleId="39EA6A7BEDF44DCBBC75E48B05DB2856">
    <w:name w:val="39EA6A7BEDF44DCBBC75E48B05DB2856"/>
    <w:rsid w:val="0044168D"/>
  </w:style>
  <w:style w:type="paragraph" w:customStyle="1" w:styleId="4E5A229A18AB4BD1B30CFB269EF800E4">
    <w:name w:val="4E5A229A18AB4BD1B30CFB269EF800E4"/>
    <w:rsid w:val="0044168D"/>
  </w:style>
  <w:style w:type="paragraph" w:customStyle="1" w:styleId="756AFBE6EEBD43D78497D032AFC3FBDB">
    <w:name w:val="756AFBE6EEBD43D78497D032AFC3FBDB"/>
    <w:rsid w:val="0044168D"/>
  </w:style>
  <w:style w:type="paragraph" w:customStyle="1" w:styleId="4093E461CDF44F808F0BE01D6BF39B16">
    <w:name w:val="4093E461CDF44F808F0BE01D6BF39B16"/>
    <w:rsid w:val="0044168D"/>
  </w:style>
  <w:style w:type="paragraph" w:customStyle="1" w:styleId="80A6D0C8348D4F0A9F46D8369774A141">
    <w:name w:val="80A6D0C8348D4F0A9F46D8369774A141"/>
    <w:rsid w:val="0044168D"/>
  </w:style>
  <w:style w:type="paragraph" w:customStyle="1" w:styleId="88A26AD44636469B9330F4636A48C729">
    <w:name w:val="88A26AD44636469B9330F4636A48C729"/>
    <w:rsid w:val="0044168D"/>
  </w:style>
  <w:style w:type="paragraph" w:customStyle="1" w:styleId="D60ED26015524FA98E7EC9B7C49DDC56">
    <w:name w:val="D60ED26015524FA98E7EC9B7C49DDC56"/>
    <w:rsid w:val="0044168D"/>
  </w:style>
  <w:style w:type="paragraph" w:customStyle="1" w:styleId="40860F99BF69496E89EE7012938081F2">
    <w:name w:val="40860F99BF69496E89EE7012938081F2"/>
    <w:rsid w:val="0044168D"/>
  </w:style>
  <w:style w:type="paragraph" w:customStyle="1" w:styleId="1288730F47F349C980EFEEE4BD1EAD3E">
    <w:name w:val="1288730F47F349C980EFEEE4BD1EAD3E"/>
    <w:rsid w:val="0044168D"/>
  </w:style>
  <w:style w:type="paragraph" w:customStyle="1" w:styleId="03DDF79CBBAD434F9BAD766B3ADE116B">
    <w:name w:val="03DDF79CBBAD434F9BAD766B3ADE116B"/>
    <w:rsid w:val="0044168D"/>
  </w:style>
  <w:style w:type="paragraph" w:customStyle="1" w:styleId="9A5B8DFA08B04391BC39FD7D068631B0">
    <w:name w:val="9A5B8DFA08B04391BC39FD7D068631B0"/>
    <w:rsid w:val="0044168D"/>
  </w:style>
  <w:style w:type="paragraph" w:customStyle="1" w:styleId="4C454234CEF24D9883C81F8D1B4A73D6">
    <w:name w:val="4C454234CEF24D9883C81F8D1B4A73D6"/>
    <w:rsid w:val="0044168D"/>
  </w:style>
  <w:style w:type="paragraph" w:customStyle="1" w:styleId="DD437A5BCF464C7F9A0A8ADE461B164C">
    <w:name w:val="DD437A5BCF464C7F9A0A8ADE461B164C"/>
    <w:rsid w:val="001545B2"/>
  </w:style>
  <w:style w:type="paragraph" w:customStyle="1" w:styleId="F72EDB99AA834654B5471FB257615446">
    <w:name w:val="F72EDB99AA834654B5471FB257615446"/>
    <w:rsid w:val="001545B2"/>
  </w:style>
  <w:style w:type="paragraph" w:customStyle="1" w:styleId="C010BFA339FC415D8DBC21D02E1A6291">
    <w:name w:val="C010BFA339FC415D8DBC21D02E1A6291"/>
    <w:rsid w:val="001545B2"/>
  </w:style>
  <w:style w:type="paragraph" w:customStyle="1" w:styleId="6078D184B8514ECB8D1F1FB2E263623E">
    <w:name w:val="6078D184B8514ECB8D1F1FB2E263623E"/>
    <w:rsid w:val="001545B2"/>
  </w:style>
  <w:style w:type="paragraph" w:customStyle="1" w:styleId="419F54A41ECB400D94AE0FBBCBB299C8">
    <w:name w:val="419F54A41ECB400D94AE0FBBCBB299C8"/>
    <w:rsid w:val="001545B2"/>
  </w:style>
  <w:style w:type="paragraph" w:customStyle="1" w:styleId="C8CAD4D983EE414FA1733C0640893E73">
    <w:name w:val="C8CAD4D983EE414FA1733C0640893E73"/>
    <w:rsid w:val="001545B2"/>
  </w:style>
  <w:style w:type="paragraph" w:customStyle="1" w:styleId="A4054CB5533749849045B623304161EB">
    <w:name w:val="A4054CB5533749849045B623304161EB"/>
    <w:rsid w:val="001545B2"/>
  </w:style>
  <w:style w:type="paragraph" w:customStyle="1" w:styleId="7233C7F8B5A64BE0B63BBED3692846A3">
    <w:name w:val="7233C7F8B5A64BE0B63BBED3692846A3"/>
    <w:rsid w:val="001545B2"/>
  </w:style>
  <w:style w:type="paragraph" w:customStyle="1" w:styleId="F47E22B8904F4A7C8A854FC3C4EDC07C">
    <w:name w:val="F47E22B8904F4A7C8A854FC3C4EDC07C"/>
    <w:rsid w:val="001545B2"/>
  </w:style>
  <w:style w:type="paragraph" w:customStyle="1" w:styleId="E56C1F5A9A3443CBB7FA5804F200724B">
    <w:name w:val="E56C1F5A9A3443CBB7FA5804F200724B"/>
    <w:rsid w:val="001545B2"/>
  </w:style>
  <w:style w:type="paragraph" w:customStyle="1" w:styleId="40D64C0276EA40C38680DE832A926DCA">
    <w:name w:val="40D64C0276EA40C38680DE832A926DCA"/>
    <w:rsid w:val="001545B2"/>
  </w:style>
  <w:style w:type="paragraph" w:customStyle="1" w:styleId="ED6852CAB31F417CBE02181DACC97620">
    <w:name w:val="ED6852CAB31F417CBE02181DACC97620"/>
    <w:rsid w:val="001545B2"/>
  </w:style>
  <w:style w:type="paragraph" w:customStyle="1" w:styleId="FED7D848F6644C858DADF5B59BE41F9D">
    <w:name w:val="FED7D848F6644C858DADF5B59BE41F9D"/>
    <w:rsid w:val="001545B2"/>
  </w:style>
  <w:style w:type="paragraph" w:customStyle="1" w:styleId="3048F6DF47CF46E8956F4B65DD4B8B7A">
    <w:name w:val="3048F6DF47CF46E8956F4B65DD4B8B7A"/>
    <w:rsid w:val="001545B2"/>
  </w:style>
  <w:style w:type="paragraph" w:customStyle="1" w:styleId="4D6034DF12B144758C5915899BC5C435">
    <w:name w:val="4D6034DF12B144758C5915899BC5C435"/>
    <w:rsid w:val="001545B2"/>
  </w:style>
  <w:style w:type="paragraph" w:customStyle="1" w:styleId="E1F8309CA2424B5B9CA08E2E0987A408">
    <w:name w:val="E1F8309CA2424B5B9CA08E2E0987A408"/>
    <w:rsid w:val="001545B2"/>
  </w:style>
  <w:style w:type="paragraph" w:customStyle="1" w:styleId="1B368C49F4D144D8AE6FC33F5D06CA65">
    <w:name w:val="1B368C49F4D144D8AE6FC33F5D06CA65"/>
    <w:rsid w:val="001545B2"/>
  </w:style>
  <w:style w:type="paragraph" w:customStyle="1" w:styleId="002E48669A58403592D2037A4B07029C">
    <w:name w:val="002E48669A58403592D2037A4B07029C"/>
    <w:rsid w:val="001545B2"/>
  </w:style>
  <w:style w:type="paragraph" w:customStyle="1" w:styleId="A7998099B60D432E9E05D6B0D1D1A6FC">
    <w:name w:val="A7998099B60D432E9E05D6B0D1D1A6FC"/>
    <w:rsid w:val="001545B2"/>
  </w:style>
  <w:style w:type="paragraph" w:customStyle="1" w:styleId="25E7D76828E445A4905224E247E1D41F">
    <w:name w:val="25E7D76828E445A4905224E247E1D41F"/>
    <w:rsid w:val="001545B2"/>
  </w:style>
  <w:style w:type="paragraph" w:customStyle="1" w:styleId="BD44C8419E4B45E0AD53190EA1077B9D">
    <w:name w:val="BD44C8419E4B45E0AD53190EA1077B9D"/>
    <w:rsid w:val="001545B2"/>
  </w:style>
  <w:style w:type="paragraph" w:customStyle="1" w:styleId="A0F6928128A14CCD9A64B04799155A37">
    <w:name w:val="A0F6928128A14CCD9A64B04799155A37"/>
    <w:rsid w:val="001545B2"/>
  </w:style>
  <w:style w:type="paragraph" w:customStyle="1" w:styleId="716F3B5A0CC9409CBA52043E17CE42A7">
    <w:name w:val="716F3B5A0CC9409CBA52043E17CE42A7"/>
    <w:rsid w:val="001545B2"/>
  </w:style>
  <w:style w:type="paragraph" w:customStyle="1" w:styleId="2947CF4A9B9E4A509D689E540F4FEB90">
    <w:name w:val="2947CF4A9B9E4A509D689E540F4FEB90"/>
    <w:rsid w:val="001545B2"/>
  </w:style>
  <w:style w:type="paragraph" w:customStyle="1" w:styleId="56453EF33B5545F18C04F0BB88A96F60">
    <w:name w:val="56453EF33B5545F18C04F0BB88A96F60"/>
    <w:rsid w:val="001545B2"/>
  </w:style>
  <w:style w:type="paragraph" w:customStyle="1" w:styleId="1217F15871234DC3AF69834DE9D7A301">
    <w:name w:val="1217F15871234DC3AF69834DE9D7A301"/>
    <w:rsid w:val="00154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426FC-99ED-4321-A54E-B9D50A30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136</TotalTime>
  <Pages>25</Pages>
  <Words>5339</Words>
  <Characters>29047</Characters>
  <Application>Microsoft Office Word</Application>
  <DocSecurity>0</DocSecurity>
  <Lines>1262</Lines>
  <Paragraphs>674</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33712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9</cp:revision>
  <cp:lastPrinted>2019-08-01T12:18:00Z</cp:lastPrinted>
  <dcterms:created xsi:type="dcterms:W3CDTF">2019-07-17T07:34:00Z</dcterms:created>
  <dcterms:modified xsi:type="dcterms:W3CDTF">2019-08-01T12:28:00Z</dcterms:modified>
</cp:coreProperties>
</file>