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124DBA9C" w:rsidR="00E0401F" w:rsidRPr="00B631EC" w:rsidRDefault="00282A71" w:rsidP="00E0401F">
      <w:pPr>
        <w:pStyle w:val="Title"/>
        <w:rPr>
          <w:sz w:val="52"/>
          <w:szCs w:val="48"/>
        </w:rPr>
      </w:pPr>
      <w:r>
        <w:rPr>
          <w:sz w:val="52"/>
          <w:szCs w:val="48"/>
        </w:rPr>
        <w:t>4.3</w:t>
      </w:r>
      <w:r w:rsidR="005A520F">
        <w:rPr>
          <w:sz w:val="52"/>
          <w:szCs w:val="48"/>
        </w:rPr>
        <w:t>.</w:t>
      </w:r>
      <w:r w:rsidR="00285B2C">
        <w:rPr>
          <w:sz w:val="52"/>
          <w:szCs w:val="48"/>
        </w:rPr>
        <w:t>5</w:t>
      </w:r>
      <w:r w:rsidR="005A520F">
        <w:rPr>
          <w:sz w:val="52"/>
          <w:szCs w:val="48"/>
        </w:rPr>
        <w:t xml:space="preserve"> </w:t>
      </w:r>
      <w:r w:rsidR="00285B2C">
        <w:rPr>
          <w:sz w:val="52"/>
          <w:szCs w:val="48"/>
        </w:rPr>
        <w:t>Ditches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2060B99F">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E4A8F"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p w14:paraId="29EACA7D" w14:textId="6E7762E9" w:rsidR="005140CB" w:rsidRPr="00CD32DD" w:rsidRDefault="00BD40FE" w:rsidP="00B51083">
      <w:pPr>
        <w:pStyle w:val="Subtitle"/>
        <w:numPr>
          <w:ilvl w:val="0"/>
          <w:numId w:val="30"/>
        </w:numPr>
        <w:rPr>
          <w:vertAlign w:val="superscript"/>
        </w:rPr>
      </w:pPr>
      <w:r w:rsidRPr="00BD40FE">
        <w:t>Clear ditches by removing all material that could impair operation (weed / vegetation growth, silt, debris/rubbish, or eroded banks where present that impede flow and impair operation)</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121131" w:rsidRDefault="0085761F" w:rsidP="00121131">
            <w:pPr>
              <w:pStyle w:val="ListParagraph"/>
              <w:numPr>
                <w:ilvl w:val="0"/>
                <w:numId w:val="30"/>
              </w:numPr>
              <w:spacing w:after="180" w:line="288" w:lineRule="auto"/>
              <w:rPr>
                <w:rFonts w:ascii="Arial" w:hAnsi="Arial" w:cs="Arial"/>
              </w:rPr>
            </w:pPr>
          </w:p>
        </w:tc>
        <w:tc>
          <w:tcPr>
            <w:tcW w:w="4989" w:type="pct"/>
            <w:shd w:val="clear" w:color="auto" w:fill="auto"/>
          </w:tcPr>
          <w:p w14:paraId="232E2134" w14:textId="77777777" w:rsidR="00276C31" w:rsidRPr="00121131" w:rsidRDefault="00276C31" w:rsidP="00121131">
            <w:pPr>
              <w:pStyle w:val="Default"/>
              <w:ind w:left="360"/>
              <w:cnfStyle w:val="000000000000" w:firstRow="0" w:lastRow="0" w:firstColumn="0" w:lastColumn="0" w:oddVBand="0" w:evenVBand="0" w:oddHBand="0" w:evenHBand="0" w:firstRowFirstColumn="0" w:firstRowLastColumn="0" w:lastRowFirstColumn="0" w:lastRowLastColumn="0"/>
              <w:rPr>
                <w:color w:val="auto"/>
                <w:sz w:val="22"/>
                <w:szCs w:val="22"/>
              </w:rPr>
            </w:pPr>
          </w:p>
          <w:p w14:paraId="53683A8B"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Comply with specifications for the drainage asset as set out in relevant parts of MCHW [Ref 26.N].</w:t>
            </w:r>
          </w:p>
          <w:p w14:paraId="609AD730" w14:textId="26EA03DF"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Minimise pollution risk in accordance with GS 801 [Ref 2.N] and LA 113 [Ref 32.N].</w:t>
            </w:r>
          </w:p>
          <w:p w14:paraId="2F3E2D79" w14:textId="7AA34944"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Contractor to control drainage waste arisings such that they comply with legislation at the point of disposal.</w:t>
            </w:r>
          </w:p>
          <w:p w14:paraId="7F63370C" w14:textId="653EABF0"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Provide drainage and service ducts cyclic and repair maintenance delivery of activity data in accordance with the requirements of the ADMM [Ref 1.N].</w:t>
            </w:r>
          </w:p>
          <w:p w14:paraId="1C43BB20" w14:textId="3057084E"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In delivering a drainage and service ducts cyclic or repair maintenance activity, report problems or potential problems of the asset type and of other asset</w:t>
            </w:r>
          </w:p>
          <w:p w14:paraId="6D6E8686"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types to the client for consideration.</w:t>
            </w:r>
          </w:p>
          <w:p w14:paraId="7F74ADE1" w14:textId="09BFE570" w:rsidR="0085761F"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lang w:val="en-GB"/>
              </w:rPr>
              <w:t xml:space="preserve">Make recommendations to the client to optimise the delivery of the drainage and service ducts cyclic and repair maintenance activities </w:t>
            </w:r>
            <w:r w:rsidR="007F0BD9" w:rsidRPr="007F0BD9">
              <w:rPr>
                <w:rFonts w:ascii="Arial" w:hAnsi="Arial" w:cs="Arial"/>
                <w:lang w:val="en-GB"/>
              </w:rPr>
              <w:t>to</w:t>
            </w:r>
            <w:r w:rsidRPr="007F0BD9">
              <w:rPr>
                <w:rFonts w:ascii="Arial" w:hAnsi="Arial" w:cs="Arial"/>
                <w:lang w:val="en-GB"/>
              </w:rPr>
              <w:t xml:space="preserve"> minimise non-value adding elements.</w:t>
            </w:r>
          </w:p>
          <w:p w14:paraId="2F6604A4" w14:textId="2B77DA8D" w:rsidR="00276C31" w:rsidRPr="00121131" w:rsidRDefault="00276C31" w:rsidP="007F0BD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rPr>
              <w:t>(GM 701 – PG</w:t>
            </w:r>
            <w:r w:rsidR="007F0BD9" w:rsidRPr="007F0BD9">
              <w:rPr>
                <w:rFonts w:ascii="Arial" w:hAnsi="Arial" w:cs="Arial"/>
              </w:rPr>
              <w:t>76</w:t>
            </w:r>
            <w:r w:rsidRPr="007F0BD9">
              <w:rPr>
                <w:rFonts w:ascii="Arial" w:hAnsi="Arial" w:cs="Arial"/>
              </w:rPr>
              <w:t>)</w:t>
            </w:r>
          </w:p>
        </w:tc>
      </w:tr>
    </w:tbl>
    <w:p w14:paraId="394C8688" w14:textId="1E921041" w:rsidR="006A36C9" w:rsidRPr="00FA7491" w:rsidRDefault="00B631EC" w:rsidP="00FA7491">
      <w:pPr>
        <w:pStyle w:val="Heading1"/>
        <w:rPr>
          <w:color w:val="auto"/>
        </w:rPr>
      </w:pPr>
      <w:r w:rsidRPr="00F730C2">
        <w:rPr>
          <w:color w:val="auto"/>
        </w:rPr>
        <w:t>maintenance requirements</w:t>
      </w:r>
    </w:p>
    <w:p w14:paraId="1A00CF70" w14:textId="77777777" w:rsidR="00AF4CCD" w:rsidRPr="00AF4CCD" w:rsidRDefault="00AF4CCD" w:rsidP="00AF4CCD">
      <w:pPr>
        <w:pStyle w:val="NoSpacing"/>
        <w:rPr>
          <w:rFonts w:ascii="Arial" w:hAnsi="Arial" w:cs="Arial"/>
          <w:lang w:val="en-GB"/>
        </w:rPr>
      </w:pPr>
    </w:p>
    <w:p w14:paraId="451D9DD5" w14:textId="77777777" w:rsidR="00926E39" w:rsidRDefault="00926E39" w:rsidP="00926E39">
      <w:pPr>
        <w:pStyle w:val="ListParagraph"/>
        <w:numPr>
          <w:ilvl w:val="0"/>
          <w:numId w:val="50"/>
        </w:numPr>
        <w:autoSpaceDE w:val="0"/>
        <w:autoSpaceDN w:val="0"/>
        <w:adjustRightInd w:val="0"/>
        <w:spacing w:after="137" w:line="240" w:lineRule="auto"/>
        <w:rPr>
          <w:rFonts w:ascii="Arial" w:hAnsi="Arial" w:cs="Arial"/>
          <w:color w:val="000000"/>
          <w:lang w:val="en-GB"/>
        </w:rPr>
      </w:pPr>
      <w:r w:rsidRPr="00926E39">
        <w:rPr>
          <w:rFonts w:ascii="Arial" w:hAnsi="Arial" w:cs="Arial"/>
          <w:color w:val="000000"/>
          <w:lang w:val="en-GB"/>
        </w:rPr>
        <w:t xml:space="preserve">Balancing ponds and associated feeder pipes or ditches are provided for flood control and anti-pollution purposes and are sometimes situated some distance from Trunk Roads. </w:t>
      </w:r>
    </w:p>
    <w:p w14:paraId="0EC0B26B" w14:textId="77777777" w:rsidR="00FA7491" w:rsidRPr="00926E39" w:rsidRDefault="00FA7491" w:rsidP="00FA7491">
      <w:pPr>
        <w:pStyle w:val="ListParagraph"/>
        <w:autoSpaceDE w:val="0"/>
        <w:autoSpaceDN w:val="0"/>
        <w:adjustRightInd w:val="0"/>
        <w:spacing w:after="137" w:line="240" w:lineRule="auto"/>
        <w:rPr>
          <w:rFonts w:ascii="Arial" w:hAnsi="Arial" w:cs="Arial"/>
          <w:color w:val="000000"/>
          <w:lang w:val="en-GB"/>
        </w:rPr>
      </w:pPr>
    </w:p>
    <w:p w14:paraId="1C3CD63D" w14:textId="50295D8D" w:rsidR="00926E39" w:rsidRPr="00926E39" w:rsidRDefault="00926E39" w:rsidP="00926E39">
      <w:pPr>
        <w:pStyle w:val="ListParagraph"/>
        <w:numPr>
          <w:ilvl w:val="0"/>
          <w:numId w:val="50"/>
        </w:numPr>
        <w:autoSpaceDE w:val="0"/>
        <w:autoSpaceDN w:val="0"/>
        <w:adjustRightInd w:val="0"/>
        <w:spacing w:after="137" w:line="240" w:lineRule="auto"/>
        <w:rPr>
          <w:rFonts w:ascii="Arial" w:hAnsi="Arial" w:cs="Arial"/>
          <w:color w:val="000000"/>
          <w:lang w:val="en-GB"/>
        </w:rPr>
      </w:pPr>
      <w:r w:rsidRPr="00926E39">
        <w:rPr>
          <w:rFonts w:ascii="Arial" w:hAnsi="Arial" w:cs="Arial"/>
          <w:color w:val="000000"/>
          <w:lang w:val="en-GB"/>
        </w:rPr>
        <w:t xml:space="preserve">The </w:t>
      </w:r>
      <w:r w:rsidRPr="00926E39">
        <w:rPr>
          <w:rFonts w:ascii="Arial" w:hAnsi="Arial" w:cs="Arial"/>
          <w:i/>
          <w:iCs/>
          <w:color w:val="000000"/>
          <w:lang w:val="en-GB"/>
        </w:rPr>
        <w:t xml:space="preserve">Contractor </w:t>
      </w:r>
      <w:r w:rsidRPr="00926E39">
        <w:rPr>
          <w:rFonts w:ascii="Arial" w:hAnsi="Arial" w:cs="Arial"/>
          <w:color w:val="000000"/>
          <w:lang w:val="en-GB"/>
        </w:rPr>
        <w:t xml:space="preserve">shall pay particular attention when Providing the Service to the following issues and report any defects to the </w:t>
      </w:r>
      <w:r w:rsidRPr="00926E39">
        <w:rPr>
          <w:rFonts w:ascii="Arial" w:hAnsi="Arial" w:cs="Arial"/>
          <w:i/>
          <w:iCs/>
          <w:color w:val="000000"/>
          <w:lang w:val="en-GB"/>
        </w:rPr>
        <w:t>Service Manager</w:t>
      </w:r>
      <w:r w:rsidRPr="00926E39">
        <w:rPr>
          <w:rFonts w:ascii="Arial" w:hAnsi="Arial" w:cs="Arial"/>
          <w:color w:val="000000"/>
          <w:lang w:val="en-GB"/>
        </w:rPr>
        <w:t xml:space="preserve">: </w:t>
      </w:r>
    </w:p>
    <w:p w14:paraId="64F3B52E" w14:textId="2652D869" w:rsidR="00926E39" w:rsidRPr="00926E39" w:rsidRDefault="00926E39" w:rsidP="00926E39">
      <w:pPr>
        <w:pStyle w:val="ListParagraph"/>
        <w:numPr>
          <w:ilvl w:val="1"/>
          <w:numId w:val="50"/>
        </w:numPr>
        <w:autoSpaceDE w:val="0"/>
        <w:autoSpaceDN w:val="0"/>
        <w:adjustRightInd w:val="0"/>
        <w:spacing w:after="137" w:line="240" w:lineRule="auto"/>
        <w:rPr>
          <w:rFonts w:ascii="Arial" w:hAnsi="Arial" w:cs="Arial"/>
          <w:color w:val="000000"/>
          <w:lang w:val="en-GB"/>
        </w:rPr>
      </w:pPr>
      <w:r w:rsidRPr="00926E39">
        <w:rPr>
          <w:rFonts w:ascii="Arial" w:hAnsi="Arial" w:cs="Arial"/>
          <w:color w:val="000000"/>
          <w:lang w:val="en-GB"/>
        </w:rPr>
        <w:t xml:space="preserve">Silting, litter and debris causing a loss of storage capacity or impairment of operation, </w:t>
      </w:r>
    </w:p>
    <w:p w14:paraId="747A8970" w14:textId="6D40C10F" w:rsidR="00926E39" w:rsidRPr="00926E39" w:rsidRDefault="00926E39" w:rsidP="00926E39">
      <w:pPr>
        <w:pStyle w:val="ListParagraph"/>
        <w:numPr>
          <w:ilvl w:val="1"/>
          <w:numId w:val="50"/>
        </w:numPr>
        <w:autoSpaceDE w:val="0"/>
        <w:autoSpaceDN w:val="0"/>
        <w:adjustRightInd w:val="0"/>
        <w:spacing w:after="137" w:line="240" w:lineRule="auto"/>
        <w:rPr>
          <w:rFonts w:ascii="Arial" w:hAnsi="Arial" w:cs="Arial"/>
          <w:color w:val="000000"/>
          <w:lang w:val="en-GB"/>
        </w:rPr>
      </w:pPr>
      <w:r w:rsidRPr="00926E39">
        <w:rPr>
          <w:rFonts w:ascii="Arial" w:hAnsi="Arial" w:cs="Arial"/>
          <w:color w:val="000000"/>
          <w:lang w:val="en-GB"/>
        </w:rPr>
        <w:t xml:space="preserve">damage or erosion to the banks, walls or bunds, </w:t>
      </w:r>
    </w:p>
    <w:p w14:paraId="1BF784D3" w14:textId="27022A7A" w:rsidR="00926E39" w:rsidRPr="00926E39" w:rsidRDefault="00926E39" w:rsidP="00926E39">
      <w:pPr>
        <w:pStyle w:val="ListParagraph"/>
        <w:numPr>
          <w:ilvl w:val="1"/>
          <w:numId w:val="50"/>
        </w:numPr>
        <w:autoSpaceDE w:val="0"/>
        <w:autoSpaceDN w:val="0"/>
        <w:adjustRightInd w:val="0"/>
        <w:spacing w:after="137" w:line="240" w:lineRule="auto"/>
        <w:rPr>
          <w:rFonts w:ascii="Arial" w:hAnsi="Arial" w:cs="Arial"/>
          <w:color w:val="000000"/>
          <w:lang w:val="en-GB"/>
        </w:rPr>
      </w:pPr>
      <w:r w:rsidRPr="00926E39">
        <w:rPr>
          <w:rFonts w:ascii="Arial" w:hAnsi="Arial" w:cs="Arial"/>
          <w:color w:val="000000"/>
          <w:lang w:val="en-GB"/>
        </w:rPr>
        <w:t xml:space="preserve">damage or obstruction to the outlet which affects or may affect the controlled rate of discharge, and </w:t>
      </w:r>
    </w:p>
    <w:p w14:paraId="5E4ADFF6" w14:textId="77777777" w:rsidR="00FA7491" w:rsidRDefault="00926E39" w:rsidP="00926E39">
      <w:pPr>
        <w:pStyle w:val="ListParagraph"/>
        <w:numPr>
          <w:ilvl w:val="1"/>
          <w:numId w:val="50"/>
        </w:numPr>
        <w:autoSpaceDE w:val="0"/>
        <w:autoSpaceDN w:val="0"/>
        <w:adjustRightInd w:val="0"/>
        <w:spacing w:after="137" w:line="240" w:lineRule="auto"/>
        <w:rPr>
          <w:rFonts w:ascii="Arial" w:hAnsi="Arial" w:cs="Arial"/>
          <w:color w:val="000000"/>
          <w:lang w:val="en-GB"/>
        </w:rPr>
      </w:pPr>
      <w:r w:rsidRPr="00926E39">
        <w:rPr>
          <w:rFonts w:ascii="Arial" w:hAnsi="Arial" w:cs="Arial"/>
          <w:color w:val="000000"/>
          <w:lang w:val="en-GB"/>
        </w:rPr>
        <w:t>safety aspects, including the maintenance of fences to prevent public access.</w:t>
      </w:r>
    </w:p>
    <w:p w14:paraId="01AF654D" w14:textId="11896095" w:rsidR="00926E39" w:rsidRPr="00926E39" w:rsidRDefault="00926E39" w:rsidP="00FA7491">
      <w:pPr>
        <w:pStyle w:val="ListParagraph"/>
        <w:autoSpaceDE w:val="0"/>
        <w:autoSpaceDN w:val="0"/>
        <w:adjustRightInd w:val="0"/>
        <w:spacing w:after="137" w:line="240" w:lineRule="auto"/>
        <w:ind w:left="1440"/>
        <w:rPr>
          <w:rFonts w:ascii="Arial" w:hAnsi="Arial" w:cs="Arial"/>
          <w:color w:val="000000"/>
          <w:lang w:val="en-GB"/>
        </w:rPr>
      </w:pPr>
      <w:r w:rsidRPr="00926E39">
        <w:rPr>
          <w:rFonts w:ascii="Arial" w:hAnsi="Arial" w:cs="Arial"/>
          <w:color w:val="000000"/>
          <w:lang w:val="en-GB"/>
        </w:rPr>
        <w:t xml:space="preserve"> </w:t>
      </w:r>
    </w:p>
    <w:p w14:paraId="40CDFBDC" w14:textId="60871791" w:rsidR="00926E39" w:rsidRPr="00926E39" w:rsidRDefault="00926E39" w:rsidP="00926E39">
      <w:pPr>
        <w:pStyle w:val="ListParagraph"/>
        <w:numPr>
          <w:ilvl w:val="0"/>
          <w:numId w:val="50"/>
        </w:numPr>
        <w:autoSpaceDE w:val="0"/>
        <w:autoSpaceDN w:val="0"/>
        <w:adjustRightInd w:val="0"/>
        <w:spacing w:after="137" w:line="240" w:lineRule="auto"/>
        <w:rPr>
          <w:rFonts w:ascii="Arial" w:hAnsi="Arial" w:cs="Arial"/>
          <w:color w:val="000000"/>
          <w:lang w:val="en-GB"/>
        </w:rPr>
      </w:pPr>
      <w:r w:rsidRPr="00926E39">
        <w:rPr>
          <w:rFonts w:ascii="Arial" w:hAnsi="Arial" w:cs="Arial"/>
          <w:color w:val="000000"/>
          <w:lang w:val="en-GB"/>
        </w:rPr>
        <w:t xml:space="preserve">Balancing ponds and ditches can become important sites for nature conservation. Prior to any maintenance of a balancing pond or ditch, the </w:t>
      </w:r>
      <w:r w:rsidRPr="00926E39">
        <w:rPr>
          <w:rFonts w:ascii="Arial" w:hAnsi="Arial" w:cs="Arial"/>
          <w:i/>
          <w:iCs/>
          <w:color w:val="000000"/>
          <w:lang w:val="en-GB"/>
        </w:rPr>
        <w:t xml:space="preserve">Contractor </w:t>
      </w:r>
      <w:r w:rsidRPr="00926E39">
        <w:rPr>
          <w:rFonts w:ascii="Arial" w:hAnsi="Arial" w:cs="Arial"/>
          <w:color w:val="000000"/>
          <w:lang w:val="en-GB"/>
        </w:rPr>
        <w:t xml:space="preserve">shall consult the </w:t>
      </w:r>
      <w:r w:rsidRPr="00926E39">
        <w:rPr>
          <w:rFonts w:ascii="Arial" w:hAnsi="Arial" w:cs="Arial"/>
          <w:i/>
          <w:iCs/>
          <w:color w:val="000000"/>
          <w:lang w:val="en-GB"/>
        </w:rPr>
        <w:t xml:space="preserve">Service Manager </w:t>
      </w:r>
      <w:r w:rsidRPr="00926E39">
        <w:rPr>
          <w:rFonts w:ascii="Arial" w:hAnsi="Arial" w:cs="Arial"/>
          <w:color w:val="000000"/>
          <w:lang w:val="en-GB"/>
        </w:rPr>
        <w:t xml:space="preserve">to ascertain whether specialist environmental advice is required. The </w:t>
      </w:r>
      <w:r w:rsidRPr="00926E39">
        <w:rPr>
          <w:rFonts w:ascii="Arial" w:hAnsi="Arial" w:cs="Arial"/>
          <w:i/>
          <w:iCs/>
          <w:color w:val="000000"/>
          <w:lang w:val="en-GB"/>
        </w:rPr>
        <w:t xml:space="preserve">Contractor </w:t>
      </w:r>
      <w:r w:rsidRPr="00926E39">
        <w:rPr>
          <w:rFonts w:ascii="Arial" w:hAnsi="Arial" w:cs="Arial"/>
          <w:color w:val="000000"/>
          <w:lang w:val="en-GB"/>
        </w:rPr>
        <w:t xml:space="preserve">shall when instructed by the </w:t>
      </w:r>
      <w:r w:rsidRPr="00926E39">
        <w:rPr>
          <w:rFonts w:ascii="Arial" w:hAnsi="Arial" w:cs="Arial"/>
          <w:i/>
          <w:iCs/>
          <w:color w:val="000000"/>
          <w:lang w:val="en-GB"/>
        </w:rPr>
        <w:t xml:space="preserve">Service Manager </w:t>
      </w:r>
      <w:r w:rsidRPr="00926E39">
        <w:rPr>
          <w:rFonts w:ascii="Arial" w:hAnsi="Arial" w:cs="Arial"/>
          <w:color w:val="000000"/>
          <w:lang w:val="en-GB"/>
        </w:rPr>
        <w:t xml:space="preserve">carry out maintenance of balancing ponds and ditches in accordance with GM701-ADAMR and the following. </w:t>
      </w:r>
    </w:p>
    <w:p w14:paraId="39440C4E" w14:textId="756AF802" w:rsidR="00926E39" w:rsidRPr="00926E39" w:rsidRDefault="00926E39" w:rsidP="00926E39">
      <w:pPr>
        <w:pStyle w:val="ListParagraph"/>
        <w:numPr>
          <w:ilvl w:val="1"/>
          <w:numId w:val="50"/>
        </w:numPr>
        <w:autoSpaceDE w:val="0"/>
        <w:autoSpaceDN w:val="0"/>
        <w:adjustRightInd w:val="0"/>
        <w:spacing w:after="137" w:line="240" w:lineRule="auto"/>
        <w:rPr>
          <w:rFonts w:ascii="Arial" w:hAnsi="Arial" w:cs="Arial"/>
          <w:color w:val="000000"/>
          <w:lang w:val="en-GB"/>
        </w:rPr>
      </w:pPr>
      <w:r w:rsidRPr="00926E39">
        <w:rPr>
          <w:rFonts w:ascii="Arial" w:hAnsi="Arial" w:cs="Arial"/>
          <w:color w:val="000000"/>
          <w:lang w:val="en-GB"/>
        </w:rPr>
        <w:t xml:space="preserve">Maintenance of balancing ponds shall include weed control in accordance with clause 3002 of the Specification. </w:t>
      </w:r>
    </w:p>
    <w:p w14:paraId="70F4B0C1" w14:textId="66EA93CA" w:rsidR="00FA7491" w:rsidRPr="00FA7491" w:rsidRDefault="00926E39" w:rsidP="00211BC9">
      <w:pPr>
        <w:pStyle w:val="ListParagraph"/>
        <w:numPr>
          <w:ilvl w:val="1"/>
          <w:numId w:val="50"/>
        </w:numPr>
        <w:autoSpaceDE w:val="0"/>
        <w:autoSpaceDN w:val="0"/>
        <w:adjustRightInd w:val="0"/>
        <w:spacing w:after="0" w:line="240" w:lineRule="auto"/>
        <w:rPr>
          <w:rFonts w:ascii="Arial" w:hAnsi="Arial" w:cs="Arial"/>
          <w:color w:val="000000"/>
          <w:sz w:val="24"/>
          <w:szCs w:val="24"/>
          <w:lang w:val="en-GB"/>
        </w:rPr>
      </w:pPr>
      <w:r w:rsidRPr="00FA7491">
        <w:rPr>
          <w:rFonts w:ascii="Arial" w:hAnsi="Arial" w:cs="Arial"/>
          <w:color w:val="000000"/>
          <w:lang w:val="en-GB"/>
        </w:rPr>
        <w:t xml:space="preserve">Amenity grass 35-50mm for access, paths and visual requirements </w:t>
      </w:r>
    </w:p>
    <w:p w14:paraId="762DBF77" w14:textId="77777777"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Grass cut to pond edges, access and overflows 75-100mm and not to exceed 150mm </w:t>
      </w:r>
    </w:p>
    <w:p w14:paraId="54173309" w14:textId="6A09CCCC"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Wetland, meadow or rough grass cut at 50mm and remove to wildlife or compost piles </w:t>
      </w:r>
    </w:p>
    <w:p w14:paraId="190DD563" w14:textId="21AF92B4"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lastRenderedPageBreak/>
        <w:t xml:space="preserve">Cut pond vegetation if required and no more than 30% 100mm above pond base and remove to wildlife or compost piles </w:t>
      </w:r>
    </w:p>
    <w:p w14:paraId="42BFE6C5" w14:textId="5F274D43"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Inspect and clear inlets, outlets and control structures </w:t>
      </w:r>
    </w:p>
    <w:p w14:paraId="5704E90F" w14:textId="0815DB2D"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Remove sediment from forebay structures if present and site apply subject to agreement with the EA </w:t>
      </w:r>
    </w:p>
    <w:p w14:paraId="726DC7F4" w14:textId="34564D45"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Review silt accumulation and remove as required subject to agreement with the EA </w:t>
      </w:r>
    </w:p>
    <w:p w14:paraId="789CBDDE" w14:textId="2149C9A4"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Removal of tree or shrub growth within 5m of pond edge </w:t>
      </w:r>
    </w:p>
    <w:p w14:paraId="302CF2F2" w14:textId="17E413CE"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Repair or replace inlets, outlets or control structures to design detail </w:t>
      </w:r>
    </w:p>
    <w:p w14:paraId="47710D26" w14:textId="468417C3"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Ensure that each open end of the drainage structure including any ancillary drainage items is free of vegetation and other obstructions including any material disturbed during cleaning. </w:t>
      </w:r>
    </w:p>
    <w:p w14:paraId="57123F79" w14:textId="46789F1A"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Where the invert of any drainage structure at inlet and/or outfall is below the invert of an adjacent watercourse, the watercourse shall be excavated to the invert level of the drainage structure to facilitate flow from the drainage structure. </w:t>
      </w:r>
    </w:p>
    <w:p w14:paraId="7219E889" w14:textId="720BE041"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The Contractor shall maintain a daily record sheet during cleaning operations giving drainage structure locations and any Defects found and the Contractor will make safe and report any situation considered a safety hazard to the Service Manager. </w:t>
      </w:r>
    </w:p>
    <w:p w14:paraId="66FAB8F8" w14:textId="40F37AE6" w:rsidR="00FA7491" w:rsidRP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All collected sediment debris and polluted water shall be disposed of to a licensed Special Waste Management Facility and shall take all necessary precautions to prevent contamination of adjacent watercourses or ponds. </w:t>
      </w:r>
    </w:p>
    <w:p w14:paraId="3B96DCD5" w14:textId="477B0C45" w:rsidR="00FA7491" w:rsidRDefault="00FA7491" w:rsidP="00FA7491">
      <w:pPr>
        <w:pStyle w:val="ListParagraph"/>
        <w:numPr>
          <w:ilvl w:val="1"/>
          <w:numId w:val="50"/>
        </w:numPr>
        <w:autoSpaceDE w:val="0"/>
        <w:autoSpaceDN w:val="0"/>
        <w:adjustRightInd w:val="0"/>
        <w:spacing w:after="137" w:line="240" w:lineRule="auto"/>
        <w:rPr>
          <w:rFonts w:ascii="Arial" w:hAnsi="Arial" w:cs="Arial"/>
          <w:color w:val="000000"/>
          <w:lang w:val="en-GB"/>
        </w:rPr>
      </w:pPr>
      <w:r w:rsidRPr="00FA7491">
        <w:rPr>
          <w:rFonts w:ascii="Arial" w:hAnsi="Arial" w:cs="Arial"/>
          <w:color w:val="000000"/>
          <w:lang w:val="en-GB"/>
        </w:rPr>
        <w:t xml:space="preserve">The Contractor shall maintain a record of any defects found during maintenance operations and shall report any hazards immediately to the Service Manager. </w:t>
      </w:r>
    </w:p>
    <w:p w14:paraId="0F38A3BB" w14:textId="77777777" w:rsidR="00FA7491" w:rsidRPr="00FA7491" w:rsidRDefault="00FA7491" w:rsidP="00FA7491">
      <w:pPr>
        <w:pStyle w:val="ListParagraph"/>
        <w:autoSpaceDE w:val="0"/>
        <w:autoSpaceDN w:val="0"/>
        <w:adjustRightInd w:val="0"/>
        <w:spacing w:after="137" w:line="240" w:lineRule="auto"/>
        <w:ind w:left="1440"/>
        <w:rPr>
          <w:rFonts w:ascii="Arial" w:hAnsi="Arial" w:cs="Arial"/>
          <w:color w:val="000000"/>
          <w:lang w:val="en-GB"/>
        </w:rPr>
      </w:pPr>
    </w:p>
    <w:p w14:paraId="25A2AFF2" w14:textId="1814FD34" w:rsidR="00FA7491" w:rsidRDefault="00FA7491" w:rsidP="00FA7491">
      <w:pPr>
        <w:numPr>
          <w:ilvl w:val="0"/>
          <w:numId w:val="50"/>
        </w:numPr>
        <w:autoSpaceDE w:val="0"/>
        <w:autoSpaceDN w:val="0"/>
        <w:adjustRightInd w:val="0"/>
        <w:spacing w:after="31" w:line="240" w:lineRule="auto"/>
        <w:rPr>
          <w:rFonts w:ascii="Arial" w:hAnsi="Arial" w:cs="Arial"/>
          <w:color w:val="000000"/>
          <w:lang w:val="en-GB"/>
        </w:rPr>
      </w:pPr>
      <w:r w:rsidRPr="00FA7491">
        <w:rPr>
          <w:rFonts w:ascii="Arial" w:hAnsi="Arial" w:cs="Arial"/>
          <w:color w:val="000000"/>
          <w:lang w:val="en-GB"/>
        </w:rPr>
        <w:t xml:space="preserve">Cleaning of swales, basins, grassed surface water channels, reservoir pavements (with pervious surface) and wetlands, and their cleaning frequency shall be carried out in accordance with GM701-ADAMr. </w:t>
      </w:r>
    </w:p>
    <w:p w14:paraId="6377D179" w14:textId="77777777" w:rsidR="00FA7491" w:rsidRPr="00FA7491" w:rsidRDefault="00FA7491" w:rsidP="00FA7491">
      <w:pPr>
        <w:autoSpaceDE w:val="0"/>
        <w:autoSpaceDN w:val="0"/>
        <w:adjustRightInd w:val="0"/>
        <w:spacing w:after="31" w:line="240" w:lineRule="auto"/>
        <w:ind w:left="720"/>
        <w:rPr>
          <w:rFonts w:ascii="Arial" w:hAnsi="Arial" w:cs="Arial"/>
          <w:color w:val="000000"/>
          <w:lang w:val="en-GB"/>
        </w:rPr>
      </w:pPr>
    </w:p>
    <w:p w14:paraId="577DD7C9" w14:textId="223FC533" w:rsidR="00FA7491" w:rsidRPr="00FA7491" w:rsidRDefault="00FA7491" w:rsidP="00FA7491">
      <w:pPr>
        <w:numPr>
          <w:ilvl w:val="0"/>
          <w:numId w:val="50"/>
        </w:numPr>
        <w:autoSpaceDE w:val="0"/>
        <w:autoSpaceDN w:val="0"/>
        <w:adjustRightInd w:val="0"/>
        <w:spacing w:after="0" w:line="240" w:lineRule="auto"/>
        <w:rPr>
          <w:rFonts w:ascii="Arial" w:hAnsi="Arial" w:cs="Arial"/>
          <w:color w:val="000000"/>
          <w:lang w:val="en-GB"/>
        </w:rPr>
      </w:pPr>
      <w:r w:rsidRPr="00FA7491">
        <w:rPr>
          <w:rFonts w:ascii="Arial" w:hAnsi="Arial" w:cs="Arial"/>
          <w:color w:val="000000"/>
          <w:lang w:val="en-GB"/>
        </w:rPr>
        <w:t xml:space="preserve">A grass cut of the swale and the grassed areas of the basin shall be undertaken to maintain the grass sward between 100mm and 200mm in height. For all areas of the grassed surface water channel, the grass sward at a maximum of 75mm in height shall be maintained. </w:t>
      </w:r>
    </w:p>
    <w:p w14:paraId="406020A8" w14:textId="6E580406" w:rsidR="000D08E0" w:rsidRDefault="000D08E0" w:rsidP="000D08E0">
      <w:pPr>
        <w:ind w:firstLine="360"/>
        <w:rPr>
          <w:rFonts w:ascii="Arial" w:hAnsi="Arial" w:cs="Arial"/>
        </w:rPr>
      </w:pPr>
      <w:r w:rsidRPr="002A26B3">
        <w:rPr>
          <w:rFonts w:ascii="Arial" w:hAnsi="Arial" w:cs="Arial"/>
        </w:rPr>
        <w:t>(M&amp;RC-SPEC PG2</w:t>
      </w:r>
      <w:r w:rsidR="00926E39">
        <w:rPr>
          <w:rFonts w:ascii="Arial" w:hAnsi="Arial" w:cs="Arial"/>
        </w:rPr>
        <w:t>2</w:t>
      </w:r>
      <w:r w:rsidRPr="002A26B3">
        <w:rPr>
          <w:rFonts w:ascii="Arial" w:hAnsi="Arial" w:cs="Arial"/>
        </w:rPr>
        <w:t>)</w:t>
      </w:r>
    </w:p>
    <w:p w14:paraId="0CB4EFF7" w14:textId="45803C75" w:rsidR="006A36C9" w:rsidRPr="001C1316" w:rsidRDefault="00BF5562" w:rsidP="001C1316">
      <w:pPr>
        <w:pStyle w:val="ListParagraph"/>
        <w:numPr>
          <w:ilvl w:val="0"/>
          <w:numId w:val="30"/>
        </w:numPr>
        <w:autoSpaceDE w:val="0"/>
        <w:autoSpaceDN w:val="0"/>
        <w:adjustRightInd w:val="0"/>
        <w:spacing w:after="0" w:line="240" w:lineRule="auto"/>
        <w:rPr>
          <w:rFonts w:ascii="Arial" w:hAnsi="Arial" w:cs="Arial"/>
          <w:lang w:val="en-GB"/>
        </w:rPr>
      </w:pPr>
      <w:r>
        <w:rPr>
          <w:rFonts w:ascii="Arial" w:hAnsi="Arial" w:cs="Arial"/>
          <w:lang w:val="en-GB"/>
        </w:rPr>
        <w:t>Clear ditches by removing all material that could impair operation to be completed every 5 years</w:t>
      </w:r>
    </w:p>
    <w:p w14:paraId="57033F62" w14:textId="552C53D6" w:rsidR="00CC0342" w:rsidRDefault="007F0BD9" w:rsidP="00CC0342">
      <w:pPr>
        <w:pStyle w:val="ListParagraph"/>
        <w:rPr>
          <w:rFonts w:ascii="Arial" w:hAnsi="Arial" w:cs="Arial"/>
        </w:rPr>
      </w:pPr>
      <w:r w:rsidRPr="007F0BD9">
        <w:rPr>
          <w:rFonts w:ascii="Arial" w:hAnsi="Arial" w:cs="Arial"/>
        </w:rPr>
        <w:t>(GM 701 – PG7</w:t>
      </w:r>
      <w:r>
        <w:rPr>
          <w:rFonts w:ascii="Arial" w:hAnsi="Arial" w:cs="Arial"/>
        </w:rPr>
        <w:t>3</w:t>
      </w:r>
      <w:r w:rsidRPr="007F0BD9">
        <w:rPr>
          <w:rFonts w:ascii="Arial" w:hAnsi="Arial" w:cs="Arial"/>
        </w:rPr>
        <w:t>)</w:t>
      </w:r>
    </w:p>
    <w:p w14:paraId="3EA2EA77" w14:textId="77777777" w:rsidR="003C6AF7" w:rsidRDefault="003C6AF7" w:rsidP="00CC0342">
      <w:pPr>
        <w:pStyle w:val="ListParagraph"/>
        <w:rPr>
          <w:rFonts w:ascii="Arial" w:hAnsi="Arial" w:cs="Arial"/>
        </w:rPr>
      </w:pPr>
    </w:p>
    <w:p w14:paraId="12808724" w14:textId="77777777" w:rsidR="009B60F9" w:rsidRPr="00644CE1" w:rsidRDefault="009B60F9" w:rsidP="00CC0342">
      <w:pPr>
        <w:pStyle w:val="ListParagraph"/>
        <w:rPr>
          <w:sz w:val="24"/>
          <w:szCs w:val="24"/>
        </w:rPr>
      </w:pPr>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CD32DD">
      <w:pPr>
        <w:pStyle w:val="ListParagraph"/>
        <w:numPr>
          <w:ilvl w:val="0"/>
          <w:numId w:val="16"/>
        </w:numPr>
        <w:rPr>
          <w:rFonts w:ascii="Arial" w:hAnsi="Arial" w:cs="Arial"/>
        </w:rPr>
      </w:pPr>
      <w:r w:rsidRPr="00CD32DD">
        <w:rPr>
          <w:rFonts w:ascii="Arial" w:hAnsi="Arial" w:cs="Arial"/>
        </w:rPr>
        <w:t xml:space="preserve">The units of measurement shall be: </w:t>
      </w:r>
    </w:p>
    <w:p w14:paraId="141F6966" w14:textId="77777777" w:rsidR="00D7152D" w:rsidRPr="00D7152D" w:rsidRDefault="00D7152D" w:rsidP="00D7152D">
      <w:pPr>
        <w:autoSpaceDE w:val="0"/>
        <w:autoSpaceDN w:val="0"/>
        <w:adjustRightInd w:val="0"/>
        <w:spacing w:after="0" w:line="240" w:lineRule="auto"/>
        <w:rPr>
          <w:rFonts w:ascii="Arial" w:hAnsi="Arial" w:cs="Arial"/>
          <w:sz w:val="24"/>
          <w:szCs w:val="24"/>
          <w:lang w:val="en-GB"/>
        </w:rPr>
      </w:pPr>
    </w:p>
    <w:p w14:paraId="141B38D6" w14:textId="77777777" w:rsidR="00D7152D" w:rsidRPr="00D7152D" w:rsidRDefault="00D7152D" w:rsidP="00D7152D">
      <w:pPr>
        <w:autoSpaceDE w:val="0"/>
        <w:autoSpaceDN w:val="0"/>
        <w:adjustRightInd w:val="0"/>
        <w:spacing w:after="0" w:line="240" w:lineRule="auto"/>
        <w:rPr>
          <w:rFonts w:ascii="Arial" w:hAnsi="Arial" w:cs="Arial"/>
          <w:color w:val="000000"/>
          <w:lang w:val="en-GB"/>
        </w:rPr>
      </w:pPr>
      <w:r w:rsidRPr="00D7152D">
        <w:rPr>
          <w:rFonts w:ascii="Arial" w:hAnsi="Arial" w:cs="Arial"/>
          <w:color w:val="000000"/>
          <w:lang w:val="en-GB"/>
        </w:rPr>
        <w:t xml:space="preserve">(vii) clear ditches by removing all material that could impair operation (weed/vegetation growth, silt, debris/rubbish, or eroded banks where present impede flow and impair operation) ……linear metre. </w:t>
      </w:r>
    </w:p>
    <w:p w14:paraId="736027DB" w14:textId="77777777" w:rsidR="00D7152D" w:rsidRPr="00D7152D" w:rsidRDefault="00D7152D" w:rsidP="00D7152D">
      <w:pPr>
        <w:autoSpaceDE w:val="0"/>
        <w:autoSpaceDN w:val="0"/>
        <w:adjustRightInd w:val="0"/>
        <w:spacing w:after="0" w:line="240" w:lineRule="auto"/>
        <w:rPr>
          <w:rFonts w:ascii="Arial" w:hAnsi="Arial" w:cs="Arial"/>
          <w:color w:val="000000"/>
          <w:lang w:val="en-GB"/>
        </w:rPr>
      </w:pPr>
    </w:p>
    <w:p w14:paraId="4B8899C9" w14:textId="77777777" w:rsidR="00305F0C" w:rsidRPr="00D7152D" w:rsidRDefault="00305F0C" w:rsidP="00D7152D">
      <w:pPr>
        <w:autoSpaceDE w:val="0"/>
        <w:autoSpaceDN w:val="0"/>
        <w:adjustRightInd w:val="0"/>
        <w:spacing w:after="0" w:line="240" w:lineRule="auto"/>
        <w:rPr>
          <w:rFonts w:ascii="Arial" w:hAnsi="Arial" w:cs="Arial"/>
          <w:color w:val="000000"/>
          <w:lang w:val="en-GB"/>
        </w:rPr>
      </w:pPr>
    </w:p>
    <w:p w14:paraId="06301C57" w14:textId="0E551E35" w:rsidR="00143BFB" w:rsidRPr="00143BFB" w:rsidRDefault="00143BFB" w:rsidP="00143BFB">
      <w:pPr>
        <w:pStyle w:val="Default"/>
        <w:rPr>
          <w:rFonts w:eastAsiaTheme="minorEastAsia"/>
          <w:sz w:val="22"/>
          <w:szCs w:val="22"/>
          <w:lang w:eastAsia="ja-JP"/>
          <w14:ligatures w14:val="none"/>
        </w:rPr>
      </w:pPr>
    </w:p>
    <w:p w14:paraId="05624494" w14:textId="77777777" w:rsidR="00C846FE" w:rsidRPr="00C846FE" w:rsidRDefault="00C846FE" w:rsidP="00C846FE">
      <w:pPr>
        <w:pStyle w:val="ListParagraph"/>
        <w:numPr>
          <w:ilvl w:val="0"/>
          <w:numId w:val="16"/>
        </w:numPr>
        <w:autoSpaceDE w:val="0"/>
        <w:autoSpaceDN w:val="0"/>
        <w:adjustRightInd w:val="0"/>
        <w:spacing w:after="0" w:line="240" w:lineRule="auto"/>
        <w:rPr>
          <w:rFonts w:ascii="Arial" w:hAnsi="Arial" w:cs="Arial"/>
          <w:color w:val="000000"/>
          <w:lang w:val="en-GB"/>
        </w:rPr>
      </w:pPr>
      <w:r w:rsidRPr="00C846FE">
        <w:rPr>
          <w:rFonts w:ascii="Arial" w:hAnsi="Arial" w:cs="Arial"/>
          <w:color w:val="000000"/>
          <w:lang w:val="en-GB"/>
        </w:rPr>
        <w:lastRenderedPageBreak/>
        <w:t xml:space="preserve">Separate items shall be provided for emptying, clearing, cleaning, low pressure/high volume jetting and proving, weed and vegetation clearance, rubbish / debris / litter / obstruction clearance, silt removal, edge scraping, cutting back, weed spraying, re-cutting, de-silting, cycling, high pressure rotating jetting and powerful suctioning of gullies, gully covers, combined kerb and drainage systems, linear drainage systems, combined channel and pipe systems, catch pits, ditches, outfalls, interceptors, manholes, culverts, filter drains, balancing/attenuation ponds, ancillary items, swales, basins, grassed surface water channels, reservoir pavements and wetlands for drainage purposes in accordance with Chapter II paragraphs 3 and 4 and the following: </w:t>
      </w:r>
    </w:p>
    <w:p w14:paraId="7EBBFA89" w14:textId="77777777" w:rsidR="00143BFB" w:rsidRPr="00143BFB" w:rsidRDefault="00143BFB" w:rsidP="00143BFB">
      <w:pPr>
        <w:pStyle w:val="Default"/>
        <w:rPr>
          <w:rFonts w:eastAsiaTheme="minorEastAsia"/>
          <w:sz w:val="22"/>
          <w:szCs w:val="22"/>
          <w:lang w:eastAsia="ja-JP"/>
          <w14:ligatures w14:val="none"/>
        </w:rPr>
      </w:pPr>
    </w:p>
    <w:p w14:paraId="058D4ADF" w14:textId="77777777" w:rsidR="00F730C2" w:rsidRPr="00B3405F" w:rsidRDefault="00F730C2" w:rsidP="00F730C2">
      <w:pPr>
        <w:pStyle w:val="Default"/>
        <w:rPr>
          <w:sz w:val="22"/>
          <w:szCs w:val="22"/>
        </w:rPr>
      </w:pPr>
    </w:p>
    <w:p w14:paraId="07AC33F5" w14:textId="77777777" w:rsidR="00F730C2" w:rsidRPr="00F730C2" w:rsidRDefault="00F730C2" w:rsidP="00F730C2">
      <w:pPr>
        <w:pStyle w:val="ListParagraph"/>
        <w:ind w:left="360"/>
        <w:rPr>
          <w:rFonts w:ascii="Arial" w:hAnsi="Arial" w:cs="Arial"/>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28A1A2BD" w14:textId="77777777" w:rsidR="00926803" w:rsidRPr="00926803" w:rsidRDefault="00926803" w:rsidP="00926803">
      <w:pPr>
        <w:pStyle w:val="ListParagraph"/>
        <w:numPr>
          <w:ilvl w:val="0"/>
          <w:numId w:val="16"/>
        </w:numPr>
        <w:autoSpaceDE w:val="0"/>
        <w:autoSpaceDN w:val="0"/>
        <w:adjustRightInd w:val="0"/>
        <w:spacing w:after="0" w:line="240" w:lineRule="auto"/>
        <w:rPr>
          <w:rFonts w:ascii="Arial" w:hAnsi="Arial" w:cs="Arial"/>
          <w:color w:val="000000"/>
          <w:lang w:val="en-GB"/>
        </w:rPr>
      </w:pPr>
      <w:r w:rsidRPr="00926803">
        <w:rPr>
          <w:rFonts w:ascii="Arial" w:hAnsi="Arial" w:cs="Arial"/>
          <w:color w:val="000000"/>
          <w:lang w:val="en-GB"/>
        </w:rPr>
        <w:t xml:space="preserve">The measurement of clearing, sweeping, rodding, low pressure/high volume jetting and proving combined kerb and drainage systems, linear drainage channels, combined channel and pipe systems and clear ditches by removing all material that could impair operation </w:t>
      </w:r>
    </w:p>
    <w:p w14:paraId="5BED0466" w14:textId="77777777" w:rsidR="00926803" w:rsidRPr="00926803" w:rsidRDefault="00926803" w:rsidP="00926803">
      <w:pPr>
        <w:autoSpaceDE w:val="0"/>
        <w:autoSpaceDN w:val="0"/>
        <w:adjustRightInd w:val="0"/>
        <w:spacing w:after="0" w:line="240" w:lineRule="auto"/>
        <w:rPr>
          <w:rFonts w:ascii="Arial" w:hAnsi="Arial" w:cs="Arial"/>
          <w:color w:val="000000"/>
          <w:lang w:val="en-GB"/>
        </w:rPr>
      </w:pPr>
      <w:r w:rsidRPr="00926803">
        <w:rPr>
          <w:rFonts w:ascii="Arial" w:hAnsi="Arial" w:cs="Arial"/>
          <w:color w:val="000000"/>
          <w:lang w:val="en-GB"/>
        </w:rPr>
        <w:t xml:space="preserve">(overgrown vegetation, silt, debris/rubbish, or eroded banks where present impede flow and impair operation) shall be the individual lengths measured along the centre lines between any of the following: </w:t>
      </w:r>
    </w:p>
    <w:p w14:paraId="2ECEB1CB" w14:textId="77777777" w:rsidR="00926803" w:rsidRPr="00926803" w:rsidRDefault="00926803" w:rsidP="00926803">
      <w:pPr>
        <w:autoSpaceDE w:val="0"/>
        <w:autoSpaceDN w:val="0"/>
        <w:adjustRightInd w:val="0"/>
        <w:spacing w:after="0" w:line="240" w:lineRule="auto"/>
        <w:rPr>
          <w:rFonts w:ascii="Arial" w:hAnsi="Arial" w:cs="Arial"/>
          <w:color w:val="000000"/>
          <w:lang w:val="en-GB"/>
        </w:rPr>
      </w:pPr>
      <w:r w:rsidRPr="00926803">
        <w:rPr>
          <w:rFonts w:ascii="Arial" w:hAnsi="Arial" w:cs="Arial"/>
          <w:color w:val="000000"/>
          <w:lang w:val="en-GB"/>
        </w:rPr>
        <w:t xml:space="preserve">(a) the internal faces of catch pits, manholes, interceptors; </w:t>
      </w:r>
    </w:p>
    <w:p w14:paraId="4A87926F" w14:textId="77777777" w:rsidR="00926803" w:rsidRPr="00926803" w:rsidRDefault="00926803" w:rsidP="00926803">
      <w:pPr>
        <w:autoSpaceDE w:val="0"/>
        <w:autoSpaceDN w:val="0"/>
        <w:adjustRightInd w:val="0"/>
        <w:spacing w:after="0" w:line="240" w:lineRule="auto"/>
        <w:rPr>
          <w:rFonts w:ascii="Arial" w:hAnsi="Arial" w:cs="Arial"/>
          <w:color w:val="000000"/>
          <w:lang w:val="en-GB"/>
        </w:rPr>
      </w:pPr>
      <w:r w:rsidRPr="00926803">
        <w:rPr>
          <w:rFonts w:ascii="Arial" w:hAnsi="Arial" w:cs="Arial"/>
          <w:color w:val="000000"/>
          <w:lang w:val="en-GB"/>
        </w:rPr>
        <w:t xml:space="preserve">(b) the external faces of headwalls; </w:t>
      </w:r>
    </w:p>
    <w:p w14:paraId="4E09966C" w14:textId="77777777" w:rsidR="00926803" w:rsidRPr="00926803" w:rsidRDefault="00926803" w:rsidP="00926803">
      <w:pPr>
        <w:autoSpaceDE w:val="0"/>
        <w:autoSpaceDN w:val="0"/>
        <w:adjustRightInd w:val="0"/>
        <w:spacing w:after="0" w:line="240" w:lineRule="auto"/>
        <w:rPr>
          <w:rFonts w:ascii="Arial" w:hAnsi="Arial" w:cs="Arial"/>
          <w:color w:val="000000"/>
          <w:lang w:val="en-GB"/>
        </w:rPr>
      </w:pPr>
      <w:r w:rsidRPr="00926803">
        <w:rPr>
          <w:rFonts w:ascii="Arial" w:hAnsi="Arial" w:cs="Arial"/>
          <w:color w:val="000000"/>
          <w:lang w:val="en-GB"/>
        </w:rPr>
        <w:t xml:space="preserve">(c) the intersections of the centre lines at pipe junctions; </w:t>
      </w:r>
    </w:p>
    <w:p w14:paraId="60DC8EDD" w14:textId="77777777" w:rsidR="00926803" w:rsidRPr="00926803" w:rsidRDefault="00926803" w:rsidP="00926803">
      <w:pPr>
        <w:autoSpaceDE w:val="0"/>
        <w:autoSpaceDN w:val="0"/>
        <w:adjustRightInd w:val="0"/>
        <w:spacing w:after="0" w:line="240" w:lineRule="auto"/>
        <w:rPr>
          <w:rFonts w:ascii="Arial" w:hAnsi="Arial" w:cs="Arial"/>
          <w:color w:val="000000"/>
          <w:lang w:val="en-GB"/>
        </w:rPr>
      </w:pPr>
      <w:r w:rsidRPr="00926803">
        <w:rPr>
          <w:rFonts w:ascii="Arial" w:hAnsi="Arial" w:cs="Arial"/>
          <w:color w:val="000000"/>
          <w:lang w:val="en-GB"/>
        </w:rPr>
        <w:t xml:space="preserve">(d) the centre of gully gratings (or where no grating is provided, the centre of the gully); </w:t>
      </w:r>
    </w:p>
    <w:p w14:paraId="0861A821" w14:textId="77777777" w:rsidR="00926803" w:rsidRPr="00926803" w:rsidRDefault="00926803" w:rsidP="00926803">
      <w:pPr>
        <w:autoSpaceDE w:val="0"/>
        <w:autoSpaceDN w:val="0"/>
        <w:adjustRightInd w:val="0"/>
        <w:spacing w:after="0" w:line="240" w:lineRule="auto"/>
        <w:rPr>
          <w:rFonts w:ascii="Arial" w:hAnsi="Arial" w:cs="Arial"/>
          <w:color w:val="000000"/>
          <w:lang w:val="en-GB"/>
        </w:rPr>
      </w:pPr>
      <w:r w:rsidRPr="00926803">
        <w:rPr>
          <w:rFonts w:ascii="Arial" w:hAnsi="Arial" w:cs="Arial"/>
          <w:color w:val="000000"/>
          <w:lang w:val="en-GB"/>
        </w:rPr>
        <w:t xml:space="preserve">(e) the position of terminations shown in the Contract. </w:t>
      </w:r>
    </w:p>
    <w:p w14:paraId="54566728" w14:textId="082C23DE" w:rsidR="00B458DF" w:rsidRDefault="00926803" w:rsidP="00926803">
      <w:pPr>
        <w:autoSpaceDE w:val="0"/>
        <w:autoSpaceDN w:val="0"/>
        <w:adjustRightInd w:val="0"/>
        <w:spacing w:after="0" w:line="240" w:lineRule="auto"/>
        <w:ind w:left="360"/>
        <w:rPr>
          <w:rFonts w:ascii="Arial" w:hAnsi="Arial" w:cs="Arial"/>
          <w:color w:val="000000"/>
          <w:lang w:val="en-GB"/>
        </w:rPr>
      </w:pPr>
      <w:r w:rsidRPr="00926803">
        <w:rPr>
          <w:rFonts w:ascii="Arial" w:hAnsi="Arial" w:cs="Arial"/>
          <w:color w:val="000000"/>
          <w:lang w:val="en-GB"/>
        </w:rPr>
        <w:t xml:space="preserve">The measurement of cleaning, rodding, jetting and proving linear drainage systems, combined drainage and kerb systems and combined channel and pipe systems shall be deemed to include associated manholes, chambers, sumps and the like. </w:t>
      </w:r>
    </w:p>
    <w:p w14:paraId="69B426DF" w14:textId="77777777" w:rsidR="00926803" w:rsidRDefault="00926803" w:rsidP="00926803">
      <w:pPr>
        <w:autoSpaceDE w:val="0"/>
        <w:autoSpaceDN w:val="0"/>
        <w:adjustRightInd w:val="0"/>
        <w:spacing w:after="0" w:line="240" w:lineRule="auto"/>
        <w:ind w:left="360"/>
        <w:rPr>
          <w:rFonts w:ascii="Arial" w:hAnsi="Arial" w:cs="Arial"/>
          <w:color w:val="000000"/>
          <w:lang w:val="en-GB"/>
        </w:rPr>
      </w:pPr>
    </w:p>
    <w:p w14:paraId="34CA21E2" w14:textId="77777777" w:rsidR="00926803" w:rsidRDefault="00926803" w:rsidP="00926803">
      <w:pPr>
        <w:autoSpaceDE w:val="0"/>
        <w:autoSpaceDN w:val="0"/>
        <w:adjustRightInd w:val="0"/>
        <w:spacing w:after="0" w:line="240" w:lineRule="auto"/>
        <w:ind w:left="360"/>
        <w:rPr>
          <w:rFonts w:ascii="Arial" w:hAnsi="Arial" w:cs="Arial"/>
          <w:color w:val="000000"/>
          <w:lang w:val="en-GB"/>
        </w:rPr>
      </w:pPr>
    </w:p>
    <w:sectPr w:rsidR="00926803" w:rsidSect="00EE4C6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27B8" w14:textId="77777777" w:rsidR="00EE4C6B" w:rsidRDefault="00EE4C6B">
      <w:pPr>
        <w:spacing w:after="0" w:line="240" w:lineRule="auto"/>
      </w:pPr>
      <w:r>
        <w:separator/>
      </w:r>
    </w:p>
  </w:endnote>
  <w:endnote w:type="continuationSeparator" w:id="0">
    <w:p w14:paraId="3702A3FA" w14:textId="77777777" w:rsidR="00EE4C6B" w:rsidRDefault="00EE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0950" w14:textId="77777777" w:rsidR="00EE4C6B" w:rsidRDefault="00EE4C6B">
      <w:pPr>
        <w:spacing w:after="0" w:line="240" w:lineRule="auto"/>
      </w:pPr>
      <w:r>
        <w:separator/>
      </w:r>
    </w:p>
  </w:footnote>
  <w:footnote w:type="continuationSeparator" w:id="0">
    <w:p w14:paraId="59106613" w14:textId="77777777" w:rsidR="00EE4C6B" w:rsidRDefault="00EE4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1313D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C6E0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E5391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C89F9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8"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9"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10"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11"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6"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3E40438"/>
    <w:multiLevelType w:val="hybridMultilevel"/>
    <w:tmpl w:val="7D7EB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5AA05C6"/>
    <w:multiLevelType w:val="hybridMultilevel"/>
    <w:tmpl w:val="A4721852"/>
    <w:lvl w:ilvl="0" w:tplc="08090001">
      <w:start w:val="1"/>
      <w:numFmt w:val="bullet"/>
      <w:lvlText w:val=""/>
      <w:lvlJc w:val="left"/>
      <w:pPr>
        <w:ind w:left="720" w:hanging="360"/>
      </w:pPr>
      <w:rPr>
        <w:rFonts w:ascii="Symbol" w:hAnsi="Symbol" w:hint="default"/>
      </w:rPr>
    </w:lvl>
    <w:lvl w:ilvl="1" w:tplc="455EBB0C">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843958"/>
    <w:multiLevelType w:val="hybridMultilevel"/>
    <w:tmpl w:val="E196D6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B434A8E"/>
    <w:multiLevelType w:val="hybridMultilevel"/>
    <w:tmpl w:val="39643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6514F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1F1344CC"/>
    <w:multiLevelType w:val="hybridMultilevel"/>
    <w:tmpl w:val="0388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D14F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A002D69"/>
    <w:multiLevelType w:val="hybridMultilevel"/>
    <w:tmpl w:val="7932F5A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FFD7470"/>
    <w:multiLevelType w:val="hybridMultilevel"/>
    <w:tmpl w:val="F4B43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AE58FE"/>
    <w:multiLevelType w:val="hybridMultilevel"/>
    <w:tmpl w:val="B700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F3E9B"/>
    <w:multiLevelType w:val="hybridMultilevel"/>
    <w:tmpl w:val="1BD4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7099F"/>
    <w:multiLevelType w:val="hybridMultilevel"/>
    <w:tmpl w:val="A7C2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3F7CF8"/>
    <w:multiLevelType w:val="hybridMultilevel"/>
    <w:tmpl w:val="366EA12A"/>
    <w:lvl w:ilvl="0" w:tplc="777EB8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D36D9C"/>
    <w:multiLevelType w:val="hybridMultilevel"/>
    <w:tmpl w:val="6E12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12A74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1E462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36" w15:restartNumberingAfterBreak="0">
    <w:nsid w:val="661D77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9D29A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3535680">
    <w:abstractNumId w:val="16"/>
  </w:num>
  <w:num w:numId="2" w16cid:durableId="330572392">
    <w:abstractNumId w:val="35"/>
  </w:num>
  <w:num w:numId="3" w16cid:durableId="86969968">
    <w:abstractNumId w:val="35"/>
    <w:lvlOverride w:ilvl="0">
      <w:startOverride w:val="1"/>
    </w:lvlOverride>
  </w:num>
  <w:num w:numId="4" w16cid:durableId="357244820">
    <w:abstractNumId w:val="14"/>
  </w:num>
  <w:num w:numId="5" w16cid:durableId="306398939">
    <w:abstractNumId w:val="13"/>
  </w:num>
  <w:num w:numId="6" w16cid:durableId="2098361964">
    <w:abstractNumId w:val="12"/>
  </w:num>
  <w:num w:numId="7" w16cid:durableId="1279604591">
    <w:abstractNumId w:val="11"/>
  </w:num>
  <w:num w:numId="8" w16cid:durableId="1022708887">
    <w:abstractNumId w:val="15"/>
  </w:num>
  <w:num w:numId="9" w16cid:durableId="1118260501">
    <w:abstractNumId w:val="10"/>
  </w:num>
  <w:num w:numId="10" w16cid:durableId="1356230258">
    <w:abstractNumId w:val="9"/>
  </w:num>
  <w:num w:numId="11" w16cid:durableId="1749427671">
    <w:abstractNumId w:val="8"/>
  </w:num>
  <w:num w:numId="12" w16cid:durableId="1174026740">
    <w:abstractNumId w:val="7"/>
  </w:num>
  <w:num w:numId="13" w16cid:durableId="10238946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7"/>
  </w:num>
  <w:num w:numId="15" w16cid:durableId="477041802">
    <w:abstractNumId w:val="5"/>
  </w:num>
  <w:num w:numId="16" w16cid:durableId="1985574979">
    <w:abstractNumId w:val="18"/>
  </w:num>
  <w:num w:numId="17" w16cid:durableId="1985085707">
    <w:abstractNumId w:val="23"/>
  </w:num>
  <w:num w:numId="18" w16cid:durableId="630789970">
    <w:abstractNumId w:val="23"/>
  </w:num>
  <w:num w:numId="19" w16cid:durableId="1507478793">
    <w:abstractNumId w:val="23"/>
  </w:num>
  <w:num w:numId="20" w16cid:durableId="190151160">
    <w:abstractNumId w:val="23"/>
  </w:num>
  <w:num w:numId="21" w16cid:durableId="11759227">
    <w:abstractNumId w:val="23"/>
  </w:num>
  <w:num w:numId="22" w16cid:durableId="666322716">
    <w:abstractNumId w:val="23"/>
  </w:num>
  <w:num w:numId="23" w16cid:durableId="1239748930">
    <w:abstractNumId w:val="23"/>
  </w:num>
  <w:num w:numId="24" w16cid:durableId="1408500966">
    <w:abstractNumId w:val="23"/>
  </w:num>
  <w:num w:numId="25" w16cid:durableId="323777046">
    <w:abstractNumId w:val="23"/>
  </w:num>
  <w:num w:numId="26" w16cid:durableId="125978739">
    <w:abstractNumId w:val="23"/>
  </w:num>
  <w:num w:numId="27" w16cid:durableId="1491363144">
    <w:abstractNumId w:val="4"/>
  </w:num>
  <w:num w:numId="28" w16cid:durableId="332075304">
    <w:abstractNumId w:val="31"/>
  </w:num>
  <w:num w:numId="29" w16cid:durableId="280846407">
    <w:abstractNumId w:val="6"/>
  </w:num>
  <w:num w:numId="30" w16cid:durableId="213273261">
    <w:abstractNumId w:val="21"/>
  </w:num>
  <w:num w:numId="31" w16cid:durableId="468287175">
    <w:abstractNumId w:val="37"/>
  </w:num>
  <w:num w:numId="32" w16cid:durableId="871771862">
    <w:abstractNumId w:val="38"/>
  </w:num>
  <w:num w:numId="33" w16cid:durableId="1359163408">
    <w:abstractNumId w:val="2"/>
  </w:num>
  <w:num w:numId="34" w16cid:durableId="24215511">
    <w:abstractNumId w:val="36"/>
  </w:num>
  <w:num w:numId="35" w16cid:durableId="735249626">
    <w:abstractNumId w:val="28"/>
  </w:num>
  <w:num w:numId="36" w16cid:durableId="526258909">
    <w:abstractNumId w:val="32"/>
  </w:num>
  <w:num w:numId="37" w16cid:durableId="1081878870">
    <w:abstractNumId w:val="20"/>
  </w:num>
  <w:num w:numId="38" w16cid:durableId="2097744411">
    <w:abstractNumId w:val="34"/>
  </w:num>
  <w:num w:numId="39" w16cid:durableId="297801698">
    <w:abstractNumId w:val="39"/>
  </w:num>
  <w:num w:numId="40" w16cid:durableId="1254318057">
    <w:abstractNumId w:val="26"/>
  </w:num>
  <w:num w:numId="41" w16cid:durableId="558320537">
    <w:abstractNumId w:val="27"/>
  </w:num>
  <w:num w:numId="42" w16cid:durableId="60293330">
    <w:abstractNumId w:val="24"/>
  </w:num>
  <w:num w:numId="43" w16cid:durableId="2004969213">
    <w:abstractNumId w:val="33"/>
  </w:num>
  <w:num w:numId="44" w16cid:durableId="1837302984">
    <w:abstractNumId w:val="3"/>
  </w:num>
  <w:num w:numId="45" w16cid:durableId="26370700">
    <w:abstractNumId w:val="30"/>
  </w:num>
  <w:num w:numId="46" w16cid:durableId="964386490">
    <w:abstractNumId w:val="29"/>
  </w:num>
  <w:num w:numId="47" w16cid:durableId="1527796061">
    <w:abstractNumId w:val="22"/>
  </w:num>
  <w:num w:numId="48" w16cid:durableId="863323406">
    <w:abstractNumId w:val="0"/>
  </w:num>
  <w:num w:numId="49" w16cid:durableId="1384065926">
    <w:abstractNumId w:val="25"/>
  </w:num>
  <w:num w:numId="50" w16cid:durableId="1002126813">
    <w:abstractNumId w:val="19"/>
  </w:num>
  <w:num w:numId="51" w16cid:durableId="298606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37422"/>
    <w:rsid w:val="00082E6E"/>
    <w:rsid w:val="000A562D"/>
    <w:rsid w:val="000A675F"/>
    <w:rsid w:val="000B112D"/>
    <w:rsid w:val="000B1693"/>
    <w:rsid w:val="000C145B"/>
    <w:rsid w:val="000C6A97"/>
    <w:rsid w:val="000D08E0"/>
    <w:rsid w:val="000E3E4F"/>
    <w:rsid w:val="000E697B"/>
    <w:rsid w:val="00101993"/>
    <w:rsid w:val="00102F9F"/>
    <w:rsid w:val="00117948"/>
    <w:rsid w:val="00121131"/>
    <w:rsid w:val="001238BC"/>
    <w:rsid w:val="001273C1"/>
    <w:rsid w:val="00143BFB"/>
    <w:rsid w:val="001825FE"/>
    <w:rsid w:val="001B2E7B"/>
    <w:rsid w:val="001C1316"/>
    <w:rsid w:val="001E2472"/>
    <w:rsid w:val="00201AD7"/>
    <w:rsid w:val="002045ED"/>
    <w:rsid w:val="002129B0"/>
    <w:rsid w:val="00235CB3"/>
    <w:rsid w:val="00260D2C"/>
    <w:rsid w:val="00276C31"/>
    <w:rsid w:val="00282A71"/>
    <w:rsid w:val="0028543A"/>
    <w:rsid w:val="00285B2C"/>
    <w:rsid w:val="00295C0C"/>
    <w:rsid w:val="002A04F7"/>
    <w:rsid w:val="002A0862"/>
    <w:rsid w:val="002A26B3"/>
    <w:rsid w:val="002C6185"/>
    <w:rsid w:val="002D1F16"/>
    <w:rsid w:val="002E52EE"/>
    <w:rsid w:val="00305F0C"/>
    <w:rsid w:val="0032031C"/>
    <w:rsid w:val="003262F3"/>
    <w:rsid w:val="00346FDE"/>
    <w:rsid w:val="00347E1C"/>
    <w:rsid w:val="00374D59"/>
    <w:rsid w:val="00377B74"/>
    <w:rsid w:val="00386778"/>
    <w:rsid w:val="003A1BD8"/>
    <w:rsid w:val="003C0DAF"/>
    <w:rsid w:val="003C6AF7"/>
    <w:rsid w:val="003D2215"/>
    <w:rsid w:val="003E0898"/>
    <w:rsid w:val="00402C50"/>
    <w:rsid w:val="00403116"/>
    <w:rsid w:val="004079F8"/>
    <w:rsid w:val="00410067"/>
    <w:rsid w:val="004159DD"/>
    <w:rsid w:val="004351FE"/>
    <w:rsid w:val="00454B3C"/>
    <w:rsid w:val="0046523A"/>
    <w:rsid w:val="004661BE"/>
    <w:rsid w:val="00497F79"/>
    <w:rsid w:val="004A4B64"/>
    <w:rsid w:val="004B014F"/>
    <w:rsid w:val="004B5850"/>
    <w:rsid w:val="004B6087"/>
    <w:rsid w:val="004D3634"/>
    <w:rsid w:val="004E5035"/>
    <w:rsid w:val="004F5C8E"/>
    <w:rsid w:val="005140CB"/>
    <w:rsid w:val="00517215"/>
    <w:rsid w:val="00545041"/>
    <w:rsid w:val="00561521"/>
    <w:rsid w:val="00590B0E"/>
    <w:rsid w:val="005A520F"/>
    <w:rsid w:val="005C306A"/>
    <w:rsid w:val="005D1F41"/>
    <w:rsid w:val="005E039D"/>
    <w:rsid w:val="00644CE1"/>
    <w:rsid w:val="006453D3"/>
    <w:rsid w:val="0068698F"/>
    <w:rsid w:val="006A36C9"/>
    <w:rsid w:val="006C5ECB"/>
    <w:rsid w:val="006D3A77"/>
    <w:rsid w:val="0071603F"/>
    <w:rsid w:val="007160CB"/>
    <w:rsid w:val="00733868"/>
    <w:rsid w:val="00741991"/>
    <w:rsid w:val="00754148"/>
    <w:rsid w:val="0076017A"/>
    <w:rsid w:val="0076101B"/>
    <w:rsid w:val="00771B6E"/>
    <w:rsid w:val="007731CD"/>
    <w:rsid w:val="00794B67"/>
    <w:rsid w:val="0079670F"/>
    <w:rsid w:val="007A6C69"/>
    <w:rsid w:val="007C13B2"/>
    <w:rsid w:val="007C7858"/>
    <w:rsid w:val="007D5841"/>
    <w:rsid w:val="007F0BD9"/>
    <w:rsid w:val="007F25A3"/>
    <w:rsid w:val="0080549D"/>
    <w:rsid w:val="00805667"/>
    <w:rsid w:val="008125B2"/>
    <w:rsid w:val="008136E9"/>
    <w:rsid w:val="0081450C"/>
    <w:rsid w:val="0085761F"/>
    <w:rsid w:val="0088175F"/>
    <w:rsid w:val="008961F2"/>
    <w:rsid w:val="0089777F"/>
    <w:rsid w:val="008A4129"/>
    <w:rsid w:val="008C2860"/>
    <w:rsid w:val="008F0570"/>
    <w:rsid w:val="008F0E66"/>
    <w:rsid w:val="008F4E62"/>
    <w:rsid w:val="00905C64"/>
    <w:rsid w:val="00920712"/>
    <w:rsid w:val="00925557"/>
    <w:rsid w:val="00926803"/>
    <w:rsid w:val="00926E39"/>
    <w:rsid w:val="00931827"/>
    <w:rsid w:val="0095165A"/>
    <w:rsid w:val="00961CD5"/>
    <w:rsid w:val="009712F5"/>
    <w:rsid w:val="00987BCC"/>
    <w:rsid w:val="009A3E0F"/>
    <w:rsid w:val="009B5D53"/>
    <w:rsid w:val="009B60F9"/>
    <w:rsid w:val="009B77E5"/>
    <w:rsid w:val="009D403F"/>
    <w:rsid w:val="009E07E5"/>
    <w:rsid w:val="00A010ED"/>
    <w:rsid w:val="00A4616C"/>
    <w:rsid w:val="00A54BD5"/>
    <w:rsid w:val="00A618AB"/>
    <w:rsid w:val="00A97CC8"/>
    <w:rsid w:val="00AA4E06"/>
    <w:rsid w:val="00AA528E"/>
    <w:rsid w:val="00AB131D"/>
    <w:rsid w:val="00AF452C"/>
    <w:rsid w:val="00AF4932"/>
    <w:rsid w:val="00AF4CCD"/>
    <w:rsid w:val="00B0209E"/>
    <w:rsid w:val="00B13AE2"/>
    <w:rsid w:val="00B3405F"/>
    <w:rsid w:val="00B458DF"/>
    <w:rsid w:val="00B51083"/>
    <w:rsid w:val="00B631EC"/>
    <w:rsid w:val="00BA1593"/>
    <w:rsid w:val="00BC617C"/>
    <w:rsid w:val="00BD07BE"/>
    <w:rsid w:val="00BD40FE"/>
    <w:rsid w:val="00BE3206"/>
    <w:rsid w:val="00BE3CD6"/>
    <w:rsid w:val="00BE687B"/>
    <w:rsid w:val="00BF5562"/>
    <w:rsid w:val="00BF78FF"/>
    <w:rsid w:val="00C023DE"/>
    <w:rsid w:val="00C16778"/>
    <w:rsid w:val="00C27980"/>
    <w:rsid w:val="00C5084E"/>
    <w:rsid w:val="00C553D6"/>
    <w:rsid w:val="00C7764C"/>
    <w:rsid w:val="00C846FE"/>
    <w:rsid w:val="00C87668"/>
    <w:rsid w:val="00CC0342"/>
    <w:rsid w:val="00CC4E29"/>
    <w:rsid w:val="00CC612B"/>
    <w:rsid w:val="00CD32DD"/>
    <w:rsid w:val="00CD7016"/>
    <w:rsid w:val="00D15F61"/>
    <w:rsid w:val="00D16EFA"/>
    <w:rsid w:val="00D31D4F"/>
    <w:rsid w:val="00D65CCD"/>
    <w:rsid w:val="00D7152D"/>
    <w:rsid w:val="00DA7021"/>
    <w:rsid w:val="00DB52AE"/>
    <w:rsid w:val="00DD3056"/>
    <w:rsid w:val="00DD5A3D"/>
    <w:rsid w:val="00E0401F"/>
    <w:rsid w:val="00E213A7"/>
    <w:rsid w:val="00E42105"/>
    <w:rsid w:val="00E6375D"/>
    <w:rsid w:val="00EA06FB"/>
    <w:rsid w:val="00EA6F01"/>
    <w:rsid w:val="00EB1E62"/>
    <w:rsid w:val="00EB46EF"/>
    <w:rsid w:val="00EE4C6B"/>
    <w:rsid w:val="00F13EEB"/>
    <w:rsid w:val="00F23ED1"/>
    <w:rsid w:val="00F42EAE"/>
    <w:rsid w:val="00F46710"/>
    <w:rsid w:val="00F535B0"/>
    <w:rsid w:val="00F730C2"/>
    <w:rsid w:val="00F742FC"/>
    <w:rsid w:val="00F7501B"/>
    <w:rsid w:val="00F9769D"/>
    <w:rsid w:val="00F97ACA"/>
    <w:rsid w:val="00FA7059"/>
    <w:rsid w:val="00FA7491"/>
    <w:rsid w:val="00FB2EE0"/>
    <w:rsid w:val="00FB50E9"/>
    <w:rsid w:val="00FC2829"/>
    <w:rsid w:val="00FC68B0"/>
    <w:rsid w:val="00FD2471"/>
    <w:rsid w:val="00FE2968"/>
    <w:rsid w:val="00F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4616C"/>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067">
      <w:bodyDiv w:val="1"/>
      <w:marLeft w:val="0"/>
      <w:marRight w:val="0"/>
      <w:marTop w:val="0"/>
      <w:marBottom w:val="0"/>
      <w:divBdr>
        <w:top w:val="none" w:sz="0" w:space="0" w:color="auto"/>
        <w:left w:val="none" w:sz="0" w:space="0" w:color="auto"/>
        <w:bottom w:val="none" w:sz="0" w:space="0" w:color="auto"/>
        <w:right w:val="none" w:sz="0" w:space="0" w:color="auto"/>
      </w:divBdr>
    </w:div>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200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2024-03-19T10:09:00Z</dcterms:created>
  <dcterms:modified xsi:type="dcterms:W3CDTF">2024-03-19T10:50:00Z</dcterms:modified>
  <cp:contentStatus/>
</cp:coreProperties>
</file>