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A1D65E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402F1" w:rsidRPr="00F402F1">
              <w:rPr>
                <w:rFonts w:ascii="Arial" w:hAnsi="Arial" w:cs="Arial"/>
                <w:b/>
              </w:rPr>
              <w:t>T0539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6EDA40E" w:rsidR="00CB3E0B" w:rsidRDefault="00F402F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2-2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F57308A" w:rsidR="00727813" w:rsidRPr="00311C5F" w:rsidRDefault="00F402F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February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13C41534" w:rsidR="00A53652" w:rsidRPr="00CB3E0B" w:rsidRDefault="00F402F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8AB14D8" w:rsidR="00727813" w:rsidRDefault="00F402F1" w:rsidP="00F402F1">
      <w:pPr>
        <w:jc w:val="center"/>
        <w:rPr>
          <w:rFonts w:ascii="Arial" w:hAnsi="Arial" w:cs="Arial"/>
          <w:b/>
        </w:rPr>
      </w:pPr>
      <w:r w:rsidRPr="00F402F1">
        <w:rPr>
          <w:rFonts w:ascii="Arial" w:hAnsi="Arial" w:cs="Arial"/>
          <w:b/>
        </w:rPr>
        <w:t>T0539 Microplastics Phase 3</w:t>
      </w:r>
    </w:p>
    <w:p w14:paraId="0AC41F2A" w14:textId="77777777" w:rsidR="00F402F1" w:rsidRDefault="00F402F1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4C4C26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1-2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402F1">
            <w:rPr>
              <w:rFonts w:ascii="Arial" w:hAnsi="Arial" w:cs="Arial"/>
              <w:b/>
            </w:rPr>
            <w:t>29 January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E08885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2-2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402F1">
            <w:rPr>
              <w:rFonts w:ascii="Arial" w:hAnsi="Arial" w:cs="Arial"/>
              <w:b/>
            </w:rPr>
            <w:t>27 February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4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402F1">
            <w:rPr>
              <w:rFonts w:ascii="Arial" w:hAnsi="Arial" w:cs="Arial"/>
              <w:b/>
            </w:rPr>
            <w:t>01 April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CAF932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402F1" w:rsidRPr="00F402F1">
        <w:rPr>
          <w:rFonts w:ascii="Arial" w:hAnsi="Arial" w:cs="Arial"/>
          <w:b/>
        </w:rPr>
        <w:t>394</w:t>
      </w:r>
      <w:r w:rsidR="00F402F1">
        <w:rPr>
          <w:rFonts w:ascii="Arial" w:hAnsi="Arial" w:cs="Arial"/>
          <w:b/>
        </w:rPr>
        <w:t>,</w:t>
      </w:r>
      <w:r w:rsidR="00F402F1" w:rsidRPr="00F402F1">
        <w:rPr>
          <w:rFonts w:ascii="Arial" w:hAnsi="Arial" w:cs="Arial"/>
          <w:b/>
        </w:rPr>
        <w:t>031.45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E48834A" w:rsidR="00627D44" w:rsidRPr="00311C5F" w:rsidRDefault="004420F9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F3A5A2A" w:rsidR="00727813" w:rsidRPr="00311C5F" w:rsidRDefault="004420F9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160F04B" w:rsidR="00CB4F85" w:rsidRPr="002C2284" w:rsidRDefault="00F402F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T0539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44CE9CB" w:rsidR="00CB4F85" w:rsidRPr="002C2284" w:rsidRDefault="00F402F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3004FA2" w:rsidR="00CB4F85" w:rsidRPr="002C2284" w:rsidRDefault="00F402F1" w:rsidP="00A43023">
            <w:pPr>
              <w:rPr>
                <w:rFonts w:ascii="Arial" w:hAnsi="Arial" w:cs="Arial"/>
                <w:b/>
              </w:rPr>
            </w:pPr>
            <w:r w:rsidRPr="00F402F1">
              <w:rPr>
                <w:rFonts w:ascii="Arial" w:hAnsi="Arial" w:cs="Arial"/>
                <w:b/>
              </w:rPr>
              <w:t>616249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D175D1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267B" w14:textId="77777777" w:rsidR="00D175D1" w:rsidRDefault="00D175D1">
      <w:r>
        <w:separator/>
      </w:r>
    </w:p>
  </w:endnote>
  <w:endnote w:type="continuationSeparator" w:id="0">
    <w:p w14:paraId="6FA8C101" w14:textId="77777777" w:rsidR="00D175D1" w:rsidRDefault="00D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9D5D" w14:textId="77777777" w:rsidR="00D175D1" w:rsidRDefault="00D175D1">
      <w:r>
        <w:separator/>
      </w:r>
    </w:p>
  </w:footnote>
  <w:footnote w:type="continuationSeparator" w:id="0">
    <w:p w14:paraId="6CD20A4D" w14:textId="77777777" w:rsidR="00D175D1" w:rsidRDefault="00D1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20F9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869DB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175D1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402F1"/>
    <w:rsid w:val="00F530AB"/>
    <w:rsid w:val="00F7334E"/>
    <w:rsid w:val="00F841A8"/>
    <w:rsid w:val="00F92742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B3E36"/>
    <w:rsid w:val="001F3900"/>
    <w:rsid w:val="002256AF"/>
    <w:rsid w:val="002448C6"/>
    <w:rsid w:val="003F3234"/>
    <w:rsid w:val="004870A8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2024-02-27T10:59:00Z</dcterms:created>
  <dcterms:modified xsi:type="dcterms:W3CDTF">2024-02-28T11:13:00Z</dcterms:modified>
</cp:coreProperties>
</file>