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6B81189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8B36B5" w:rsidRPr="008B36B5">
              <w:rPr>
                <w:rFonts w:ascii="Arial" w:hAnsi="Arial" w:cs="Arial"/>
                <w:b/>
              </w:rPr>
              <w:t>T0614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276EA94F" w:rsidR="00CB3E0B" w:rsidRDefault="008B36B5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Costain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9-23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5852154F" w:rsidR="00727813" w:rsidRPr="00311C5F" w:rsidRDefault="008B36B5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23 September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3DA244F9" w:rsidR="00A53652" w:rsidRPr="00CB3E0B" w:rsidRDefault="008B36B5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8B36B5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3F800EFC" w:rsidR="00727813" w:rsidRDefault="008B36B5" w:rsidP="008B36B5">
      <w:pPr>
        <w:jc w:val="center"/>
        <w:rPr>
          <w:rFonts w:ascii="Arial" w:hAnsi="Arial" w:cs="Arial"/>
          <w:b/>
        </w:rPr>
      </w:pPr>
      <w:r w:rsidRPr="008B36B5">
        <w:rPr>
          <w:rFonts w:ascii="Arial" w:hAnsi="Arial" w:cs="Arial"/>
          <w:b/>
        </w:rPr>
        <w:t>T0614 Product innovation Services</w:t>
      </w:r>
    </w:p>
    <w:p w14:paraId="6BA0FDD6" w14:textId="77777777" w:rsidR="008B36B5" w:rsidRDefault="008B36B5" w:rsidP="008B36B5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C6075B6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8-13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8B36B5">
            <w:rPr>
              <w:rFonts w:ascii="Arial" w:hAnsi="Arial" w:cs="Arial"/>
              <w:b/>
            </w:rPr>
            <w:t>13 August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C00F0D4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9-23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8B36B5">
            <w:rPr>
              <w:rFonts w:ascii="Arial" w:hAnsi="Arial" w:cs="Arial"/>
              <w:b/>
            </w:rPr>
            <w:t>23 September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8B36B5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5F6D501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8B36B5">
        <w:rPr>
          <w:rFonts w:ascii="Arial" w:hAnsi="Arial" w:cs="Arial"/>
          <w:b/>
        </w:rPr>
        <w:t>148,694.16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A454516" w:rsidR="00627D44" w:rsidRPr="00311C5F" w:rsidRDefault="00D239DA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46914765" w:rsidR="00727813" w:rsidRPr="00311C5F" w:rsidRDefault="00D239DA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F5B7C5F" w:rsidR="00CB4F85" w:rsidRPr="002C2284" w:rsidRDefault="008B36B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T0614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E749605" w:rsidR="00CB4F85" w:rsidRPr="002C2284" w:rsidRDefault="008B36B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3636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1E78588" w:rsidR="00CB4F85" w:rsidRPr="002C2284" w:rsidRDefault="008B36B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619516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54D76" w14:textId="77777777" w:rsidR="003E37C7" w:rsidRDefault="003E37C7">
      <w:r>
        <w:separator/>
      </w:r>
    </w:p>
  </w:endnote>
  <w:endnote w:type="continuationSeparator" w:id="0">
    <w:p w14:paraId="0B3B7147" w14:textId="77777777" w:rsidR="003E37C7" w:rsidRDefault="003E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6FD75" w14:textId="77777777" w:rsidR="003E37C7" w:rsidRDefault="003E37C7">
      <w:r>
        <w:separator/>
      </w:r>
    </w:p>
  </w:footnote>
  <w:footnote w:type="continuationSeparator" w:id="0">
    <w:p w14:paraId="72AD5978" w14:textId="77777777" w:rsidR="003E37C7" w:rsidRDefault="003E3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516C4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E37C7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B36B5"/>
    <w:rsid w:val="008D10A6"/>
    <w:rsid w:val="008E32A7"/>
    <w:rsid w:val="0090039A"/>
    <w:rsid w:val="0091686D"/>
    <w:rsid w:val="00922E16"/>
    <w:rsid w:val="0096338C"/>
    <w:rsid w:val="00985C09"/>
    <w:rsid w:val="009865D2"/>
    <w:rsid w:val="00A05054"/>
    <w:rsid w:val="00A26AB8"/>
    <w:rsid w:val="00A53652"/>
    <w:rsid w:val="00AA6AFF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65C74"/>
    <w:rsid w:val="00C75E4B"/>
    <w:rsid w:val="00C84D60"/>
    <w:rsid w:val="00CA2CDC"/>
    <w:rsid w:val="00CB3E0B"/>
    <w:rsid w:val="00CB4F85"/>
    <w:rsid w:val="00CB6833"/>
    <w:rsid w:val="00D239DA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516C4"/>
    <w:rsid w:val="00172302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04447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C65C74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Jonathan Payton</cp:lastModifiedBy>
  <cp:revision>2</cp:revision>
  <cp:lastPrinted>2016-01-12T11:01:00Z</cp:lastPrinted>
  <dcterms:created xsi:type="dcterms:W3CDTF">2024-09-23T11:37:00Z</dcterms:created>
  <dcterms:modified xsi:type="dcterms:W3CDTF">2024-09-23T11:37:00Z</dcterms:modified>
</cp:coreProperties>
</file>