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C" w:rsidRPr="00EE5AE1" w:rsidRDefault="00BE608A" w:rsidP="00F62CB1">
      <w:pPr>
        <w:pStyle w:val="Chapter"/>
      </w:pPr>
      <w:bookmarkStart w:id="0" w:name="_Toc450144913"/>
      <w:bookmarkStart w:id="1" w:name="_Toc278544909"/>
      <w:bookmarkStart w:id="2" w:name="_Toc297988806"/>
      <w:bookmarkStart w:id="3" w:name="_GoBack"/>
      <w:bookmarkEnd w:id="3"/>
      <w:r>
        <w:t>Appendix</w:t>
      </w:r>
      <w:r w:rsidR="00475C8B">
        <w:t xml:space="preserve"> </w:t>
      </w:r>
      <w:r w:rsidR="00AA5679" w:rsidRPr="00EE5AE1">
        <w:t>A - Terms of the procurement</w:t>
      </w:r>
      <w:bookmarkEnd w:id="0"/>
    </w:p>
    <w:p w:rsidR="00B720D0" w:rsidRDefault="00B720D0"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BE608A"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BE608A">
        <w:rPr>
          <w:noProof/>
        </w:rPr>
        <w:t>Appendix A - Terms of the procurement</w:t>
      </w:r>
      <w:r w:rsidR="00BE608A">
        <w:rPr>
          <w:noProof/>
        </w:rPr>
        <w:tab/>
      </w:r>
      <w:r w:rsidR="00BE608A">
        <w:rPr>
          <w:noProof/>
        </w:rPr>
        <w:fldChar w:fldCharType="begin"/>
      </w:r>
      <w:r w:rsidR="00BE608A">
        <w:rPr>
          <w:noProof/>
        </w:rPr>
        <w:instrText xml:space="preserve"> PAGEREF _Toc450144913 \h </w:instrText>
      </w:r>
      <w:r w:rsidR="00BE608A">
        <w:rPr>
          <w:noProof/>
        </w:rPr>
      </w:r>
      <w:r w:rsidR="00BE608A">
        <w:rPr>
          <w:noProof/>
        </w:rPr>
        <w:fldChar w:fldCharType="separate"/>
      </w:r>
      <w:r w:rsidR="00BE608A">
        <w:rPr>
          <w:noProof/>
        </w:rPr>
        <w:t>1</w:t>
      </w:r>
      <w:r w:rsidR="00BE608A">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_Toc450144914 \h </w:instrText>
      </w:r>
      <w:r>
        <w:rPr>
          <w:noProof/>
        </w:rPr>
      </w:r>
      <w:r>
        <w:rPr>
          <w:noProof/>
        </w:rPr>
        <w:fldChar w:fldCharType="separate"/>
      </w:r>
      <w:r>
        <w:rPr>
          <w:noProof/>
        </w:rPr>
        <w:t>2</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2.</w:t>
      </w:r>
      <w:r>
        <w:rPr>
          <w:rFonts w:asciiTheme="minorHAnsi" w:eastAsiaTheme="minorEastAsia" w:hAnsiTheme="minorHAnsi" w:cstheme="minorBidi"/>
          <w:caps w:val="0"/>
          <w:noProof/>
          <w:sz w:val="22"/>
          <w:lang w:eastAsia="en-GB"/>
        </w:rPr>
        <w:tab/>
      </w:r>
      <w:r>
        <w:rPr>
          <w:noProof/>
        </w:rPr>
        <w:t>CONDUCT</w:t>
      </w:r>
      <w:r>
        <w:rPr>
          <w:noProof/>
        </w:rPr>
        <w:tab/>
      </w:r>
      <w:r>
        <w:rPr>
          <w:noProof/>
        </w:rPr>
        <w:fldChar w:fldCharType="begin"/>
      </w:r>
      <w:r>
        <w:rPr>
          <w:noProof/>
        </w:rPr>
        <w:instrText xml:space="preserve"> PAGEREF _Toc450144915 \h </w:instrText>
      </w:r>
      <w:r>
        <w:rPr>
          <w:noProof/>
        </w:rPr>
      </w:r>
      <w:r>
        <w:rPr>
          <w:noProof/>
        </w:rPr>
        <w:fldChar w:fldCharType="separate"/>
      </w:r>
      <w:r>
        <w:rPr>
          <w:noProof/>
        </w:rPr>
        <w:t>2</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3.</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_Toc450144916 \h </w:instrText>
      </w:r>
      <w:r>
        <w:rPr>
          <w:noProof/>
        </w:rPr>
      </w:r>
      <w:r>
        <w:rPr>
          <w:noProof/>
        </w:rPr>
        <w:fldChar w:fldCharType="separate"/>
      </w:r>
      <w:r>
        <w:rPr>
          <w:noProof/>
        </w:rPr>
        <w:t>3</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4.</w:t>
      </w:r>
      <w:r>
        <w:rPr>
          <w:rFonts w:asciiTheme="minorHAnsi" w:eastAsiaTheme="minorEastAsia" w:hAnsiTheme="minorHAnsi" w:cstheme="minorBidi"/>
          <w:caps w:val="0"/>
          <w:noProof/>
          <w:sz w:val="22"/>
          <w:lang w:eastAsia="en-GB"/>
        </w:rPr>
        <w:tab/>
      </w:r>
      <w:r>
        <w:rPr>
          <w:noProof/>
        </w:rPr>
        <w:t>RIGHT TO CANCEL OR VARY THE PROCUREMENT</w:t>
      </w:r>
      <w:r>
        <w:rPr>
          <w:noProof/>
        </w:rPr>
        <w:tab/>
      </w:r>
      <w:r>
        <w:rPr>
          <w:noProof/>
        </w:rPr>
        <w:fldChar w:fldCharType="begin"/>
      </w:r>
      <w:r>
        <w:rPr>
          <w:noProof/>
        </w:rPr>
        <w:instrText xml:space="preserve"> PAGEREF _Toc450144917 \h </w:instrText>
      </w:r>
      <w:r>
        <w:rPr>
          <w:noProof/>
        </w:rPr>
      </w:r>
      <w:r>
        <w:rPr>
          <w:noProof/>
        </w:rPr>
        <w:fldChar w:fldCharType="separate"/>
      </w:r>
      <w:r>
        <w:rPr>
          <w:noProof/>
        </w:rPr>
        <w:t>4</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5.</w:t>
      </w:r>
      <w:r>
        <w:rPr>
          <w:rFonts w:asciiTheme="minorHAnsi" w:eastAsiaTheme="minorEastAsia" w:hAnsiTheme="minorHAnsi" w:cstheme="minorBidi"/>
          <w:caps w:val="0"/>
          <w:noProof/>
          <w:sz w:val="22"/>
          <w:lang w:eastAsia="en-GB"/>
        </w:rPr>
        <w:tab/>
      </w:r>
      <w:r>
        <w:rPr>
          <w:noProof/>
        </w:rPr>
        <w:t>ConCLUDING THE CONTRACT</w:t>
      </w:r>
      <w:r>
        <w:rPr>
          <w:noProof/>
        </w:rPr>
        <w:tab/>
      </w:r>
      <w:r>
        <w:rPr>
          <w:noProof/>
        </w:rPr>
        <w:fldChar w:fldCharType="begin"/>
      </w:r>
      <w:r>
        <w:rPr>
          <w:noProof/>
        </w:rPr>
        <w:instrText xml:space="preserve"> PAGEREF _Toc450144918 \h </w:instrText>
      </w:r>
      <w:r>
        <w:rPr>
          <w:noProof/>
        </w:rPr>
      </w:r>
      <w:r>
        <w:rPr>
          <w:noProof/>
        </w:rPr>
        <w:fldChar w:fldCharType="separate"/>
      </w:r>
      <w:r>
        <w:rPr>
          <w:noProof/>
        </w:rPr>
        <w:t>4</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6.</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_Toc450144919 \h </w:instrText>
      </w:r>
      <w:r>
        <w:rPr>
          <w:noProof/>
        </w:rPr>
      </w:r>
      <w:r>
        <w:rPr>
          <w:noProof/>
        </w:rPr>
        <w:fldChar w:fldCharType="separate"/>
      </w:r>
      <w:r>
        <w:rPr>
          <w:noProof/>
        </w:rPr>
        <w:t>5</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7.</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_Toc450144920 \h </w:instrText>
      </w:r>
      <w:r>
        <w:rPr>
          <w:noProof/>
        </w:rPr>
      </w:r>
      <w:r>
        <w:rPr>
          <w:noProof/>
        </w:rPr>
        <w:fldChar w:fldCharType="separate"/>
      </w:r>
      <w:r>
        <w:rPr>
          <w:noProof/>
        </w:rPr>
        <w:t>5</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8.</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_Toc450144921 \h </w:instrText>
      </w:r>
      <w:r>
        <w:rPr>
          <w:noProof/>
        </w:rPr>
      </w:r>
      <w:r>
        <w:rPr>
          <w:noProof/>
        </w:rPr>
        <w:fldChar w:fldCharType="separate"/>
      </w:r>
      <w:r>
        <w:rPr>
          <w:noProof/>
        </w:rPr>
        <w:t>6</w:t>
      </w:r>
      <w:r>
        <w:rPr>
          <w:noProof/>
        </w:rPr>
        <w:fldChar w:fldCharType="end"/>
      </w:r>
    </w:p>
    <w:p w:rsidR="008B5644" w:rsidRPr="00BE76C8" w:rsidRDefault="00F62CB1" w:rsidP="00F62CB1">
      <w:r>
        <w:rPr>
          <w:rFonts w:ascii="Calibri" w:eastAsia="STZhongsong" w:hAnsi="Calibri"/>
          <w:caps/>
          <w:lang w:eastAsia="zh-CN"/>
        </w:rPr>
        <w:fldChar w:fldCharType="end"/>
      </w:r>
    </w:p>
    <w:p w:rsidR="00595C15" w:rsidRPr="00EE5AE1" w:rsidRDefault="008B5644" w:rsidP="00EE5AE1">
      <w:pPr>
        <w:pStyle w:val="Heading1"/>
      </w:pPr>
      <w:bookmarkStart w:id="4" w:name="_Toc287440406"/>
      <w:bookmarkEnd w:id="1"/>
      <w:bookmarkEnd w:id="2"/>
      <w:r w:rsidRPr="00EE5AE1">
        <w:br w:type="page"/>
      </w:r>
      <w:bookmarkEnd w:id="4"/>
    </w:p>
    <w:p w:rsidR="00525296" w:rsidRDefault="00277B92" w:rsidP="00277B92">
      <w:pPr>
        <w:pStyle w:val="Heading1"/>
        <w:numPr>
          <w:ilvl w:val="0"/>
          <w:numId w:val="0"/>
        </w:numPr>
      </w:pPr>
      <w:r w:rsidRPr="00277B92">
        <w:lastRenderedPageBreak/>
        <w:t>1.</w:t>
      </w:r>
      <w:r w:rsidRPr="00277B92">
        <w:tab/>
        <w:t>INTRODUCTION</w:t>
      </w:r>
    </w:p>
    <w:p w:rsidR="00595C15" w:rsidRPr="00BE76C8" w:rsidRDefault="00595C15" w:rsidP="00AA5679">
      <w:pPr>
        <w:pStyle w:val="Heading2"/>
      </w:pPr>
      <w:r w:rsidRPr="00AA5679">
        <w:t xml:space="preserve">These Terms of the Procurement regulate the conduct of the Potential Provider and the </w:t>
      </w:r>
      <w:r w:rsidR="005D1BA7">
        <w:t xml:space="preserve">Authority </w:t>
      </w:r>
      <w:r w:rsidRPr="00AA5679">
        <w:t xml:space="preserve">throughout </w:t>
      </w:r>
      <w:r w:rsidRPr="00BE76C8">
        <w:t>the Procurement.</w:t>
      </w:r>
      <w:r w:rsidR="00FD26E3" w:rsidRPr="00BE76C8">
        <w:t xml:space="preserve"> </w:t>
      </w:r>
      <w:r w:rsidRPr="00BE76C8">
        <w:t xml:space="preserve">These terms also grant the </w:t>
      </w:r>
      <w:r w:rsidR="005D1BA7">
        <w:t xml:space="preserve">Authority </w:t>
      </w:r>
      <w:r w:rsidRPr="00AA5679">
        <w:t>specific</w:t>
      </w:r>
      <w:r w:rsidRPr="00BE76C8">
        <w:t xml:space="preserve"> </w:t>
      </w:r>
      <w:r w:rsidRPr="00AA5679">
        <w:t>rights</w:t>
      </w:r>
      <w:r w:rsidRPr="00BE76C8">
        <w:t xml:space="preserve"> and limit its liability.</w:t>
      </w:r>
    </w:p>
    <w:p w:rsidR="00595C15" w:rsidRPr="00AA5679" w:rsidRDefault="00595C15" w:rsidP="00AA5679">
      <w:pPr>
        <w:pStyle w:val="Heading2"/>
      </w:pPr>
      <w:r w:rsidRPr="00AA5679">
        <w:t xml:space="preserve">Except for the words and expressions set out below, the capitalised words and expressions used in these Terms of the Procurement shall have meanings given to them in the </w:t>
      </w:r>
      <w:r w:rsidR="008113BA" w:rsidRPr="00AA5679">
        <w:t>Invitation to Tender</w:t>
      </w:r>
      <w:r w:rsidR="00DD0819" w:rsidRPr="00AA5679">
        <w:t>:</w:t>
      </w:r>
    </w:p>
    <w:p w:rsidR="00595C15" w:rsidRPr="00BE76C8" w:rsidRDefault="00595C15" w:rsidP="00AA5679">
      <w:pPr>
        <w:pStyle w:val="Heading2"/>
        <w:numPr>
          <w:ilvl w:val="0"/>
          <w:numId w:val="0"/>
        </w:numPr>
        <w:ind w:left="720"/>
      </w:pPr>
      <w:r w:rsidRPr="00BE76C8">
        <w:rPr>
          <w:b/>
        </w:rPr>
        <w:t>“</w:t>
      </w:r>
      <w:proofErr w:type="spellStart"/>
      <w:r w:rsidRPr="00BE76C8">
        <w:rPr>
          <w:b/>
        </w:rPr>
        <w:t>FoIA</w:t>
      </w:r>
      <w:proofErr w:type="spellEnd"/>
      <w:r w:rsidRPr="00BE76C8">
        <w:rPr>
          <w:b/>
        </w:rPr>
        <w:t xml:space="preserve">” </w:t>
      </w:r>
      <w:r w:rsidRPr="00BE76C8">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p w:rsidR="00595C15" w:rsidRPr="00BE76C8" w:rsidRDefault="00595C15" w:rsidP="00AA5679">
      <w:pPr>
        <w:pStyle w:val="Heading2"/>
        <w:numPr>
          <w:ilvl w:val="0"/>
          <w:numId w:val="0"/>
        </w:numPr>
        <w:ind w:left="720"/>
        <w:rPr>
          <w:b/>
        </w:rPr>
      </w:pPr>
      <w:r w:rsidRPr="00BE76C8">
        <w:rPr>
          <w:b/>
        </w:rPr>
        <w:t xml:space="preserve">“EIR” </w:t>
      </w:r>
      <w:r w:rsidRPr="00BE76C8">
        <w:t>means the Enviro</w:t>
      </w:r>
      <w:r w:rsidR="00290FC2">
        <w:t xml:space="preserve">nmental Information Regulations </w:t>
      </w:r>
      <w:r w:rsidRPr="00BE76C8">
        <w:t>2004 together with any guidance and/or codes of practice issued by the Information Commissioner or relevant Government department in relation to such regulations;</w:t>
      </w:r>
    </w:p>
    <w:p w:rsidR="00595C15" w:rsidRPr="00BE76C8" w:rsidRDefault="00595C15" w:rsidP="00AA5679">
      <w:pPr>
        <w:pStyle w:val="Heading2"/>
      </w:pPr>
      <w:r w:rsidRPr="00BE76C8">
        <w:t>In these Terms of the Procurement any reference to 'person' includes, but is not limited to, any person, firm, body or association, corporate or incorporate.</w:t>
      </w:r>
    </w:p>
    <w:p w:rsidR="00595C15" w:rsidRPr="00EE5AE1" w:rsidRDefault="00595C15" w:rsidP="00EE5AE1">
      <w:pPr>
        <w:pStyle w:val="Heading1"/>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287440407"/>
      <w:bookmarkStart w:id="14" w:name="_Toc450144915"/>
      <w:bookmarkStart w:id="15" w:name="_Ref273967790"/>
      <w:bookmarkEnd w:id="5"/>
      <w:bookmarkEnd w:id="6"/>
      <w:bookmarkEnd w:id="7"/>
      <w:bookmarkEnd w:id="8"/>
      <w:bookmarkEnd w:id="9"/>
      <w:bookmarkEnd w:id="10"/>
      <w:bookmarkEnd w:id="11"/>
      <w:bookmarkEnd w:id="12"/>
      <w:r w:rsidRPr="00EE5AE1">
        <w:t>CONDUCT</w:t>
      </w:r>
      <w:bookmarkEnd w:id="13"/>
      <w:bookmarkEnd w:id="14"/>
    </w:p>
    <w:p w:rsidR="00595C15" w:rsidRPr="00BE76C8" w:rsidRDefault="00595C15" w:rsidP="00EE5AE1">
      <w:pPr>
        <w:pStyle w:val="Heading2"/>
      </w:pPr>
      <w:r w:rsidRPr="00BE76C8">
        <w:t xml:space="preserve">The Potential Provider agrees to abide by these Terms of the Procurement and any instructions given in the </w:t>
      </w:r>
      <w:r w:rsidR="008113BA" w:rsidRPr="00BE76C8">
        <w:t>Invitation to Tender</w:t>
      </w:r>
      <w:r w:rsidRPr="00BE76C8">
        <w:t xml:space="preserve"> and agrees to ensure that any of its staff, contractors, subcontractors, consortium members and advisers involved or connected with the Procurement </w:t>
      </w:r>
      <w:r w:rsidR="000C7166" w:rsidRPr="00BE76C8">
        <w:t>abides</w:t>
      </w:r>
      <w:r w:rsidRPr="00BE76C8">
        <w:t xml:space="preserve"> by the same.</w:t>
      </w:r>
    </w:p>
    <w:p w:rsidR="00595C15" w:rsidRPr="00EE5AE1" w:rsidRDefault="00595C15" w:rsidP="00EE5AE1">
      <w:pPr>
        <w:pStyle w:val="Heading2"/>
        <w:numPr>
          <w:ilvl w:val="0"/>
          <w:numId w:val="0"/>
        </w:numPr>
        <w:rPr>
          <w:u w:val="single"/>
        </w:rPr>
      </w:pPr>
      <w:r w:rsidRPr="00EE5AE1">
        <w:rPr>
          <w:u w:val="single"/>
        </w:rPr>
        <w:t>Contact during the Procurement exercise and canvassing</w:t>
      </w:r>
    </w:p>
    <w:p w:rsidR="00595C15" w:rsidRPr="00BE76C8" w:rsidRDefault="00595C15" w:rsidP="00EE5AE1">
      <w:pPr>
        <w:pStyle w:val="Heading2"/>
      </w:pPr>
      <w:bookmarkStart w:id="16" w:name="_Ref280192254"/>
      <w:r w:rsidRPr="00BE76C8">
        <w:t xml:space="preserve">The Potential Provider must not directly or indirectly canvass any Minister, public sector employee or agent regarding this Procurement or attempt to procure any information from the same regarding the Procurement (except where permitted by the </w:t>
      </w:r>
      <w:r w:rsidR="008113BA" w:rsidRPr="00BE76C8">
        <w:t>Invitation to Tender</w:t>
      </w:r>
      <w:r w:rsidRPr="00BE76C8">
        <w:t>).</w:t>
      </w:r>
      <w:r w:rsidR="00FD26E3" w:rsidRPr="00BE76C8">
        <w:t xml:space="preserve"> </w:t>
      </w:r>
      <w:r w:rsidRPr="00BE76C8">
        <w:t>Any attempt to do so may result in the Potential Provider’s disquali</w:t>
      </w:r>
      <w:r w:rsidR="00DD0819">
        <w:t>fication from this Procurement.</w:t>
      </w:r>
    </w:p>
    <w:bookmarkEnd w:id="15"/>
    <w:bookmarkEnd w:id="16"/>
    <w:p w:rsidR="00595C15" w:rsidRPr="005D1BA7" w:rsidRDefault="00595C15" w:rsidP="00EE5AE1">
      <w:pPr>
        <w:pStyle w:val="Heading2"/>
        <w:numPr>
          <w:ilvl w:val="0"/>
          <w:numId w:val="0"/>
        </w:numPr>
        <w:rPr>
          <w:u w:val="single"/>
        </w:rPr>
      </w:pPr>
      <w:r w:rsidRPr="005D1BA7">
        <w:rPr>
          <w:u w:val="single"/>
        </w:rPr>
        <w:t>Collusive Behaviour</w:t>
      </w:r>
    </w:p>
    <w:p w:rsidR="00595C15" w:rsidRPr="00EE5AE1" w:rsidRDefault="00484032" w:rsidP="00EE5AE1">
      <w:pPr>
        <w:pStyle w:val="Heading3"/>
      </w:pPr>
      <w:bookmarkStart w:id="17" w:name="_Ref287364080"/>
      <w:r w:rsidRPr="00EE5AE1">
        <w:t>The</w:t>
      </w:r>
      <w:r w:rsidR="00595C15" w:rsidRPr="00EE5AE1">
        <w:t xml:space="preserve"> Potential Provider must not (and shall ensure that its subcontractors, consortium members, advisors or companies within its </w:t>
      </w:r>
      <w:r w:rsidR="006141F1" w:rsidRPr="00EE5AE1">
        <w:t>Group</w:t>
      </w:r>
      <w:r w:rsidR="00595C15" w:rsidRPr="00EE5AE1">
        <w:t xml:space="preserve"> do not):</w:t>
      </w:r>
      <w:bookmarkEnd w:id="17"/>
    </w:p>
    <w:p w:rsidR="00595C15" w:rsidRPr="00EE5AE1" w:rsidRDefault="00595C15" w:rsidP="00EE5AE1">
      <w:pPr>
        <w:pStyle w:val="Heading4"/>
      </w:pPr>
      <w:proofErr w:type="gramStart"/>
      <w:r w:rsidRPr="00EE5AE1">
        <w:lastRenderedPageBreak/>
        <w:t>fix</w:t>
      </w:r>
      <w:proofErr w:type="gramEnd"/>
      <w:r w:rsidRPr="00EE5AE1">
        <w:t xml:space="preserve"> or adjust any element of the </w:t>
      </w:r>
      <w:r w:rsidR="006141F1" w:rsidRPr="00EE5AE1">
        <w:t>Tender</w:t>
      </w:r>
      <w:r w:rsidRPr="00EE5AE1">
        <w:t xml:space="preserve"> by agreement or arrangement with any other person;</w:t>
      </w:r>
    </w:p>
    <w:p w:rsidR="00595C15" w:rsidRPr="00BE76C8" w:rsidRDefault="00595C15" w:rsidP="00EE5AE1">
      <w:pPr>
        <w:pStyle w:val="Heading4"/>
      </w:pPr>
      <w:r w:rsidRPr="00BE76C8">
        <w:t xml:space="preserve">communicate with any person other than the </w:t>
      </w:r>
      <w:r w:rsidR="005D1BA7">
        <w:t xml:space="preserve">Authority </w:t>
      </w:r>
      <w:r w:rsidRPr="00BE76C8">
        <w:t xml:space="preserve">the value, price or rates set out in the </w:t>
      </w:r>
      <w:r w:rsidR="006141F1" w:rsidRPr="00BE76C8">
        <w:t>Tender</w:t>
      </w:r>
      <w:r w:rsidRPr="00BE76C8">
        <w:t xml:space="preserve"> or information which would enable the precise or approximate value, price or rates to be </w:t>
      </w:r>
      <w:r w:rsidR="00DD0819">
        <w:t>calculated by any other person;</w:t>
      </w:r>
    </w:p>
    <w:p w:rsidR="00595C15" w:rsidRPr="00BE76C8" w:rsidRDefault="00595C15" w:rsidP="00EE5AE1">
      <w:pPr>
        <w:pStyle w:val="Heading4"/>
      </w:pPr>
      <w:proofErr w:type="gramStart"/>
      <w:r w:rsidRPr="00BE76C8">
        <w:t>enter</w:t>
      </w:r>
      <w:proofErr w:type="gramEnd"/>
      <w:r w:rsidRPr="00BE76C8">
        <w:t xml:space="preserve"> into any agreement or arrangement with any other person, so that person refrains from submitting a </w:t>
      </w:r>
      <w:r w:rsidR="006141F1" w:rsidRPr="00BE76C8">
        <w:t>Tender</w:t>
      </w:r>
      <w:r w:rsidR="00DD0819">
        <w:t>;</w:t>
      </w:r>
    </w:p>
    <w:p w:rsidR="00595C15" w:rsidRPr="00BE76C8" w:rsidRDefault="00595C15" w:rsidP="00EE5AE1">
      <w:pPr>
        <w:pStyle w:val="Heading4"/>
      </w:pPr>
      <w:proofErr w:type="gramStart"/>
      <w:r w:rsidRPr="00BE76C8">
        <w:t>share</w:t>
      </w:r>
      <w:proofErr w:type="gramEnd"/>
      <w:r w:rsidRPr="00BE76C8">
        <w:t xml:space="preserve">, permit or disclose to another person, access any information relating to the </w:t>
      </w:r>
      <w:r w:rsidR="006141F1" w:rsidRPr="00BE76C8">
        <w:t>Tender</w:t>
      </w:r>
      <w:r w:rsidRPr="00BE76C8">
        <w:t xml:space="preserve"> (or another </w:t>
      </w:r>
      <w:r w:rsidR="006141F1" w:rsidRPr="00BE76C8">
        <w:t>Tender</w:t>
      </w:r>
      <w:r w:rsidRPr="00BE76C8">
        <w:t xml:space="preserve"> to which it is party) with any other person; or</w:t>
      </w:r>
    </w:p>
    <w:p w:rsidR="00595C15" w:rsidRPr="00BE76C8" w:rsidRDefault="00595C15" w:rsidP="00EE5AE1">
      <w:pPr>
        <w:pStyle w:val="Heading4"/>
      </w:pPr>
      <w:r w:rsidRPr="00BE76C8">
        <w:t xml:space="preserve">offer or agree to pay or give or does pay or give any sum or sums of money, inducement or valuable consideration directly or indirectly to any other person for doing or having done or causing or having caused to be done in relation to the </w:t>
      </w:r>
      <w:r w:rsidR="006141F1" w:rsidRPr="00BE76C8">
        <w:t>Tender</w:t>
      </w:r>
      <w:r w:rsidRPr="00BE76C8">
        <w:t xml:space="preserve"> any other </w:t>
      </w:r>
      <w:r w:rsidR="006141F1" w:rsidRPr="00BE76C8">
        <w:t>Tender</w:t>
      </w:r>
      <w:r w:rsidRPr="00BE76C8">
        <w:t xml:space="preserve"> or proposed </w:t>
      </w:r>
      <w:r w:rsidR="006141F1" w:rsidRPr="00BE76C8">
        <w:t>Tender</w:t>
      </w:r>
      <w:r w:rsidR="00DD0819">
        <w:t>, any act or omission,</w:t>
      </w:r>
    </w:p>
    <w:p w:rsidR="00595C15" w:rsidRPr="00EE5AE1" w:rsidRDefault="00595C15" w:rsidP="00595C15">
      <w:pPr>
        <w:pStyle w:val="BodyTextIndent3"/>
        <w:spacing w:after="120"/>
        <w:rPr>
          <w:rFonts w:ascii="Helvetica Neue" w:hAnsi="Helvetica Neue"/>
          <w:sz w:val="20"/>
          <w:szCs w:val="20"/>
        </w:rPr>
      </w:pPr>
      <w:r w:rsidRPr="00EE5AE1">
        <w:rPr>
          <w:rFonts w:ascii="Helvetica Neue" w:hAnsi="Helvetica Neue"/>
          <w:sz w:val="20"/>
          <w:szCs w:val="20"/>
        </w:rPr>
        <w:t>except where such prohibited acts are undertaken with persons who are also participants in the Potential Provider</w:t>
      </w:r>
      <w:r w:rsidR="00484032" w:rsidRPr="00EE5AE1">
        <w:rPr>
          <w:rFonts w:ascii="Helvetica Neue" w:hAnsi="Helvetica Neue"/>
          <w:sz w:val="20"/>
          <w:szCs w:val="20"/>
        </w:rPr>
        <w:t>’</w:t>
      </w:r>
      <w:r w:rsidRPr="00EE5AE1">
        <w:rPr>
          <w:rFonts w:ascii="Helvetica Neue" w:hAnsi="Helvetica Neue"/>
          <w:sz w:val="20"/>
          <w:szCs w:val="20"/>
        </w:rPr>
        <w:t xml:space="preserve">s </w:t>
      </w:r>
      <w:r w:rsidR="006141F1" w:rsidRPr="00EE5AE1">
        <w:rPr>
          <w:rFonts w:ascii="Helvetica Neue" w:hAnsi="Helvetica Neue"/>
          <w:sz w:val="20"/>
          <w:szCs w:val="20"/>
        </w:rPr>
        <w:t>Tender</w:t>
      </w:r>
      <w:r w:rsidRPr="00EE5AE1">
        <w:rPr>
          <w:rFonts w:ascii="Helvetica Neue" w:hAnsi="Helvetica Neue"/>
          <w:sz w:val="20"/>
          <w:szCs w:val="20"/>
        </w:rPr>
        <w:t xml:space="preserve">, such as subcontractors, consortium members, advisors or companies within its </w:t>
      </w:r>
      <w:r w:rsidR="006141F1" w:rsidRPr="00EE5AE1">
        <w:rPr>
          <w:rFonts w:ascii="Helvetica Neue" w:hAnsi="Helvetica Neue"/>
          <w:sz w:val="20"/>
          <w:szCs w:val="20"/>
        </w:rPr>
        <w:t>group</w:t>
      </w:r>
      <w:r w:rsidRPr="00EE5AE1">
        <w:rPr>
          <w:rFonts w:ascii="Helvetica Neue" w:hAnsi="Helvetica Neue"/>
          <w:sz w:val="20"/>
          <w:szCs w:val="20"/>
        </w:rPr>
        <w:t xml:space="preserve">, or where disclosure to such person is made in confidence in order to obtain quotations necessary for the preparation of the </w:t>
      </w:r>
      <w:r w:rsidR="006141F1" w:rsidRPr="00EE5AE1">
        <w:rPr>
          <w:rFonts w:ascii="Helvetica Neue" w:hAnsi="Helvetica Neue"/>
          <w:sz w:val="20"/>
          <w:szCs w:val="20"/>
        </w:rPr>
        <w:t>Tender</w:t>
      </w:r>
      <w:r w:rsidRPr="00EE5AE1">
        <w:rPr>
          <w:rFonts w:ascii="Helvetica Neue" w:hAnsi="Helvetica Neue"/>
          <w:sz w:val="20"/>
          <w:szCs w:val="20"/>
        </w:rPr>
        <w:t xml:space="preserve"> or obtain any necessary security.</w:t>
      </w:r>
    </w:p>
    <w:p w:rsidR="00595C15" w:rsidRPr="00BE76C8" w:rsidRDefault="00484032" w:rsidP="00EE5AE1">
      <w:pPr>
        <w:pStyle w:val="Heading3"/>
      </w:pPr>
      <w:r w:rsidRPr="00BE76C8">
        <w:t>If the</w:t>
      </w:r>
      <w:r w:rsidR="00595C15" w:rsidRPr="00BE76C8">
        <w:t xml:space="preserve"> Potential Provider breaches paragraph </w:t>
      </w:r>
      <w:r w:rsidR="001B5F65">
        <w:fldChar w:fldCharType="begin"/>
      </w:r>
      <w:r w:rsidR="001B5F65">
        <w:instrText xml:space="preserve"> REF _Ref287364080 \r \h  \* MERGEFORMAT </w:instrText>
      </w:r>
      <w:r w:rsidR="001B5F65">
        <w:fldChar w:fldCharType="separate"/>
      </w:r>
      <w:r w:rsidR="005E6C1F" w:rsidRPr="00BE76C8">
        <w:t>2.2.1</w:t>
      </w:r>
      <w:r w:rsidR="001B5F65">
        <w:fldChar w:fldCharType="end"/>
      </w:r>
      <w:r w:rsidR="00595C15" w:rsidRPr="00BE76C8">
        <w:t xml:space="preserve">, the </w:t>
      </w:r>
      <w:r w:rsidR="005D1BA7">
        <w:t>Authority</w:t>
      </w:r>
      <w:r w:rsidR="00595C15" w:rsidRPr="00BE76C8">
        <w:t xml:space="preserve"> may (without prejudice to any other criminal or civil remedies available to it) disqualify the Potential Provider from further participation in the Procurement.</w:t>
      </w:r>
    </w:p>
    <w:p w:rsidR="00595C15" w:rsidRPr="00BE76C8" w:rsidRDefault="00595C15" w:rsidP="00EE5AE1">
      <w:pPr>
        <w:pStyle w:val="Heading3"/>
      </w:pPr>
      <w:bookmarkStart w:id="18" w:name="_Toc280187313"/>
      <w:r w:rsidRPr="00BE76C8">
        <w:t xml:space="preserve">The </w:t>
      </w:r>
      <w:r w:rsidR="005D1BA7">
        <w:t xml:space="preserve">Authority </w:t>
      </w:r>
      <w:r w:rsidRPr="00BE76C8">
        <w:t xml:space="preserve">may require </w:t>
      </w:r>
      <w:r w:rsidR="00484032" w:rsidRPr="00BE76C8">
        <w:t>the Potential Provider</w:t>
      </w:r>
      <w:r w:rsidRPr="00BE76C8">
        <w:t xml:space="preserve"> to put in place any procedures or undertake any such action(s) that the </w:t>
      </w:r>
      <w:r w:rsidR="005D1BA7">
        <w:t>Authority</w:t>
      </w:r>
      <w:r w:rsidRPr="00BE76C8">
        <w:t xml:space="preserve"> in its sole discretion considers necessary to prevent or curtail any collusive behaviour.</w:t>
      </w:r>
    </w:p>
    <w:p w:rsidR="00132EBB" w:rsidRPr="00EE5AE1" w:rsidRDefault="00132EBB" w:rsidP="00EE5AE1">
      <w:pPr>
        <w:pStyle w:val="Heading1"/>
      </w:pPr>
      <w:bookmarkStart w:id="19" w:name="_Toc450144916"/>
      <w:r w:rsidRPr="00EE5AE1">
        <w:t>COmpliance</w:t>
      </w:r>
      <w:bookmarkEnd w:id="19"/>
    </w:p>
    <w:p w:rsidR="00132EBB" w:rsidRPr="00BE76C8" w:rsidRDefault="00132EBB" w:rsidP="00EE5AE1">
      <w:pPr>
        <w:pStyle w:val="Heading2"/>
      </w:pPr>
      <w:r w:rsidRPr="00BE76C8">
        <w:t>The Potential Provider agrees that in cases where t</w:t>
      </w:r>
      <w:r w:rsidR="001B5F65">
        <w:t>heir Tender is deemed non-compl</w:t>
      </w:r>
      <w:r w:rsidRPr="00BE76C8">
        <w:t>i</w:t>
      </w:r>
      <w:r w:rsidR="001B5F65">
        <w:t>a</w:t>
      </w:r>
      <w:r w:rsidRPr="00BE76C8">
        <w:t xml:space="preserve">nt when compared with the requirements set out within the Invitation to </w:t>
      </w:r>
      <w:r w:rsidR="00ED519C" w:rsidRPr="00BE76C8">
        <w:t>Tender (e.g.</w:t>
      </w:r>
      <w:r w:rsidRPr="00BE76C8">
        <w:t xml:space="preserve"> terms and conditions) they will be excluded from the Procurement.</w:t>
      </w:r>
    </w:p>
    <w:p w:rsidR="00595C15" w:rsidRPr="00EE5AE1" w:rsidRDefault="00595C15" w:rsidP="00EE5AE1">
      <w:pPr>
        <w:pStyle w:val="Heading1"/>
      </w:pPr>
      <w:bookmarkStart w:id="20" w:name="_Toc287440409"/>
      <w:bookmarkStart w:id="21" w:name="_Toc450144917"/>
      <w:r w:rsidRPr="00EE5AE1">
        <w:lastRenderedPageBreak/>
        <w:t>RIGHT TO CANCEL OR VARY THE PROCUREMENT</w:t>
      </w:r>
      <w:bookmarkEnd w:id="20"/>
      <w:bookmarkEnd w:id="21"/>
    </w:p>
    <w:p w:rsidR="00595C15" w:rsidRPr="00BE76C8" w:rsidRDefault="00595C15" w:rsidP="00AA5679">
      <w:pPr>
        <w:pStyle w:val="Heading2"/>
      </w:pPr>
      <w:r w:rsidRPr="00BE76C8">
        <w:t xml:space="preserve">The </w:t>
      </w:r>
      <w:r w:rsidR="005D1BA7">
        <w:t>Authority</w:t>
      </w:r>
      <w:r w:rsidR="00DD0819">
        <w:t xml:space="preserve"> reserves the right:</w:t>
      </w:r>
    </w:p>
    <w:p w:rsidR="00595C15" w:rsidRPr="00BE76C8" w:rsidRDefault="005D1BA7" w:rsidP="00EE5AE1">
      <w:pPr>
        <w:pStyle w:val="Heading3"/>
      </w:pPr>
      <w:proofErr w:type="gramStart"/>
      <w:r>
        <w:t>t</w:t>
      </w:r>
      <w:r w:rsidR="001B5F65">
        <w:t>o</w:t>
      </w:r>
      <w:proofErr w:type="gramEnd"/>
      <w:r w:rsidR="001B5F65">
        <w:t xml:space="preserve"> </w:t>
      </w:r>
      <w:r w:rsidR="00595C15" w:rsidRPr="00BE76C8">
        <w:t xml:space="preserve">amend, clarify, add to or withdraw all or any part of the </w:t>
      </w:r>
      <w:r w:rsidR="008113BA" w:rsidRPr="00BE76C8">
        <w:t>Invitation to Tender</w:t>
      </w:r>
      <w:r w:rsidR="00595C15" w:rsidRPr="00BE76C8">
        <w:t xml:space="preserve"> at any time during the Procurement;</w:t>
      </w:r>
    </w:p>
    <w:p w:rsidR="00595C15" w:rsidRPr="00BE76C8" w:rsidRDefault="00595C15" w:rsidP="00EE5AE1">
      <w:pPr>
        <w:pStyle w:val="Heading3"/>
      </w:pPr>
      <w:proofErr w:type="gramStart"/>
      <w:r w:rsidRPr="00BE76C8">
        <w:t>to</w:t>
      </w:r>
      <w:proofErr w:type="gramEnd"/>
      <w:r w:rsidRPr="00BE76C8">
        <w:t xml:space="preserve"> vary any timetable or deadlines set out in the </w:t>
      </w:r>
      <w:r w:rsidR="008113BA" w:rsidRPr="00BE76C8">
        <w:t>Invitation to Tender</w:t>
      </w:r>
      <w:r w:rsidRPr="00BE76C8">
        <w:t>;</w:t>
      </w:r>
    </w:p>
    <w:p w:rsidR="00595C15" w:rsidRPr="00BE76C8" w:rsidRDefault="00595C15" w:rsidP="00EE5AE1">
      <w:pPr>
        <w:pStyle w:val="Heading3"/>
      </w:pPr>
      <w:proofErr w:type="gramStart"/>
      <w:r w:rsidRPr="00BE76C8">
        <w:t>not</w:t>
      </w:r>
      <w:proofErr w:type="gramEnd"/>
      <w:r w:rsidRPr="00BE76C8">
        <w:t xml:space="preserve"> to conclude a contract for some or all of the goods and/or services (as applicable) for which </w:t>
      </w:r>
      <w:r w:rsidR="006141F1" w:rsidRPr="00BE76C8">
        <w:t>Tender</w:t>
      </w:r>
      <w:r w:rsidRPr="00BE76C8">
        <w:t>s are invited; and</w:t>
      </w:r>
    </w:p>
    <w:p w:rsidR="00595C15" w:rsidRDefault="001B5F65" w:rsidP="00EE5AE1">
      <w:pPr>
        <w:pStyle w:val="Heading3"/>
      </w:pPr>
      <w:proofErr w:type="gramStart"/>
      <w:r>
        <w:t>to</w:t>
      </w:r>
      <w:proofErr w:type="gramEnd"/>
      <w:r>
        <w:t xml:space="preserve"> </w:t>
      </w:r>
      <w:r w:rsidR="00595C15" w:rsidRPr="00BE76C8">
        <w:t>cancel all or part of the Procurement at any stage at any time.</w:t>
      </w:r>
    </w:p>
    <w:p w:rsidR="00F52692" w:rsidRPr="00BE76C8" w:rsidRDefault="00F52692" w:rsidP="00F52692">
      <w:pPr>
        <w:pStyle w:val="Heading2"/>
      </w:pPr>
      <w:r>
        <w:t>Potential Providers will be advised of any amendment, clarification, withdrawal or change using the e-Sourcing Portal.</w:t>
      </w:r>
    </w:p>
    <w:p w:rsidR="00595C15" w:rsidRPr="00BE76C8" w:rsidRDefault="00484032" w:rsidP="00AA5679">
      <w:pPr>
        <w:pStyle w:val="Heading2"/>
      </w:pPr>
      <w:r w:rsidRPr="00BE76C8">
        <w:t>The Potential Provider</w:t>
      </w:r>
      <w:r w:rsidR="00595C15" w:rsidRPr="00BE76C8">
        <w:t xml:space="preserve"> accept</w:t>
      </w:r>
      <w:r w:rsidRPr="00BE76C8">
        <w:t>s</w:t>
      </w:r>
      <w:r w:rsidR="00595C15" w:rsidRPr="00BE76C8">
        <w:t xml:space="preserve"> and acknowledge</w:t>
      </w:r>
      <w:r w:rsidRPr="00BE76C8">
        <w:t>s</w:t>
      </w:r>
      <w:r w:rsidR="00595C15" w:rsidRPr="00BE76C8">
        <w:t xml:space="preserve"> that by issuing the </w:t>
      </w:r>
      <w:r w:rsidR="008113BA" w:rsidRPr="00BE76C8">
        <w:t>Invitation to Tender</w:t>
      </w:r>
      <w:r w:rsidR="00595C15" w:rsidRPr="00BE76C8">
        <w:t xml:space="preserve">, the </w:t>
      </w:r>
      <w:r w:rsidR="005D1BA7">
        <w:t>Authority</w:t>
      </w:r>
      <w:r w:rsidRPr="00BE76C8">
        <w:t xml:space="preserve"> is not bound to accept a</w:t>
      </w:r>
      <w:r w:rsidR="00595C15" w:rsidRPr="00BE76C8">
        <w:t xml:space="preserve"> </w:t>
      </w:r>
      <w:r w:rsidR="006141F1" w:rsidRPr="00BE76C8">
        <w:t>Tender</w:t>
      </w:r>
      <w:r w:rsidR="00595C15" w:rsidRPr="00BE76C8">
        <w:t xml:space="preserve"> or obliged to conclude </w:t>
      </w:r>
      <w:r w:rsidR="006141F1" w:rsidRPr="00BE76C8">
        <w:t xml:space="preserve">a contract </w:t>
      </w:r>
      <w:r w:rsidR="00595C15" w:rsidRPr="00BE76C8">
        <w:t xml:space="preserve">with </w:t>
      </w:r>
      <w:r w:rsidRPr="00BE76C8">
        <w:t xml:space="preserve">the </w:t>
      </w:r>
      <w:r w:rsidR="00595C15" w:rsidRPr="00BE76C8">
        <w:t>Potential Provider at all.</w:t>
      </w:r>
    </w:p>
    <w:p w:rsidR="00ED519C" w:rsidRDefault="00ED519C" w:rsidP="00AA5679">
      <w:pPr>
        <w:pStyle w:val="Heading2"/>
      </w:pPr>
      <w:r w:rsidRPr="00BE76C8">
        <w:t>The Potential Provider accepts and acknowledges that they are responsible for any and all costs incurred in their participation in this Invitation to Tender, regardless of a contract award being made</w:t>
      </w:r>
      <w:r w:rsidR="00DD0819">
        <w:t>.</w:t>
      </w:r>
    </w:p>
    <w:p w:rsidR="00E51E29" w:rsidRDefault="00E51E29" w:rsidP="00E51E29">
      <w:pPr>
        <w:pStyle w:val="Heading1"/>
      </w:pPr>
      <w:r>
        <w:t>SuBMISSION OF TENDERS</w:t>
      </w:r>
    </w:p>
    <w:p w:rsidR="00E51E29" w:rsidRDefault="00E51E29" w:rsidP="00E51E29">
      <w:pPr>
        <w:pStyle w:val="Heading2"/>
      </w:pPr>
      <w:r>
        <w:t>The Tender must be submitted in the form specified in the Appendix D – Response Guidance.</w:t>
      </w:r>
    </w:p>
    <w:p w:rsidR="00E51E29" w:rsidRDefault="00E51E29" w:rsidP="00E51E29">
      <w:pPr>
        <w:pStyle w:val="Heading2"/>
      </w:pPr>
      <w:r>
        <w:t>The Tender and any accompanying documents must be written in the English Language.</w:t>
      </w:r>
    </w:p>
    <w:p w:rsidR="00E51E29" w:rsidRPr="00BE76C8" w:rsidRDefault="00E51E29" w:rsidP="00E51E29">
      <w:pPr>
        <w:pStyle w:val="Heading2"/>
      </w:pPr>
      <w:r>
        <w:t>Price and any financial data must be submitted in or converted into pounds sterling.</w:t>
      </w:r>
    </w:p>
    <w:p w:rsidR="00595C15" w:rsidRPr="00EE5AE1" w:rsidRDefault="00595C15" w:rsidP="00EE5AE1">
      <w:pPr>
        <w:pStyle w:val="Heading1"/>
      </w:pPr>
      <w:bookmarkStart w:id="22" w:name="_Toc287440412"/>
      <w:bookmarkStart w:id="23" w:name="_Toc450144918"/>
      <w:bookmarkEnd w:id="18"/>
      <w:r w:rsidRPr="00EE5AE1">
        <w:t xml:space="preserve">ConCLUDING THE </w:t>
      </w:r>
      <w:r w:rsidR="006141F1" w:rsidRPr="00EE5AE1">
        <w:t>CONTRACT</w:t>
      </w:r>
      <w:bookmarkEnd w:id="22"/>
      <w:bookmarkEnd w:id="23"/>
    </w:p>
    <w:p w:rsidR="00B06E79" w:rsidRPr="00BE76C8" w:rsidRDefault="00B06E79" w:rsidP="00AA5679">
      <w:pPr>
        <w:pStyle w:val="Heading2"/>
      </w:pPr>
      <w:r w:rsidRPr="00BE76C8">
        <w:t xml:space="preserve">The Potential Provider undertakes that, in the event of the Tender being accepted by the </w:t>
      </w:r>
      <w:r w:rsidR="005D1BA7">
        <w:t>Authority</w:t>
      </w:r>
      <w:r w:rsidRPr="00BE76C8">
        <w:t xml:space="preserve"> and the </w:t>
      </w:r>
      <w:r w:rsidR="005D1BA7">
        <w:t>Authority</w:t>
      </w:r>
      <w:r w:rsidRPr="00BE76C8">
        <w:t xml:space="preserve"> confirming in writing such acceptance to the Potential Provider, the Potential Provider will execute the contract as amended to accommodate aspects of the Tender within 30 days of being called upon to do so by the </w:t>
      </w:r>
      <w:r w:rsidR="005D1BA7">
        <w:t>Authority</w:t>
      </w:r>
      <w:r w:rsidRPr="00BE76C8">
        <w:t>.</w:t>
      </w:r>
    </w:p>
    <w:p w:rsidR="002A6443" w:rsidRPr="00BE76C8" w:rsidRDefault="002A6443" w:rsidP="00AA5679">
      <w:pPr>
        <w:pStyle w:val="Heading2"/>
      </w:pPr>
      <w:r w:rsidRPr="00BE76C8">
        <w:t xml:space="preserve">In cases where the </w:t>
      </w:r>
      <w:r w:rsidR="00B06E79" w:rsidRPr="00BE76C8">
        <w:t xml:space="preserve">Potential Provider </w:t>
      </w:r>
      <w:r w:rsidRPr="00BE76C8">
        <w:t>fails to:</w:t>
      </w:r>
    </w:p>
    <w:p w:rsidR="002A6443" w:rsidRPr="00BE76C8" w:rsidRDefault="00B06E79" w:rsidP="00EE5AE1">
      <w:pPr>
        <w:pStyle w:val="Heading3"/>
      </w:pPr>
      <w:proofErr w:type="gramStart"/>
      <w:r w:rsidRPr="00BE76C8">
        <w:lastRenderedPageBreak/>
        <w:t>agree</w:t>
      </w:r>
      <w:proofErr w:type="gramEnd"/>
      <w:r w:rsidRPr="00BE76C8">
        <w:t xml:space="preserve">, without caveats or limitations, that in the event they are successful </w:t>
      </w:r>
      <w:r w:rsidR="002A6443" w:rsidRPr="00BE76C8">
        <w:t>in this Procurement</w:t>
      </w:r>
      <w:r w:rsidRPr="00BE76C8">
        <w:t xml:space="preserve">, they will unreservedly sign the </w:t>
      </w:r>
      <w:r w:rsidR="002A6443" w:rsidRPr="00BE76C8">
        <w:t xml:space="preserve">Terms and Conditions of Contract as set out at </w:t>
      </w:r>
      <w:r w:rsidR="005D1BA7">
        <w:t>Appendix</w:t>
      </w:r>
      <w:r w:rsidR="002A6443" w:rsidRPr="00BE76C8">
        <w:t xml:space="preserve"> C;</w:t>
      </w:r>
    </w:p>
    <w:p w:rsidR="002A6443" w:rsidRPr="00BE76C8" w:rsidRDefault="002A6443" w:rsidP="00EE5AE1">
      <w:pPr>
        <w:pStyle w:val="Heading3"/>
      </w:pPr>
      <w:proofErr w:type="gramStart"/>
      <w:r w:rsidRPr="00BE76C8">
        <w:t>execute</w:t>
      </w:r>
      <w:proofErr w:type="gramEnd"/>
      <w:r w:rsidRPr="00BE76C8">
        <w:t xml:space="preserve"> the contract by signing it when requested to do so by the </w:t>
      </w:r>
      <w:r w:rsidR="005D1BA7">
        <w:t>Authority</w:t>
      </w:r>
      <w:r w:rsidR="00DD0819">
        <w:t>; or</w:t>
      </w:r>
    </w:p>
    <w:p w:rsidR="002A6443" w:rsidRPr="00BE76C8" w:rsidRDefault="002A6443" w:rsidP="00EE5AE1">
      <w:pPr>
        <w:pStyle w:val="Heading3"/>
      </w:pPr>
      <w:proofErr w:type="gramStart"/>
      <w:r w:rsidRPr="00BE76C8">
        <w:t>execute</w:t>
      </w:r>
      <w:proofErr w:type="gramEnd"/>
      <w:r w:rsidRPr="00BE76C8">
        <w:t xml:space="preserve"> the contract within 30 days of being called to do so;</w:t>
      </w:r>
    </w:p>
    <w:p w:rsidR="00B06E79" w:rsidRPr="00BE76C8" w:rsidRDefault="002A6443" w:rsidP="00AA5679">
      <w:pPr>
        <w:pStyle w:val="Heading2"/>
        <w:numPr>
          <w:ilvl w:val="0"/>
          <w:numId w:val="0"/>
        </w:numPr>
        <w:ind w:left="720"/>
      </w:pPr>
      <w:proofErr w:type="gramStart"/>
      <w:r w:rsidRPr="00BE76C8">
        <w:t>the</w:t>
      </w:r>
      <w:proofErr w:type="gramEnd"/>
      <w:r w:rsidRPr="00BE76C8">
        <w:t xml:space="preserve"> </w:t>
      </w:r>
      <w:r w:rsidR="005D1BA7">
        <w:t>Authority</w:t>
      </w:r>
      <w:r w:rsidRPr="00BE76C8">
        <w:t xml:space="preserve"> reserves the right to deem the Potential Provider’s Tender </w:t>
      </w:r>
      <w:r w:rsidR="00B06E79" w:rsidRPr="00BE76C8">
        <w:t xml:space="preserve">non-compliant and </w:t>
      </w:r>
      <w:r w:rsidRPr="00BE76C8">
        <w:t xml:space="preserve">award the contract to the </w:t>
      </w:r>
      <w:r w:rsidR="00B06E79" w:rsidRPr="00BE76C8">
        <w:t>next ranked Potential Provider (who has achieved the Minimum Pass Score</w:t>
      </w:r>
      <w:r w:rsidR="00DD0819">
        <w:t>).</w:t>
      </w:r>
    </w:p>
    <w:p w:rsidR="00595C15" w:rsidRPr="00EE5AE1" w:rsidRDefault="00595C15" w:rsidP="00EE5AE1">
      <w:pPr>
        <w:pStyle w:val="Heading1"/>
      </w:pPr>
      <w:bookmarkStart w:id="24" w:name="_Toc287440414"/>
      <w:bookmarkStart w:id="25" w:name="_Toc450144919"/>
      <w:r w:rsidRPr="00EE5AE1">
        <w:t>CONFIDENTIALITY</w:t>
      </w:r>
      <w:bookmarkEnd w:id="24"/>
      <w:bookmarkEnd w:id="25"/>
    </w:p>
    <w:p w:rsidR="00595C15" w:rsidRPr="00BE76C8" w:rsidRDefault="009A00D6" w:rsidP="00AA5679">
      <w:pPr>
        <w:pStyle w:val="Heading2"/>
      </w:pPr>
      <w:bookmarkStart w:id="26" w:name="_Ref273963890"/>
      <w:r w:rsidRPr="00BE76C8">
        <w:t>T</w:t>
      </w:r>
      <w:r w:rsidR="00595C15" w:rsidRPr="00BE76C8">
        <w:t xml:space="preserve">he contents of the </w:t>
      </w:r>
      <w:r w:rsidR="008113BA" w:rsidRPr="00BE76C8">
        <w:t>Invitation to Tender</w:t>
      </w:r>
      <w:r w:rsidR="00595C15" w:rsidRPr="00BE76C8">
        <w:t xml:space="preserve"> are being made available by the </w:t>
      </w:r>
      <w:r w:rsidR="005D1BA7">
        <w:t>Authority</w:t>
      </w:r>
      <w:r w:rsidR="00595C15" w:rsidRPr="00BE76C8">
        <w:t xml:space="preserve"> on the condition that the Potential Provider:</w:t>
      </w:r>
      <w:bookmarkEnd w:id="26"/>
    </w:p>
    <w:p w:rsidR="00595C15" w:rsidRPr="00BE76C8" w:rsidRDefault="00595C15" w:rsidP="00EE5AE1">
      <w:pPr>
        <w:pStyle w:val="Heading3"/>
      </w:pPr>
      <w:proofErr w:type="gramStart"/>
      <w:r w:rsidRPr="00BE76C8">
        <w:t>treats</w:t>
      </w:r>
      <w:proofErr w:type="gramEnd"/>
      <w:r w:rsidRPr="00BE76C8">
        <w:t xml:space="preserve"> the </w:t>
      </w:r>
      <w:r w:rsidR="008113BA" w:rsidRPr="00BE76C8">
        <w:t>Invitation to Tender</w:t>
      </w:r>
      <w:r w:rsidRPr="00BE76C8">
        <w:t xml:space="preserve"> (together called the </w:t>
      </w:r>
      <w:r w:rsidRPr="00BE76C8">
        <w:rPr>
          <w:b/>
        </w:rPr>
        <w:t>“Information”</w:t>
      </w:r>
      <w:r w:rsidRPr="00BE76C8">
        <w:t>) as confidential at all times, unless it is already in the public domain;</w:t>
      </w:r>
    </w:p>
    <w:p w:rsidR="00595C15" w:rsidRPr="00BE76C8" w:rsidRDefault="00595C15" w:rsidP="00EE5AE1">
      <w:pPr>
        <w:pStyle w:val="Heading3"/>
      </w:pPr>
      <w:r w:rsidRPr="00BE76C8">
        <w:t xml:space="preserve">does not disclose, copy, reproduce, distribute or pass any of the Information to any other person at any time or allow any of these things to happen, except where, and to the extent that, the Information has been publicised in accordance paragraph </w:t>
      </w:r>
      <w:r w:rsidR="001B5F65">
        <w:fldChar w:fldCharType="begin"/>
      </w:r>
      <w:r w:rsidR="001B5F65">
        <w:instrText xml:space="preserve"> REF _Ref273968630 \r \h  \* MERGEFORMAT </w:instrText>
      </w:r>
      <w:r w:rsidR="001B5F65">
        <w:fldChar w:fldCharType="separate"/>
      </w:r>
      <w:r w:rsidR="005E6C1F" w:rsidRPr="00BE76C8">
        <w:t>7</w:t>
      </w:r>
      <w:r w:rsidR="001B5F65">
        <w:fldChar w:fldCharType="end"/>
      </w:r>
      <w:r w:rsidRPr="00BE76C8">
        <w:t xml:space="preserve"> (Freedom of Information) or paragraph </w:t>
      </w:r>
      <w:r w:rsidR="001B5F65">
        <w:fldChar w:fldCharType="begin"/>
      </w:r>
      <w:r w:rsidR="001B5F65">
        <w:instrText xml:space="preserve"> REF _Ref285812379 \r \h  \* MERGEFORMAT </w:instrText>
      </w:r>
      <w:r w:rsidR="001B5F65">
        <w:fldChar w:fldCharType="separate"/>
      </w:r>
      <w:r w:rsidR="005E6C1F" w:rsidRPr="00BE76C8">
        <w:t>8</w:t>
      </w:r>
      <w:r w:rsidR="001B5F65">
        <w:fldChar w:fldCharType="end"/>
      </w:r>
      <w:r w:rsidR="00DD0819">
        <w:t xml:space="preserve"> (Transparency)</w:t>
      </w:r>
      <w:r w:rsidRPr="00BE76C8">
        <w:t>;</w:t>
      </w:r>
    </w:p>
    <w:p w:rsidR="00595C15" w:rsidRPr="00BE76C8" w:rsidRDefault="00595C15" w:rsidP="00EE5AE1">
      <w:pPr>
        <w:pStyle w:val="Heading3"/>
      </w:pPr>
      <w:proofErr w:type="gramStart"/>
      <w:r w:rsidRPr="00BE76C8">
        <w:t>only</w:t>
      </w:r>
      <w:proofErr w:type="gramEnd"/>
      <w:r w:rsidRPr="00BE76C8">
        <w:t xml:space="preserve"> uses the Information for the purposes of preparing a </w:t>
      </w:r>
      <w:r w:rsidR="006141F1" w:rsidRPr="00BE76C8">
        <w:t>Tender</w:t>
      </w:r>
      <w:r w:rsidRPr="00BE76C8">
        <w:t xml:space="preserve"> (or deciding whether to respond); and</w:t>
      </w:r>
    </w:p>
    <w:p w:rsidR="00595C15" w:rsidRPr="00BE76C8" w:rsidRDefault="00595C15" w:rsidP="00EE5AE1">
      <w:pPr>
        <w:pStyle w:val="Heading3"/>
      </w:pPr>
      <w:proofErr w:type="gramStart"/>
      <w:r w:rsidRPr="00BE76C8">
        <w:t>does</w:t>
      </w:r>
      <w:proofErr w:type="gramEnd"/>
      <w:r w:rsidRPr="00BE76C8">
        <w:t xml:space="preserve"> not undertake any promotional or similar activity related to the Procurement within any section of the media during the Procurement process.</w:t>
      </w:r>
    </w:p>
    <w:p w:rsidR="00595C15" w:rsidRPr="00BE76C8" w:rsidRDefault="00595C15" w:rsidP="00AA5679">
      <w:pPr>
        <w:pStyle w:val="Heading2"/>
      </w:pPr>
      <w:r w:rsidRPr="00BE76C8">
        <w:t xml:space="preserve">The </w:t>
      </w:r>
      <w:r w:rsidR="005D1BA7">
        <w:t>Authority</w:t>
      </w:r>
      <w:r w:rsidRPr="00BE76C8">
        <w:t xml:space="preserve"> may disclose information submitted by </w:t>
      </w:r>
      <w:r w:rsidR="00484032" w:rsidRPr="00BE76C8">
        <w:t>the Potential Provider</w:t>
      </w:r>
      <w:r w:rsidRPr="00BE76C8">
        <w:t xml:space="preserve"> during the Procurement to its officers, employees, agents or advisers or other government departments who are stakeholder</w:t>
      </w:r>
      <w:r w:rsidR="00DD0819">
        <w:t>s in this Procurement exercise.</w:t>
      </w:r>
    </w:p>
    <w:p w:rsidR="00595C15" w:rsidRPr="00EE5AE1" w:rsidRDefault="00595C15" w:rsidP="00EE5AE1">
      <w:pPr>
        <w:pStyle w:val="Heading1"/>
      </w:pPr>
      <w:bookmarkStart w:id="27" w:name="_Toc285814846"/>
      <w:bookmarkStart w:id="28" w:name="_Ref273968630"/>
      <w:bookmarkStart w:id="29" w:name="_Ref280194998"/>
      <w:bookmarkStart w:id="30" w:name="_Toc287440415"/>
      <w:bookmarkStart w:id="31" w:name="_Toc450144920"/>
      <w:bookmarkEnd w:id="27"/>
      <w:r w:rsidRPr="00EE5AE1">
        <w:t>FREEDOM OF INFORMATION</w:t>
      </w:r>
      <w:bookmarkEnd w:id="28"/>
      <w:bookmarkEnd w:id="29"/>
      <w:bookmarkEnd w:id="30"/>
      <w:bookmarkEnd w:id="31"/>
    </w:p>
    <w:p w:rsidR="00595C15" w:rsidRPr="00BE76C8" w:rsidRDefault="00595C15" w:rsidP="00AA5679">
      <w:pPr>
        <w:pStyle w:val="Heading2"/>
      </w:pPr>
      <w:bookmarkStart w:id="32" w:name="_Ref273968652"/>
      <w:r w:rsidRPr="00BE76C8">
        <w:t xml:space="preserve">In accordance with the obligations and duties placed upon public authorities by the </w:t>
      </w:r>
      <w:proofErr w:type="spellStart"/>
      <w:r w:rsidRPr="00BE76C8">
        <w:t>FoIA</w:t>
      </w:r>
      <w:proofErr w:type="spellEnd"/>
      <w:r w:rsidRPr="00BE76C8">
        <w:t xml:space="preserve"> and the EIR, all information submitted to the </w:t>
      </w:r>
      <w:r w:rsidR="005D1BA7">
        <w:t>Authority</w:t>
      </w:r>
      <w:r w:rsidR="005D1BA7" w:rsidRPr="00BE76C8">
        <w:t xml:space="preserve"> </w:t>
      </w:r>
      <w:r w:rsidRPr="00BE76C8">
        <w:t xml:space="preserve">may be disclosed in </w:t>
      </w:r>
      <w:r w:rsidR="006141F1" w:rsidRPr="00BE76C8">
        <w:t>Tender</w:t>
      </w:r>
      <w:r w:rsidRPr="00BE76C8">
        <w:t xml:space="preserve"> to a request for information made pursuant to the </w:t>
      </w:r>
      <w:proofErr w:type="spellStart"/>
      <w:r w:rsidRPr="00BE76C8">
        <w:t>FoIA</w:t>
      </w:r>
      <w:proofErr w:type="spellEnd"/>
      <w:r w:rsidRPr="00BE76C8">
        <w:t xml:space="preserve"> and the EIR.</w:t>
      </w:r>
    </w:p>
    <w:p w:rsidR="00595C15" w:rsidRPr="00BE76C8" w:rsidRDefault="00484032" w:rsidP="00AA5679">
      <w:pPr>
        <w:pStyle w:val="Heading2"/>
      </w:pPr>
      <w:r w:rsidRPr="00BE76C8">
        <w:t>The Potential Provider</w:t>
      </w:r>
      <w:r w:rsidR="00595C15" w:rsidRPr="00BE76C8">
        <w:t xml:space="preserve"> should note that the information disclosed in </w:t>
      </w:r>
      <w:r w:rsidR="006141F1" w:rsidRPr="00BE76C8">
        <w:t>Tender</w:t>
      </w:r>
      <w:r w:rsidR="00595C15" w:rsidRPr="00BE76C8">
        <w:t xml:space="preserve"> to a </w:t>
      </w:r>
      <w:proofErr w:type="spellStart"/>
      <w:r w:rsidR="00595C15" w:rsidRPr="00BE76C8">
        <w:t>FoIA</w:t>
      </w:r>
      <w:proofErr w:type="spellEnd"/>
      <w:r w:rsidR="00595C15" w:rsidRPr="00BE76C8">
        <w:t xml:space="preserve"> or EIR request may include, but is not limited to, the disclosure of </w:t>
      </w:r>
      <w:bookmarkEnd w:id="32"/>
      <w:r w:rsidR="00595C15" w:rsidRPr="00BE76C8">
        <w:t xml:space="preserve">its </w:t>
      </w:r>
      <w:r w:rsidR="006141F1" w:rsidRPr="00BE76C8">
        <w:t>Tender</w:t>
      </w:r>
      <w:r w:rsidR="00595C15" w:rsidRPr="00BE76C8">
        <w:t xml:space="preserve"> (including any </w:t>
      </w:r>
      <w:r w:rsidR="00595C15" w:rsidRPr="00BE76C8">
        <w:lastRenderedPageBreak/>
        <w:t xml:space="preserve">attachments or embedded documents) and/or any score or details of the evaluation of a </w:t>
      </w:r>
      <w:r w:rsidR="006141F1" w:rsidRPr="00BE76C8">
        <w:t>Tender</w:t>
      </w:r>
      <w:r w:rsidR="00595C15" w:rsidRPr="00BE76C8">
        <w:t>.</w:t>
      </w:r>
    </w:p>
    <w:p w:rsidR="00595C15" w:rsidRPr="00BE76C8" w:rsidRDefault="00595C15" w:rsidP="00AA5679">
      <w:pPr>
        <w:pStyle w:val="Heading2"/>
      </w:pPr>
      <w:r w:rsidRPr="00BE76C8">
        <w:t xml:space="preserve">If </w:t>
      </w:r>
      <w:r w:rsidR="00484032" w:rsidRPr="00BE76C8">
        <w:t>the Potential Provider</w:t>
      </w:r>
      <w:r w:rsidRPr="00BE76C8">
        <w:t xml:space="preserve"> considers any part of its </w:t>
      </w:r>
      <w:r w:rsidR="006141F1" w:rsidRPr="00BE76C8">
        <w:t>Tender</w:t>
      </w:r>
      <w:r w:rsidRPr="00BE76C8">
        <w:t xml:space="preserve"> or any other information it submits to be confidential or commercially sensitive, the Potential Provider should:</w:t>
      </w:r>
    </w:p>
    <w:p w:rsidR="00595C15" w:rsidRPr="00BE76C8" w:rsidRDefault="00595C15" w:rsidP="00EE5AE1">
      <w:pPr>
        <w:pStyle w:val="Heading3"/>
      </w:pPr>
      <w:proofErr w:type="gramStart"/>
      <w:r w:rsidRPr="00BE76C8">
        <w:t>clearly</w:t>
      </w:r>
      <w:proofErr w:type="gramEnd"/>
      <w:r w:rsidRPr="00BE76C8">
        <w:t xml:space="preserve"> identify such information as confidential or commercially sensitive;</w:t>
      </w:r>
    </w:p>
    <w:p w:rsidR="00595C15" w:rsidRPr="00BE76C8" w:rsidRDefault="00595C15" w:rsidP="00EE5AE1">
      <w:pPr>
        <w:pStyle w:val="Heading3"/>
      </w:pPr>
      <w:proofErr w:type="gramStart"/>
      <w:r w:rsidRPr="00BE76C8">
        <w:t>explain</w:t>
      </w:r>
      <w:proofErr w:type="gramEnd"/>
      <w:r w:rsidRPr="00BE76C8">
        <w:t xml:space="preserve"> the potential implications of disclosure of such information; and</w:t>
      </w:r>
    </w:p>
    <w:p w:rsidR="00595C15" w:rsidRPr="00BE76C8" w:rsidRDefault="00595C15" w:rsidP="00EE5AE1">
      <w:pPr>
        <w:pStyle w:val="Heading3"/>
      </w:pPr>
      <w:proofErr w:type="gramStart"/>
      <w:r w:rsidRPr="00BE76C8">
        <w:t>provide</w:t>
      </w:r>
      <w:proofErr w:type="gramEnd"/>
      <w:r w:rsidRPr="00BE76C8">
        <w:t xml:space="preserve"> an estimate of the period of time during which it believes that such information will remain confidential or commercially sensitive.</w:t>
      </w:r>
    </w:p>
    <w:p w:rsidR="00595C15" w:rsidRPr="00BE76C8" w:rsidRDefault="00595C15" w:rsidP="00AA5679">
      <w:pPr>
        <w:pStyle w:val="Heading2"/>
      </w:pPr>
      <w:r w:rsidRPr="00BE76C8">
        <w:t xml:space="preserve">If </w:t>
      </w:r>
      <w:r w:rsidR="00484032" w:rsidRPr="00BE76C8">
        <w:t>the Potential Provider</w:t>
      </w:r>
      <w:r w:rsidRPr="00BE76C8">
        <w:t xml:space="preserve"> identifies that part of its </w:t>
      </w:r>
      <w:r w:rsidR="006141F1" w:rsidRPr="00BE76C8">
        <w:t>Tender</w:t>
      </w:r>
      <w:r w:rsidRPr="00BE76C8">
        <w:t xml:space="preserve"> or other information it submits is confidential or commercially sensitive, the </w:t>
      </w:r>
      <w:r w:rsidR="005D1BA7">
        <w:t>Authority</w:t>
      </w:r>
      <w:r w:rsidR="005D1BA7" w:rsidRPr="00BE76C8">
        <w:t xml:space="preserve"> </w:t>
      </w:r>
      <w:r w:rsidRPr="00BE76C8">
        <w:t xml:space="preserve">will consider withholding it from publication. </w:t>
      </w:r>
      <w:r w:rsidR="00484032" w:rsidRPr="00BE76C8">
        <w:t>The Potential Provider</w:t>
      </w:r>
      <w:r w:rsidRPr="00BE76C8">
        <w:t xml:space="preserve"> should note that, even where information is identified as confidential or commercially sensitive, the </w:t>
      </w:r>
      <w:r w:rsidR="005D1BA7">
        <w:t>Authority</w:t>
      </w:r>
      <w:r w:rsidR="005D1BA7" w:rsidRPr="00BE76C8">
        <w:t xml:space="preserve"> </w:t>
      </w:r>
      <w:r w:rsidRPr="00BE76C8">
        <w:t xml:space="preserve">may be required to disclose such information in accordance with the </w:t>
      </w:r>
      <w:proofErr w:type="spellStart"/>
      <w:r w:rsidRPr="00BE76C8">
        <w:t>FoIA</w:t>
      </w:r>
      <w:proofErr w:type="spellEnd"/>
      <w:r w:rsidRPr="00BE76C8">
        <w:t xml:space="preserve"> or the EIR.</w:t>
      </w:r>
    </w:p>
    <w:p w:rsidR="00595C15" w:rsidRPr="00BE76C8" w:rsidRDefault="00595C15" w:rsidP="00AA5679">
      <w:pPr>
        <w:pStyle w:val="Heading2"/>
      </w:pPr>
      <w:r w:rsidRPr="00BE76C8">
        <w:t xml:space="preserve">The </w:t>
      </w:r>
      <w:r w:rsidR="005D1BA7">
        <w:t>Authority</w:t>
      </w:r>
      <w:r w:rsidR="005D1BA7" w:rsidRPr="00BE76C8">
        <w:t xml:space="preserve"> </w:t>
      </w:r>
      <w:r w:rsidRPr="00BE76C8">
        <w:t xml:space="preserve">is required to form an independent judgement upon whether the information is exempt from disclosure under the </w:t>
      </w:r>
      <w:proofErr w:type="spellStart"/>
      <w:r w:rsidRPr="00BE76C8">
        <w:t>FoIA</w:t>
      </w:r>
      <w:proofErr w:type="spellEnd"/>
      <w:r w:rsidRPr="00BE76C8">
        <w:t xml:space="preserve"> or the EIR and whether the public interest favours disclosure or not.</w:t>
      </w:r>
      <w:r w:rsidR="00FD26E3" w:rsidRPr="00BE76C8">
        <w:t xml:space="preserve"> </w:t>
      </w:r>
      <w:r w:rsidRPr="00BE76C8">
        <w:t xml:space="preserve">The </w:t>
      </w:r>
      <w:r w:rsidR="005D1BA7">
        <w:t>Authority</w:t>
      </w:r>
      <w:r w:rsidR="005D1BA7" w:rsidRPr="00BE76C8">
        <w:t xml:space="preserve"> </w:t>
      </w:r>
      <w:r w:rsidRPr="00BE76C8">
        <w:t xml:space="preserve">cannot guarantee that any information indicated as being “confidential” or “commercially sensitive” by </w:t>
      </w:r>
      <w:r w:rsidR="00484032" w:rsidRPr="00BE76C8">
        <w:t>the Potential Provider</w:t>
      </w:r>
      <w:r w:rsidRPr="00BE76C8">
        <w:t xml:space="preserve"> wil</w:t>
      </w:r>
      <w:r w:rsidR="00DD0819">
        <w:t>l be withheld from publication.</w:t>
      </w:r>
    </w:p>
    <w:p w:rsidR="00595C15" w:rsidRPr="00BE76C8" w:rsidRDefault="00595C15" w:rsidP="00AA5679">
      <w:pPr>
        <w:pStyle w:val="Heading2"/>
      </w:pPr>
      <w:bookmarkStart w:id="33" w:name="_Ref273968670"/>
      <w:r w:rsidRPr="00BE76C8">
        <w:t xml:space="preserve">If </w:t>
      </w:r>
      <w:r w:rsidR="00484032" w:rsidRPr="00BE76C8">
        <w:t>the Potential Provider</w:t>
      </w:r>
      <w:r w:rsidRPr="00BE76C8">
        <w:t xml:space="preserve"> receives a request for information under the </w:t>
      </w:r>
      <w:proofErr w:type="spellStart"/>
      <w:r w:rsidRPr="00BE76C8">
        <w:t>FoIA</w:t>
      </w:r>
      <w:proofErr w:type="spellEnd"/>
      <w:r w:rsidRPr="00BE76C8">
        <w:t xml:space="preserve"> or the EIR during the Procurement process, it should be immediately referred to the </w:t>
      </w:r>
      <w:r w:rsidR="005D1BA7">
        <w:t>Authority</w:t>
      </w:r>
      <w:r w:rsidRPr="00BE76C8">
        <w:t>.</w:t>
      </w:r>
      <w:bookmarkStart w:id="34" w:name="_Ref280195040"/>
      <w:bookmarkEnd w:id="33"/>
    </w:p>
    <w:p w:rsidR="00595C15" w:rsidRPr="00EE5AE1" w:rsidRDefault="00595C15" w:rsidP="00EE5AE1">
      <w:pPr>
        <w:pStyle w:val="Heading1"/>
      </w:pPr>
      <w:bookmarkStart w:id="35" w:name="_Ref285812379"/>
      <w:bookmarkStart w:id="36" w:name="_Toc287440416"/>
      <w:bookmarkStart w:id="37" w:name="_Toc450144921"/>
      <w:r w:rsidRPr="00EE5AE1">
        <w:t>TRANSPARENCY</w:t>
      </w:r>
      <w:bookmarkEnd w:id="34"/>
      <w:bookmarkEnd w:id="35"/>
      <w:bookmarkEnd w:id="36"/>
      <w:bookmarkEnd w:id="37"/>
    </w:p>
    <w:p w:rsidR="00595C15" w:rsidRPr="00BE76C8" w:rsidRDefault="00595C15" w:rsidP="00AA5679">
      <w:pPr>
        <w:pStyle w:val="Heading2"/>
      </w:pPr>
      <w:r w:rsidRPr="00BE76C8">
        <w:t xml:space="preserve">In accordance with the Government's policy on transparency, the </w:t>
      </w:r>
      <w:r w:rsidR="005D1BA7">
        <w:t>Authority</w:t>
      </w:r>
      <w:r w:rsidRPr="00BE76C8">
        <w:t xml:space="preserve"> reserves the right to make all or part of the Information publicly available (subject to any redactions made at the discretion of the </w:t>
      </w:r>
      <w:r w:rsidR="005D1BA7">
        <w:t>Authority</w:t>
      </w:r>
      <w:r w:rsidR="005D1BA7" w:rsidRPr="00BE76C8">
        <w:t xml:space="preserve"> </w:t>
      </w:r>
      <w:r w:rsidRPr="00BE76C8">
        <w:t xml:space="preserve">by considering and applying relevant exemptions under the </w:t>
      </w:r>
      <w:proofErr w:type="spellStart"/>
      <w:r w:rsidRPr="00BE76C8">
        <w:t>FoIA</w:t>
      </w:r>
      <w:proofErr w:type="spellEnd"/>
      <w:r w:rsidRPr="00BE76C8">
        <w:t>).</w:t>
      </w:r>
    </w:p>
    <w:p w:rsidR="00595C15" w:rsidRPr="00D767BE" w:rsidRDefault="00484032" w:rsidP="00D767BE">
      <w:pPr>
        <w:pStyle w:val="Heading2"/>
      </w:pPr>
      <w:bookmarkStart w:id="38" w:name="_Ref273969024"/>
      <w:r w:rsidRPr="00BE76C8">
        <w:t>The Potential Provider</w:t>
      </w:r>
      <w:r w:rsidR="00595C15" w:rsidRPr="00BE76C8">
        <w:t xml:space="preserve"> should note that the terms </w:t>
      </w:r>
      <w:r w:rsidR="006141F1" w:rsidRPr="00BE76C8">
        <w:t xml:space="preserve">and conditions </w:t>
      </w:r>
      <w:r w:rsidR="00595C15" w:rsidRPr="00BE76C8">
        <w:t xml:space="preserve">of </w:t>
      </w:r>
      <w:r w:rsidR="006141F1" w:rsidRPr="00BE76C8">
        <w:t xml:space="preserve">contract </w:t>
      </w:r>
      <w:r w:rsidR="00595C15" w:rsidRPr="00BE76C8">
        <w:t xml:space="preserve">will </w:t>
      </w:r>
      <w:r w:rsidR="006141F1" w:rsidRPr="00BE76C8">
        <w:t xml:space="preserve">permit </w:t>
      </w:r>
      <w:r w:rsidR="00595C15" w:rsidRPr="00BE76C8">
        <w:t xml:space="preserve">the </w:t>
      </w:r>
      <w:r w:rsidR="005D1BA7">
        <w:t>Authority</w:t>
      </w:r>
      <w:r w:rsidR="005D1BA7" w:rsidRPr="00BE76C8">
        <w:t xml:space="preserve"> </w:t>
      </w:r>
      <w:r w:rsidR="00595C15" w:rsidRPr="00BE76C8">
        <w:t xml:space="preserve">to publish the full text of </w:t>
      </w:r>
      <w:r w:rsidR="006141F1" w:rsidRPr="00BE76C8">
        <w:t xml:space="preserve">the contract </w:t>
      </w:r>
      <w:r w:rsidR="00595C15" w:rsidRPr="00BE76C8">
        <w:t>concluded with the Potential Provider</w:t>
      </w:r>
      <w:r w:rsidR="009A00D6" w:rsidRPr="00BE76C8">
        <w:t>,</w:t>
      </w:r>
      <w:r w:rsidR="00595C15" w:rsidRPr="00BE76C8">
        <w:t xml:space="preserve"> after considering (at the </w:t>
      </w:r>
      <w:r w:rsidR="005D1BA7">
        <w:t>Authority</w:t>
      </w:r>
      <w:r w:rsidR="00595C15" w:rsidRPr="00BE76C8">
        <w:t xml:space="preserve">’s sole discretion) any representations made by the Potential Provider regarding the application of any </w:t>
      </w:r>
      <w:r w:rsidR="00595C15" w:rsidRPr="00D767BE">
        <w:t>r</w:t>
      </w:r>
      <w:r w:rsidR="00DD0819" w:rsidRPr="00D767BE">
        <w:t xml:space="preserve">elevant </w:t>
      </w:r>
      <w:proofErr w:type="spellStart"/>
      <w:r w:rsidR="00DD0819" w:rsidRPr="00D767BE">
        <w:t>FoIA</w:t>
      </w:r>
      <w:proofErr w:type="spellEnd"/>
      <w:r w:rsidR="00DD0819" w:rsidRPr="00D767BE">
        <w:t xml:space="preserve"> or EIR exemptions.</w:t>
      </w:r>
    </w:p>
    <w:p w:rsidR="00667389" w:rsidRPr="003F2C99" w:rsidRDefault="00595C15" w:rsidP="00D767BE">
      <w:pPr>
        <w:pStyle w:val="Heading2"/>
        <w:rPr>
          <w:rFonts w:ascii="Calibri" w:hAnsi="Calibri"/>
        </w:rPr>
      </w:pPr>
      <w:r w:rsidRPr="00D767BE">
        <w:lastRenderedPageBreak/>
        <w:t>The Potential Provider acknowledges and agrees</w:t>
      </w:r>
      <w:r w:rsidRPr="003F2C99">
        <w:t xml:space="preserve"> that information contained within its </w:t>
      </w:r>
      <w:r w:rsidR="006141F1" w:rsidRPr="003F2C99">
        <w:t>Tender</w:t>
      </w:r>
      <w:r w:rsidRPr="003F2C99">
        <w:t xml:space="preserve"> may be incorporated by the </w:t>
      </w:r>
      <w:r w:rsidR="005D1BA7">
        <w:t>Authority</w:t>
      </w:r>
      <w:r w:rsidRPr="003F2C99">
        <w:t xml:space="preserve"> into any contract awarded to it and as a result, it may be published in accordance with this paragraph </w:t>
      </w:r>
      <w:r w:rsidR="001B5F65" w:rsidRPr="003F2C99">
        <w:fldChar w:fldCharType="begin"/>
      </w:r>
      <w:r w:rsidR="001B5F65" w:rsidRPr="003F2C99">
        <w:instrText xml:space="preserve"> REF _Ref285812379 \r \h  \* MERGEFORMAT </w:instrText>
      </w:r>
      <w:r w:rsidR="001B5F65" w:rsidRPr="003F2C99">
        <w:fldChar w:fldCharType="separate"/>
      </w:r>
      <w:r w:rsidR="005E6C1F" w:rsidRPr="003F2C99">
        <w:t>8</w:t>
      </w:r>
      <w:r w:rsidR="001B5F65" w:rsidRPr="003F2C99">
        <w:fldChar w:fldCharType="end"/>
      </w:r>
      <w:r w:rsidRPr="003F2C99">
        <w:t>.</w:t>
      </w:r>
      <w:bookmarkStart w:id="39" w:name="_Toc285814857"/>
      <w:bookmarkStart w:id="40" w:name="_Toc285814860"/>
      <w:bookmarkStart w:id="41" w:name="_Toc285814869"/>
      <w:bookmarkStart w:id="42" w:name="_Toc285814876"/>
      <w:bookmarkEnd w:id="38"/>
      <w:bookmarkEnd w:id="39"/>
      <w:bookmarkEnd w:id="40"/>
      <w:bookmarkEnd w:id="41"/>
      <w:bookmarkEnd w:id="42"/>
    </w:p>
    <w:sectPr w:rsidR="00667389" w:rsidRPr="003F2C99"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BC6D25">
      <w:rPr>
        <w:noProof/>
      </w:rPr>
      <w:t>7</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BC6D25">
      <w:rPr>
        <w:noProof/>
      </w:rPr>
      <w:t>7</w:t>
    </w:r>
    <w:r w:rsidR="004D4BB1" w:rsidRPr="00EE5AE1">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7A3343" w:rsidRDefault="002A6443" w:rsidP="00F62CB1">
    <w:pPr>
      <w:pStyle w:val="Header"/>
      <w:jc w:val="center"/>
    </w:pPr>
  </w:p>
  <w:p w:rsidR="00EE5AE1" w:rsidRPr="00FB22F1" w:rsidRDefault="002F3DFB" w:rsidP="00F62CB1">
    <w:pPr>
      <w:pStyle w:val="Header"/>
      <w:jc w:val="center"/>
    </w:pPr>
    <w:r>
      <w:t xml:space="preserve">ITT Number 60307 </w:t>
    </w:r>
    <w:r w:rsidR="00EE5AE1" w:rsidRPr="002F3DFB">
      <w:t xml:space="preserve">– </w:t>
    </w:r>
    <w:r w:rsidRPr="002F3DFB">
      <w:t xml:space="preserve">External Facilitation </w:t>
    </w:r>
    <w:r>
      <w:t>for the DH Policy School 2016-17</w:t>
    </w:r>
  </w:p>
  <w:p w:rsidR="00EE5AE1" w:rsidRPr="00FB22F1" w:rsidRDefault="00EE5AE1" w:rsidP="00F62CB1">
    <w:pPr>
      <w:pStyle w:val="Header"/>
      <w:jc w:val="center"/>
    </w:pPr>
    <w:r w:rsidRPr="00EE5AE1">
      <w:t>Appendix A – Terms of Procurement</w:t>
    </w:r>
  </w:p>
  <w:p w:rsidR="002A6443" w:rsidRDefault="002A6443" w:rsidP="00F62CB1">
    <w:pPr>
      <w:pStyle w:val="Header"/>
    </w:pPr>
    <w:r>
      <w:tab/>
    </w:r>
  </w:p>
  <w:p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38FED8DC" wp14:editId="23D230F6">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B6C2C5C"/>
    <w:multiLevelType w:val="multilevel"/>
    <w:tmpl w:val="1332CCD4"/>
    <w:name w:val="Plato Schedule Numbering List"/>
    <w:numStyleLink w:val="111111"/>
  </w:abstractNum>
  <w:abstractNum w:abstractNumId="21">
    <w:nsid w:val="50965CCA"/>
    <w:multiLevelType w:val="multilevel"/>
    <w:tmpl w:val="1332CCD4"/>
    <w:name w:val="Appendicies Heading List"/>
    <w:numStyleLink w:val="111111"/>
  </w:abstractNum>
  <w:abstractNum w:abstractNumId="22">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66D"/>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3DFB"/>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2AA1"/>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6D25"/>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DFCB3-91FA-46BE-8031-A37E4C26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110</TotalTime>
  <Pages>7</Pages>
  <Words>1673</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10751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Paul Eagleton</cp:lastModifiedBy>
  <cp:revision>4</cp:revision>
  <cp:lastPrinted>2013-09-19T08:37:00Z</cp:lastPrinted>
  <dcterms:created xsi:type="dcterms:W3CDTF">2016-10-17T13:10:00Z</dcterms:created>
  <dcterms:modified xsi:type="dcterms:W3CDTF">2017-01-03T11:31:00Z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