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000F1A76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452A71" w:rsidRPr="00452A71">
              <w:rPr>
                <w:rFonts w:ascii="Arial" w:hAnsi="Arial" w:cs="Arial"/>
                <w:b/>
              </w:rPr>
              <w:t>C0029C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Consult" w:value="CPMS Lot 1 - Mace Consult"/>
                <w:listItem w:displayText="CPMS Lot 1 - Mott MacDonald Limited" w:value="CPMS Lot 1 - Mott Ma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Consult" w:value="CPMS Lot 2 - Mace Consult"/>
                <w:listItem w:displayText="CPMS Lot 2 - Mott MacDonald Limited" w:value="CPMS Lot 2 - Mott Ma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Content>
              <w:p w14:paraId="26150504" w14:textId="3B9C0B35" w:rsidR="00E565C4" w:rsidRDefault="00452A71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Faithful and Gould Limited</w:t>
                </w:r>
              </w:p>
            </w:sdtContent>
          </w:sdt>
          <w:p w14:paraId="1750E23A" w14:textId="6AA3B9C2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proofErr w:type="spellStart"/>
            <w:r w:rsidR="001875B7">
              <w:rPr>
                <w:rFonts w:ascii="Arial" w:hAnsi="Arial" w:cs="Arial"/>
              </w:rPr>
              <w:t>eSourcing</w:t>
            </w:r>
            <w:proofErr w:type="spellEnd"/>
            <w:r w:rsidR="001875B7">
              <w:rPr>
                <w:rFonts w:ascii="Arial" w:hAnsi="Arial" w:cs="Arial"/>
              </w:rPr>
              <w:t xml:space="preserve"> portal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proofErr w:type="spellStart"/>
            <w:r>
              <w:rPr>
                <w:rFonts w:ascii="Arial" w:hAnsi="Arial" w:cs="Arial"/>
              </w:rPr>
              <w:t>CPMS</w:t>
            </w:r>
            <w:proofErr w:type="spellEnd"/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B1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1RN</w:t>
            </w:r>
            <w:proofErr w:type="spellEnd"/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4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2836827E" w:rsidR="00727813" w:rsidRPr="00311C5F" w:rsidRDefault="00452A7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April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</w:t>
      </w:r>
      <w:proofErr w:type="spellStart"/>
      <w:r w:rsidR="00483F92" w:rsidRPr="00483F92">
        <w:rPr>
          <w:rFonts w:ascii="Arial" w:hAnsi="Arial" w:cs="Arial"/>
          <w:b/>
          <w:bCs/>
        </w:rPr>
        <w:t>CPMS</w:t>
      </w:r>
      <w:proofErr w:type="spellEnd"/>
      <w:r w:rsidR="00483F92" w:rsidRPr="00483F92">
        <w:rPr>
          <w:rFonts w:ascii="Arial" w:hAnsi="Arial" w:cs="Arial"/>
          <w:b/>
          <w:bCs/>
        </w:rPr>
        <w:t>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Content>
        <w:p w14:paraId="121A0DDA" w14:textId="795BC367" w:rsidR="00483F92" w:rsidRPr="00CB3E0B" w:rsidRDefault="00452A71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Commercial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64C7889C" w14:textId="77777777" w:rsidR="00452A71" w:rsidRDefault="002C2284" w:rsidP="00452A71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243B3B2" w14:textId="6FF6A93D" w:rsidR="00452A71" w:rsidRPr="00452A71" w:rsidRDefault="00452A71" w:rsidP="00452A71">
      <w:pPr>
        <w:jc w:val="center"/>
        <w:rPr>
          <w:rFonts w:ascii="Arial" w:hAnsi="Arial" w:cs="Arial"/>
          <w:b/>
          <w:u w:val="single"/>
        </w:rPr>
      </w:pPr>
      <w:proofErr w:type="spellStart"/>
      <w:r w:rsidRPr="00452A71">
        <w:rPr>
          <w:rFonts w:ascii="Arial" w:hAnsi="Arial" w:cs="Arial"/>
          <w:b/>
          <w:bCs/>
          <w:color w:val="000000"/>
        </w:rPr>
        <w:t>C0029</w:t>
      </w:r>
      <w:proofErr w:type="spellEnd"/>
      <w:r w:rsidRPr="00452A71">
        <w:rPr>
          <w:rFonts w:ascii="Arial" w:hAnsi="Arial" w:cs="Arial"/>
          <w:b/>
          <w:bCs/>
          <w:color w:val="000000"/>
        </w:rPr>
        <w:t xml:space="preserve"> (c) Interim Quantity Surveying Resources for Commercial Delivery Areas 12</w:t>
      </w:r>
    </w:p>
    <w:p w14:paraId="391E6084" w14:textId="6A5185B5" w:rsidR="00727813" w:rsidRDefault="00452A71" w:rsidP="00452A71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7F8F8"/>
        </w:rPr>
        <w:t> 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EC31F9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4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52A71">
            <w:rPr>
              <w:rFonts w:ascii="Arial" w:hAnsi="Arial" w:cs="Arial"/>
              <w:b/>
            </w:rPr>
            <w:t>12 April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39F6E4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4-27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52A71">
            <w:rPr>
              <w:rFonts w:ascii="Arial" w:hAnsi="Arial" w:cs="Arial"/>
              <w:b/>
            </w:rPr>
            <w:t>27 April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452A71">
            <w:rPr>
              <w:rFonts w:ascii="Arial" w:hAnsi="Arial" w:cs="Arial"/>
              <w:b/>
            </w:rPr>
            <w:t>31 October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92D5CC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52A71">
        <w:rPr>
          <w:rFonts w:ascii="Arial" w:hAnsi="Arial" w:cs="Arial"/>
          <w:b/>
        </w:rPr>
        <w:t>106,462,46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B55A9A3" w:rsidR="00627D44" w:rsidRPr="00311C5F" w:rsidRDefault="00402D98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41111C6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40482">
        <w:rPr>
          <w:rFonts w:ascii="Arial" w:hAnsi="Arial" w:cs="Arial"/>
        </w:rPr>
        <w:t>a</w:t>
      </w:r>
      <w:r w:rsidR="0044629C" w:rsidRPr="00311C5F">
        <w:rPr>
          <w:rFonts w:ascii="Arial" w:hAnsi="Arial" w:cs="Arial"/>
        </w:rPr>
        <w:t xml:space="preserve"> messa</w:t>
      </w:r>
      <w:r w:rsidR="00140482">
        <w:rPr>
          <w:rFonts w:ascii="Arial" w:hAnsi="Arial" w:cs="Arial"/>
        </w:rPr>
        <w:t xml:space="preserve">ge through the </w:t>
      </w:r>
      <w:proofErr w:type="spellStart"/>
      <w:r w:rsidR="00140482">
        <w:rPr>
          <w:rFonts w:ascii="Arial" w:hAnsi="Arial" w:cs="Arial"/>
        </w:rPr>
        <w:t>eSourcing</w:t>
      </w:r>
      <w:proofErr w:type="spellEnd"/>
      <w:r w:rsidR="00140482">
        <w:rPr>
          <w:rFonts w:ascii="Arial" w:hAnsi="Arial" w:cs="Arial"/>
        </w:rPr>
        <w:t xml:space="preserve"> portal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446FE07" w:rsidR="00727813" w:rsidRPr="00311C5F" w:rsidRDefault="00402D9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1D6F3C9B" w:rsidR="00FF365A" w:rsidRDefault="00483F92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proofErr w:type="spellStart"/>
      <w:r>
        <w:rPr>
          <w:rFonts w:ascii="Arial" w:hAnsi="Arial" w:cs="Arial"/>
        </w:rPr>
        <w:t>CPMS</w:t>
      </w:r>
      <w:proofErr w:type="spellEnd"/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8261B33" w14:textId="6C420CC4" w:rsidR="00CB4F85" w:rsidRDefault="00000000" w:rsidP="00A43023">
            <w:pPr>
              <w:rPr>
                <w:rFonts w:ascii="Arial" w:hAnsi="Arial" w:cs="Arial"/>
              </w:rPr>
            </w:pPr>
            <w:hyperlink r:id="rId11" w:history="1">
              <w:r w:rsidR="0007445B" w:rsidRPr="00F46414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</w:p>
          <w:p w14:paraId="61699025" w14:textId="5EFB422A" w:rsidR="0007445B" w:rsidRPr="00627D44" w:rsidRDefault="0007445B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8D6AB8B" w:rsidR="00CB4F85" w:rsidRPr="002C2284" w:rsidRDefault="00452A71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C0029C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7583D23" w:rsidR="00CB4F85" w:rsidRPr="002C2284" w:rsidRDefault="00452A7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3025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52A3AC9" w:rsidR="00CB4F85" w:rsidRPr="002C2284" w:rsidRDefault="00452A71" w:rsidP="00A43023">
            <w:pPr>
              <w:rPr>
                <w:rFonts w:ascii="Arial" w:hAnsi="Arial" w:cs="Arial"/>
                <w:b/>
              </w:rPr>
            </w:pPr>
            <w:r w:rsidRPr="00452A71">
              <w:rPr>
                <w:rFonts w:ascii="Arial" w:hAnsi="Arial" w:cs="Arial"/>
                <w:b/>
              </w:rPr>
              <w:t>606884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550E" w14:textId="77777777" w:rsidR="000C7ABE" w:rsidRDefault="000C7ABE">
      <w:r>
        <w:separator/>
      </w:r>
    </w:p>
  </w:endnote>
  <w:endnote w:type="continuationSeparator" w:id="0">
    <w:p w14:paraId="68E5BF9D" w14:textId="77777777" w:rsidR="000C7ABE" w:rsidRDefault="000C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Registered office Bridge House, 1 Walnut Tree Close, Guildford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GU1</w:t>
                          </w:r>
                          <w:proofErr w:type="spellEnd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</w:t>
                          </w:r>
                          <w:proofErr w:type="spellStart"/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4LZ</w:t>
                          </w:r>
                          <w:proofErr w:type="spellEnd"/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Registered office Bridge House, 1 Walnut Tree Close, Guildford </w:t>
                    </w:r>
                    <w:proofErr w:type="spellStart"/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GU1</w:t>
                    </w:r>
                    <w:proofErr w:type="spellEnd"/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</w:t>
                    </w:r>
                    <w:proofErr w:type="spellStart"/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4LZ</w:t>
                    </w:r>
                    <w:proofErr w:type="spellEnd"/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90C5" w14:textId="77777777" w:rsidR="000C7ABE" w:rsidRDefault="000C7ABE">
      <w:r>
        <w:separator/>
      </w:r>
    </w:p>
  </w:footnote>
  <w:footnote w:type="continuationSeparator" w:id="0">
    <w:p w14:paraId="5887842B" w14:textId="77777777" w:rsidR="000C7ABE" w:rsidRDefault="000C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840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09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445B"/>
    <w:rsid w:val="00087732"/>
    <w:rsid w:val="000B5932"/>
    <w:rsid w:val="000B6B21"/>
    <w:rsid w:val="000C7ABE"/>
    <w:rsid w:val="000E0A93"/>
    <w:rsid w:val="000E5C2C"/>
    <w:rsid w:val="001209C0"/>
    <w:rsid w:val="0012794C"/>
    <w:rsid w:val="0013631C"/>
    <w:rsid w:val="00140482"/>
    <w:rsid w:val="001675F0"/>
    <w:rsid w:val="00181734"/>
    <w:rsid w:val="001875B7"/>
    <w:rsid w:val="001C2680"/>
    <w:rsid w:val="001E763A"/>
    <w:rsid w:val="001F04C6"/>
    <w:rsid w:val="00203F5D"/>
    <w:rsid w:val="00205CF9"/>
    <w:rsid w:val="00232772"/>
    <w:rsid w:val="00246DCD"/>
    <w:rsid w:val="0028681F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2D98"/>
    <w:rsid w:val="0044629C"/>
    <w:rsid w:val="00452A71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60C8A"/>
    <w:rsid w:val="00672DDA"/>
    <w:rsid w:val="00675023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83BCC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39CD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57F3F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F2840"/>
    <w:rsid w:val="00101E0F"/>
    <w:rsid w:val="001115CC"/>
    <w:rsid w:val="001F3900"/>
    <w:rsid w:val="00217444"/>
    <w:rsid w:val="002448C6"/>
    <w:rsid w:val="002A1F79"/>
    <w:rsid w:val="00313602"/>
    <w:rsid w:val="003B2650"/>
    <w:rsid w:val="003F3234"/>
    <w:rsid w:val="004720B2"/>
    <w:rsid w:val="004B0721"/>
    <w:rsid w:val="004B52BA"/>
    <w:rsid w:val="00506E85"/>
    <w:rsid w:val="00584441"/>
    <w:rsid w:val="005B3136"/>
    <w:rsid w:val="005E33C3"/>
    <w:rsid w:val="00622F0A"/>
    <w:rsid w:val="0067729F"/>
    <w:rsid w:val="00692579"/>
    <w:rsid w:val="00695C80"/>
    <w:rsid w:val="006C0554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4752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2" ma:contentTypeDescription="Create a new document." ma:contentTypeScope="" ma:versionID="c6616dd4e01b93c132aa44e2d23fd828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e670cb345228df5251c7bce32514b3bd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28EBE-A22C-439F-8256-8668F42F3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1DE7B-1C99-4570-9824-D0BFD383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Phil Vickery</cp:lastModifiedBy>
  <cp:revision>2</cp:revision>
  <cp:lastPrinted>2016-01-12T11:01:00Z</cp:lastPrinted>
  <dcterms:created xsi:type="dcterms:W3CDTF">2023-05-04T15:06:00Z</dcterms:created>
  <dcterms:modified xsi:type="dcterms:W3CDTF">2023-05-04T15:06:00Z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