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CEF0F5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96D8A" w:rsidRPr="00896D8A">
              <w:rPr>
                <w:rFonts w:ascii="Arial" w:hAnsi="Arial" w:cs="Arial"/>
                <w:b/>
              </w:rPr>
              <w:t>T0596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1289579" w:rsidR="00CB3E0B" w:rsidRDefault="00896D8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1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421D3ADF" w:rsidR="00727813" w:rsidRPr="00311C5F" w:rsidRDefault="00896D8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A7A0AA6" w:rsidR="00A53652" w:rsidRPr="00CB3E0B" w:rsidRDefault="00896D8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132CEA57" w14:textId="77777777" w:rsidR="00896D8A" w:rsidRDefault="00896D8A" w:rsidP="00A53652">
      <w:pPr>
        <w:jc w:val="center"/>
        <w:rPr>
          <w:rFonts w:ascii="Arial" w:hAnsi="Arial" w:cs="Arial"/>
          <w:b/>
        </w:rPr>
      </w:pPr>
      <w:r w:rsidRPr="00896D8A">
        <w:rPr>
          <w:rFonts w:ascii="Arial" w:hAnsi="Arial" w:cs="Arial"/>
          <w:b/>
        </w:rPr>
        <w:t>T0596</w:t>
      </w:r>
    </w:p>
    <w:p w14:paraId="4AEB1F58" w14:textId="176B8729" w:rsidR="00627D44" w:rsidRPr="00311C5F" w:rsidRDefault="00896D8A" w:rsidP="00A53652">
      <w:pPr>
        <w:jc w:val="center"/>
        <w:rPr>
          <w:rFonts w:ascii="Arial" w:hAnsi="Arial" w:cs="Arial"/>
          <w:b/>
        </w:rPr>
      </w:pPr>
      <w:r w:rsidRPr="00896D8A">
        <w:rPr>
          <w:rFonts w:ascii="Arial" w:hAnsi="Arial" w:cs="Arial"/>
          <w:b/>
        </w:rPr>
        <w:t>Asset Management Technical Delivery Partner (TDP) - Phase 5</w:t>
      </w:r>
      <w:r w:rsidR="00A53652" w:rsidRPr="00311C5F">
        <w:rPr>
          <w:rFonts w:ascii="Arial" w:hAnsi="Arial" w:cs="Arial"/>
          <w:b/>
        </w:rPr>
        <w:t xml:space="preserve">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216D02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0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96D8A">
            <w:rPr>
              <w:rFonts w:ascii="Arial" w:hAnsi="Arial" w:cs="Arial"/>
              <w:b/>
            </w:rPr>
            <w:t>08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C0E5F7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96D8A">
            <w:rPr>
              <w:rFonts w:ascii="Arial" w:hAnsi="Arial" w:cs="Arial"/>
              <w:b/>
            </w:rPr>
            <w:t>17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4-16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96D8A">
            <w:rPr>
              <w:rFonts w:ascii="Arial" w:hAnsi="Arial" w:cs="Arial"/>
              <w:b/>
            </w:rPr>
            <w:t>16 April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5E2F9F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96D8A" w:rsidRPr="00896D8A">
        <w:rPr>
          <w:rFonts w:ascii="Arial" w:hAnsi="Arial" w:cs="Arial"/>
          <w:b/>
        </w:rPr>
        <w:t>499,943.19</w:t>
      </w:r>
      <w:r w:rsidR="00727813" w:rsidRPr="00896D8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A599499" w:rsidR="00627D44" w:rsidRPr="00311C5F" w:rsidRDefault="002B2A4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896D8A" w:rsidRPr="00896D8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</w:t>
      </w:r>
      <w:r w:rsidR="00896D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6AC8F7C" w:rsidR="00727813" w:rsidRPr="00311C5F" w:rsidRDefault="002B2A4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 xml:space="preserve">Invoicing </w:t>
      </w:r>
      <w:proofErr w:type="gramStart"/>
      <w:r w:rsidRPr="0096338C">
        <w:rPr>
          <w:rFonts w:ascii="Arial" w:hAnsi="Arial" w:cs="Arial"/>
          <w:b/>
        </w:rPr>
        <w:t>information</w:t>
      </w:r>
      <w:proofErr w:type="gramEnd"/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292524A" w:rsidR="00CB4F85" w:rsidRPr="002C2284" w:rsidRDefault="00896D8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T0596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AFFDD1A" w:rsidR="00CB4F85" w:rsidRPr="002C2284" w:rsidRDefault="00896D8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3834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810A889" w:rsidR="00CB4F85" w:rsidRPr="002C2284" w:rsidRDefault="00896D8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619481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55935" w14:textId="77777777" w:rsidR="00E23331" w:rsidRDefault="00E23331">
      <w:r>
        <w:separator/>
      </w:r>
    </w:p>
  </w:endnote>
  <w:endnote w:type="continuationSeparator" w:id="0">
    <w:p w14:paraId="65CCA5DD" w14:textId="77777777" w:rsidR="00E23331" w:rsidRDefault="00E2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70E3" w14:textId="77777777" w:rsidR="00E23331" w:rsidRDefault="00E23331">
      <w:r>
        <w:separator/>
      </w:r>
    </w:p>
  </w:footnote>
  <w:footnote w:type="continuationSeparator" w:id="0">
    <w:p w14:paraId="6B89FCFE" w14:textId="77777777" w:rsidR="00E23331" w:rsidRDefault="00E2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4E2B"/>
    <w:rsid w:val="001E763A"/>
    <w:rsid w:val="00203F5D"/>
    <w:rsid w:val="00205CF9"/>
    <w:rsid w:val="00232772"/>
    <w:rsid w:val="00246DCD"/>
    <w:rsid w:val="002B0CC6"/>
    <w:rsid w:val="002B2A49"/>
    <w:rsid w:val="002B4544"/>
    <w:rsid w:val="002C2284"/>
    <w:rsid w:val="00311C5F"/>
    <w:rsid w:val="00313A2E"/>
    <w:rsid w:val="003221D0"/>
    <w:rsid w:val="00336C27"/>
    <w:rsid w:val="00364CE3"/>
    <w:rsid w:val="00375CFE"/>
    <w:rsid w:val="00440017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96D8A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648BB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23331"/>
    <w:rsid w:val="00E30C57"/>
    <w:rsid w:val="00E527D4"/>
    <w:rsid w:val="00E648F5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C1FC5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82D30"/>
    <w:rsid w:val="001F3900"/>
    <w:rsid w:val="002256AF"/>
    <w:rsid w:val="002448C6"/>
    <w:rsid w:val="003F3234"/>
    <w:rsid w:val="00440017"/>
    <w:rsid w:val="004B0721"/>
    <w:rsid w:val="004B52BA"/>
    <w:rsid w:val="00506E85"/>
    <w:rsid w:val="005761ED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648F5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Rebekah Watson</cp:lastModifiedBy>
  <cp:revision>2</cp:revision>
  <cp:lastPrinted>2016-01-12T11:01:00Z</cp:lastPrinted>
  <dcterms:created xsi:type="dcterms:W3CDTF">2024-07-11T14:57:00Z</dcterms:created>
  <dcterms:modified xsi:type="dcterms:W3CDTF">2024-07-11T14:57:00Z</dcterms:modified>
</cp:coreProperties>
</file>