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DCAB06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5331E2" w:rsidRPr="005331E2">
                  <w:rPr>
                    <w:rStyle w:val="Style1"/>
                    <w:b/>
                  </w:rPr>
                  <w:t>T0490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F957BFF" w:rsidR="00CB3E0B" w:rsidRDefault="007C33F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10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66A1546A" w:rsidR="00B6065A" w:rsidRDefault="007C33F6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October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7A23FA8" w:rsidR="00A53652" w:rsidRPr="00CB3E0B" w:rsidRDefault="007C33F6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8C5ADCF" w:rsidR="00B6065A" w:rsidRDefault="00596A39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5331E2" w:rsidRPr="005331E2">
            <w:rPr>
              <w:rStyle w:val="Style1"/>
              <w:b/>
            </w:rPr>
            <w:t>T0490</w:t>
          </w:r>
        </w:sdtContent>
      </w:sdt>
    </w:p>
    <w:p w14:paraId="06FA62AA" w14:textId="471550A5" w:rsidR="00B6065A" w:rsidRDefault="00596A39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A11B10" w:rsidRPr="00A11B10">
            <w:rPr>
              <w:rStyle w:val="Style1"/>
              <w:b/>
            </w:rPr>
            <w:t>NDMR - Ammonia and Nitrogen Monitoring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5CBEBF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8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F5279">
            <w:rPr>
              <w:rFonts w:ascii="Arial" w:hAnsi="Arial" w:cs="Arial"/>
              <w:b/>
            </w:rPr>
            <w:t>18 August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B56951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10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33F6">
            <w:rPr>
              <w:rFonts w:ascii="Arial" w:hAnsi="Arial" w:cs="Arial"/>
              <w:b/>
            </w:rPr>
            <w:t>04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4905">
            <w:rPr>
              <w:rFonts w:ascii="Arial" w:hAnsi="Arial" w:cs="Arial"/>
              <w:b/>
            </w:rPr>
            <w:t>31 May 2024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F8125D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564001" w:rsidRPr="00564001">
                <w:rPr>
                  <w:rStyle w:val="Style1"/>
                  <w:b/>
                </w:rPr>
                <w:t>77,203.21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56188F8" w:rsidR="00627D44" w:rsidRPr="00311C5F" w:rsidRDefault="00596A39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51E41DFC" w14:textId="77777777" w:rsidR="00D8534C" w:rsidRDefault="00D8534C" w:rsidP="00727813">
      <w:pPr>
        <w:rPr>
          <w:rFonts w:ascii="Arial" w:hAnsi="Arial" w:cs="Arial"/>
        </w:rPr>
      </w:pPr>
    </w:p>
    <w:p w14:paraId="59D83BFC" w14:textId="77777777" w:rsidR="00844905" w:rsidRPr="00311C5F" w:rsidRDefault="00844905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6C143E22" w:rsidR="00727813" w:rsidRPr="00311C5F" w:rsidRDefault="00596A39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96A39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96A39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5608E07" w:rsidR="00CB4F85" w:rsidRPr="002C2284" w:rsidRDefault="00596A3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FA0474" w:rsidRPr="00FA0474">
                  <w:rPr>
                    <w:rStyle w:val="Style1"/>
                    <w:b/>
                  </w:rPr>
                  <w:t>T0490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323DBC0" w:rsidR="00CB4F85" w:rsidRPr="002C2284" w:rsidRDefault="00596A3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3018C8" w:rsidRPr="003018C8">
                  <w:rPr>
                    <w:rStyle w:val="Style1"/>
                    <w:b/>
                  </w:rPr>
                  <w:t>5720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E47A0E5" w:rsidR="00CB4F85" w:rsidRPr="002C2284" w:rsidRDefault="00596A3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3018C8" w:rsidRPr="003018C8">
                  <w:rPr>
                    <w:rStyle w:val="Style1"/>
                    <w:b/>
                  </w:rPr>
                  <w:t>614240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A380" w14:textId="77777777" w:rsidR="00A312D1" w:rsidRDefault="00A312D1">
      <w:r>
        <w:separator/>
      </w:r>
    </w:p>
  </w:endnote>
  <w:endnote w:type="continuationSeparator" w:id="0">
    <w:p w14:paraId="58154E85" w14:textId="77777777" w:rsidR="00A312D1" w:rsidRDefault="00A3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596A3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F633" w14:textId="77777777" w:rsidR="00A312D1" w:rsidRDefault="00A312D1">
      <w:r>
        <w:separator/>
      </w:r>
    </w:p>
  </w:footnote>
  <w:footnote w:type="continuationSeparator" w:id="0">
    <w:p w14:paraId="6FD3DF16" w14:textId="77777777" w:rsidR="00A312D1" w:rsidRDefault="00A3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18C8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1467B"/>
    <w:rsid w:val="00524411"/>
    <w:rsid w:val="00526BD6"/>
    <w:rsid w:val="00527CCF"/>
    <w:rsid w:val="005331E2"/>
    <w:rsid w:val="0055496D"/>
    <w:rsid w:val="00564001"/>
    <w:rsid w:val="00596A39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33F6"/>
    <w:rsid w:val="007C52FF"/>
    <w:rsid w:val="007D4EF6"/>
    <w:rsid w:val="007E319B"/>
    <w:rsid w:val="007F5279"/>
    <w:rsid w:val="007F776F"/>
    <w:rsid w:val="0080311B"/>
    <w:rsid w:val="00844905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11B10"/>
    <w:rsid w:val="00A26AB8"/>
    <w:rsid w:val="00A312D1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A0474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63110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18</cp:revision>
  <cp:lastPrinted>2016-01-12T11:01:00Z</cp:lastPrinted>
  <dcterms:created xsi:type="dcterms:W3CDTF">2022-04-19T14:41:00Z</dcterms:created>
  <dcterms:modified xsi:type="dcterms:W3CDTF">2023-10-04T11:53:00Z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