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D8CCEDD" w14:textId="77777777" w:rsidR="00896533" w:rsidRDefault="00727813" w:rsidP="005C082A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96533" w:rsidRPr="00896533">
              <w:rPr>
                <w:rFonts w:ascii="Arial" w:hAnsi="Arial" w:cs="Arial"/>
                <w:b/>
              </w:rPr>
              <w:t xml:space="preserve">T0523 </w:t>
            </w:r>
          </w:p>
          <w:p w14:paraId="44494DAD" w14:textId="445CF76C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6E5170C" w:rsidR="00CB3E0B" w:rsidRDefault="0089653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1-0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4B38D6D" w:rsidR="00727813" w:rsidRPr="00311C5F" w:rsidRDefault="00AB02F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January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6A7D084" w:rsidR="00A53652" w:rsidRPr="00CB3E0B" w:rsidRDefault="0089653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DA8E969" w14:textId="77777777" w:rsidR="00896533" w:rsidRPr="00F841A8" w:rsidRDefault="00896533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71578A2" w:rsidR="00727813" w:rsidRDefault="00896533" w:rsidP="00896533">
      <w:pPr>
        <w:jc w:val="center"/>
        <w:rPr>
          <w:rFonts w:ascii="Arial" w:hAnsi="Arial" w:cs="Arial"/>
          <w:b/>
        </w:rPr>
      </w:pPr>
      <w:r w:rsidRPr="00896533">
        <w:rPr>
          <w:rFonts w:ascii="Arial" w:hAnsi="Arial" w:cs="Arial"/>
          <w:b/>
        </w:rPr>
        <w:t>T0523 Mesoscopic Modelling Scoping Study</w:t>
      </w:r>
    </w:p>
    <w:p w14:paraId="243D4AEA" w14:textId="77777777" w:rsidR="00896533" w:rsidRDefault="00896533" w:rsidP="0089653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E7CEA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1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96533">
            <w:rPr>
              <w:rFonts w:ascii="Arial" w:hAnsi="Arial" w:cs="Arial"/>
              <w:b/>
            </w:rPr>
            <w:t>27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36BF72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0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2CEE">
            <w:rPr>
              <w:rFonts w:ascii="Arial" w:hAnsi="Arial" w:cs="Arial"/>
              <w:b/>
            </w:rPr>
            <w:t>09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96533">
            <w:rPr>
              <w:rFonts w:ascii="Arial" w:hAnsi="Arial" w:cs="Arial"/>
              <w:b/>
            </w:rPr>
            <w:t>29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21DF7F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B02FC" w:rsidRPr="00AB02FC">
        <w:rPr>
          <w:rFonts w:ascii="Arial" w:hAnsi="Arial" w:cs="Arial"/>
          <w:b/>
        </w:rPr>
        <w:t>25</w:t>
      </w:r>
      <w:r w:rsidR="00AB02FC">
        <w:rPr>
          <w:rFonts w:ascii="Arial" w:hAnsi="Arial" w:cs="Arial"/>
          <w:b/>
        </w:rPr>
        <w:t>,</w:t>
      </w:r>
      <w:r w:rsidR="00AB02FC" w:rsidRPr="00AB02FC">
        <w:rPr>
          <w:rFonts w:ascii="Arial" w:hAnsi="Arial" w:cs="Arial"/>
          <w:b/>
        </w:rPr>
        <w:t xml:space="preserve">028.93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3E40D67" w:rsidR="00627D44" w:rsidRPr="00311C5F" w:rsidRDefault="00262CEE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1E209E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41FC390" w:rsidR="00727813" w:rsidRPr="00311C5F" w:rsidRDefault="00262CE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D54D46D" w:rsidR="00CB4F85" w:rsidRPr="002C2284" w:rsidRDefault="00E133F6" w:rsidP="00A43023">
            <w:pPr>
              <w:rPr>
                <w:rFonts w:ascii="Arial" w:hAnsi="Arial" w:cs="Arial"/>
                <w:b/>
              </w:rPr>
            </w:pPr>
            <w:r w:rsidRPr="00896533">
              <w:rPr>
                <w:rFonts w:ascii="Arial" w:hAnsi="Arial" w:cs="Arial"/>
                <w:b/>
              </w:rPr>
              <w:t>T0523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CA00" w14:textId="77777777" w:rsidR="00FC2FDE" w:rsidRDefault="00FC2FDE">
      <w:r>
        <w:separator/>
      </w:r>
    </w:p>
  </w:endnote>
  <w:endnote w:type="continuationSeparator" w:id="0">
    <w:p w14:paraId="2D6CA247" w14:textId="77777777" w:rsidR="00FC2FDE" w:rsidRDefault="00FC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3CB5" w14:textId="77777777" w:rsidR="00FC2FDE" w:rsidRDefault="00FC2FDE">
      <w:r>
        <w:separator/>
      </w:r>
    </w:p>
  </w:footnote>
  <w:footnote w:type="continuationSeparator" w:id="0">
    <w:p w14:paraId="16FD3114" w14:textId="77777777" w:rsidR="00FC2FDE" w:rsidRDefault="00FC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209E"/>
    <w:rsid w:val="001E763A"/>
    <w:rsid w:val="00203F5D"/>
    <w:rsid w:val="00205CF9"/>
    <w:rsid w:val="00232772"/>
    <w:rsid w:val="00246DCD"/>
    <w:rsid w:val="00262CEE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600F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6533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02FC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133F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2FD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50D8E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Monai Thompson</cp:lastModifiedBy>
  <cp:revision>2</cp:revision>
  <cp:lastPrinted>2016-01-12T11:01:00Z</cp:lastPrinted>
  <dcterms:created xsi:type="dcterms:W3CDTF">2024-01-09T15:38:00Z</dcterms:created>
  <dcterms:modified xsi:type="dcterms:W3CDTF">2024-01-09T15:38:00Z</dcterms:modified>
</cp:coreProperties>
</file>