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4EAB0B82" w:rsidR="00EB2F7F" w:rsidRPr="00621503" w:rsidRDefault="00EB2F7F" w:rsidP="00EB2F7F">
      <w:pPr>
        <w:pStyle w:val="UnnumberedBoldHeading"/>
        <w:jc w:val="center"/>
      </w:pPr>
      <w:bookmarkStart w:id="0" w:name="_Toc378621561"/>
      <w:r w:rsidRPr="00621503">
        <w:t xml:space="preserve">XCEPT Call for </w:t>
      </w:r>
      <w:r w:rsidR="00195C67">
        <w:t>Concept Notes</w:t>
      </w:r>
      <w:r w:rsidR="00820AF5">
        <w:t xml:space="preserve"> – </w:t>
      </w:r>
      <w:r w:rsidR="00A4711D">
        <w:t>Climate Adaptation</w:t>
      </w:r>
    </w:p>
    <w:p w14:paraId="4C2D3A9B" w14:textId="559B1FB2" w:rsidR="00EB2F7F" w:rsidRPr="00621503" w:rsidRDefault="00EB2F7F" w:rsidP="00EB2F7F">
      <w:pPr>
        <w:pStyle w:val="UnnumberedBoldHeading"/>
        <w:jc w:val="center"/>
      </w:pPr>
      <w:r w:rsidRPr="00621503">
        <w:t>Application Form</w:t>
      </w:r>
      <w:r w:rsidR="00820AF5">
        <w:t xml:space="preserve"> (Organisation)</w:t>
      </w:r>
    </w:p>
    <w:p w14:paraId="737C9A1A" w14:textId="31DF12FB" w:rsidR="00965422" w:rsidRDefault="00301DC9" w:rsidP="0015705C">
      <w:r w:rsidRPr="00621503">
        <w:t xml:space="preserve">Please follow the guidance in this </w:t>
      </w:r>
      <w:r w:rsidR="00082662" w:rsidRPr="00621503">
        <w:t xml:space="preserve">application </w:t>
      </w:r>
      <w:r w:rsidRPr="00621503">
        <w:t xml:space="preserve">form and in the accompanying </w:t>
      </w:r>
      <w:r w:rsidR="00F120D5" w:rsidRPr="00621503">
        <w:t>C</w:t>
      </w:r>
      <w:r w:rsidRPr="00621503">
        <w:t xml:space="preserve">all for </w:t>
      </w:r>
      <w:r w:rsidR="00BF4801">
        <w:t>Concept Notes</w:t>
      </w:r>
      <w:r w:rsidRPr="00621503">
        <w:t xml:space="preserve">. </w:t>
      </w:r>
      <w:r w:rsidR="00094B67" w:rsidRPr="00621503">
        <w:t xml:space="preserve">The </w:t>
      </w:r>
      <w:r w:rsidR="004B50F8" w:rsidRPr="00621503">
        <w:t>A</w:t>
      </w:r>
      <w:r w:rsidR="00082662" w:rsidRPr="00621503">
        <w:t xml:space="preserve">pplication </w:t>
      </w:r>
      <w:r w:rsidR="004B50F8" w:rsidRPr="00621503">
        <w:t>F</w:t>
      </w:r>
      <w:r w:rsidR="00094B67" w:rsidRPr="00621503">
        <w:t xml:space="preserve">orm should be emailed to </w:t>
      </w:r>
      <w:hyperlink r:id="rId12" w:history="1">
        <w:r w:rsidR="0006721C" w:rsidRPr="0006721C">
          <w:rPr>
            <w:rStyle w:val="Hyperlink"/>
            <w:b/>
            <w:bCs/>
          </w:rPr>
          <w:t>XCEPT</w:t>
        </w:r>
        <w:r w:rsidR="0006721C" w:rsidRPr="0006721C" w:rsidDel="005F4B6B">
          <w:rPr>
            <w:rStyle w:val="Hyperlink"/>
            <w:b/>
            <w:bCs/>
          </w:rPr>
          <w:t>-</w:t>
        </w:r>
        <w:r w:rsidR="0006721C" w:rsidRPr="0006721C">
          <w:rPr>
            <w:rStyle w:val="Hyperlink"/>
            <w:b/>
            <w:bCs/>
          </w:rPr>
          <w:t>Fund@chemonics.com</w:t>
        </w:r>
      </w:hyperlink>
      <w:r w:rsidR="0018557E" w:rsidRPr="00621503">
        <w:t xml:space="preserve"> </w:t>
      </w:r>
      <w:r w:rsidR="00094B67" w:rsidRPr="00621503">
        <w:t>by</w:t>
      </w:r>
      <w:r w:rsidR="004B50F8" w:rsidRPr="00621503">
        <w:t xml:space="preserve"> the </w:t>
      </w:r>
      <w:r w:rsidR="00AE50F3" w:rsidRPr="00621503">
        <w:t xml:space="preserve">submission deadline specified in the Call for </w:t>
      </w:r>
      <w:r w:rsidR="007F2B06">
        <w:t>Concept Notes</w:t>
      </w:r>
      <w:r w:rsidR="00AE50F3" w:rsidRPr="00621503">
        <w:t xml:space="preserve">. </w:t>
      </w:r>
    </w:p>
    <w:p w14:paraId="28A88AAA" w14:textId="568DB5D2" w:rsidR="00965422" w:rsidRPr="00621503" w:rsidRDefault="00965422" w:rsidP="0015705C">
      <w:r>
        <w:t xml:space="preserve">This form is for </w:t>
      </w:r>
      <w:r>
        <w:rPr>
          <w:b/>
          <w:bCs/>
          <w:u w:val="single"/>
        </w:rPr>
        <w:t>organisations</w:t>
      </w:r>
      <w:r w:rsidRPr="00E12547">
        <w:t xml:space="preserve"> only</w:t>
      </w:r>
      <w:r>
        <w:t>.</w:t>
      </w:r>
    </w:p>
    <w:p w14:paraId="424B928E" w14:textId="5FB71DE4" w:rsidR="00301DC9" w:rsidRDefault="004C73A7" w:rsidP="00EB6CF6">
      <w:pPr>
        <w:pStyle w:val="Heading1"/>
      </w:pPr>
      <w:r w:rsidRPr="00621503">
        <w:t>Applicant i</w:t>
      </w:r>
      <w:r w:rsidR="00EB6CF6" w:rsidRPr="00621503">
        <w:t>nformation</w:t>
      </w:r>
    </w:p>
    <w:p w14:paraId="7966FBB3" w14:textId="23567DF1" w:rsidR="00BB0130" w:rsidRDefault="00635605" w:rsidP="00751727">
      <w:r>
        <w:t>P</w:t>
      </w:r>
      <w:r w:rsidRPr="00391CBB">
        <w:t xml:space="preserve">lease fill out </w:t>
      </w:r>
      <w:r>
        <w:t>the table</w:t>
      </w:r>
      <w:r w:rsidRPr="00391CBB">
        <w:t xml:space="preserve"> below</w:t>
      </w:r>
      <w:r>
        <w:t>.</w:t>
      </w:r>
    </w:p>
    <w:p w14:paraId="18A4BE0A" w14:textId="77777777" w:rsidR="00144AD7" w:rsidRPr="00BB0130" w:rsidRDefault="00144AD7" w:rsidP="00751727"/>
    <w:tbl>
      <w:tblPr>
        <w:tblStyle w:val="TableGrid"/>
        <w:tblpPr w:leftFromText="180" w:rightFromText="180" w:vertAnchor="text" w:horzAnchor="margin" w:tblpY="-97"/>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E33EF1" w:rsidRPr="00621503" w14:paraId="537E46C8" w14:textId="77777777">
        <w:trPr>
          <w:tblHeader/>
        </w:trPr>
        <w:tc>
          <w:tcPr>
            <w:tcW w:w="9059" w:type="dxa"/>
            <w:gridSpan w:val="3"/>
            <w:shd w:val="clear" w:color="auto" w:fill="257E7D" w:themeFill="text2"/>
          </w:tcPr>
          <w:p w14:paraId="7691D3FB" w14:textId="13188ABF" w:rsidR="00E33EF1" w:rsidRPr="00621503" w:rsidRDefault="00965422" w:rsidP="00751727">
            <w:pPr>
              <w:pStyle w:val="TableHeaderRow1-White"/>
              <w:jc w:val="center"/>
              <w:rPr>
                <w:rFonts w:ascii="Arial" w:hAnsi="Arial" w:cs="Arial"/>
                <w:sz w:val="21"/>
                <w:szCs w:val="21"/>
              </w:rPr>
            </w:pPr>
            <w:r>
              <w:rPr>
                <w:rFonts w:ascii="Arial" w:hAnsi="Arial" w:cs="Arial"/>
                <w:sz w:val="21"/>
                <w:szCs w:val="21"/>
              </w:rPr>
              <w:t>A</w:t>
            </w:r>
            <w:r w:rsidR="00E33EF1">
              <w:rPr>
                <w:rFonts w:ascii="Arial" w:hAnsi="Arial" w:cs="Arial"/>
                <w:sz w:val="21"/>
                <w:szCs w:val="21"/>
              </w:rPr>
              <w:t>pplicant informatio</w:t>
            </w:r>
            <w:r>
              <w:rPr>
                <w:rFonts w:ascii="Arial" w:hAnsi="Arial" w:cs="Arial"/>
                <w:sz w:val="21"/>
                <w:szCs w:val="21"/>
              </w:rPr>
              <w:t>n</w:t>
            </w:r>
          </w:p>
        </w:tc>
      </w:tr>
      <w:tr w:rsidR="00E33EF1" w:rsidRPr="00621503" w14:paraId="767B59E9" w14:textId="77777777">
        <w:trPr>
          <w:gridAfter w:val="1"/>
          <w:wAfter w:w="8" w:type="dxa"/>
          <w:tblHeader/>
        </w:trPr>
        <w:tc>
          <w:tcPr>
            <w:tcW w:w="2830" w:type="dxa"/>
            <w:shd w:val="clear" w:color="auto" w:fill="F2F2F2" w:themeFill="background1" w:themeFillShade="F2"/>
          </w:tcPr>
          <w:p w14:paraId="2E6E5793" w14:textId="77777777" w:rsidR="00E33EF1" w:rsidRPr="00621503" w:rsidRDefault="00E33EF1">
            <w:pPr>
              <w:pStyle w:val="Tabletext"/>
              <w:jc w:val="left"/>
              <w:rPr>
                <w:rFonts w:cs="Arial"/>
                <w:sz w:val="21"/>
                <w:szCs w:val="21"/>
              </w:rPr>
            </w:pPr>
            <w:r w:rsidRPr="00621503">
              <w:rPr>
                <w:rFonts w:cs="Arial"/>
                <w:sz w:val="21"/>
                <w:szCs w:val="21"/>
              </w:rPr>
              <w:t>Project title</w:t>
            </w:r>
          </w:p>
        </w:tc>
        <w:tc>
          <w:tcPr>
            <w:tcW w:w="6221" w:type="dxa"/>
            <w:shd w:val="clear" w:color="auto" w:fill="F2F2F2" w:themeFill="background1" w:themeFillShade="F2"/>
          </w:tcPr>
          <w:p w14:paraId="5A2271FA" w14:textId="687E8D2F" w:rsidR="00E33EF1" w:rsidRPr="00621503" w:rsidRDefault="00E33EF1">
            <w:pPr>
              <w:pStyle w:val="Tabletext"/>
              <w:jc w:val="left"/>
              <w:rPr>
                <w:rFonts w:cs="Arial"/>
                <w:sz w:val="21"/>
                <w:szCs w:val="21"/>
              </w:rPr>
            </w:pPr>
            <w:r w:rsidRPr="00621503">
              <w:rPr>
                <w:rFonts w:cs="Arial"/>
                <w:sz w:val="21"/>
                <w:szCs w:val="21"/>
                <w:highlight w:val="yellow"/>
              </w:rPr>
              <w:t>Enter title</w:t>
            </w:r>
            <w:r w:rsidR="00606250">
              <w:rPr>
                <w:rFonts w:cs="Arial"/>
                <w:sz w:val="21"/>
                <w:szCs w:val="21"/>
              </w:rPr>
              <w:t>.</w:t>
            </w:r>
          </w:p>
        </w:tc>
      </w:tr>
      <w:tr w:rsidR="00E33EF1" w:rsidRPr="00621503" w14:paraId="01256DD7" w14:textId="77777777">
        <w:trPr>
          <w:gridAfter w:val="1"/>
          <w:wAfter w:w="8" w:type="dxa"/>
          <w:tblHeader/>
        </w:trPr>
        <w:tc>
          <w:tcPr>
            <w:tcW w:w="2830" w:type="dxa"/>
            <w:shd w:val="clear" w:color="auto" w:fill="F2F2F2" w:themeFill="background1" w:themeFillShade="F2"/>
          </w:tcPr>
          <w:p w14:paraId="75353488" w14:textId="77777777" w:rsidR="00E33EF1" w:rsidRPr="00621503" w:rsidRDefault="00E33EF1">
            <w:pPr>
              <w:pStyle w:val="Tabletext"/>
              <w:jc w:val="left"/>
              <w:rPr>
                <w:rFonts w:cs="Arial"/>
                <w:sz w:val="21"/>
                <w:szCs w:val="21"/>
              </w:rPr>
            </w:pPr>
            <w:r w:rsidRPr="00621503">
              <w:rPr>
                <w:rFonts w:cs="Arial"/>
                <w:sz w:val="21"/>
                <w:szCs w:val="21"/>
              </w:rPr>
              <w:t>Lead organisation legal name and address</w:t>
            </w:r>
          </w:p>
        </w:tc>
        <w:tc>
          <w:tcPr>
            <w:tcW w:w="6221" w:type="dxa"/>
            <w:shd w:val="clear" w:color="auto" w:fill="F2F2F2" w:themeFill="background1" w:themeFillShade="F2"/>
          </w:tcPr>
          <w:p w14:paraId="152D2D09" w14:textId="021BDF9C" w:rsidR="00E33EF1" w:rsidRPr="00621503" w:rsidRDefault="00E33EF1">
            <w:pPr>
              <w:pStyle w:val="Tabletext"/>
              <w:jc w:val="left"/>
              <w:rPr>
                <w:rFonts w:cs="Arial"/>
                <w:sz w:val="21"/>
                <w:szCs w:val="21"/>
                <w:highlight w:val="yellow"/>
              </w:rPr>
            </w:pPr>
            <w:r w:rsidRPr="00621503">
              <w:rPr>
                <w:rFonts w:cs="Arial"/>
                <w:sz w:val="21"/>
                <w:szCs w:val="21"/>
                <w:highlight w:val="yellow"/>
              </w:rPr>
              <w:t>Enter name and address</w:t>
            </w:r>
            <w:r w:rsidR="00606250">
              <w:rPr>
                <w:rFonts w:cs="Arial"/>
                <w:sz w:val="21"/>
                <w:szCs w:val="21"/>
                <w:highlight w:val="yellow"/>
              </w:rPr>
              <w:t>.</w:t>
            </w:r>
          </w:p>
        </w:tc>
      </w:tr>
      <w:tr w:rsidR="00E33EF1" w:rsidRPr="00621503" w14:paraId="480451BB" w14:textId="77777777">
        <w:trPr>
          <w:gridAfter w:val="1"/>
          <w:wAfter w:w="8" w:type="dxa"/>
          <w:tblHeader/>
        </w:trPr>
        <w:tc>
          <w:tcPr>
            <w:tcW w:w="2830" w:type="dxa"/>
            <w:shd w:val="clear" w:color="auto" w:fill="F2F2F2" w:themeFill="background1" w:themeFillShade="F2"/>
          </w:tcPr>
          <w:p w14:paraId="13F39418" w14:textId="77777777" w:rsidR="00E33EF1" w:rsidRPr="00621503" w:rsidRDefault="00E33EF1">
            <w:pPr>
              <w:pStyle w:val="Tabletext"/>
              <w:jc w:val="left"/>
              <w:rPr>
                <w:rFonts w:cs="Arial"/>
                <w:sz w:val="21"/>
                <w:szCs w:val="21"/>
              </w:rPr>
            </w:pPr>
            <w:r w:rsidRPr="00621503">
              <w:rPr>
                <w:rFonts w:cs="Arial"/>
                <w:sz w:val="21"/>
                <w:szCs w:val="21"/>
              </w:rPr>
              <w:t>Lead organisation overview</w:t>
            </w:r>
          </w:p>
        </w:tc>
        <w:tc>
          <w:tcPr>
            <w:tcW w:w="6221" w:type="dxa"/>
            <w:shd w:val="clear" w:color="auto" w:fill="F2F2F2" w:themeFill="background1" w:themeFillShade="F2"/>
          </w:tcPr>
          <w:p w14:paraId="02851F09"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In no more than 100 words, very briefly describe your organisation and its activities – including founding year, and mission/purpose, etc.</w:t>
            </w:r>
          </w:p>
        </w:tc>
      </w:tr>
      <w:tr w:rsidR="00E33EF1" w:rsidRPr="00621503" w14:paraId="1E435567" w14:textId="77777777">
        <w:trPr>
          <w:gridAfter w:val="1"/>
          <w:wAfter w:w="8" w:type="dxa"/>
          <w:tblHeader/>
        </w:trPr>
        <w:tc>
          <w:tcPr>
            <w:tcW w:w="2830" w:type="dxa"/>
            <w:shd w:val="clear" w:color="auto" w:fill="F2F2F2" w:themeFill="background1" w:themeFillShade="F2"/>
          </w:tcPr>
          <w:p w14:paraId="68C050A2" w14:textId="77777777" w:rsidR="00E33EF1" w:rsidRPr="00755EDE" w:rsidRDefault="00E33EF1">
            <w:pPr>
              <w:pStyle w:val="Tabletext"/>
              <w:jc w:val="left"/>
              <w:rPr>
                <w:rFonts w:cs="Arial"/>
                <w:sz w:val="21"/>
                <w:szCs w:val="21"/>
              </w:rPr>
            </w:pPr>
            <w:r>
              <w:rPr>
                <w:rFonts w:cs="Arial"/>
                <w:sz w:val="21"/>
                <w:szCs w:val="21"/>
              </w:rPr>
              <w:t>Please specify the legal status of the lead organisation</w:t>
            </w:r>
          </w:p>
        </w:tc>
        <w:tc>
          <w:tcPr>
            <w:tcW w:w="6221" w:type="dxa"/>
            <w:shd w:val="clear" w:color="auto" w:fill="F2F2F2" w:themeFill="background1" w:themeFillShade="F2"/>
          </w:tcPr>
          <w:p w14:paraId="34E239E8" w14:textId="77777777" w:rsidR="00E33EF1" w:rsidRPr="00A12B5A" w:rsidRDefault="00E33EF1">
            <w:pPr>
              <w:pStyle w:val="Tabletext"/>
              <w:jc w:val="left"/>
              <w:rPr>
                <w:rFonts w:cs="Arial"/>
                <w:sz w:val="21"/>
                <w:szCs w:val="21"/>
                <w:highlight w:val="yellow"/>
              </w:rPr>
            </w:pPr>
            <w:r w:rsidRPr="00A12B5A">
              <w:rPr>
                <w:rFonts w:cs="Arial"/>
                <w:sz w:val="21"/>
                <w:szCs w:val="21"/>
                <w:highlight w:val="yellow"/>
              </w:rPr>
              <w:t xml:space="preserve">For-profit </w:t>
            </w:r>
            <w:sdt>
              <w:sdtPr>
                <w:rPr>
                  <w:rFonts w:cs="Arial"/>
                  <w:sz w:val="21"/>
                  <w:szCs w:val="21"/>
                  <w:highlight w:val="yellow"/>
                </w:rPr>
                <w:id w:val="-896044342"/>
                <w14:checkbox>
                  <w14:checked w14:val="0"/>
                  <w14:checkedState w14:val="2612" w14:font="MS Gothic"/>
                  <w14:uncheckedState w14:val="2610" w14:font="MS Gothic"/>
                </w14:checkbox>
              </w:sdtPr>
              <w:sdtContent>
                <w:r w:rsidRPr="00A12B5A">
                  <w:rPr>
                    <w:rFonts w:ascii="Segoe UI Symbol" w:eastAsia="MS Gothic" w:hAnsi="Segoe UI Symbol" w:cs="Segoe UI Symbol"/>
                    <w:sz w:val="21"/>
                    <w:szCs w:val="21"/>
                    <w:highlight w:val="yellow"/>
                  </w:rPr>
                  <w:t>☐</w:t>
                </w:r>
              </w:sdtContent>
            </w:sdt>
          </w:p>
          <w:p w14:paraId="65D45810" w14:textId="77777777" w:rsidR="00E33EF1" w:rsidRPr="00755EDE" w:rsidRDefault="00E33EF1">
            <w:pPr>
              <w:pStyle w:val="Tabletext"/>
              <w:jc w:val="left"/>
              <w:rPr>
                <w:rFonts w:cs="Arial"/>
                <w:sz w:val="21"/>
                <w:szCs w:val="21"/>
                <w:highlight w:val="yellow"/>
              </w:rPr>
            </w:pPr>
            <w:r w:rsidRPr="00A12B5A">
              <w:rPr>
                <w:rFonts w:cs="Arial"/>
                <w:sz w:val="21"/>
                <w:szCs w:val="21"/>
                <w:highlight w:val="yellow"/>
              </w:rPr>
              <w:t xml:space="preserve">Not-for-profit </w:t>
            </w:r>
            <w:sdt>
              <w:sdtPr>
                <w:rPr>
                  <w:rFonts w:cs="Arial"/>
                  <w:sz w:val="21"/>
                  <w:szCs w:val="21"/>
                  <w:highlight w:val="yellow"/>
                </w:rPr>
                <w:id w:val="10818125"/>
                <w14:checkbox>
                  <w14:checked w14:val="0"/>
                  <w14:checkedState w14:val="2612" w14:font="MS Gothic"/>
                  <w14:uncheckedState w14:val="2610" w14:font="MS Gothic"/>
                </w14:checkbox>
              </w:sdtPr>
              <w:sdtContent>
                <w:r w:rsidRPr="00A12B5A">
                  <w:rPr>
                    <w:rFonts w:ascii="Segoe UI Symbol" w:eastAsia="MS Gothic" w:hAnsi="Segoe UI Symbol" w:cs="Segoe UI Symbol"/>
                    <w:sz w:val="21"/>
                    <w:szCs w:val="21"/>
                    <w:highlight w:val="yellow"/>
                  </w:rPr>
                  <w:t>☐</w:t>
                </w:r>
              </w:sdtContent>
            </w:sdt>
          </w:p>
        </w:tc>
      </w:tr>
      <w:tr w:rsidR="00E33EF1" w:rsidRPr="00621503" w14:paraId="40F52A5C" w14:textId="77777777">
        <w:trPr>
          <w:gridAfter w:val="1"/>
          <w:wAfter w:w="8" w:type="dxa"/>
          <w:tblHeader/>
        </w:trPr>
        <w:tc>
          <w:tcPr>
            <w:tcW w:w="2830" w:type="dxa"/>
            <w:shd w:val="clear" w:color="auto" w:fill="F2F2F2" w:themeFill="background1" w:themeFillShade="F2"/>
          </w:tcPr>
          <w:p w14:paraId="18300000" w14:textId="77777777" w:rsidR="00E33EF1" w:rsidRPr="00621503" w:rsidRDefault="00E33EF1">
            <w:pPr>
              <w:pStyle w:val="Tabletext"/>
              <w:jc w:val="left"/>
              <w:rPr>
                <w:rFonts w:cs="Arial"/>
                <w:sz w:val="21"/>
                <w:szCs w:val="21"/>
              </w:rPr>
            </w:pPr>
            <w:r w:rsidRPr="00621503">
              <w:rPr>
                <w:rFonts w:cs="Arial"/>
                <w:sz w:val="21"/>
                <w:szCs w:val="21"/>
              </w:rPr>
              <w:t>Lead organisation website</w:t>
            </w:r>
          </w:p>
        </w:tc>
        <w:tc>
          <w:tcPr>
            <w:tcW w:w="6221" w:type="dxa"/>
            <w:shd w:val="clear" w:color="auto" w:fill="F2F2F2" w:themeFill="background1" w:themeFillShade="F2"/>
          </w:tcPr>
          <w:p w14:paraId="047CC098"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website URL (if applicable)</w:t>
            </w:r>
          </w:p>
        </w:tc>
      </w:tr>
      <w:tr w:rsidR="00E33EF1" w:rsidRPr="00621503" w14:paraId="1A8C24E0" w14:textId="77777777">
        <w:trPr>
          <w:tblHeader/>
        </w:trPr>
        <w:tc>
          <w:tcPr>
            <w:tcW w:w="2830" w:type="dxa"/>
            <w:shd w:val="clear" w:color="auto" w:fill="F2F2F2" w:themeFill="background1" w:themeFillShade="F2"/>
          </w:tcPr>
          <w:p w14:paraId="1866EC88" w14:textId="77777777" w:rsidR="00E33EF1" w:rsidRPr="00755EDE" w:rsidRDefault="00E33EF1">
            <w:pPr>
              <w:pStyle w:val="Tabletext"/>
              <w:jc w:val="left"/>
              <w:rPr>
                <w:rFonts w:cs="Arial"/>
                <w:sz w:val="21"/>
                <w:szCs w:val="21"/>
              </w:rPr>
            </w:pPr>
            <w:r w:rsidRPr="00755EDE">
              <w:rPr>
                <w:rFonts w:cs="Arial"/>
                <w:sz w:val="21"/>
                <w:szCs w:val="21"/>
              </w:rPr>
              <w:t>Lead organisation’s point of contact and contact details</w:t>
            </w:r>
          </w:p>
        </w:tc>
        <w:tc>
          <w:tcPr>
            <w:tcW w:w="6229" w:type="dxa"/>
            <w:gridSpan w:val="2"/>
            <w:shd w:val="clear" w:color="auto" w:fill="F2F2F2" w:themeFill="background1" w:themeFillShade="F2"/>
          </w:tcPr>
          <w:p w14:paraId="3F8CE078" w14:textId="77777777" w:rsidR="00E33EF1" w:rsidRPr="00755EDE" w:rsidRDefault="00E33EF1">
            <w:pPr>
              <w:pStyle w:val="Tabletext"/>
              <w:jc w:val="left"/>
              <w:rPr>
                <w:rFonts w:cs="Arial"/>
                <w:sz w:val="21"/>
                <w:szCs w:val="21"/>
                <w:highlight w:val="yellow"/>
              </w:rPr>
            </w:pPr>
            <w:r w:rsidRPr="00755EDE">
              <w:rPr>
                <w:rFonts w:cs="Arial"/>
                <w:sz w:val="21"/>
                <w:szCs w:val="21"/>
                <w:highlight w:val="yellow"/>
              </w:rPr>
              <w:t>Enter name, job title, email address and phone number (please include international dialling code)</w:t>
            </w:r>
          </w:p>
        </w:tc>
      </w:tr>
      <w:tr w:rsidR="00E33EF1" w:rsidRPr="00621503" w14:paraId="4A44C1F5" w14:textId="77777777">
        <w:trPr>
          <w:gridAfter w:val="1"/>
          <w:wAfter w:w="8" w:type="dxa"/>
          <w:tblHeader/>
        </w:trPr>
        <w:tc>
          <w:tcPr>
            <w:tcW w:w="2830" w:type="dxa"/>
            <w:shd w:val="clear" w:color="auto" w:fill="F2F2F2" w:themeFill="background1" w:themeFillShade="F2"/>
          </w:tcPr>
          <w:p w14:paraId="0D6F7195" w14:textId="13535703" w:rsidR="00E33EF1" w:rsidRPr="00755EDE" w:rsidRDefault="00E33EF1">
            <w:pPr>
              <w:pStyle w:val="Tabletext"/>
              <w:jc w:val="left"/>
              <w:rPr>
                <w:rFonts w:cs="Arial"/>
                <w:sz w:val="21"/>
                <w:szCs w:val="21"/>
              </w:rPr>
            </w:pPr>
            <w:r w:rsidRPr="00755EDE">
              <w:rPr>
                <w:rFonts w:cs="Arial"/>
                <w:sz w:val="21"/>
                <w:szCs w:val="21"/>
              </w:rPr>
              <w:t>Partner organisation</w:t>
            </w:r>
            <w:r>
              <w:rPr>
                <w:rFonts w:cs="Arial"/>
                <w:sz w:val="21"/>
                <w:szCs w:val="21"/>
              </w:rPr>
              <w:t>(s)</w:t>
            </w:r>
            <w:r w:rsidRPr="00755EDE">
              <w:rPr>
                <w:rFonts w:cs="Arial"/>
                <w:sz w:val="21"/>
                <w:szCs w:val="21"/>
              </w:rPr>
              <w:t xml:space="preserve"> legal name</w:t>
            </w:r>
            <w:r w:rsidR="005B2F2F">
              <w:rPr>
                <w:rFonts w:cs="Arial"/>
                <w:sz w:val="21"/>
                <w:szCs w:val="21"/>
              </w:rPr>
              <w:t>(s)</w:t>
            </w:r>
            <w:r w:rsidRPr="00755EDE">
              <w:rPr>
                <w:rFonts w:cs="Arial"/>
                <w:sz w:val="21"/>
                <w:szCs w:val="21"/>
              </w:rPr>
              <w:t xml:space="preserve"> and address</w:t>
            </w:r>
            <w:r w:rsidR="005B2F2F">
              <w:rPr>
                <w:rFonts w:cs="Arial"/>
                <w:sz w:val="21"/>
                <w:szCs w:val="21"/>
              </w:rPr>
              <w:t>(es)</w:t>
            </w:r>
            <w:r w:rsidRPr="00755EDE">
              <w:rPr>
                <w:rFonts w:cs="Arial"/>
                <w:sz w:val="21"/>
                <w:szCs w:val="21"/>
              </w:rPr>
              <w:t xml:space="preserve"> (if applying as a research consortium)</w:t>
            </w:r>
          </w:p>
        </w:tc>
        <w:tc>
          <w:tcPr>
            <w:tcW w:w="6221" w:type="dxa"/>
            <w:shd w:val="clear" w:color="auto" w:fill="F2F2F2" w:themeFill="background1" w:themeFillShade="F2"/>
          </w:tcPr>
          <w:p w14:paraId="07650A32"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Enter name</w:t>
            </w:r>
            <w:r>
              <w:rPr>
                <w:rFonts w:cs="Arial"/>
                <w:sz w:val="21"/>
                <w:szCs w:val="21"/>
                <w:highlight w:val="yellow"/>
              </w:rPr>
              <w:t>(s)</w:t>
            </w:r>
            <w:r w:rsidRPr="00755EDE">
              <w:rPr>
                <w:rFonts w:cs="Arial"/>
                <w:sz w:val="21"/>
                <w:szCs w:val="21"/>
                <w:highlight w:val="yellow"/>
              </w:rPr>
              <w:t xml:space="preserve"> and address</w:t>
            </w:r>
            <w:r>
              <w:rPr>
                <w:rFonts w:cs="Arial"/>
                <w:sz w:val="21"/>
                <w:szCs w:val="21"/>
                <w:highlight w:val="yellow"/>
              </w:rPr>
              <w:t>(es)</w:t>
            </w:r>
            <w:r w:rsidRPr="00755EDE">
              <w:rPr>
                <w:rFonts w:cs="Arial"/>
                <w:sz w:val="21"/>
                <w:szCs w:val="21"/>
                <w:highlight w:val="yellow"/>
              </w:rPr>
              <w:t xml:space="preserve">. </w:t>
            </w:r>
          </w:p>
        </w:tc>
      </w:tr>
      <w:tr w:rsidR="00E33EF1" w:rsidRPr="00621503" w14:paraId="7DE58881" w14:textId="77777777">
        <w:trPr>
          <w:gridAfter w:val="1"/>
          <w:wAfter w:w="8" w:type="dxa"/>
          <w:tblHeader/>
        </w:trPr>
        <w:tc>
          <w:tcPr>
            <w:tcW w:w="2830" w:type="dxa"/>
            <w:shd w:val="clear" w:color="auto" w:fill="F2F2F2" w:themeFill="background1" w:themeFillShade="F2"/>
          </w:tcPr>
          <w:p w14:paraId="4AD1AAC5" w14:textId="77777777" w:rsidR="00E33EF1" w:rsidRPr="00621503" w:rsidRDefault="00E33EF1">
            <w:pPr>
              <w:pStyle w:val="Tabletext"/>
              <w:jc w:val="left"/>
              <w:rPr>
                <w:rFonts w:cs="Arial"/>
                <w:sz w:val="21"/>
                <w:szCs w:val="21"/>
              </w:rPr>
            </w:pPr>
            <w:r w:rsidRPr="00755EDE">
              <w:rPr>
                <w:rFonts w:cs="Arial"/>
                <w:sz w:val="21"/>
                <w:szCs w:val="21"/>
              </w:rPr>
              <w:t xml:space="preserve">Principal </w:t>
            </w:r>
            <w:r>
              <w:rPr>
                <w:rFonts w:cs="Arial"/>
                <w:sz w:val="21"/>
                <w:szCs w:val="21"/>
              </w:rPr>
              <w:t>I</w:t>
            </w:r>
            <w:r w:rsidRPr="00755EDE">
              <w:rPr>
                <w:rFonts w:cs="Arial"/>
                <w:sz w:val="21"/>
                <w:szCs w:val="21"/>
              </w:rPr>
              <w:t xml:space="preserve">nvestigator (PI) </w:t>
            </w:r>
          </w:p>
        </w:tc>
        <w:tc>
          <w:tcPr>
            <w:tcW w:w="6221" w:type="dxa"/>
            <w:shd w:val="clear" w:color="auto" w:fill="F2F2F2" w:themeFill="background1" w:themeFillShade="F2"/>
          </w:tcPr>
          <w:p w14:paraId="68912E71" w14:textId="77777777" w:rsidR="00E33EF1" w:rsidRDefault="00E33EF1">
            <w:pPr>
              <w:pStyle w:val="Tabletext"/>
              <w:jc w:val="left"/>
              <w:rPr>
                <w:rFonts w:cs="Arial"/>
                <w:sz w:val="21"/>
                <w:szCs w:val="21"/>
                <w:highlight w:val="yellow"/>
              </w:rPr>
            </w:pPr>
            <w:r w:rsidRPr="00621503">
              <w:rPr>
                <w:rFonts w:cs="Arial"/>
                <w:sz w:val="21"/>
                <w:szCs w:val="21"/>
                <w:highlight w:val="yellow"/>
              </w:rPr>
              <w:t>Enter name, affiliation</w:t>
            </w:r>
            <w:r>
              <w:rPr>
                <w:rFonts w:cs="Arial"/>
                <w:sz w:val="21"/>
                <w:szCs w:val="21"/>
                <w:highlight w:val="yellow"/>
              </w:rPr>
              <w:t>,</w:t>
            </w:r>
            <w:r w:rsidRPr="00621503">
              <w:rPr>
                <w:rFonts w:cs="Arial"/>
                <w:sz w:val="21"/>
                <w:szCs w:val="21"/>
                <w:highlight w:val="yellow"/>
              </w:rPr>
              <w:t xml:space="preserve"> and email address as relevant.</w:t>
            </w:r>
          </w:p>
          <w:p w14:paraId="24AF8DF4" w14:textId="77777777" w:rsidR="00E33EF1" w:rsidRPr="00621503" w:rsidRDefault="00E33EF1">
            <w:pPr>
              <w:pStyle w:val="Tabletext"/>
              <w:jc w:val="left"/>
              <w:rPr>
                <w:rFonts w:cs="Arial"/>
                <w:sz w:val="21"/>
                <w:szCs w:val="21"/>
                <w:highlight w:val="yellow"/>
              </w:rPr>
            </w:pPr>
            <w:r w:rsidRPr="00755EDE">
              <w:rPr>
                <w:rFonts w:cs="Arial"/>
                <w:sz w:val="21"/>
                <w:szCs w:val="21"/>
                <w:highlight w:val="yellow"/>
              </w:rPr>
              <w:t>In no more than 50 words, briefly describe the research activities of the PI – including themes, geographies, etc.</w:t>
            </w:r>
          </w:p>
        </w:tc>
      </w:tr>
      <w:tr w:rsidR="00E33EF1" w:rsidRPr="00621503" w14:paraId="12777BC0" w14:textId="77777777">
        <w:trPr>
          <w:gridAfter w:val="1"/>
          <w:wAfter w:w="8" w:type="dxa"/>
          <w:tblHeader/>
        </w:trPr>
        <w:tc>
          <w:tcPr>
            <w:tcW w:w="2830" w:type="dxa"/>
            <w:shd w:val="clear" w:color="auto" w:fill="F2F2F2" w:themeFill="background1" w:themeFillShade="F2"/>
          </w:tcPr>
          <w:p w14:paraId="69B2A5E9" w14:textId="77777777" w:rsidR="00E33EF1" w:rsidRPr="00755EDE" w:rsidRDefault="00E33EF1">
            <w:pPr>
              <w:pStyle w:val="Tabletext"/>
              <w:jc w:val="left"/>
              <w:rPr>
                <w:rFonts w:cs="Arial"/>
                <w:sz w:val="21"/>
                <w:szCs w:val="21"/>
              </w:rPr>
            </w:pPr>
            <w:r w:rsidRPr="00755EDE">
              <w:rPr>
                <w:rFonts w:cs="Arial"/>
                <w:sz w:val="21"/>
                <w:szCs w:val="21"/>
              </w:rPr>
              <w:t>Co-</w:t>
            </w:r>
            <w:r>
              <w:rPr>
                <w:rFonts w:cs="Arial"/>
                <w:sz w:val="21"/>
                <w:szCs w:val="21"/>
              </w:rPr>
              <w:t>I</w:t>
            </w:r>
            <w:r w:rsidRPr="00755EDE">
              <w:rPr>
                <w:rFonts w:cs="Arial"/>
                <w:sz w:val="21"/>
                <w:szCs w:val="21"/>
              </w:rPr>
              <w:t>nvestigator</w:t>
            </w:r>
            <w:r>
              <w:rPr>
                <w:rFonts w:cs="Arial"/>
                <w:sz w:val="21"/>
                <w:szCs w:val="21"/>
              </w:rPr>
              <w:t>(s)</w:t>
            </w:r>
          </w:p>
        </w:tc>
        <w:tc>
          <w:tcPr>
            <w:tcW w:w="6221" w:type="dxa"/>
            <w:shd w:val="clear" w:color="auto" w:fill="F2F2F2" w:themeFill="background1" w:themeFillShade="F2"/>
          </w:tcPr>
          <w:p w14:paraId="0593CEF7" w14:textId="77777777" w:rsidR="00E33EF1" w:rsidRPr="00621503" w:rsidRDefault="00E33EF1">
            <w:pPr>
              <w:pStyle w:val="Tabletext"/>
              <w:jc w:val="left"/>
              <w:rPr>
                <w:rFonts w:cs="Arial"/>
                <w:sz w:val="21"/>
                <w:szCs w:val="21"/>
                <w:highlight w:val="yellow"/>
              </w:rPr>
            </w:pPr>
            <w:r w:rsidRPr="00621503">
              <w:rPr>
                <w:rFonts w:cs="Arial"/>
                <w:sz w:val="21"/>
                <w:szCs w:val="21"/>
                <w:highlight w:val="yellow"/>
              </w:rPr>
              <w:t>Enter name</w:t>
            </w:r>
            <w:r>
              <w:rPr>
                <w:rFonts w:cs="Arial"/>
                <w:sz w:val="21"/>
                <w:szCs w:val="21"/>
                <w:highlight w:val="yellow"/>
              </w:rPr>
              <w:t>(s)</w:t>
            </w:r>
            <w:r w:rsidRPr="00755EDE">
              <w:rPr>
                <w:rFonts w:cs="Arial"/>
                <w:sz w:val="21"/>
                <w:szCs w:val="21"/>
                <w:highlight w:val="yellow"/>
              </w:rPr>
              <w:t>,</w:t>
            </w:r>
            <w:r w:rsidRPr="00621503">
              <w:rPr>
                <w:rFonts w:cs="Arial"/>
                <w:sz w:val="21"/>
                <w:szCs w:val="21"/>
                <w:highlight w:val="yellow"/>
              </w:rPr>
              <w:t xml:space="preserve"> affiliation</w:t>
            </w:r>
            <w:r>
              <w:rPr>
                <w:rFonts w:cs="Arial"/>
                <w:sz w:val="21"/>
                <w:szCs w:val="21"/>
                <w:highlight w:val="yellow"/>
              </w:rPr>
              <w:t>(s),</w:t>
            </w:r>
            <w:r w:rsidRPr="00621503">
              <w:rPr>
                <w:rFonts w:cs="Arial"/>
                <w:sz w:val="21"/>
                <w:szCs w:val="21"/>
                <w:highlight w:val="yellow"/>
              </w:rPr>
              <w:t xml:space="preserve"> and email address</w:t>
            </w:r>
            <w:r>
              <w:rPr>
                <w:rFonts w:cs="Arial"/>
                <w:sz w:val="21"/>
                <w:szCs w:val="21"/>
                <w:highlight w:val="yellow"/>
              </w:rPr>
              <w:t>(es),</w:t>
            </w:r>
            <w:r w:rsidRPr="00621503">
              <w:rPr>
                <w:rFonts w:cs="Arial"/>
                <w:sz w:val="21"/>
                <w:szCs w:val="21"/>
                <w:highlight w:val="yellow"/>
              </w:rPr>
              <w:t xml:space="preserve"> as relevant.</w:t>
            </w:r>
          </w:p>
        </w:tc>
      </w:tr>
      <w:tr w:rsidR="00E33EF1" w:rsidRPr="00621503" w14:paraId="770E6663" w14:textId="77777777">
        <w:trPr>
          <w:gridAfter w:val="1"/>
          <w:wAfter w:w="8" w:type="dxa"/>
          <w:tblHeader/>
        </w:trPr>
        <w:tc>
          <w:tcPr>
            <w:tcW w:w="2830" w:type="dxa"/>
            <w:shd w:val="clear" w:color="auto" w:fill="F2F2F2" w:themeFill="background1" w:themeFillShade="F2"/>
          </w:tcPr>
          <w:p w14:paraId="0CD33A10" w14:textId="77777777" w:rsidR="00E33EF1" w:rsidRPr="00621503" w:rsidRDefault="00E33EF1">
            <w:pPr>
              <w:pStyle w:val="Tabletext"/>
              <w:jc w:val="left"/>
              <w:rPr>
                <w:rFonts w:cs="Arial"/>
                <w:sz w:val="21"/>
                <w:szCs w:val="21"/>
              </w:rPr>
            </w:pPr>
            <w:r w:rsidRPr="00621503">
              <w:rPr>
                <w:rFonts w:cs="Arial"/>
                <w:sz w:val="21"/>
                <w:szCs w:val="21"/>
              </w:rPr>
              <w:t xml:space="preserve">How did you find out about this funding call? </w:t>
            </w:r>
          </w:p>
        </w:tc>
        <w:tc>
          <w:tcPr>
            <w:tcW w:w="6221" w:type="dxa"/>
            <w:shd w:val="clear" w:color="auto" w:fill="F2F2F2" w:themeFill="background1" w:themeFillShade="F2"/>
          </w:tcPr>
          <w:p w14:paraId="1E672BF7" w14:textId="77777777" w:rsidR="00E33EF1" w:rsidRPr="00621503" w:rsidRDefault="00E33EF1">
            <w:pPr>
              <w:pStyle w:val="Tabletext"/>
              <w:jc w:val="left"/>
              <w:rPr>
                <w:rFonts w:cs="Arial"/>
                <w:sz w:val="21"/>
                <w:szCs w:val="21"/>
                <w:highlight w:val="yellow"/>
              </w:rPr>
            </w:pPr>
            <w:r>
              <w:rPr>
                <w:rFonts w:cs="Arial"/>
                <w:sz w:val="21"/>
                <w:szCs w:val="21"/>
                <w:highlight w:val="yellow"/>
              </w:rPr>
              <w:t>Enter a</w:t>
            </w:r>
            <w:r w:rsidRPr="00621503">
              <w:rPr>
                <w:rFonts w:cs="Arial"/>
                <w:sz w:val="21"/>
                <w:szCs w:val="21"/>
                <w:highlight w:val="yellow"/>
              </w:rPr>
              <w:t>nswer.</w:t>
            </w:r>
          </w:p>
        </w:tc>
      </w:tr>
    </w:tbl>
    <w:p w14:paraId="71B86E59" w14:textId="77777777" w:rsidR="00BB50C9" w:rsidRPr="00BB50C9" w:rsidRDefault="00BB50C9" w:rsidP="00244A72"/>
    <w:p w14:paraId="6218B7DC" w14:textId="58A2E2FD" w:rsidR="00C91DA3" w:rsidRPr="00C25128" w:rsidRDefault="00C91DA3" w:rsidP="00C91DA3">
      <w:pPr>
        <w:pStyle w:val="Heading1"/>
      </w:pPr>
      <w:r w:rsidRPr="00C25128">
        <w:lastRenderedPageBreak/>
        <w:t>Eligibility check</w:t>
      </w:r>
    </w:p>
    <w:p w14:paraId="30E9C418" w14:textId="691EA2D3" w:rsidR="00550C5F" w:rsidRPr="00C54C96" w:rsidRDefault="00C91DA3" w:rsidP="00C91DA3">
      <w:pPr>
        <w:rPr>
          <w:rFonts w:cs="Arial"/>
        </w:rPr>
      </w:pPr>
      <w:r w:rsidRPr="00621503">
        <w:rPr>
          <w:rFonts w:cs="Arial"/>
        </w:rPr>
        <w:t>Please check that yo</w:t>
      </w:r>
      <w:r w:rsidR="00982088" w:rsidRPr="00621503">
        <w:rPr>
          <w:rFonts w:cs="Arial"/>
        </w:rPr>
        <w:t>u are</w:t>
      </w:r>
      <w:r w:rsidRPr="00621503">
        <w:rPr>
          <w:rFonts w:cs="Arial"/>
        </w:rPr>
        <w:t xml:space="preserve"> eligible for this opportunity by working through the checklist below.</w:t>
      </w:r>
      <w:r w:rsidR="009B1CF0">
        <w:rPr>
          <w:rFonts w:cs="Arial"/>
        </w:rPr>
        <w:t xml:space="preserve"> </w:t>
      </w:r>
      <w:r w:rsidR="00AA1FF8" w:rsidRPr="00621503">
        <w:rPr>
          <w:rFonts w:cs="Arial"/>
        </w:rPr>
        <w:t xml:space="preserve">Please note that </w:t>
      </w:r>
      <w:r w:rsidR="00CE29E7" w:rsidRPr="00621503">
        <w:rPr>
          <w:rFonts w:cs="Arial"/>
        </w:rPr>
        <w:t>lead organisations</w:t>
      </w:r>
      <w:r w:rsidR="00AA1FF8" w:rsidRPr="00621503">
        <w:rPr>
          <w:rFonts w:cs="Arial"/>
        </w:rPr>
        <w:t xml:space="preserve"> will be required to go through a due diligence process before an award is made.</w:t>
      </w:r>
    </w:p>
    <w:tbl>
      <w:tblPr>
        <w:tblStyle w:val="TableGrid"/>
        <w:tblW w:w="9067" w:type="dxa"/>
        <w:tblLayout w:type="fixed"/>
        <w:tblLook w:val="04A0" w:firstRow="1" w:lastRow="0" w:firstColumn="1" w:lastColumn="0" w:noHBand="0" w:noVBand="1"/>
      </w:tblPr>
      <w:tblGrid>
        <w:gridCol w:w="7225"/>
        <w:gridCol w:w="992"/>
        <w:gridCol w:w="850"/>
      </w:tblGrid>
      <w:tr w:rsidR="00550C5F" w:rsidRPr="00621503" w14:paraId="1E0A214B" w14:textId="77777777" w:rsidTr="00751727">
        <w:trPr>
          <w:trHeight w:val="482"/>
        </w:trPr>
        <w:tc>
          <w:tcPr>
            <w:tcW w:w="9067" w:type="dxa"/>
            <w:gridSpan w:val="3"/>
            <w:shd w:val="clear" w:color="auto" w:fill="257E7D" w:themeFill="text2"/>
          </w:tcPr>
          <w:p w14:paraId="4BDAA574" w14:textId="39FEA24C" w:rsidR="00550C5F" w:rsidRPr="00751727" w:rsidRDefault="00550C5F" w:rsidP="00751727">
            <w:pPr>
              <w:spacing w:before="120"/>
              <w:ind w:left="432" w:hanging="360"/>
              <w:jc w:val="center"/>
              <w:rPr>
                <w:rFonts w:cs="Arial"/>
                <w:color w:val="FFFFFF" w:themeColor="background1"/>
                <w:sz w:val="21"/>
                <w:szCs w:val="21"/>
              </w:rPr>
            </w:pPr>
            <w:r w:rsidRPr="00751727">
              <w:rPr>
                <w:rFonts w:cs="Arial"/>
                <w:b/>
                <w:color w:val="FFFFFF" w:themeColor="background1"/>
                <w:sz w:val="21"/>
                <w:szCs w:val="21"/>
              </w:rPr>
              <w:t>Eligibility check</w:t>
            </w:r>
          </w:p>
        </w:tc>
      </w:tr>
      <w:tr w:rsidR="00443966" w:rsidRPr="00621503" w14:paraId="5627A507" w14:textId="77777777" w:rsidTr="00751727">
        <w:trPr>
          <w:trHeight w:val="482"/>
        </w:trPr>
        <w:tc>
          <w:tcPr>
            <w:tcW w:w="7225" w:type="dxa"/>
            <w:shd w:val="clear" w:color="auto" w:fill="F2F2F2" w:themeFill="background1" w:themeFillShade="F2"/>
          </w:tcPr>
          <w:p w14:paraId="22F2A946" w14:textId="042F4736" w:rsidR="00C91DA3" w:rsidRPr="00621503" w:rsidRDefault="001202FE">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sidRP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managing projects of </w:t>
            </w:r>
            <w:r w:rsidR="005D4FDD">
              <w:rPr>
                <w:rFonts w:cs="Arial"/>
                <w:color w:val="808080" w:themeColor="background1" w:themeShade="80"/>
                <w:sz w:val="21"/>
                <w:szCs w:val="21"/>
                <w:shd w:val="clear" w:color="auto" w:fill="F2F2F2" w:themeFill="background1" w:themeFillShade="F2"/>
              </w:rPr>
              <w:t xml:space="preserve">an </w:t>
            </w:r>
            <w:r w:rsidRPr="00621503">
              <w:rPr>
                <w:rFonts w:cs="Arial"/>
                <w:color w:val="808080" w:themeColor="background1" w:themeShade="80"/>
                <w:sz w:val="21"/>
                <w:szCs w:val="21"/>
                <w:shd w:val="clear" w:color="auto" w:fill="F2F2F2" w:themeFill="background1" w:themeFillShade="F2"/>
              </w:rPr>
              <w:t>equivalent scale</w:t>
            </w:r>
            <w:r w:rsidR="00D51AAE">
              <w:rPr>
                <w:rFonts w:cs="Arial"/>
                <w:color w:val="808080" w:themeColor="background1" w:themeShade="80"/>
                <w:sz w:val="21"/>
                <w:szCs w:val="21"/>
                <w:shd w:val="clear" w:color="auto" w:fill="F2F2F2" w:themeFill="background1" w:themeFillShade="F2"/>
              </w:rPr>
              <w:t xml:space="preserve"> (</w:t>
            </w:r>
            <w:r w:rsidR="00FC1905">
              <w:rPr>
                <w:rFonts w:cs="Arial"/>
                <w:color w:val="808080" w:themeColor="background1" w:themeShade="80"/>
                <w:sz w:val="21"/>
                <w:szCs w:val="21"/>
                <w:shd w:val="clear" w:color="auto" w:fill="F2F2F2" w:themeFill="background1" w:themeFillShade="F2"/>
              </w:rPr>
              <w:t>in terms of budget</w:t>
            </w:r>
            <w:r w:rsidR="004B322C">
              <w:rPr>
                <w:rFonts w:cs="Arial"/>
                <w:color w:val="808080" w:themeColor="background1" w:themeShade="80"/>
                <w:sz w:val="21"/>
                <w:szCs w:val="21"/>
                <w:shd w:val="clear" w:color="auto" w:fill="F2F2F2" w:themeFill="background1" w:themeFillShade="F2"/>
              </w:rPr>
              <w:t>)</w:t>
            </w:r>
            <w:r w:rsidR="00D51AAE">
              <w:rPr>
                <w:rFonts w:cs="Arial"/>
                <w:color w:val="808080" w:themeColor="background1" w:themeShade="80"/>
                <w:sz w:val="21"/>
                <w:szCs w:val="21"/>
                <w:shd w:val="clear" w:color="auto" w:fill="F2F2F2" w:themeFill="background1" w:themeFillShade="F2"/>
              </w:rPr>
              <w:t xml:space="preserve"> and duration </w:t>
            </w:r>
            <w:r w:rsidR="00AD7655">
              <w:rPr>
                <w:rFonts w:cs="Arial"/>
                <w:color w:val="808080" w:themeColor="background1" w:themeShade="80"/>
                <w:sz w:val="21"/>
                <w:szCs w:val="21"/>
                <w:shd w:val="clear" w:color="auto" w:fill="F2F2F2" w:themeFill="background1" w:themeFillShade="F2"/>
              </w:rPr>
              <w:t>(</w:t>
            </w:r>
            <w:r w:rsidR="006918C9">
              <w:rPr>
                <w:rFonts w:cs="Arial"/>
                <w:color w:val="808080" w:themeColor="background1" w:themeShade="80"/>
                <w:sz w:val="21"/>
                <w:szCs w:val="21"/>
                <w:shd w:val="clear" w:color="auto" w:fill="F2F2F2" w:themeFill="background1" w:themeFillShade="F2"/>
              </w:rPr>
              <w:t>12 months</w:t>
            </w:r>
            <w:r w:rsidR="00AD7655">
              <w:rPr>
                <w:rFonts w:cs="Arial"/>
                <w:color w:val="808080" w:themeColor="background1" w:themeShade="80"/>
                <w:sz w:val="21"/>
                <w:szCs w:val="21"/>
                <w:shd w:val="clear" w:color="auto" w:fill="F2F2F2" w:themeFill="background1" w:themeFillShade="F2"/>
              </w:rPr>
              <w:t>)</w:t>
            </w:r>
            <w:r w:rsidRPr="00621503">
              <w:rPr>
                <w:rFonts w:cs="Arial"/>
                <w:color w:val="808080" w:themeColor="background1" w:themeShade="80"/>
                <w:sz w:val="21"/>
                <w:szCs w:val="21"/>
                <w:shd w:val="clear" w:color="auto" w:fill="F2F2F2" w:themeFill="background1" w:themeFillShade="F2"/>
              </w:rPr>
              <w:t>?</w:t>
            </w:r>
          </w:p>
        </w:tc>
        <w:tc>
          <w:tcPr>
            <w:tcW w:w="992" w:type="dxa"/>
            <w:vAlign w:val="center"/>
          </w:tcPr>
          <w:p w14:paraId="5254B201"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422178099"/>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163DA675" w14:textId="77777777" w:rsidR="00C91DA3" w:rsidRPr="00662F0D" w:rsidRDefault="00C91DA3"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2384391"/>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443966" w:rsidRPr="00621503" w14:paraId="34CF6063" w14:textId="77777777" w:rsidTr="00751727">
        <w:trPr>
          <w:trHeight w:val="482"/>
        </w:trPr>
        <w:tc>
          <w:tcPr>
            <w:tcW w:w="7225" w:type="dxa"/>
            <w:shd w:val="clear" w:color="auto" w:fill="F2F2F2" w:themeFill="background1" w:themeFillShade="F2"/>
          </w:tcPr>
          <w:p w14:paraId="17E0CE59" w14:textId="313569C6" w:rsidR="00F85E0B" w:rsidRPr="00621503" w:rsidRDefault="007D3F6E" w:rsidP="00F85E0B">
            <w:pPr>
              <w:spacing w:before="120"/>
              <w:rPr>
                <w:rFonts w:cs="Arial"/>
                <w:color w:val="808080" w:themeColor="background1" w:themeShade="80"/>
                <w:sz w:val="21"/>
                <w:szCs w:val="21"/>
                <w:shd w:val="clear" w:color="auto" w:fill="F2F2F2" w:themeFill="background1" w:themeFillShade="F2"/>
              </w:rPr>
            </w:pPr>
            <w:r w:rsidRPr="00621503">
              <w:rPr>
                <w:rFonts w:cs="Arial"/>
                <w:color w:val="808080" w:themeColor="background1" w:themeShade="80"/>
                <w:sz w:val="21"/>
                <w:szCs w:val="21"/>
                <w:shd w:val="clear" w:color="auto" w:fill="F2F2F2" w:themeFill="background1" w:themeFillShade="F2"/>
              </w:rPr>
              <w:t xml:space="preserve">Does </w:t>
            </w:r>
            <w:r w:rsidR="00621503">
              <w:rPr>
                <w:rFonts w:cs="Arial"/>
                <w:color w:val="808080" w:themeColor="background1" w:themeShade="80"/>
                <w:sz w:val="21"/>
                <w:szCs w:val="21"/>
                <w:shd w:val="clear" w:color="auto" w:fill="F2F2F2" w:themeFill="background1" w:themeFillShade="F2"/>
              </w:rPr>
              <w:t>the lead</w:t>
            </w:r>
            <w:r w:rsidRPr="00621503">
              <w:rPr>
                <w:rFonts w:cs="Arial"/>
                <w:color w:val="808080" w:themeColor="background1" w:themeShade="80"/>
                <w:sz w:val="21"/>
                <w:szCs w:val="21"/>
                <w:shd w:val="clear" w:color="auto" w:fill="F2F2F2" w:themeFill="background1" w:themeFillShade="F2"/>
              </w:rPr>
              <w:t xml:space="preserve"> organisation have a track record of engaging </w:t>
            </w:r>
            <w:proofErr w:type="gramStart"/>
            <w:r w:rsidRPr="00621503">
              <w:rPr>
                <w:rFonts w:cs="Arial"/>
                <w:color w:val="808080" w:themeColor="background1" w:themeShade="80"/>
                <w:sz w:val="21"/>
                <w:szCs w:val="21"/>
                <w:shd w:val="clear" w:color="auto" w:fill="F2F2F2" w:themeFill="background1" w:themeFillShade="F2"/>
              </w:rPr>
              <w:t>in the area of</w:t>
            </w:r>
            <w:proofErr w:type="gramEnd"/>
            <w:r w:rsidRPr="00621503">
              <w:rPr>
                <w:rFonts w:cs="Arial"/>
                <w:color w:val="808080" w:themeColor="background1" w:themeShade="80"/>
                <w:sz w:val="21"/>
                <w:szCs w:val="21"/>
                <w:shd w:val="clear" w:color="auto" w:fill="F2F2F2" w:themeFill="background1" w:themeFillShade="F2"/>
              </w:rPr>
              <w:t xml:space="preserve"> work proposed?</w:t>
            </w:r>
          </w:p>
        </w:tc>
        <w:tc>
          <w:tcPr>
            <w:tcW w:w="992" w:type="dxa"/>
            <w:vAlign w:val="center"/>
          </w:tcPr>
          <w:p w14:paraId="2658DF23" w14:textId="2C7F6E9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156573773"/>
                <w14:checkbox>
                  <w14:checked w14:val="0"/>
                  <w14:checkedState w14:val="2612" w14:font="MS Gothic"/>
                  <w14:uncheckedState w14:val="2610" w14:font="MS Gothic"/>
                </w14:checkbox>
              </w:sdtPr>
              <w:sdtContent>
                <w:r w:rsidR="001F4452">
                  <w:rPr>
                    <w:rFonts w:ascii="MS Gothic" w:eastAsia="MS Gothic" w:hAnsi="MS Gothic" w:cs="Arial" w:hint="eastAsia"/>
                    <w:color w:val="808080" w:themeColor="background1" w:themeShade="80"/>
                    <w:sz w:val="21"/>
                    <w:szCs w:val="21"/>
                  </w:rPr>
                  <w:t>☐</w:t>
                </w:r>
              </w:sdtContent>
            </w:sdt>
          </w:p>
        </w:tc>
        <w:tc>
          <w:tcPr>
            <w:tcW w:w="850" w:type="dxa"/>
            <w:vAlign w:val="center"/>
          </w:tcPr>
          <w:p w14:paraId="3A74FB09" w14:textId="00260569"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7169271"/>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443966" w:rsidRPr="00621503" w14:paraId="45195F9A" w14:textId="77777777" w:rsidTr="00751727">
        <w:trPr>
          <w:trHeight w:val="482"/>
        </w:trPr>
        <w:tc>
          <w:tcPr>
            <w:tcW w:w="7225" w:type="dxa"/>
            <w:shd w:val="clear" w:color="auto" w:fill="F2F2F2" w:themeFill="background1" w:themeFillShade="F2"/>
          </w:tcPr>
          <w:p w14:paraId="04858AF6" w14:textId="78A50DDB" w:rsidR="00E55E9B" w:rsidRPr="00621503" w:rsidRDefault="00F85E0B" w:rsidP="00F85E0B">
            <w:pPr>
              <w:spacing w:before="120"/>
              <w:rPr>
                <w:rFonts w:cs="Arial"/>
                <w:color w:val="808080" w:themeColor="background1" w:themeShade="80"/>
                <w:sz w:val="21"/>
                <w:szCs w:val="21"/>
              </w:rPr>
            </w:pPr>
            <w:r w:rsidRPr="00621503">
              <w:rPr>
                <w:rFonts w:cs="Arial"/>
                <w:color w:val="808080" w:themeColor="background1" w:themeShade="80"/>
                <w:sz w:val="21"/>
                <w:szCs w:val="21"/>
              </w:rPr>
              <w:t xml:space="preserve">Can </w:t>
            </w:r>
            <w:r w:rsidR="00621503">
              <w:rPr>
                <w:rFonts w:cs="Arial"/>
                <w:color w:val="808080" w:themeColor="background1" w:themeShade="80"/>
                <w:sz w:val="21"/>
                <w:szCs w:val="21"/>
              </w:rPr>
              <w:t xml:space="preserve">the lead organisation provide </w:t>
            </w:r>
            <w:r w:rsidR="00070ACE">
              <w:rPr>
                <w:rFonts w:cs="Arial"/>
                <w:color w:val="808080" w:themeColor="background1" w:themeShade="80"/>
                <w:sz w:val="21"/>
                <w:szCs w:val="21"/>
              </w:rPr>
              <w:t xml:space="preserve">at </w:t>
            </w:r>
            <w:r w:rsidR="00070ACE" w:rsidRPr="00662F0D">
              <w:rPr>
                <w:rFonts w:cs="Arial"/>
                <w:color w:val="808080" w:themeColor="background1" w:themeShade="80"/>
                <w:sz w:val="21"/>
                <w:szCs w:val="21"/>
              </w:rPr>
              <w:t>least</w:t>
            </w:r>
            <w:r w:rsidR="00070ACE" w:rsidRPr="00BE76E7">
              <w:rPr>
                <w:rFonts w:cs="Arial"/>
                <w:color w:val="808080" w:themeColor="background1" w:themeShade="80"/>
                <w:sz w:val="21"/>
                <w:szCs w:val="21"/>
              </w:rPr>
              <w:t xml:space="preserve"> </w:t>
            </w:r>
            <w:r w:rsidR="00245E95">
              <w:rPr>
                <w:rFonts w:cs="Arial"/>
                <w:color w:val="808080" w:themeColor="background1" w:themeShade="80"/>
                <w:sz w:val="21"/>
                <w:szCs w:val="21"/>
              </w:rPr>
              <w:t>tw</w:t>
            </w:r>
            <w:r w:rsidR="00CB3DDC">
              <w:rPr>
                <w:rFonts w:cs="Arial"/>
                <w:color w:val="808080" w:themeColor="background1" w:themeShade="80"/>
                <w:sz w:val="21"/>
                <w:szCs w:val="21"/>
              </w:rPr>
              <w:t>o</w:t>
            </w:r>
            <w:r w:rsidR="00245E95">
              <w:rPr>
                <w:rFonts w:cs="Arial"/>
                <w:color w:val="808080" w:themeColor="background1" w:themeShade="80"/>
                <w:sz w:val="21"/>
                <w:szCs w:val="21"/>
              </w:rPr>
              <w:t xml:space="preserve"> reference</w:t>
            </w:r>
            <w:r w:rsidR="009953FE">
              <w:rPr>
                <w:rFonts w:cs="Arial"/>
                <w:color w:val="808080" w:themeColor="background1" w:themeShade="80"/>
                <w:sz w:val="21"/>
                <w:szCs w:val="21"/>
              </w:rPr>
              <w:t>s</w:t>
            </w:r>
            <w:r w:rsidR="00245E95">
              <w:rPr>
                <w:rFonts w:cs="Arial"/>
                <w:color w:val="808080" w:themeColor="background1" w:themeShade="80"/>
                <w:sz w:val="21"/>
                <w:szCs w:val="21"/>
              </w:rPr>
              <w:t xml:space="preserve"> of past performance</w:t>
            </w:r>
            <w:r w:rsidR="00E55E9B" w:rsidRPr="00E55E9B">
              <w:rPr>
                <w:rFonts w:cs="Arial"/>
                <w:color w:val="808080" w:themeColor="background1" w:themeShade="80"/>
                <w:sz w:val="21"/>
                <w:szCs w:val="21"/>
              </w:rPr>
              <w:t xml:space="preserve"> relevant </w:t>
            </w:r>
            <w:r w:rsidR="00CB3DDC">
              <w:rPr>
                <w:rFonts w:cs="Arial"/>
                <w:color w:val="808080" w:themeColor="background1" w:themeShade="80"/>
                <w:sz w:val="21"/>
                <w:szCs w:val="21"/>
              </w:rPr>
              <w:t>to the proposed research, including</w:t>
            </w:r>
            <w:r w:rsidR="00E55E9B" w:rsidRPr="00E55E9B">
              <w:rPr>
                <w:rFonts w:cs="Arial"/>
                <w:color w:val="808080" w:themeColor="background1" w:themeShade="80"/>
                <w:sz w:val="21"/>
                <w:szCs w:val="21"/>
              </w:rPr>
              <w:t xml:space="preserve"> a named contact </w:t>
            </w:r>
            <w:r w:rsidR="00E55E9B" w:rsidRPr="00E55E9B" w:rsidDel="00086A24">
              <w:rPr>
                <w:rFonts w:cs="Arial"/>
                <w:color w:val="808080" w:themeColor="background1" w:themeShade="80"/>
                <w:sz w:val="21"/>
                <w:szCs w:val="21"/>
              </w:rPr>
              <w:t xml:space="preserve">who </w:t>
            </w:r>
            <w:r w:rsidR="00E55E9B" w:rsidRPr="00E55E9B">
              <w:rPr>
                <w:rFonts w:cs="Arial"/>
                <w:color w:val="808080" w:themeColor="background1" w:themeShade="80"/>
                <w:sz w:val="21"/>
                <w:szCs w:val="21"/>
              </w:rPr>
              <w:t>can verify the details</w:t>
            </w:r>
            <w:r w:rsidR="00CB3DDC">
              <w:rPr>
                <w:rFonts w:cs="Arial"/>
                <w:color w:val="808080" w:themeColor="background1" w:themeShade="80"/>
                <w:sz w:val="21"/>
                <w:szCs w:val="21"/>
              </w:rPr>
              <w:t xml:space="preserve"> of each example</w:t>
            </w:r>
            <w:r w:rsidR="00545F16">
              <w:rPr>
                <w:rFonts w:cs="Arial"/>
                <w:color w:val="808080" w:themeColor="background1" w:themeShade="80"/>
                <w:sz w:val="21"/>
                <w:szCs w:val="21"/>
              </w:rPr>
              <w:t>?</w:t>
            </w:r>
          </w:p>
          <w:p w14:paraId="064E847B" w14:textId="75FB9EC9" w:rsidR="00F85E0B" w:rsidRPr="00621503" w:rsidRDefault="00F85E0B" w:rsidP="00F85E0B">
            <w:pPr>
              <w:spacing w:before="120"/>
              <w:rPr>
                <w:rFonts w:cs="Arial"/>
                <w:i/>
                <w:iCs/>
                <w:color w:val="808080" w:themeColor="background1" w:themeShade="80"/>
                <w:sz w:val="21"/>
                <w:szCs w:val="21"/>
                <w:shd w:val="clear" w:color="auto" w:fill="F2F2F2" w:themeFill="background1" w:themeFillShade="F2"/>
              </w:rPr>
            </w:pPr>
            <w:r w:rsidRPr="00621503">
              <w:rPr>
                <w:rFonts w:cs="Arial"/>
                <w:i/>
                <w:iCs/>
                <w:color w:val="808080" w:themeColor="background1" w:themeShade="80"/>
                <w:sz w:val="21"/>
                <w:szCs w:val="21"/>
              </w:rPr>
              <w:t xml:space="preserve">These will be needed </w:t>
            </w:r>
            <w:r w:rsidR="00CB3DDC">
              <w:rPr>
                <w:rFonts w:cs="Arial"/>
                <w:i/>
                <w:iCs/>
                <w:color w:val="808080" w:themeColor="background1" w:themeShade="80"/>
                <w:sz w:val="21"/>
                <w:szCs w:val="21"/>
              </w:rPr>
              <w:t xml:space="preserve">at the next stage, if you are asked to submit a </w:t>
            </w:r>
            <w:r w:rsidR="00C60AAA">
              <w:rPr>
                <w:rFonts w:cs="Arial"/>
                <w:i/>
                <w:iCs/>
                <w:color w:val="808080" w:themeColor="background1" w:themeShade="80"/>
                <w:sz w:val="21"/>
                <w:szCs w:val="21"/>
              </w:rPr>
              <w:t>f</w:t>
            </w:r>
            <w:r w:rsidR="00CB3DDC">
              <w:rPr>
                <w:rFonts w:cs="Arial"/>
                <w:i/>
                <w:iCs/>
                <w:color w:val="808080" w:themeColor="background1" w:themeShade="80"/>
                <w:sz w:val="21"/>
                <w:szCs w:val="21"/>
              </w:rPr>
              <w:t xml:space="preserve">ull </w:t>
            </w:r>
            <w:r w:rsidR="00C60AAA">
              <w:rPr>
                <w:rFonts w:cs="Arial"/>
                <w:i/>
                <w:iCs/>
                <w:color w:val="808080" w:themeColor="background1" w:themeShade="80"/>
                <w:sz w:val="21"/>
                <w:szCs w:val="21"/>
              </w:rPr>
              <w:t>Project</w:t>
            </w:r>
            <w:r w:rsidR="00CB3DDC">
              <w:rPr>
                <w:rFonts w:cs="Arial"/>
                <w:i/>
                <w:iCs/>
                <w:color w:val="808080" w:themeColor="background1" w:themeShade="80"/>
                <w:sz w:val="21"/>
                <w:szCs w:val="21"/>
              </w:rPr>
              <w:t xml:space="preserve"> Proposal. </w:t>
            </w:r>
          </w:p>
        </w:tc>
        <w:tc>
          <w:tcPr>
            <w:tcW w:w="992" w:type="dxa"/>
            <w:vAlign w:val="center"/>
          </w:tcPr>
          <w:p w14:paraId="0D3D1EB4"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1810083292"/>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7CCFA5D2" w14:textId="77777777" w:rsidR="00F85E0B" w:rsidRPr="00662F0D" w:rsidRDefault="00F85E0B" w:rsidP="00070AC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521996615"/>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755993" w:rsidRPr="00621503" w14:paraId="7FECE8A2" w14:textId="77777777" w:rsidTr="00443966">
        <w:trPr>
          <w:trHeight w:val="482"/>
        </w:trPr>
        <w:tc>
          <w:tcPr>
            <w:tcW w:w="7225" w:type="dxa"/>
            <w:shd w:val="clear" w:color="auto" w:fill="F2F2F2" w:themeFill="background1" w:themeFillShade="F2"/>
          </w:tcPr>
          <w:p w14:paraId="1A8DED6F" w14:textId="77777777" w:rsidR="00622D99"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Is your organisation a government </w:t>
            </w:r>
            <w:r w:rsidR="006A7A88">
              <w:rPr>
                <w:rFonts w:cs="Arial"/>
                <w:color w:val="808080" w:themeColor="background1" w:themeShade="80"/>
                <w:sz w:val="21"/>
                <w:szCs w:val="21"/>
              </w:rPr>
              <w:t>department or agency</w:t>
            </w:r>
            <w:r>
              <w:rPr>
                <w:rFonts w:cs="Arial"/>
                <w:color w:val="808080" w:themeColor="background1" w:themeShade="80"/>
                <w:sz w:val="21"/>
                <w:szCs w:val="21"/>
              </w:rPr>
              <w:t xml:space="preserve"> (national, regional</w:t>
            </w:r>
            <w:r w:rsidR="00A27E38">
              <w:rPr>
                <w:rFonts w:cs="Arial"/>
                <w:color w:val="808080" w:themeColor="background1" w:themeShade="80"/>
                <w:sz w:val="21"/>
                <w:szCs w:val="21"/>
              </w:rPr>
              <w:t xml:space="preserve">, </w:t>
            </w:r>
            <w:r>
              <w:rPr>
                <w:rFonts w:cs="Arial"/>
                <w:color w:val="808080" w:themeColor="background1" w:themeShade="80"/>
                <w:sz w:val="21"/>
                <w:szCs w:val="21"/>
              </w:rPr>
              <w:t xml:space="preserve">local)? </w:t>
            </w:r>
          </w:p>
          <w:p w14:paraId="0C080717" w14:textId="0FCBDA9A" w:rsidR="00755993" w:rsidRPr="00621503" w:rsidRDefault="00755993" w:rsidP="005B514E">
            <w:pPr>
              <w:spacing w:before="120"/>
              <w:rPr>
                <w:rFonts w:cs="Arial"/>
                <w:color w:val="808080" w:themeColor="background1" w:themeShade="80"/>
                <w:sz w:val="21"/>
                <w:szCs w:val="21"/>
              </w:rPr>
            </w:pPr>
            <w:r>
              <w:rPr>
                <w:rFonts w:cs="Arial"/>
                <w:color w:val="808080" w:themeColor="background1" w:themeShade="80"/>
                <w:sz w:val="21"/>
                <w:szCs w:val="21"/>
              </w:rPr>
              <w:t xml:space="preserve">If </w:t>
            </w:r>
            <w:r w:rsidR="00A27E38">
              <w:rPr>
                <w:rFonts w:cs="Arial"/>
                <w:color w:val="808080" w:themeColor="background1" w:themeShade="80"/>
                <w:sz w:val="21"/>
                <w:szCs w:val="21"/>
              </w:rPr>
              <w:t>the answer is yes</w:t>
            </w:r>
            <w:r>
              <w:rPr>
                <w:rFonts w:cs="Arial"/>
                <w:color w:val="808080" w:themeColor="background1" w:themeShade="80"/>
                <w:sz w:val="21"/>
                <w:szCs w:val="21"/>
              </w:rPr>
              <w:t>, provide additional information below</w:t>
            </w:r>
            <w:r w:rsidR="006A7A88">
              <w:rPr>
                <w:rStyle w:val="FootnoteReference"/>
                <w:rFonts w:cs="Arial"/>
                <w:color w:val="808080" w:themeColor="background1" w:themeShade="80"/>
                <w:sz w:val="21"/>
                <w:szCs w:val="21"/>
              </w:rPr>
              <w:footnoteReference w:id="2"/>
            </w:r>
            <w:r>
              <w:rPr>
                <w:rFonts w:cs="Arial"/>
                <w:color w:val="808080" w:themeColor="background1" w:themeShade="80"/>
                <w:sz w:val="21"/>
                <w:szCs w:val="21"/>
              </w:rPr>
              <w:t>:</w:t>
            </w:r>
          </w:p>
        </w:tc>
        <w:tc>
          <w:tcPr>
            <w:tcW w:w="992" w:type="dxa"/>
            <w:vMerge w:val="restart"/>
            <w:vAlign w:val="center"/>
          </w:tcPr>
          <w:p w14:paraId="2B04A631" w14:textId="3998ED1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2065286289"/>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Merge w:val="restart"/>
            <w:vAlign w:val="center"/>
          </w:tcPr>
          <w:p w14:paraId="6C687F6A" w14:textId="3ACD6EBE" w:rsidR="00755993" w:rsidRPr="00662F0D" w:rsidRDefault="00755993" w:rsidP="005B514E">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687095578"/>
                <w14:checkbox>
                  <w14:checked w14:val="0"/>
                  <w14:checkedState w14:val="2612" w14:font="MS Gothic"/>
                  <w14:uncheckedState w14:val="2610" w14:font="MS Gothic"/>
                </w14:checkbox>
              </w:sdtPr>
              <w:sdtContent>
                <w:r w:rsidRPr="00662F0D">
                  <w:rPr>
                    <w:rFonts w:ascii="MS Gothic" w:eastAsia="MS Gothic" w:hAnsi="MS Gothic" w:cs="Arial"/>
                    <w:color w:val="808080" w:themeColor="background1" w:themeShade="80"/>
                    <w:sz w:val="21"/>
                    <w:szCs w:val="21"/>
                  </w:rPr>
                  <w:t>☐</w:t>
                </w:r>
              </w:sdtContent>
            </w:sdt>
          </w:p>
        </w:tc>
      </w:tr>
      <w:tr w:rsidR="00755993" w:rsidRPr="00621503" w14:paraId="395C328F" w14:textId="77777777" w:rsidTr="00751727">
        <w:trPr>
          <w:trHeight w:val="482"/>
        </w:trPr>
        <w:tc>
          <w:tcPr>
            <w:tcW w:w="7225" w:type="dxa"/>
            <w:shd w:val="clear" w:color="auto" w:fill="FFFFFF" w:themeFill="background1"/>
          </w:tcPr>
          <w:p w14:paraId="71530F0E" w14:textId="6AA6A52A" w:rsidR="00755993" w:rsidRPr="00751727" w:rsidRDefault="003521AD" w:rsidP="00622D99">
            <w:pPr>
              <w:spacing w:before="120"/>
              <w:ind w:left="720"/>
              <w:rPr>
                <w:rFonts w:cs="Arial"/>
                <w:i/>
                <w:iCs/>
                <w:color w:val="808080" w:themeColor="background1" w:themeShade="80"/>
                <w:sz w:val="21"/>
                <w:szCs w:val="21"/>
              </w:rPr>
            </w:pPr>
            <w:r w:rsidRPr="00751727">
              <w:rPr>
                <w:rFonts w:cs="Arial"/>
                <w:i/>
                <w:iCs/>
                <w:color w:val="808080" w:themeColor="background1" w:themeShade="80"/>
                <w:sz w:val="21"/>
                <w:szCs w:val="21"/>
              </w:rPr>
              <w:t>Enter answer</w:t>
            </w:r>
            <w:r w:rsidR="00144AD7">
              <w:rPr>
                <w:rFonts w:cs="Arial"/>
                <w:i/>
                <w:iCs/>
                <w:color w:val="808080" w:themeColor="background1" w:themeShade="80"/>
                <w:sz w:val="21"/>
                <w:szCs w:val="21"/>
              </w:rPr>
              <w:t xml:space="preserve"> (as relevant)</w:t>
            </w:r>
            <w:r w:rsidRPr="00751727">
              <w:rPr>
                <w:rFonts w:cs="Arial"/>
                <w:i/>
                <w:iCs/>
                <w:color w:val="808080" w:themeColor="background1" w:themeShade="80"/>
                <w:sz w:val="21"/>
                <w:szCs w:val="21"/>
              </w:rPr>
              <w:t>.</w:t>
            </w:r>
          </w:p>
        </w:tc>
        <w:tc>
          <w:tcPr>
            <w:tcW w:w="992" w:type="dxa"/>
            <w:vMerge/>
            <w:vAlign w:val="center"/>
          </w:tcPr>
          <w:p w14:paraId="1A758027" w14:textId="77777777" w:rsidR="00755993" w:rsidRPr="00662F0D" w:rsidRDefault="00755993" w:rsidP="005B514E">
            <w:pPr>
              <w:spacing w:before="120"/>
              <w:jc w:val="center"/>
              <w:rPr>
                <w:rFonts w:cs="Arial"/>
                <w:color w:val="808080" w:themeColor="background1" w:themeShade="80"/>
                <w:sz w:val="21"/>
                <w:szCs w:val="21"/>
              </w:rPr>
            </w:pPr>
          </w:p>
        </w:tc>
        <w:tc>
          <w:tcPr>
            <w:tcW w:w="850" w:type="dxa"/>
            <w:vMerge/>
            <w:vAlign w:val="center"/>
          </w:tcPr>
          <w:p w14:paraId="28C21995" w14:textId="77777777" w:rsidR="00755993" w:rsidRPr="00662F0D" w:rsidRDefault="00755993" w:rsidP="005B514E">
            <w:pPr>
              <w:spacing w:before="120"/>
              <w:jc w:val="center"/>
              <w:rPr>
                <w:rFonts w:cs="Arial"/>
                <w:color w:val="808080" w:themeColor="background1" w:themeShade="80"/>
                <w:sz w:val="21"/>
                <w:szCs w:val="21"/>
              </w:rPr>
            </w:pPr>
          </w:p>
        </w:tc>
      </w:tr>
      <w:tr w:rsidR="002E7C3B" w:rsidRPr="00621503" w14:paraId="33C9BDE1" w14:textId="77777777" w:rsidTr="00443966">
        <w:trPr>
          <w:trHeight w:val="482"/>
        </w:trPr>
        <w:tc>
          <w:tcPr>
            <w:tcW w:w="7225" w:type="dxa"/>
            <w:shd w:val="clear" w:color="auto" w:fill="F2F2F2" w:themeFill="background1" w:themeFillShade="F2"/>
          </w:tcPr>
          <w:p w14:paraId="2A221259" w14:textId="21804F34" w:rsidR="002E7C3B" w:rsidRDefault="00EA463F" w:rsidP="002E7C3B">
            <w:pPr>
              <w:spacing w:before="120"/>
              <w:rPr>
                <w:rFonts w:cs="Arial"/>
                <w:color w:val="808080" w:themeColor="background1" w:themeShade="80"/>
                <w:sz w:val="21"/>
                <w:szCs w:val="21"/>
              </w:rPr>
            </w:pPr>
            <w:r>
              <w:rPr>
                <w:rFonts w:cs="Arial"/>
                <w:color w:val="808080" w:themeColor="background1" w:themeShade="80"/>
                <w:sz w:val="21"/>
                <w:szCs w:val="21"/>
              </w:rPr>
              <w:t>Does your organisation meet the following</w:t>
            </w:r>
            <w:r w:rsidR="002A1B5D">
              <w:rPr>
                <w:rFonts w:cs="Arial"/>
                <w:color w:val="808080" w:themeColor="background1" w:themeShade="80"/>
                <w:sz w:val="21"/>
                <w:szCs w:val="21"/>
              </w:rPr>
              <w:t xml:space="preserve"> criteria</w:t>
            </w:r>
            <w:r>
              <w:rPr>
                <w:rFonts w:cs="Arial"/>
                <w:color w:val="808080" w:themeColor="background1" w:themeShade="80"/>
                <w:sz w:val="21"/>
                <w:szCs w:val="21"/>
              </w:rPr>
              <w:t>?</w:t>
            </w:r>
          </w:p>
          <w:p w14:paraId="07F676F3" w14:textId="6EF456A0" w:rsidR="00EA463F" w:rsidRDefault="00EA463F" w:rsidP="002E7C3B">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is i</w:t>
            </w:r>
            <w:r w:rsidR="002E7C3B" w:rsidRPr="00751727">
              <w:rPr>
                <w:rFonts w:cs="Arial"/>
                <w:color w:val="808080" w:themeColor="background1" w:themeShade="80"/>
                <w:sz w:val="21"/>
                <w:szCs w:val="21"/>
              </w:rPr>
              <w:t>ncorporated or legally constituted under the laws of its place of business</w:t>
            </w:r>
            <w:r w:rsidR="00026CA3">
              <w:rPr>
                <w:rFonts w:cs="Arial"/>
                <w:color w:val="808080" w:themeColor="background1" w:themeShade="80"/>
                <w:sz w:val="21"/>
                <w:szCs w:val="21"/>
              </w:rPr>
              <w:t>.</w:t>
            </w:r>
          </w:p>
          <w:p w14:paraId="7F13E278" w14:textId="64E58B70" w:rsidR="002E7C3B" w:rsidRPr="00751727" w:rsidRDefault="002A1B5D" w:rsidP="00751727">
            <w:pPr>
              <w:pStyle w:val="ListParagraph"/>
              <w:numPr>
                <w:ilvl w:val="0"/>
                <w:numId w:val="33"/>
              </w:numPr>
              <w:spacing w:before="120"/>
              <w:rPr>
                <w:rFonts w:cs="Arial"/>
                <w:color w:val="808080" w:themeColor="background1" w:themeShade="80"/>
                <w:sz w:val="21"/>
                <w:szCs w:val="21"/>
              </w:rPr>
            </w:pPr>
            <w:r>
              <w:rPr>
                <w:rFonts w:cs="Arial"/>
                <w:color w:val="808080" w:themeColor="background1" w:themeShade="80"/>
                <w:sz w:val="21"/>
                <w:szCs w:val="21"/>
              </w:rPr>
              <w:t>It has</w:t>
            </w:r>
            <w:r w:rsidR="002E7C3B" w:rsidRPr="00751727">
              <w:rPr>
                <w:rFonts w:cs="Arial"/>
                <w:color w:val="808080" w:themeColor="background1" w:themeShade="80"/>
                <w:sz w:val="21"/>
                <w:szCs w:val="21"/>
              </w:rPr>
              <w:t xml:space="preserve"> the proper licenses or </w:t>
            </w:r>
            <w:proofErr w:type="gramStart"/>
            <w:r w:rsidR="002E7C3B" w:rsidRPr="00751727">
              <w:rPr>
                <w:rFonts w:cs="Arial"/>
                <w:color w:val="808080" w:themeColor="background1" w:themeShade="80"/>
                <w:sz w:val="21"/>
                <w:szCs w:val="21"/>
              </w:rPr>
              <w:t>registration</w:t>
            </w:r>
            <w:proofErr w:type="gramEnd"/>
            <w:r w:rsidR="002E7C3B" w:rsidRPr="00751727">
              <w:rPr>
                <w:rFonts w:cs="Arial"/>
                <w:color w:val="808080" w:themeColor="background1" w:themeShade="80"/>
                <w:sz w:val="21"/>
                <w:szCs w:val="21"/>
              </w:rPr>
              <w:t xml:space="preserve"> or it</w:t>
            </w:r>
            <w:r>
              <w:rPr>
                <w:rFonts w:cs="Arial"/>
                <w:color w:val="808080" w:themeColor="background1" w:themeShade="80"/>
                <w:sz w:val="21"/>
                <w:szCs w:val="21"/>
              </w:rPr>
              <w:t xml:space="preserve"> would</w:t>
            </w:r>
            <w:r w:rsidR="002E7C3B" w:rsidRPr="00751727">
              <w:rPr>
                <w:rFonts w:cs="Arial"/>
                <w:color w:val="808080" w:themeColor="background1" w:themeShade="80"/>
                <w:sz w:val="21"/>
                <w:szCs w:val="21"/>
              </w:rPr>
              <w:t xml:space="preserve"> </w:t>
            </w:r>
            <w:r w:rsidR="00EB5B43">
              <w:rPr>
                <w:rFonts w:cs="Arial"/>
                <w:color w:val="808080" w:themeColor="background1" w:themeShade="80"/>
                <w:sz w:val="21"/>
                <w:szCs w:val="21"/>
              </w:rPr>
              <w:t xml:space="preserve">be </w:t>
            </w:r>
            <w:r w:rsidR="002E7C3B" w:rsidRPr="00751727">
              <w:rPr>
                <w:rFonts w:cs="Arial"/>
                <w:color w:val="808080" w:themeColor="background1" w:themeShade="80"/>
                <w:sz w:val="21"/>
                <w:szCs w:val="21"/>
              </w:rPr>
              <w:t>able to obtain the necessary approvals to deliver the services required</w:t>
            </w:r>
            <w:r>
              <w:rPr>
                <w:rFonts w:cs="Arial"/>
                <w:color w:val="808080" w:themeColor="background1" w:themeShade="80"/>
                <w:sz w:val="21"/>
                <w:szCs w:val="21"/>
              </w:rPr>
              <w:t>.</w:t>
            </w:r>
          </w:p>
        </w:tc>
        <w:tc>
          <w:tcPr>
            <w:tcW w:w="992" w:type="dxa"/>
            <w:vAlign w:val="center"/>
          </w:tcPr>
          <w:p w14:paraId="38E41CC4" w14:textId="5230A0DE"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Yes: </w:t>
            </w:r>
            <w:sdt>
              <w:sdtPr>
                <w:rPr>
                  <w:rFonts w:cs="Arial"/>
                  <w:color w:val="808080" w:themeColor="background1" w:themeShade="80"/>
                  <w:sz w:val="21"/>
                  <w:szCs w:val="21"/>
                </w:rPr>
                <w:id w:val="524134862"/>
                <w14:checkbox>
                  <w14:checked w14:val="0"/>
                  <w14:checkedState w14:val="2612" w14:font="MS Gothic"/>
                  <w14:uncheckedState w14:val="2610" w14:font="MS Gothic"/>
                </w14:checkbox>
              </w:sdtPr>
              <w:sdtContent>
                <w:r w:rsidRPr="00662F0D">
                  <w:rPr>
                    <w:rFonts w:ascii="Segoe UI Symbol" w:eastAsia="MS Gothic" w:hAnsi="Segoe UI Symbol" w:cs="Segoe UI Symbol"/>
                    <w:color w:val="808080" w:themeColor="background1" w:themeShade="80"/>
                    <w:sz w:val="21"/>
                    <w:szCs w:val="21"/>
                  </w:rPr>
                  <w:t>☐</w:t>
                </w:r>
              </w:sdtContent>
            </w:sdt>
          </w:p>
        </w:tc>
        <w:tc>
          <w:tcPr>
            <w:tcW w:w="850" w:type="dxa"/>
            <w:vAlign w:val="center"/>
          </w:tcPr>
          <w:p w14:paraId="223058C2" w14:textId="574AB86C" w:rsidR="002E7C3B" w:rsidRPr="00662F0D" w:rsidRDefault="002E7C3B" w:rsidP="002E7C3B">
            <w:pPr>
              <w:spacing w:before="120"/>
              <w:jc w:val="center"/>
              <w:rPr>
                <w:rFonts w:cs="Arial"/>
                <w:color w:val="808080" w:themeColor="background1" w:themeShade="80"/>
                <w:sz w:val="21"/>
                <w:szCs w:val="21"/>
              </w:rPr>
            </w:pPr>
            <w:r w:rsidRPr="00662F0D">
              <w:rPr>
                <w:rFonts w:cs="Arial"/>
                <w:color w:val="808080" w:themeColor="background1" w:themeShade="80"/>
                <w:sz w:val="21"/>
                <w:szCs w:val="21"/>
              </w:rPr>
              <w:t xml:space="preserve">No: </w:t>
            </w:r>
            <w:sdt>
              <w:sdtPr>
                <w:rPr>
                  <w:rFonts w:cs="Arial"/>
                  <w:color w:val="808080" w:themeColor="background1" w:themeShade="80"/>
                  <w:sz w:val="21"/>
                  <w:szCs w:val="21"/>
                </w:rPr>
                <w:id w:val="-1203017705"/>
                <w14:checkbox>
                  <w14:checked w14:val="0"/>
                  <w14:checkedState w14:val="2612" w14:font="MS Gothic"/>
                  <w14:uncheckedState w14:val="2610" w14:font="MS Gothic"/>
                </w14:checkbox>
              </w:sdtPr>
              <w:sdtContent>
                <w:r w:rsidR="00622D99">
                  <w:rPr>
                    <w:rFonts w:ascii="MS Gothic" w:eastAsia="MS Gothic" w:hAnsi="MS Gothic" w:cs="Arial" w:hint="eastAsia"/>
                    <w:color w:val="808080" w:themeColor="background1" w:themeShade="80"/>
                    <w:sz w:val="21"/>
                    <w:szCs w:val="21"/>
                  </w:rPr>
                  <w:t>☐</w:t>
                </w:r>
              </w:sdtContent>
            </w:sdt>
          </w:p>
        </w:tc>
      </w:tr>
    </w:tbl>
    <w:p w14:paraId="5757232B" w14:textId="7BA20313" w:rsidR="0076010A" w:rsidRPr="00621503" w:rsidRDefault="00622D99" w:rsidP="00FD6EF7">
      <w:pPr>
        <w:pStyle w:val="Heading1"/>
      </w:pPr>
      <w:r>
        <w:t>Concept Note</w:t>
      </w:r>
    </w:p>
    <w:p w14:paraId="5336B902" w14:textId="77777777" w:rsidR="00873E9F" w:rsidRPr="007A45A6" w:rsidRDefault="00873E9F" w:rsidP="00E12547">
      <w:r w:rsidRPr="00621503">
        <w:t xml:space="preserve">In the box below, please write </w:t>
      </w:r>
      <w:r>
        <w:t>your</w:t>
      </w:r>
      <w:r w:rsidRPr="00621503">
        <w:t xml:space="preserve"> </w:t>
      </w:r>
      <w:r>
        <w:t>Concept Note (</w:t>
      </w:r>
      <w:r w:rsidRPr="008D517C">
        <w:rPr>
          <w:b/>
        </w:rPr>
        <w:t>max. 1200 words</w:t>
      </w:r>
      <w:r>
        <w:t xml:space="preserve">), </w:t>
      </w:r>
      <w:r w:rsidRPr="007A45A6">
        <w:t>demonstrat</w:t>
      </w:r>
      <w:r>
        <w:t>ing</w:t>
      </w:r>
      <w:r w:rsidRPr="007A45A6">
        <w:t xml:space="preserve"> </w:t>
      </w:r>
      <w:r w:rsidRPr="00D36006">
        <w:t xml:space="preserve">how the proposed research addresses the objectives and core questions outlined in this </w:t>
      </w:r>
      <w:r>
        <w:t>c</w:t>
      </w:r>
      <w:r w:rsidRPr="00D36006">
        <w:t>all</w:t>
      </w:r>
      <w:r>
        <w:t>. References to relevant literature should be included as footnotes, which will not count towards the word limit. The Concept Note should include the following (word limits are indicative):</w:t>
      </w:r>
    </w:p>
    <w:p w14:paraId="756468C0" w14:textId="77777777" w:rsidR="00873E9F" w:rsidRDefault="00873E9F" w:rsidP="00E12547">
      <w:pPr>
        <w:pStyle w:val="ListParagraph3"/>
        <w:numPr>
          <w:ilvl w:val="0"/>
          <w:numId w:val="32"/>
        </w:numPr>
      </w:pPr>
      <w:r w:rsidRPr="00F54D3E">
        <w:rPr>
          <w:b/>
          <w:bCs/>
        </w:rPr>
        <w:t>Research idea and evidence gap</w:t>
      </w:r>
      <w:r>
        <w:rPr>
          <w:b/>
          <w:bCs/>
        </w:rPr>
        <w:t xml:space="preserve"> </w:t>
      </w:r>
      <w:r w:rsidRPr="004E6AF1">
        <w:t>(</w:t>
      </w:r>
      <w:r>
        <w:t>6</w:t>
      </w:r>
      <w:r w:rsidRPr="004E6AF1">
        <w:t>00 words)</w:t>
      </w:r>
      <w:r>
        <w:t xml:space="preserve">, including a statement of the project’s focus and the problem or issue(s) it will address, the research questions and hypotheses, potential contribution to the field (both policy and scholarship), and brief overview of the current evidence gaps in relation to the research idea, with reference to the relevant literature. </w:t>
      </w:r>
    </w:p>
    <w:p w14:paraId="28138497" w14:textId="77777777" w:rsidR="00873E9F" w:rsidRPr="00D33993" w:rsidRDefault="00873E9F" w:rsidP="00E12547">
      <w:pPr>
        <w:pStyle w:val="ListParagraph3"/>
        <w:numPr>
          <w:ilvl w:val="0"/>
          <w:numId w:val="32"/>
        </w:numPr>
      </w:pPr>
      <w:r>
        <w:rPr>
          <w:b/>
          <w:bCs/>
        </w:rPr>
        <w:lastRenderedPageBreak/>
        <w:t xml:space="preserve">Methodology </w:t>
      </w:r>
      <w:r w:rsidRPr="00A8692A">
        <w:rPr>
          <w:bCs/>
        </w:rPr>
        <w:t>(300 words),</w:t>
      </w:r>
      <w:r>
        <w:rPr>
          <w:b/>
          <w:bCs/>
        </w:rPr>
        <w:t xml:space="preserve"> </w:t>
      </w:r>
      <w:r>
        <w:t>including the</w:t>
      </w:r>
      <w:r w:rsidRPr="008961B2">
        <w:t xml:space="preserve"> </w:t>
      </w:r>
      <w:r>
        <w:t>empirical strategy and m</w:t>
      </w:r>
      <w:r w:rsidRPr="00AD482F">
        <w:t>ethods the research will employ</w:t>
      </w:r>
      <w:r>
        <w:t>, why they are appropriate, and the timeline for delivery. Ethical considerations and institutional review processes should also be included here, including the plan for obtaining ethics approval</w:t>
      </w:r>
      <w:r w:rsidRPr="00D33993">
        <w:t xml:space="preserve">. </w:t>
      </w:r>
    </w:p>
    <w:p w14:paraId="0FD24BA2" w14:textId="77777777" w:rsidR="00873E9F" w:rsidRDefault="00873E9F" w:rsidP="00E12547">
      <w:pPr>
        <w:pStyle w:val="ListParagraph3"/>
        <w:numPr>
          <w:ilvl w:val="0"/>
          <w:numId w:val="32"/>
        </w:numPr>
      </w:pPr>
      <w:r>
        <w:rPr>
          <w:b/>
          <w:bCs/>
        </w:rPr>
        <w:t xml:space="preserve">Expected outputs </w:t>
      </w:r>
      <w:r w:rsidRPr="004E6AF1">
        <w:t>(</w:t>
      </w:r>
      <w:r>
        <w:t>100</w:t>
      </w:r>
      <w:r w:rsidRPr="004E6AF1">
        <w:t xml:space="preserve"> words)</w:t>
      </w:r>
      <w:r>
        <w:rPr>
          <w:b/>
          <w:bCs/>
        </w:rPr>
        <w:t xml:space="preserve">, </w:t>
      </w:r>
      <w:r w:rsidRPr="00A83FB4">
        <w:t xml:space="preserve">such as papers, policy briefing notes, events, blogs, podcasts, videos, </w:t>
      </w:r>
      <w:r>
        <w:t xml:space="preserve">and </w:t>
      </w:r>
      <w:r w:rsidRPr="00A83FB4">
        <w:t>data sets</w:t>
      </w:r>
      <w:r>
        <w:t xml:space="preserve">. The anticipated publication pathway or outlet(s) should be included. </w:t>
      </w:r>
    </w:p>
    <w:p w14:paraId="11AC30DD" w14:textId="77777777" w:rsidR="00873E9F" w:rsidRDefault="00873E9F" w:rsidP="00873E9F">
      <w:pPr>
        <w:pStyle w:val="ListParagraph3"/>
        <w:numPr>
          <w:ilvl w:val="0"/>
          <w:numId w:val="32"/>
        </w:numPr>
      </w:pPr>
      <w:r w:rsidRPr="009E2C0F">
        <w:rPr>
          <w:b/>
          <w:bCs/>
        </w:rPr>
        <w:t xml:space="preserve">Research team </w:t>
      </w:r>
      <w:r>
        <w:t>(200 words), including the track record of the Principal Investigator / team, and the extent to which individuals and/or organisations from the Global South lead and meaningfully participate during different stages of the research cycle, from research design to data collection, analysis, validation, authoring, and uptake.</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2D3799" w:rsidRPr="00621503" w14:paraId="20482038" w14:textId="77777777" w:rsidTr="00191D6A">
        <w:trPr>
          <w:trHeight w:val="2400"/>
        </w:trPr>
        <w:tc>
          <w:tcPr>
            <w:tcW w:w="8784" w:type="dxa"/>
            <w:shd w:val="clear" w:color="auto" w:fill="FFFFFF" w:themeFill="background1"/>
          </w:tcPr>
          <w:p w14:paraId="7D5E2897" w14:textId="3AF3884D" w:rsidR="002D3799" w:rsidRPr="00621503" w:rsidRDefault="002D3799" w:rsidP="006364A1"/>
        </w:tc>
      </w:tr>
    </w:tbl>
    <w:p w14:paraId="27330C90" w14:textId="77777777" w:rsidR="00A27141" w:rsidRPr="00621503" w:rsidRDefault="00A27141" w:rsidP="005611BF"/>
    <w:p w14:paraId="2E1B6D1B" w14:textId="77777777" w:rsidR="00991B78" w:rsidRDefault="00991B78" w:rsidP="00991B78"/>
    <w:p w14:paraId="475CC386" w14:textId="2F8F78D6" w:rsidR="0076010A" w:rsidRPr="00621503" w:rsidRDefault="0077264B" w:rsidP="00BD26BF">
      <w:pPr>
        <w:pStyle w:val="Heading1"/>
      </w:pPr>
      <w:r w:rsidRPr="00621503">
        <w:t>B</w:t>
      </w:r>
      <w:r w:rsidR="0076010A" w:rsidRPr="00621503">
        <w:t xml:space="preserve">udget </w:t>
      </w:r>
    </w:p>
    <w:p w14:paraId="5D98FD2B" w14:textId="3AC5BA1E" w:rsidR="00CE0ABD" w:rsidRDefault="00471171" w:rsidP="00F821CB">
      <w:r w:rsidRPr="009D3FD0">
        <w:t>Please u</w:t>
      </w:r>
      <w:r w:rsidR="0076010A" w:rsidRPr="009D3FD0">
        <w:t>se the below table to provide a</w:t>
      </w:r>
      <w:r w:rsidR="00D14C89" w:rsidRPr="009D3FD0">
        <w:t xml:space="preserve">n </w:t>
      </w:r>
      <w:r w:rsidR="0076010A" w:rsidRPr="009D3FD0">
        <w:rPr>
          <w:u w:val="single"/>
        </w:rPr>
        <w:t>estimate</w:t>
      </w:r>
      <w:r w:rsidR="00D14C89" w:rsidRPr="009D3FD0">
        <w:rPr>
          <w:u w:val="single"/>
        </w:rPr>
        <w:t>d</w:t>
      </w:r>
      <w:r w:rsidR="0076010A" w:rsidRPr="009D3FD0">
        <w:t xml:space="preserve"> budget for </w:t>
      </w:r>
      <w:r w:rsidR="0065493F" w:rsidRPr="009D3FD0">
        <w:t>this activity</w:t>
      </w:r>
      <w:r w:rsidR="00D14C89" w:rsidRPr="009D3FD0">
        <w:t>, showing a breakdown o</w:t>
      </w:r>
      <w:r w:rsidR="00682908" w:rsidRPr="009D3FD0">
        <w:t>f</w:t>
      </w:r>
      <w:r w:rsidR="00D14C89" w:rsidRPr="009D3FD0">
        <w:t xml:space="preserve"> the amount to be spent on </w:t>
      </w:r>
      <w:r w:rsidR="00174843" w:rsidRPr="009D3FD0">
        <w:t>each of the categories</w:t>
      </w:r>
      <w:r w:rsidR="00B8402D" w:rsidRPr="009D3FD0">
        <w:t>, as relevant</w:t>
      </w:r>
      <w:r w:rsidR="0076010A" w:rsidRPr="009D3FD0">
        <w:t xml:space="preserve">. </w:t>
      </w:r>
      <w:r w:rsidR="00E61989" w:rsidRPr="009D3FD0">
        <w:t xml:space="preserve">Please express all cost information in </w:t>
      </w:r>
      <w:r w:rsidR="00E61989" w:rsidRPr="009D3FD0">
        <w:rPr>
          <w:b/>
          <w:bCs/>
        </w:rPr>
        <w:t>pounds sterling (GBP</w:t>
      </w:r>
      <w:r w:rsidR="00E61989" w:rsidRPr="009D3FD0">
        <w:t>)</w:t>
      </w:r>
      <w:r w:rsidR="004D0EAC" w:rsidRPr="009D3FD0">
        <w:t xml:space="preserve"> and provide a description and justification of the different costs. </w:t>
      </w:r>
    </w:p>
    <w:p w14:paraId="5894CB39" w14:textId="1ACAD8E9" w:rsidR="006364A1" w:rsidRPr="009D3FD0" w:rsidRDefault="00725763" w:rsidP="00F821CB">
      <w:r w:rsidRPr="00725763">
        <w:t xml:space="preserve">Applicants should specify any in-kind contributions provided by the awardee, </w:t>
      </w:r>
      <w:r>
        <w:t xml:space="preserve">as relevant, </w:t>
      </w:r>
      <w:r w:rsidRPr="00725763">
        <w:t>including a brief description and estimated value.</w:t>
      </w:r>
    </w:p>
    <w:tbl>
      <w:tblPr>
        <w:tblStyle w:val="TableGrid"/>
        <w:tblW w:w="8811"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340"/>
        <w:gridCol w:w="3681"/>
        <w:gridCol w:w="1559"/>
        <w:gridCol w:w="3231"/>
      </w:tblGrid>
      <w:tr w:rsidR="00016752" w:rsidRPr="009D3FD0" w14:paraId="175A710C" w14:textId="77777777" w:rsidTr="00016752">
        <w:trPr>
          <w:trHeight w:val="482"/>
          <w:tblHeader/>
        </w:trPr>
        <w:tc>
          <w:tcPr>
            <w:tcW w:w="8811" w:type="dxa"/>
            <w:gridSpan w:val="4"/>
            <w:shd w:val="clear" w:color="auto" w:fill="257E7D" w:themeFill="text2"/>
          </w:tcPr>
          <w:p w14:paraId="2C6E1CFA" w14:textId="77777777" w:rsidR="00016752" w:rsidRPr="00E12547" w:rsidRDefault="00016752" w:rsidP="00E12547">
            <w:pPr>
              <w:spacing w:before="120"/>
              <w:ind w:left="432" w:hanging="360"/>
              <w:jc w:val="center"/>
              <w:rPr>
                <w:rFonts w:cs="Arial"/>
                <w:b/>
                <w:color w:val="FFFFFF" w:themeColor="background1"/>
              </w:rPr>
            </w:pPr>
            <w:r w:rsidRPr="00E12547">
              <w:rPr>
                <w:rFonts w:cs="Arial"/>
                <w:b/>
                <w:color w:val="FFFFFF" w:themeColor="background1"/>
              </w:rPr>
              <w:t>Budget</w:t>
            </w:r>
          </w:p>
        </w:tc>
      </w:tr>
      <w:tr w:rsidR="00016752" w:rsidRPr="009D3FD0" w14:paraId="3DA0F6F7" w14:textId="77777777" w:rsidTr="00016752">
        <w:trPr>
          <w:trHeight w:val="482"/>
          <w:tblHeader/>
        </w:trPr>
        <w:tc>
          <w:tcPr>
            <w:tcW w:w="340" w:type="dxa"/>
            <w:tcBorders>
              <w:right w:val="single" w:sz="4" w:space="0" w:color="FFFFFF" w:themeColor="background1"/>
            </w:tcBorders>
            <w:shd w:val="clear" w:color="auto" w:fill="257E7D" w:themeFill="text2"/>
          </w:tcPr>
          <w:p w14:paraId="03AFA51E" w14:textId="77777777" w:rsidR="00016752" w:rsidRPr="00244A72" w:rsidRDefault="00016752" w:rsidP="00E12547">
            <w:pPr>
              <w:spacing w:before="120"/>
              <w:jc w:val="center"/>
              <w:rPr>
                <w:rFonts w:cs="Arial"/>
                <w:b/>
                <w:color w:val="FFFFFF" w:themeColor="background1"/>
              </w:rPr>
            </w:pPr>
            <w:r>
              <w:rPr>
                <w:rFonts w:cs="Arial"/>
                <w:b/>
                <w:color w:val="FFFFFF" w:themeColor="background1"/>
              </w:rPr>
              <w:t>#</w:t>
            </w:r>
          </w:p>
        </w:tc>
        <w:tc>
          <w:tcPr>
            <w:tcW w:w="3681" w:type="dxa"/>
            <w:tcBorders>
              <w:right w:val="single" w:sz="4" w:space="0" w:color="FFFFFF" w:themeColor="background1"/>
            </w:tcBorders>
            <w:shd w:val="clear" w:color="auto" w:fill="257E7D" w:themeFill="text2"/>
          </w:tcPr>
          <w:p w14:paraId="045E1584"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Category</w:t>
            </w:r>
          </w:p>
        </w:tc>
        <w:tc>
          <w:tcPr>
            <w:tcW w:w="1559" w:type="dxa"/>
            <w:tcBorders>
              <w:left w:val="single" w:sz="4" w:space="0" w:color="FFFFFF" w:themeColor="background1"/>
              <w:right w:val="single" w:sz="4" w:space="0" w:color="FFFFFF" w:themeColor="background1"/>
            </w:tcBorders>
            <w:shd w:val="clear" w:color="auto" w:fill="257E7D" w:themeFill="text2"/>
          </w:tcPr>
          <w:p w14:paraId="286C2379"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Cost (GBP)</w:t>
            </w:r>
          </w:p>
        </w:tc>
        <w:tc>
          <w:tcPr>
            <w:tcW w:w="3231" w:type="dxa"/>
            <w:tcBorders>
              <w:left w:val="single" w:sz="4" w:space="0" w:color="FFFFFF" w:themeColor="background1"/>
            </w:tcBorders>
            <w:shd w:val="clear" w:color="auto" w:fill="257E7D" w:themeFill="text2"/>
          </w:tcPr>
          <w:p w14:paraId="5799AD7A" w14:textId="77777777" w:rsidR="00016752" w:rsidRPr="00244A72" w:rsidRDefault="00016752" w:rsidP="00E12547">
            <w:pPr>
              <w:spacing w:before="120" w:after="120"/>
              <w:jc w:val="center"/>
              <w:rPr>
                <w:rFonts w:cs="Arial"/>
                <w:b/>
                <w:color w:val="FFFFFF" w:themeColor="background1"/>
              </w:rPr>
            </w:pPr>
            <w:r w:rsidRPr="00244A72">
              <w:rPr>
                <w:rFonts w:cs="Arial"/>
                <w:b/>
                <w:color w:val="FFFFFF" w:themeColor="background1"/>
              </w:rPr>
              <w:t>Reasons for cost:</w:t>
            </w:r>
          </w:p>
        </w:tc>
      </w:tr>
      <w:tr w:rsidR="00016752" w:rsidRPr="009D3FD0" w14:paraId="385FD69A" w14:textId="77777777" w:rsidTr="00016752">
        <w:trPr>
          <w:trHeight w:val="482"/>
        </w:trPr>
        <w:tc>
          <w:tcPr>
            <w:tcW w:w="340" w:type="dxa"/>
            <w:shd w:val="clear" w:color="auto" w:fill="FFFFFF" w:themeFill="background1"/>
            <w:vAlign w:val="center"/>
          </w:tcPr>
          <w:p w14:paraId="632F2CCF" w14:textId="77777777" w:rsidR="00016752" w:rsidRPr="00244A72" w:rsidRDefault="00016752" w:rsidP="00E12547">
            <w:pPr>
              <w:spacing w:before="120"/>
              <w:jc w:val="center"/>
              <w:rPr>
                <w:rFonts w:cs="Arial"/>
              </w:rPr>
            </w:pPr>
            <w:r>
              <w:rPr>
                <w:rFonts w:cs="Arial"/>
              </w:rPr>
              <w:t>1</w:t>
            </w:r>
          </w:p>
        </w:tc>
        <w:tc>
          <w:tcPr>
            <w:tcW w:w="3681" w:type="dxa"/>
            <w:shd w:val="clear" w:color="auto" w:fill="FFFFFF" w:themeFill="background1"/>
            <w:vAlign w:val="center"/>
          </w:tcPr>
          <w:p w14:paraId="23D6DB31" w14:textId="77777777" w:rsidR="00016752" w:rsidRPr="00244A72" w:rsidRDefault="00016752" w:rsidP="00E12547">
            <w:pPr>
              <w:spacing w:before="120" w:after="120"/>
              <w:jc w:val="center"/>
              <w:rPr>
                <w:rFonts w:cs="Arial"/>
              </w:rPr>
            </w:pPr>
            <w:r w:rsidRPr="00244A72">
              <w:rPr>
                <w:rFonts w:cs="Arial"/>
              </w:rPr>
              <w:t>Personnel</w:t>
            </w:r>
          </w:p>
          <w:p w14:paraId="04A3A00D" w14:textId="56E80FBB" w:rsidR="00016752" w:rsidRPr="00244A72" w:rsidRDefault="00016752" w:rsidP="00E12547">
            <w:pPr>
              <w:spacing w:before="120" w:after="120"/>
              <w:jc w:val="center"/>
              <w:rPr>
                <w:rFonts w:cs="Arial"/>
              </w:rPr>
            </w:pPr>
            <w:r w:rsidRPr="00244A72">
              <w:rPr>
                <w:rFonts w:cs="Arial"/>
                <w:i/>
                <w:color w:val="A6A6A6" w:themeColor="background1" w:themeShade="A6"/>
              </w:rPr>
              <w:t xml:space="preserve">Include all costs related </w:t>
            </w:r>
            <w:r w:rsidRPr="009D3FD0">
              <w:rPr>
                <w:rFonts w:cs="Arial"/>
                <w:i/>
                <w:color w:val="A6A6A6" w:themeColor="background1" w:themeShade="A6"/>
              </w:rPr>
              <w:t xml:space="preserve">to core </w:t>
            </w:r>
            <w:r w:rsidRPr="00244A72">
              <w:rPr>
                <w:rFonts w:cs="Arial"/>
                <w:i/>
                <w:color w:val="A6A6A6" w:themeColor="background1" w:themeShade="A6"/>
              </w:rPr>
              <w:t>personnel working for the research organisation / research consortium that will be paid through the awar</w:t>
            </w:r>
            <w:r>
              <w:rPr>
                <w:rFonts w:cs="Arial"/>
                <w:i/>
                <w:color w:val="A6A6A6" w:themeColor="background1" w:themeShade="A6"/>
              </w:rPr>
              <w:t xml:space="preserve">d </w:t>
            </w:r>
          </w:p>
        </w:tc>
        <w:tc>
          <w:tcPr>
            <w:tcW w:w="1559" w:type="dxa"/>
            <w:vAlign w:val="center"/>
          </w:tcPr>
          <w:p w14:paraId="143FBD82" w14:textId="77777777" w:rsidR="00016752" w:rsidRPr="00244A72" w:rsidRDefault="00016752" w:rsidP="00E12547">
            <w:pPr>
              <w:spacing w:before="120" w:after="120"/>
              <w:rPr>
                <w:rFonts w:cs="Arial"/>
              </w:rPr>
            </w:pPr>
            <w:r w:rsidRPr="009D3FD0" w:rsidDel="007B735E">
              <w:rPr>
                <w:rFonts w:cs="Arial"/>
                <w:i/>
                <w:color w:val="A6A6A6" w:themeColor="background1" w:themeShade="A6"/>
              </w:rPr>
              <w:t xml:space="preserve"> </w:t>
            </w:r>
          </w:p>
        </w:tc>
        <w:tc>
          <w:tcPr>
            <w:tcW w:w="3231" w:type="dxa"/>
            <w:vAlign w:val="center"/>
          </w:tcPr>
          <w:p w14:paraId="6C55F333" w14:textId="77777777" w:rsidR="00016752" w:rsidRPr="00244A72" w:rsidRDefault="00016752" w:rsidP="00E12547">
            <w:pPr>
              <w:spacing w:before="120" w:after="120"/>
              <w:rPr>
                <w:rFonts w:cs="Arial"/>
              </w:rPr>
            </w:pPr>
          </w:p>
        </w:tc>
      </w:tr>
      <w:tr w:rsidR="00016752" w:rsidRPr="009D3FD0" w14:paraId="3AB0FEC0" w14:textId="77777777" w:rsidTr="00016752">
        <w:trPr>
          <w:trHeight w:val="482"/>
        </w:trPr>
        <w:tc>
          <w:tcPr>
            <w:tcW w:w="340" w:type="dxa"/>
            <w:shd w:val="clear" w:color="auto" w:fill="FFFFFF" w:themeFill="background1"/>
            <w:vAlign w:val="center"/>
          </w:tcPr>
          <w:p w14:paraId="4FB89B26" w14:textId="77777777" w:rsidR="00016752" w:rsidRPr="00244A72" w:rsidRDefault="00016752" w:rsidP="00E12547">
            <w:pPr>
              <w:spacing w:before="120"/>
              <w:jc w:val="center"/>
              <w:rPr>
                <w:rFonts w:cs="Arial"/>
              </w:rPr>
            </w:pPr>
            <w:r>
              <w:rPr>
                <w:rFonts w:cs="Arial"/>
              </w:rPr>
              <w:t>2</w:t>
            </w:r>
          </w:p>
        </w:tc>
        <w:tc>
          <w:tcPr>
            <w:tcW w:w="3681" w:type="dxa"/>
            <w:shd w:val="clear" w:color="auto" w:fill="FFFFFF" w:themeFill="background1"/>
            <w:vAlign w:val="center"/>
          </w:tcPr>
          <w:p w14:paraId="7824EC66" w14:textId="77777777" w:rsidR="00016752" w:rsidRPr="00244A72" w:rsidRDefault="00016752" w:rsidP="00E12547">
            <w:pPr>
              <w:spacing w:before="120" w:after="120"/>
              <w:jc w:val="center"/>
              <w:rPr>
                <w:rFonts w:cs="Arial"/>
              </w:rPr>
            </w:pPr>
            <w:r w:rsidRPr="00244A72">
              <w:rPr>
                <w:rFonts w:cs="Arial"/>
              </w:rPr>
              <w:t>Activities</w:t>
            </w:r>
          </w:p>
          <w:p w14:paraId="3B8DFEF7" w14:textId="77777777" w:rsidR="00016752" w:rsidRPr="00244A72" w:rsidRDefault="00016752" w:rsidP="00E12547">
            <w:pPr>
              <w:spacing w:before="120" w:after="120"/>
              <w:jc w:val="center"/>
              <w:rPr>
                <w:rFonts w:cs="Arial"/>
                <w:i/>
                <w:color w:val="A6A6A6" w:themeColor="background1" w:themeShade="A6"/>
              </w:rPr>
            </w:pPr>
            <w:r w:rsidRPr="009D3FD0">
              <w:rPr>
                <w:rFonts w:cs="Arial"/>
                <w:i/>
                <w:color w:val="A6A6A6" w:themeColor="background1" w:themeShade="A6"/>
              </w:rPr>
              <w:t xml:space="preserve">Include all costs related to specific project activities or milestones (e.g. </w:t>
            </w:r>
            <w:r w:rsidRPr="009D3FD0">
              <w:rPr>
                <w:rFonts w:cs="Arial"/>
                <w:i/>
                <w:color w:val="A6A6A6" w:themeColor="background1" w:themeShade="A6"/>
              </w:rPr>
              <w:lastRenderedPageBreak/>
              <w:t>organisation of workshops, outreach events, data collection visits). Do not include travel and transportation costs</w:t>
            </w:r>
            <w:r>
              <w:rPr>
                <w:rFonts w:cs="Arial"/>
                <w:i/>
                <w:color w:val="A6A6A6" w:themeColor="background1" w:themeShade="A6"/>
              </w:rPr>
              <w:t xml:space="preserve">. </w:t>
            </w:r>
          </w:p>
        </w:tc>
        <w:tc>
          <w:tcPr>
            <w:tcW w:w="1559" w:type="dxa"/>
            <w:vAlign w:val="center"/>
          </w:tcPr>
          <w:p w14:paraId="517B1196" w14:textId="77777777" w:rsidR="00016752" w:rsidRPr="00244A72" w:rsidRDefault="00016752" w:rsidP="00E12547">
            <w:pPr>
              <w:spacing w:before="120" w:after="120"/>
              <w:rPr>
                <w:rFonts w:cs="Arial"/>
              </w:rPr>
            </w:pPr>
          </w:p>
        </w:tc>
        <w:tc>
          <w:tcPr>
            <w:tcW w:w="3231" w:type="dxa"/>
            <w:vAlign w:val="center"/>
          </w:tcPr>
          <w:p w14:paraId="795E88BF" w14:textId="77777777" w:rsidR="00016752" w:rsidRPr="00244A72" w:rsidRDefault="00016752" w:rsidP="00E12547">
            <w:pPr>
              <w:spacing w:before="120" w:after="120"/>
              <w:rPr>
                <w:rFonts w:cs="Arial"/>
              </w:rPr>
            </w:pPr>
          </w:p>
        </w:tc>
      </w:tr>
      <w:tr w:rsidR="00016752" w:rsidRPr="00205E81" w14:paraId="0F9026AD" w14:textId="77777777" w:rsidTr="00016752">
        <w:trPr>
          <w:trHeight w:val="482"/>
        </w:trPr>
        <w:tc>
          <w:tcPr>
            <w:tcW w:w="340" w:type="dxa"/>
            <w:shd w:val="clear" w:color="auto" w:fill="FFFFFF" w:themeFill="background1"/>
            <w:vAlign w:val="center"/>
          </w:tcPr>
          <w:p w14:paraId="3329CCDD" w14:textId="77777777" w:rsidR="00016752" w:rsidRPr="00244A72" w:rsidRDefault="00016752" w:rsidP="00E12547">
            <w:pPr>
              <w:spacing w:before="120"/>
              <w:jc w:val="center"/>
              <w:rPr>
                <w:rFonts w:cs="Arial"/>
              </w:rPr>
            </w:pPr>
            <w:r>
              <w:rPr>
                <w:rFonts w:cs="Arial"/>
              </w:rPr>
              <w:t>3</w:t>
            </w:r>
          </w:p>
        </w:tc>
        <w:tc>
          <w:tcPr>
            <w:tcW w:w="3681" w:type="dxa"/>
            <w:shd w:val="clear" w:color="auto" w:fill="FFFFFF" w:themeFill="background1"/>
            <w:vAlign w:val="center"/>
          </w:tcPr>
          <w:p w14:paraId="65A50E34" w14:textId="77777777" w:rsidR="00016752" w:rsidRPr="00244A72" w:rsidRDefault="00016752" w:rsidP="00E12547">
            <w:pPr>
              <w:spacing w:before="120"/>
              <w:jc w:val="center"/>
              <w:rPr>
                <w:rFonts w:cs="Arial"/>
              </w:rPr>
            </w:pPr>
            <w:r w:rsidRPr="00244A72">
              <w:rPr>
                <w:rFonts w:cs="Arial"/>
              </w:rPr>
              <w:t>Equipment</w:t>
            </w:r>
          </w:p>
          <w:p w14:paraId="081ECB84" w14:textId="77777777" w:rsidR="00016752" w:rsidRPr="00244A72" w:rsidRDefault="00016752" w:rsidP="00E12547">
            <w:pPr>
              <w:spacing w:before="120" w:after="120"/>
              <w:jc w:val="center"/>
              <w:rPr>
                <w:rFonts w:cs="Arial"/>
                <w:i/>
                <w:color w:val="808080" w:themeColor="background1" w:themeShade="80"/>
              </w:rPr>
            </w:pPr>
            <w:r w:rsidRPr="00B12893">
              <w:rPr>
                <w:rFonts w:cs="Arial"/>
                <w:i/>
                <w:color w:val="A6A6A6" w:themeColor="background1" w:themeShade="A6"/>
              </w:rPr>
              <w:t>Include all costs for any equipment you will buy, lease, or rent for the project.</w:t>
            </w:r>
          </w:p>
        </w:tc>
        <w:tc>
          <w:tcPr>
            <w:tcW w:w="1559" w:type="dxa"/>
            <w:vAlign w:val="center"/>
          </w:tcPr>
          <w:p w14:paraId="20724CA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BF2E035" w14:textId="77777777" w:rsidR="00016752" w:rsidRPr="00621503" w:rsidRDefault="00016752" w:rsidP="00E12547">
            <w:pPr>
              <w:spacing w:before="120" w:after="120"/>
              <w:rPr>
                <w:rFonts w:cs="Arial"/>
                <w:i/>
                <w:color w:val="A6A6A6" w:themeColor="background1" w:themeShade="A6"/>
                <w:szCs w:val="20"/>
              </w:rPr>
            </w:pPr>
          </w:p>
        </w:tc>
      </w:tr>
      <w:tr w:rsidR="00016752" w:rsidRPr="00205E81" w14:paraId="799A748C" w14:textId="77777777" w:rsidTr="00016752">
        <w:trPr>
          <w:trHeight w:val="482"/>
        </w:trPr>
        <w:tc>
          <w:tcPr>
            <w:tcW w:w="340" w:type="dxa"/>
            <w:shd w:val="clear" w:color="auto" w:fill="FFFFFF" w:themeFill="background1"/>
            <w:vAlign w:val="center"/>
          </w:tcPr>
          <w:p w14:paraId="28287106" w14:textId="77777777" w:rsidR="00016752" w:rsidRPr="00244A72" w:rsidRDefault="00016752" w:rsidP="00E12547">
            <w:pPr>
              <w:spacing w:before="120"/>
              <w:jc w:val="center"/>
              <w:rPr>
                <w:rFonts w:cs="Arial"/>
              </w:rPr>
            </w:pPr>
            <w:r>
              <w:rPr>
                <w:rFonts w:cs="Arial"/>
              </w:rPr>
              <w:t>4</w:t>
            </w:r>
          </w:p>
        </w:tc>
        <w:tc>
          <w:tcPr>
            <w:tcW w:w="3681" w:type="dxa"/>
            <w:shd w:val="clear" w:color="auto" w:fill="FFFFFF" w:themeFill="background1"/>
            <w:vAlign w:val="center"/>
          </w:tcPr>
          <w:p w14:paraId="3284B32B" w14:textId="77777777" w:rsidR="00016752" w:rsidRPr="00244A72" w:rsidRDefault="00016752" w:rsidP="00E12547">
            <w:pPr>
              <w:spacing w:before="120"/>
              <w:jc w:val="center"/>
              <w:rPr>
                <w:rFonts w:cs="Arial"/>
              </w:rPr>
            </w:pPr>
            <w:r w:rsidRPr="00244A72">
              <w:rPr>
                <w:rFonts w:cs="Arial"/>
              </w:rPr>
              <w:t>Travel and transportation</w:t>
            </w:r>
          </w:p>
          <w:p w14:paraId="27DA571C" w14:textId="77777777" w:rsidR="00016752" w:rsidRPr="00244A72" w:rsidRDefault="00016752" w:rsidP="00E12547">
            <w:pPr>
              <w:spacing w:before="120" w:after="120"/>
              <w:jc w:val="center"/>
              <w:rPr>
                <w:rFonts w:cs="Arial"/>
              </w:rPr>
            </w:pPr>
            <w:r w:rsidRPr="00621503">
              <w:rPr>
                <w:rFonts w:cs="Arial"/>
                <w:i/>
                <w:color w:val="A6A6A6" w:themeColor="background1" w:themeShade="A6"/>
                <w:szCs w:val="20"/>
              </w:rPr>
              <w:t>Include all travel costs separately from other activity costs. These should cover staff travel that is needed to carry out the project.</w:t>
            </w:r>
          </w:p>
        </w:tc>
        <w:tc>
          <w:tcPr>
            <w:tcW w:w="1559" w:type="dxa"/>
            <w:vAlign w:val="center"/>
          </w:tcPr>
          <w:p w14:paraId="7E4C8284"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8380EBE" w14:textId="77777777" w:rsidR="00016752" w:rsidRPr="00244A72" w:rsidRDefault="00016752" w:rsidP="00E12547">
            <w:pPr>
              <w:spacing w:before="120"/>
              <w:rPr>
                <w:rFonts w:cs="Arial"/>
              </w:rPr>
            </w:pPr>
          </w:p>
        </w:tc>
      </w:tr>
      <w:tr w:rsidR="00016752" w:rsidRPr="00205E81" w14:paraId="25D29CAA" w14:textId="77777777" w:rsidTr="00016752">
        <w:trPr>
          <w:trHeight w:val="482"/>
        </w:trPr>
        <w:tc>
          <w:tcPr>
            <w:tcW w:w="340" w:type="dxa"/>
            <w:shd w:val="clear" w:color="auto" w:fill="FFFFFF" w:themeFill="background1"/>
            <w:vAlign w:val="center"/>
          </w:tcPr>
          <w:p w14:paraId="357623C8" w14:textId="77777777" w:rsidR="00016752" w:rsidRPr="00244A72" w:rsidRDefault="00016752" w:rsidP="00E12547">
            <w:pPr>
              <w:spacing w:before="120"/>
              <w:jc w:val="center"/>
              <w:rPr>
                <w:rFonts w:cs="Arial"/>
              </w:rPr>
            </w:pPr>
            <w:r>
              <w:rPr>
                <w:rFonts w:cs="Arial"/>
              </w:rPr>
              <w:t>5</w:t>
            </w:r>
          </w:p>
        </w:tc>
        <w:tc>
          <w:tcPr>
            <w:tcW w:w="3681" w:type="dxa"/>
            <w:shd w:val="clear" w:color="auto" w:fill="FFFFFF" w:themeFill="background1"/>
            <w:vAlign w:val="center"/>
          </w:tcPr>
          <w:p w14:paraId="1047927D" w14:textId="77777777" w:rsidR="00016752" w:rsidRPr="00205E81" w:rsidRDefault="00016752" w:rsidP="00E12547">
            <w:pPr>
              <w:spacing w:before="120"/>
              <w:jc w:val="center"/>
              <w:rPr>
                <w:rFonts w:cs="Arial"/>
                <w:i/>
                <w:iCs/>
                <w:color w:val="A6A6A6" w:themeColor="background1" w:themeShade="A6"/>
              </w:rPr>
            </w:pPr>
            <w:r w:rsidRPr="00244A72">
              <w:rPr>
                <w:rFonts w:cs="Arial"/>
              </w:rPr>
              <w:t>Sub-partners</w:t>
            </w:r>
            <w:r w:rsidRPr="00205E81">
              <w:rPr>
                <w:rFonts w:cs="Arial"/>
                <w:i/>
                <w:iCs/>
                <w:color w:val="A6A6A6" w:themeColor="background1" w:themeShade="A6"/>
              </w:rPr>
              <w:t xml:space="preserve"> </w:t>
            </w:r>
          </w:p>
          <w:p w14:paraId="24CB8F4B" w14:textId="77777777" w:rsidR="00016752" w:rsidRPr="00244A72" w:rsidRDefault="00016752" w:rsidP="00E12547">
            <w:pPr>
              <w:spacing w:before="120" w:after="120"/>
              <w:jc w:val="center"/>
              <w:rPr>
                <w:rFonts w:cs="Arial"/>
              </w:rPr>
            </w:pPr>
            <w:r w:rsidRPr="006420E3">
              <w:rPr>
                <w:rFonts w:cs="Arial"/>
                <w:i/>
                <w:color w:val="A6A6A6" w:themeColor="background1" w:themeShade="A6"/>
              </w:rPr>
              <w:t>Include all costs related to activities delivered by third parties contracted by the lead organisation</w:t>
            </w:r>
            <w:r>
              <w:rPr>
                <w:rFonts w:cs="Arial"/>
                <w:i/>
                <w:iCs/>
                <w:color w:val="A6A6A6" w:themeColor="background1" w:themeShade="A6"/>
              </w:rPr>
              <w:t xml:space="preserve"> that are not included in the personnel category</w:t>
            </w:r>
            <w:r>
              <w:rPr>
                <w:rFonts w:cs="Arial"/>
                <w:i/>
                <w:color w:val="A6A6A6" w:themeColor="background1" w:themeShade="A6"/>
                <w:szCs w:val="20"/>
              </w:rPr>
              <w:t xml:space="preserve">. </w:t>
            </w:r>
          </w:p>
        </w:tc>
        <w:tc>
          <w:tcPr>
            <w:tcW w:w="1559" w:type="dxa"/>
            <w:vAlign w:val="center"/>
          </w:tcPr>
          <w:p w14:paraId="3044E778" w14:textId="77777777" w:rsidR="00016752" w:rsidRPr="00A74AE0" w:rsidRDefault="00016752" w:rsidP="00E12547">
            <w:pPr>
              <w:spacing w:before="120" w:after="120"/>
              <w:rPr>
                <w:rFonts w:cs="Arial"/>
                <w:i/>
                <w:color w:val="A6A6A6" w:themeColor="background1" w:themeShade="A6"/>
                <w:szCs w:val="20"/>
              </w:rPr>
            </w:pPr>
          </w:p>
        </w:tc>
        <w:tc>
          <w:tcPr>
            <w:tcW w:w="3231" w:type="dxa"/>
            <w:vAlign w:val="center"/>
          </w:tcPr>
          <w:p w14:paraId="5E70BB69" w14:textId="77777777" w:rsidR="00016752" w:rsidRPr="00244A72" w:rsidRDefault="00016752" w:rsidP="00E12547">
            <w:pPr>
              <w:spacing w:before="120"/>
              <w:rPr>
                <w:rFonts w:cs="Arial"/>
              </w:rPr>
            </w:pPr>
          </w:p>
        </w:tc>
      </w:tr>
      <w:tr w:rsidR="00016752" w:rsidRPr="00205E81" w14:paraId="3DF7F5AA" w14:textId="77777777" w:rsidTr="00016752">
        <w:trPr>
          <w:trHeight w:val="482"/>
        </w:trPr>
        <w:tc>
          <w:tcPr>
            <w:tcW w:w="340" w:type="dxa"/>
            <w:shd w:val="clear" w:color="auto" w:fill="FFFFFF" w:themeFill="background1"/>
            <w:vAlign w:val="center"/>
          </w:tcPr>
          <w:p w14:paraId="1BD0E05B" w14:textId="77777777" w:rsidR="00016752" w:rsidRPr="00244A72" w:rsidRDefault="00016752" w:rsidP="00E12547">
            <w:pPr>
              <w:spacing w:before="120"/>
              <w:jc w:val="center"/>
              <w:rPr>
                <w:rFonts w:cs="Arial"/>
              </w:rPr>
            </w:pPr>
            <w:r>
              <w:rPr>
                <w:rFonts w:cs="Arial"/>
              </w:rPr>
              <w:t>6</w:t>
            </w:r>
          </w:p>
        </w:tc>
        <w:tc>
          <w:tcPr>
            <w:tcW w:w="3681" w:type="dxa"/>
            <w:shd w:val="clear" w:color="auto" w:fill="FFFFFF" w:themeFill="background1"/>
            <w:vAlign w:val="center"/>
          </w:tcPr>
          <w:p w14:paraId="373BB82F" w14:textId="77777777" w:rsidR="00016752" w:rsidRPr="00244A72" w:rsidRDefault="00016752" w:rsidP="00E12547">
            <w:pPr>
              <w:spacing w:before="120"/>
              <w:jc w:val="center"/>
              <w:rPr>
                <w:rFonts w:cs="Arial"/>
              </w:rPr>
            </w:pPr>
            <w:r w:rsidRPr="00244A72">
              <w:rPr>
                <w:rFonts w:cs="Arial"/>
              </w:rPr>
              <w:t>Other direct costs</w:t>
            </w:r>
          </w:p>
          <w:p w14:paraId="0915B49A" w14:textId="12007441" w:rsidR="00016752" w:rsidRPr="00244A72" w:rsidRDefault="00016752" w:rsidP="00E12547">
            <w:pPr>
              <w:spacing w:before="120" w:after="120"/>
              <w:jc w:val="center"/>
              <w:rPr>
                <w:rFonts w:cs="Arial"/>
              </w:rPr>
            </w:pPr>
            <w:r w:rsidRPr="00244A72">
              <w:rPr>
                <w:rFonts w:cs="Arial"/>
                <w:i/>
                <w:color w:val="A6A6A6" w:themeColor="background1" w:themeShade="A6"/>
                <w:szCs w:val="20"/>
              </w:rPr>
              <w:t>Include all costs that are not related to staff or specific activities but are still needed to deliver the project</w:t>
            </w:r>
            <w:r w:rsidR="00CC0749">
              <w:rPr>
                <w:rFonts w:cs="Arial"/>
                <w:i/>
                <w:color w:val="A6A6A6" w:themeColor="background1" w:themeShade="A6"/>
                <w:szCs w:val="20"/>
              </w:rPr>
              <w:t xml:space="preserve"> (e.g. </w:t>
            </w:r>
            <w:r w:rsidR="00EA5409">
              <w:rPr>
                <w:rFonts w:cs="Arial"/>
                <w:i/>
                <w:color w:val="A6A6A6" w:themeColor="background1" w:themeShade="A6"/>
                <w:szCs w:val="20"/>
              </w:rPr>
              <w:t>editorial and publication services, outreach activities</w:t>
            </w:r>
            <w:r w:rsidR="006257AD">
              <w:rPr>
                <w:rFonts w:cs="Arial"/>
                <w:i/>
                <w:color w:val="A6A6A6" w:themeColor="background1" w:themeShade="A6"/>
                <w:szCs w:val="20"/>
              </w:rPr>
              <w:t>, specialised software subscriptions</w:t>
            </w:r>
            <w:r w:rsidR="00EA5409">
              <w:rPr>
                <w:rFonts w:cs="Arial"/>
                <w:i/>
                <w:color w:val="A6A6A6" w:themeColor="background1" w:themeShade="A6"/>
                <w:szCs w:val="20"/>
              </w:rPr>
              <w:t>)</w:t>
            </w:r>
            <w:r w:rsidRPr="00244A72">
              <w:rPr>
                <w:rFonts w:cs="Arial"/>
                <w:i/>
                <w:color w:val="A6A6A6" w:themeColor="background1" w:themeShade="A6"/>
                <w:szCs w:val="20"/>
              </w:rPr>
              <w:t>.</w:t>
            </w:r>
          </w:p>
        </w:tc>
        <w:tc>
          <w:tcPr>
            <w:tcW w:w="1559" w:type="dxa"/>
            <w:vAlign w:val="center"/>
          </w:tcPr>
          <w:p w14:paraId="20BE1D09" w14:textId="77777777" w:rsidR="00016752" w:rsidRPr="00621503" w:rsidRDefault="00016752" w:rsidP="00E12547">
            <w:pPr>
              <w:spacing w:before="120" w:after="120"/>
              <w:rPr>
                <w:rFonts w:cs="Arial"/>
                <w:i/>
                <w:color w:val="A6A6A6" w:themeColor="background1" w:themeShade="A6"/>
                <w:szCs w:val="20"/>
              </w:rPr>
            </w:pPr>
          </w:p>
        </w:tc>
        <w:tc>
          <w:tcPr>
            <w:tcW w:w="3231" w:type="dxa"/>
            <w:vAlign w:val="center"/>
          </w:tcPr>
          <w:p w14:paraId="386CB8BD" w14:textId="77777777" w:rsidR="00016752" w:rsidRPr="00244A72" w:rsidRDefault="00016752" w:rsidP="00E12547">
            <w:pPr>
              <w:spacing w:before="120"/>
              <w:rPr>
                <w:rFonts w:cs="Arial"/>
              </w:rPr>
            </w:pPr>
          </w:p>
        </w:tc>
      </w:tr>
      <w:tr w:rsidR="00016752" w:rsidRPr="00205E81" w14:paraId="313BC802" w14:textId="77777777" w:rsidTr="00016752">
        <w:trPr>
          <w:trHeight w:val="482"/>
        </w:trPr>
        <w:tc>
          <w:tcPr>
            <w:tcW w:w="4021" w:type="dxa"/>
            <w:gridSpan w:val="2"/>
            <w:shd w:val="clear" w:color="auto" w:fill="F2F2F2" w:themeFill="background1" w:themeFillShade="F2"/>
          </w:tcPr>
          <w:p w14:paraId="6C984DC7" w14:textId="77777777" w:rsidR="00016752" w:rsidRPr="00244A72" w:rsidRDefault="00016752" w:rsidP="00E12547">
            <w:pPr>
              <w:spacing w:before="120"/>
              <w:jc w:val="center"/>
              <w:rPr>
                <w:rFonts w:cs="Arial"/>
                <w:b/>
              </w:rPr>
            </w:pPr>
            <w:r w:rsidRPr="00244A72">
              <w:rPr>
                <w:rFonts w:cs="Arial"/>
                <w:b/>
              </w:rPr>
              <w:t>Estimated total cost</w:t>
            </w:r>
          </w:p>
        </w:tc>
        <w:tc>
          <w:tcPr>
            <w:tcW w:w="1559" w:type="dxa"/>
            <w:shd w:val="clear" w:color="auto" w:fill="F2F2F2" w:themeFill="background1" w:themeFillShade="F2"/>
          </w:tcPr>
          <w:p w14:paraId="29ECAF06" w14:textId="77777777" w:rsidR="00016752" w:rsidRPr="00244A72" w:rsidRDefault="00016752" w:rsidP="00E12547">
            <w:pPr>
              <w:spacing w:before="120"/>
              <w:rPr>
                <w:rFonts w:cs="Arial"/>
              </w:rPr>
            </w:pPr>
          </w:p>
        </w:tc>
        <w:tc>
          <w:tcPr>
            <w:tcW w:w="3231" w:type="dxa"/>
            <w:shd w:val="clear" w:color="auto" w:fill="F2F2F2" w:themeFill="background1" w:themeFillShade="F2"/>
          </w:tcPr>
          <w:p w14:paraId="78034A06" w14:textId="77777777" w:rsidR="00016752" w:rsidRPr="00244A72" w:rsidRDefault="00016752" w:rsidP="00E12547">
            <w:pPr>
              <w:spacing w:before="120"/>
              <w:jc w:val="center"/>
              <w:rPr>
                <w:rFonts w:cs="Arial"/>
              </w:rPr>
            </w:pPr>
          </w:p>
        </w:tc>
      </w:tr>
    </w:tbl>
    <w:p w14:paraId="779AF75C" w14:textId="77777777" w:rsidR="009D3FD0" w:rsidRPr="009D3FD0" w:rsidRDefault="009D3FD0" w:rsidP="00F821CB"/>
    <w:bookmarkEnd w:id="0"/>
    <w:p w14:paraId="76095522" w14:textId="1FD9606D" w:rsidR="00D468CF" w:rsidRDefault="00466394" w:rsidP="00217614">
      <w:pPr>
        <w:pStyle w:val="Heading1"/>
      </w:pPr>
      <w:r>
        <w:t>Declaration</w:t>
      </w:r>
    </w:p>
    <w:p w14:paraId="3F9F229C" w14:textId="28709892" w:rsidR="00322C9C" w:rsidRDefault="00322C9C" w:rsidP="00322C9C">
      <w:r>
        <w:t xml:space="preserve">Please complete and sign the </w:t>
      </w:r>
      <w:r w:rsidR="00875986" w:rsidRPr="00B463FD">
        <w:t>Disclosure of C</w:t>
      </w:r>
      <w:r w:rsidR="00875986">
        <w:t xml:space="preserve">onflict of </w:t>
      </w:r>
      <w:r w:rsidR="00875986" w:rsidRPr="00B463FD">
        <w:t>I</w:t>
      </w:r>
      <w:r w:rsidR="00875986">
        <w:t>nterest</w:t>
      </w:r>
      <w:r w:rsidR="00875986" w:rsidRPr="00B463FD">
        <w:t xml:space="preserve"> and </w:t>
      </w:r>
      <w:r w:rsidR="00875986">
        <w:t>A</w:t>
      </w:r>
      <w:r w:rsidR="00875986" w:rsidRPr="00B463FD">
        <w:t xml:space="preserve">pplicant’s </w:t>
      </w:r>
      <w:r w:rsidR="00875986">
        <w:t>D</w:t>
      </w:r>
      <w:r w:rsidR="00875986" w:rsidRPr="00B463FD">
        <w:t>eclaration</w:t>
      </w:r>
      <w:r w:rsidR="00875986">
        <w:t>:</w:t>
      </w:r>
    </w:p>
    <w:p w14:paraId="3DD37F5D" w14:textId="77777777" w:rsidR="009A05DC" w:rsidRPr="00322C9C" w:rsidRDefault="009A05DC" w:rsidP="00322C9C"/>
    <w:p w14:paraId="2356C800" w14:textId="77777777" w:rsidR="00D468CF" w:rsidRPr="00D468CF" w:rsidRDefault="00D468CF" w:rsidP="00875986">
      <w:pPr>
        <w:spacing w:after="0"/>
        <w:ind w:left="-20" w:right="-20"/>
        <w:rPr>
          <w:rFonts w:cs="Arial"/>
        </w:rPr>
      </w:pPr>
      <w:r w:rsidRPr="00244A72">
        <w:rPr>
          <w:rFonts w:eastAsia="Arial" w:cs="Arial"/>
        </w:rPr>
        <w:t xml:space="preserve">I, </w:t>
      </w:r>
      <w:r w:rsidRPr="00244A72">
        <w:rPr>
          <w:rFonts w:eastAsia="Arial" w:cs="Arial"/>
          <w:highlight w:val="lightGray"/>
        </w:rPr>
        <w:t>[Full Name of Applicant’s signatory]</w:t>
      </w:r>
      <w:r w:rsidRPr="00244A72">
        <w:rPr>
          <w:rFonts w:eastAsia="Arial" w:cs="Arial"/>
        </w:rPr>
        <w:t>, hereby declare the following in connection with our proposal submitted for [</w:t>
      </w:r>
      <w:r w:rsidRPr="00751727">
        <w:rPr>
          <w:rFonts w:eastAsia="Arial" w:cs="Arial"/>
          <w:highlight w:val="lightGray"/>
        </w:rPr>
        <w:t>Project Name</w:t>
      </w:r>
      <w:r w:rsidRPr="00244A72">
        <w:rPr>
          <w:rFonts w:eastAsia="Arial" w:cs="Arial"/>
        </w:rPr>
        <w:t>]:</w:t>
      </w:r>
    </w:p>
    <w:p w14:paraId="53436032" w14:textId="77777777" w:rsidR="00D468CF" w:rsidRPr="00D468CF" w:rsidRDefault="00D468CF" w:rsidP="00875986">
      <w:pPr>
        <w:spacing w:after="0"/>
        <w:ind w:left="-20" w:right="-20"/>
        <w:rPr>
          <w:rFonts w:cs="Arial"/>
        </w:rPr>
      </w:pPr>
      <w:r w:rsidRPr="00244A72">
        <w:rPr>
          <w:rFonts w:eastAsia="Arial" w:cs="Arial"/>
        </w:rPr>
        <w:t xml:space="preserve"> </w:t>
      </w:r>
    </w:p>
    <w:p w14:paraId="5ACE40D8" w14:textId="77777777" w:rsidR="00D468CF" w:rsidRPr="00D468CF" w:rsidRDefault="00D468CF" w:rsidP="00875986">
      <w:pPr>
        <w:spacing w:after="0"/>
        <w:ind w:left="-20" w:right="-20"/>
        <w:rPr>
          <w:rFonts w:cs="Arial"/>
        </w:rPr>
      </w:pPr>
      <w:r w:rsidRPr="00244A72">
        <w:rPr>
          <w:rFonts w:eastAsia="Arial" w:cs="Arial"/>
        </w:rPr>
        <w:lastRenderedPageBreak/>
        <w:t xml:space="preserve">1. **Disclosure of </w:t>
      </w:r>
      <w:proofErr w:type="gramStart"/>
      <w:r w:rsidRPr="00244A72">
        <w:rPr>
          <w:rFonts w:eastAsia="Arial" w:cs="Arial"/>
        </w:rPr>
        <w:t>Relationships:*</w:t>
      </w:r>
      <w:proofErr w:type="gramEnd"/>
      <w:r w:rsidRPr="00244A72">
        <w:rPr>
          <w:rFonts w:eastAsia="Arial" w:cs="Arial"/>
        </w:rPr>
        <w:t>*</w:t>
      </w:r>
    </w:p>
    <w:p w14:paraId="359A80C7" w14:textId="79A06F5C" w:rsidR="00D468CF" w:rsidRPr="00D468CF" w:rsidRDefault="00D468CF" w:rsidP="00875986">
      <w:pPr>
        <w:spacing w:after="0"/>
        <w:ind w:left="-20" w:right="-20"/>
        <w:rPr>
          <w:rFonts w:cs="Arial"/>
        </w:rPr>
      </w:pPr>
      <w:r w:rsidRPr="00244A72">
        <w:rPr>
          <w:rFonts w:eastAsia="Arial" w:cs="Arial"/>
        </w:rPr>
        <w:t xml:space="preserve">   a.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Pr="00244A72">
        <w:rPr>
          <w:rFonts w:eastAsia="Arial" w:cs="Arial"/>
          <w:highlight w:val="lightGray"/>
        </w:rPr>
        <w:t>[insert solicitation ref]</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034B11C3" w14:textId="77777777" w:rsidR="00D468CF" w:rsidRPr="00244A72" w:rsidRDefault="00D468CF" w:rsidP="00875986">
      <w:pPr>
        <w:spacing w:after="0"/>
        <w:ind w:left="-20" w:right="-20"/>
        <w:rPr>
          <w:rFonts w:eastAsia="Arial" w:cs="Arial"/>
        </w:rPr>
      </w:pPr>
    </w:p>
    <w:p w14:paraId="71F5138B" w14:textId="77777777" w:rsidR="00D468CF" w:rsidRPr="00244A72" w:rsidRDefault="00D468CF" w:rsidP="00875986">
      <w:pPr>
        <w:spacing w:after="0"/>
        <w:ind w:left="-20" w:right="-20"/>
        <w:jc w:val="center"/>
        <w:rPr>
          <w:rFonts w:eastAsia="Arial" w:cs="Arial"/>
        </w:rPr>
      </w:pPr>
      <w:r w:rsidRPr="00244A72">
        <w:rPr>
          <w:rFonts w:eastAsia="Arial" w:cs="Arial"/>
        </w:rPr>
        <w:t>OR</w:t>
      </w:r>
    </w:p>
    <w:p w14:paraId="61FBB40E" w14:textId="77777777" w:rsidR="00D468CF" w:rsidRPr="00244A72" w:rsidRDefault="00D468CF" w:rsidP="00875986">
      <w:pPr>
        <w:spacing w:after="0"/>
        <w:ind w:left="-20" w:right="-20"/>
        <w:rPr>
          <w:rFonts w:eastAsia="Arial" w:cs="Arial"/>
        </w:rPr>
      </w:pPr>
      <w:r w:rsidRPr="00244A72">
        <w:rPr>
          <w:rFonts w:eastAsia="Arial" w:cs="Arial"/>
        </w:rPr>
        <w:t xml:space="preserve"> </w:t>
      </w:r>
    </w:p>
    <w:p w14:paraId="103777E6" w14:textId="1ADD18BB" w:rsidR="00D468CF" w:rsidRPr="00244A72" w:rsidRDefault="00D468CF" w:rsidP="00875986">
      <w:pPr>
        <w:spacing w:after="0"/>
        <w:ind w:right="-20" w:firstLine="164"/>
        <w:rPr>
          <w:rFonts w:eastAsia="Arial" w:cs="Arial"/>
        </w:rPr>
      </w:pPr>
      <w:r w:rsidRPr="00244A72">
        <w:rPr>
          <w:rFonts w:eastAsia="Arial" w:cs="Arial"/>
          <w:highlight w:val="lightGray"/>
        </w:rPr>
        <w:t>a.</w:t>
      </w:r>
      <w:r w:rsidR="00A74703">
        <w:rPr>
          <w:rFonts w:eastAsia="Arial" w:cs="Arial"/>
          <w:highlight w:val="lightGray"/>
        </w:rPr>
        <w:t xml:space="preserve"> </w:t>
      </w:r>
      <w:r w:rsidRPr="00244A72">
        <w:rPr>
          <w:rFonts w:eastAsia="Arial" w:cs="Arial"/>
          <w:highlight w:val="lightGray"/>
        </w:rPr>
        <w:t>[name of applicant organi</w:t>
      </w:r>
      <w:r w:rsidR="00A74703">
        <w:rPr>
          <w:rFonts w:eastAsia="Arial" w:cs="Arial"/>
          <w:highlight w:val="lightGray"/>
        </w:rPr>
        <w:t>s</w:t>
      </w:r>
      <w:r w:rsidRPr="00244A72">
        <w:rPr>
          <w:rFonts w:eastAsia="Arial" w:cs="Arial"/>
          <w:highlight w:val="lightGray"/>
        </w:rPr>
        <w:t>ation]</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3AFF5ADE" w14:textId="77777777" w:rsidR="00D468CF" w:rsidRPr="00D468CF" w:rsidRDefault="00D468CF" w:rsidP="00875986">
      <w:pPr>
        <w:spacing w:after="0"/>
        <w:ind w:left="-20" w:right="-20"/>
        <w:rPr>
          <w:rFonts w:cs="Arial"/>
        </w:rPr>
      </w:pPr>
    </w:p>
    <w:p w14:paraId="714DC5D8" w14:textId="77777777" w:rsidR="00D468CF" w:rsidRPr="00D468CF" w:rsidRDefault="00D468CF" w:rsidP="00875986">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4FABEF72" w14:textId="77777777" w:rsidR="00D468CF" w:rsidRPr="00D468CF" w:rsidRDefault="00D468CF" w:rsidP="00875986">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120DCB8C" w14:textId="77777777" w:rsidR="00D468CF" w:rsidRPr="00D468CF" w:rsidRDefault="00D468CF" w:rsidP="00875986">
      <w:pPr>
        <w:spacing w:after="0"/>
        <w:ind w:left="-20" w:right="-20"/>
        <w:rPr>
          <w:rFonts w:cs="Arial"/>
        </w:rPr>
      </w:pPr>
      <w:r w:rsidRPr="00244A72">
        <w:rPr>
          <w:rFonts w:eastAsia="Arial" w:cs="Arial"/>
        </w:rPr>
        <w:t xml:space="preserve"> </w:t>
      </w:r>
    </w:p>
    <w:p w14:paraId="36467940" w14:textId="77777777" w:rsidR="00D468CF" w:rsidRPr="00D468CF" w:rsidRDefault="00D468CF" w:rsidP="00875986">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48A6595A" w14:textId="77777777" w:rsidR="00D468CF" w:rsidRPr="00D468CF" w:rsidRDefault="00D468CF" w:rsidP="00875986">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30BEA804" w14:textId="77777777" w:rsidR="00D468CF" w:rsidRPr="00D468CF" w:rsidRDefault="00D468CF" w:rsidP="00875986">
      <w:pPr>
        <w:spacing w:after="0"/>
        <w:ind w:left="-20" w:right="-20"/>
        <w:rPr>
          <w:rFonts w:cs="Arial"/>
        </w:rPr>
      </w:pPr>
      <w:r w:rsidRPr="00244A72">
        <w:rPr>
          <w:rFonts w:eastAsia="Arial" w:cs="Arial"/>
        </w:rPr>
        <w:t xml:space="preserve"> </w:t>
      </w:r>
    </w:p>
    <w:p w14:paraId="1D405E86" w14:textId="77777777" w:rsidR="00D468CF" w:rsidRPr="00D468CF" w:rsidRDefault="00D468CF" w:rsidP="00875986">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4976EF94" w14:textId="4A88ECD5" w:rsidR="00D468CF" w:rsidRPr="00D468CF" w:rsidRDefault="00D468CF" w:rsidP="00875986">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72D1E3BE" w14:textId="77777777" w:rsidR="00D468CF" w:rsidRPr="00D468CF" w:rsidRDefault="00D468CF" w:rsidP="00875986">
      <w:pPr>
        <w:spacing w:after="0"/>
        <w:ind w:left="-20" w:right="-20"/>
        <w:rPr>
          <w:rFonts w:cs="Arial"/>
        </w:rPr>
      </w:pPr>
      <w:r w:rsidRPr="00244A72">
        <w:rPr>
          <w:rFonts w:eastAsia="Arial" w:cs="Arial"/>
        </w:rPr>
        <w:t xml:space="preserve"> </w:t>
      </w:r>
    </w:p>
    <w:p w14:paraId="791AEE33" w14:textId="77777777" w:rsidR="00D468CF" w:rsidRPr="00D468CF" w:rsidRDefault="00D468CF" w:rsidP="00875986">
      <w:pPr>
        <w:spacing w:after="0"/>
        <w:ind w:left="-20" w:right="-20"/>
        <w:rPr>
          <w:rFonts w:cs="Arial"/>
        </w:rPr>
      </w:pPr>
      <w:r w:rsidRPr="00244A72">
        <w:rPr>
          <w:rFonts w:eastAsia="Arial" w:cs="Arial"/>
        </w:rPr>
        <w:t>I understand that any misrepresentation or failure to disclose relevant information may lead to disqualification from the solicitation.</w:t>
      </w:r>
    </w:p>
    <w:p w14:paraId="1931163D" w14:textId="77777777" w:rsidR="00D468CF" w:rsidRPr="00D468CF" w:rsidRDefault="00D468CF" w:rsidP="00875986">
      <w:pPr>
        <w:spacing w:after="0"/>
        <w:ind w:left="-20" w:right="-20"/>
        <w:rPr>
          <w:rFonts w:cs="Arial"/>
        </w:rPr>
      </w:pPr>
      <w:r w:rsidRPr="00244A72">
        <w:rPr>
          <w:rFonts w:eastAsia="Arial" w:cs="Arial"/>
        </w:rPr>
        <w:t xml:space="preserve"> </w:t>
      </w:r>
    </w:p>
    <w:p w14:paraId="0B2ED172" w14:textId="77777777" w:rsidR="00D468CF" w:rsidRPr="00D468CF" w:rsidRDefault="00D468CF" w:rsidP="00875986">
      <w:pPr>
        <w:spacing w:after="0"/>
        <w:ind w:left="-20" w:right="-20"/>
        <w:rPr>
          <w:rFonts w:cs="Arial"/>
        </w:rPr>
      </w:pPr>
      <w:r w:rsidRPr="00244A72">
        <w:rPr>
          <w:rFonts w:eastAsia="Arial" w:cs="Arial"/>
        </w:rPr>
        <w:t>Sincerely,</w:t>
      </w:r>
    </w:p>
    <w:p w14:paraId="1E25A722" w14:textId="77777777" w:rsidR="00D468CF" w:rsidRPr="00D468CF" w:rsidRDefault="00D468CF" w:rsidP="00875986">
      <w:pPr>
        <w:spacing w:after="0"/>
        <w:ind w:left="-20" w:right="-20"/>
        <w:rPr>
          <w:rFonts w:cs="Arial"/>
        </w:rPr>
      </w:pPr>
      <w:r w:rsidRPr="00244A72">
        <w:rPr>
          <w:rFonts w:eastAsia="Arial" w:cs="Arial"/>
        </w:rPr>
        <w:t xml:space="preserve"> </w:t>
      </w:r>
    </w:p>
    <w:p w14:paraId="258976FB" w14:textId="77777777" w:rsidR="00D468CF" w:rsidRPr="00D468CF" w:rsidRDefault="00D468CF" w:rsidP="00875986">
      <w:pPr>
        <w:spacing w:after="0"/>
        <w:ind w:left="-20" w:right="-20"/>
        <w:rPr>
          <w:rFonts w:cs="Arial"/>
        </w:rPr>
      </w:pPr>
      <w:r w:rsidRPr="00244A72">
        <w:rPr>
          <w:rFonts w:eastAsia="Arial" w:cs="Arial"/>
          <w:highlight w:val="lightGray"/>
        </w:rPr>
        <w:t>[Full Name of Applicant’s signatory]</w:t>
      </w:r>
      <w:r w:rsidRPr="00244A72">
        <w:rPr>
          <w:rFonts w:eastAsia="Arial" w:cs="Arial"/>
        </w:rPr>
        <w:t xml:space="preserve"> </w:t>
      </w:r>
    </w:p>
    <w:p w14:paraId="25A6346E" w14:textId="77777777" w:rsidR="00D468CF" w:rsidRPr="00D468CF" w:rsidRDefault="00D468CF" w:rsidP="00875986">
      <w:pPr>
        <w:spacing w:after="0"/>
        <w:ind w:left="-20" w:right="-20"/>
        <w:rPr>
          <w:rFonts w:cs="Arial"/>
        </w:rPr>
      </w:pPr>
      <w:r w:rsidRPr="00244A72">
        <w:rPr>
          <w:rFonts w:eastAsia="Arial" w:cs="Arial"/>
          <w:highlight w:val="lightGray"/>
        </w:rPr>
        <w:t>[Position]</w:t>
      </w:r>
    </w:p>
    <w:p w14:paraId="7436311B" w14:textId="77777777" w:rsidR="00D468CF" w:rsidRPr="00D468CF" w:rsidRDefault="00D468CF" w:rsidP="00875986">
      <w:pPr>
        <w:spacing w:after="0"/>
        <w:ind w:left="-20" w:right="-20"/>
        <w:rPr>
          <w:rFonts w:cs="Arial"/>
        </w:rPr>
      </w:pPr>
      <w:r w:rsidRPr="00244A72">
        <w:rPr>
          <w:rFonts w:eastAsia="Arial" w:cs="Arial"/>
          <w:highlight w:val="lightGray"/>
        </w:rPr>
        <w:t>[Date]</w:t>
      </w:r>
      <w:r w:rsidRPr="00244A72">
        <w:rPr>
          <w:rFonts w:eastAsia="Arial" w:cs="Arial"/>
        </w:rPr>
        <w:t xml:space="preserve"> </w:t>
      </w:r>
    </w:p>
    <w:p w14:paraId="5E06CE25" w14:textId="77777777" w:rsidR="00D468CF" w:rsidRPr="00D468CF" w:rsidRDefault="00D468CF" w:rsidP="00875986">
      <w:pPr>
        <w:spacing w:after="0"/>
        <w:ind w:left="-20" w:right="-20"/>
        <w:rPr>
          <w:rFonts w:cs="Arial"/>
        </w:rPr>
      </w:pPr>
      <w:r w:rsidRPr="00244A72">
        <w:rPr>
          <w:rFonts w:eastAsia="Arial" w:cs="Arial"/>
        </w:rPr>
        <w:t>Signature:</w:t>
      </w:r>
    </w:p>
    <w:p w14:paraId="461F4CAA" w14:textId="77777777" w:rsidR="00D468CF" w:rsidRPr="00D468CF" w:rsidRDefault="00D468CF" w:rsidP="00875986">
      <w:pPr>
        <w:spacing w:after="0"/>
        <w:ind w:left="-20" w:right="-20"/>
        <w:rPr>
          <w:rFonts w:cs="Arial"/>
        </w:rPr>
      </w:pPr>
      <w:r w:rsidRPr="00244A72">
        <w:rPr>
          <w:rFonts w:eastAsia="Arial" w:cs="Arial"/>
        </w:rPr>
        <w:t xml:space="preserve"> </w:t>
      </w:r>
    </w:p>
    <w:p w14:paraId="39CCECD3" w14:textId="77777777" w:rsidR="00D468CF" w:rsidRDefault="00D468CF" w:rsidP="00875986">
      <w:pPr>
        <w:spacing w:after="0"/>
        <w:ind w:left="-20" w:right="-20"/>
      </w:pPr>
      <w:r w:rsidRPr="22455B0F">
        <w:rPr>
          <w:rFonts w:eastAsia="Arial"/>
          <w:color w:val="214C67" w:themeColor="text1"/>
          <w:szCs w:val="20"/>
        </w:rPr>
        <w:t>_____________________________</w:t>
      </w:r>
    </w:p>
    <w:p w14:paraId="0C43F84E" w14:textId="1BCEE17D" w:rsidR="0076010A" w:rsidRPr="00621503" w:rsidRDefault="0076010A" w:rsidP="0076010A">
      <w:pPr>
        <w:rPr>
          <w:rFonts w:cs="Arial"/>
          <w:sz w:val="21"/>
          <w:szCs w:val="21"/>
        </w:rPr>
      </w:pPr>
    </w:p>
    <w:sectPr w:rsidR="0076010A" w:rsidRPr="00621503" w:rsidSect="00B7210D">
      <w:headerReference w:type="default" r:id="rId13"/>
      <w:footerReference w:type="default" r:id="rId14"/>
      <w:headerReference w:type="first" r:id="rId15"/>
      <w:footerReference w:type="first" r:id="rId16"/>
      <w:pgSz w:w="11906" w:h="16838"/>
      <w:pgMar w:top="1712" w:right="1276" w:bottom="1134" w:left="1701"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EC77" w14:textId="77777777" w:rsidR="00812F71" w:rsidRDefault="00812F71" w:rsidP="006E71BD">
      <w:r>
        <w:separator/>
      </w:r>
    </w:p>
  </w:endnote>
  <w:endnote w:type="continuationSeparator" w:id="0">
    <w:p w14:paraId="5880BF59" w14:textId="77777777" w:rsidR="00812F71" w:rsidRDefault="00812F71" w:rsidP="006E71BD">
      <w:r>
        <w:continuationSeparator/>
      </w:r>
    </w:p>
  </w:endnote>
  <w:endnote w:type="continuationNotice" w:id="1">
    <w:p w14:paraId="6334409E" w14:textId="77777777" w:rsidR="00812F71" w:rsidRDefault="00812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7728"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CD1C" w14:textId="77777777" w:rsidR="00812F71" w:rsidRDefault="00812F71" w:rsidP="006E71BD">
      <w:r>
        <w:separator/>
      </w:r>
    </w:p>
  </w:footnote>
  <w:footnote w:type="continuationSeparator" w:id="0">
    <w:p w14:paraId="2190661E" w14:textId="77777777" w:rsidR="00812F71" w:rsidRDefault="00812F71" w:rsidP="006E71BD">
      <w:r>
        <w:continuationSeparator/>
      </w:r>
    </w:p>
  </w:footnote>
  <w:footnote w:type="continuationNotice" w:id="1">
    <w:p w14:paraId="0D661532" w14:textId="77777777" w:rsidR="00812F71" w:rsidRDefault="00812F71">
      <w:pPr>
        <w:spacing w:after="0" w:line="240" w:lineRule="auto"/>
      </w:pPr>
    </w:p>
  </w:footnote>
  <w:footnote w:id="2">
    <w:p w14:paraId="1A5AF58B" w14:textId="6CA50E53" w:rsidR="006A7A88" w:rsidRDefault="006A7A88">
      <w:pPr>
        <w:pStyle w:val="FootnoteText"/>
      </w:pPr>
      <w:r>
        <w:rPr>
          <w:rStyle w:val="FootnoteReference"/>
        </w:rPr>
        <w:footnoteRef/>
      </w:r>
      <w:r>
        <w:t xml:space="preserve"> </w:t>
      </w:r>
      <w:r w:rsidRPr="006A7A88">
        <w:t xml:space="preserve">Government departments and agencies (national, regional, local) are not eligible to apply for this opportunity. This exclusion does not apply to publicly funded, independent, and non-political research institutes, which may be eligible provided they meet the other criteria outlined in </w:t>
      </w:r>
      <w:r w:rsidR="002F57B5">
        <w:t>the</w:t>
      </w:r>
      <w:r w:rsidRPr="006A7A88">
        <w:t xml:space="preserve">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5861C409"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5680"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3A45A9">
      <w:rPr>
        <w:color w:val="auto"/>
      </w:rPr>
      <w:t>2</w:t>
    </w:r>
    <w:r w:rsidR="008F5741">
      <w:rPr>
        <w:color w:val="auto"/>
      </w:rPr>
      <w:t>1</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27C3BDB2" w:rsidR="00B12050" w:rsidRDefault="00B12050" w:rsidP="00B12050">
    <w:pPr>
      <w:pStyle w:val="Header"/>
      <w:jc w:val="right"/>
      <w:rPr>
        <w:color w:val="auto"/>
      </w:rPr>
    </w:pPr>
    <w:r>
      <w:rPr>
        <w:noProof/>
      </w:rPr>
      <w:drawing>
        <wp:anchor distT="0" distB="0" distL="114300" distR="114300" simplePos="0" relativeHeight="251660800"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w:t>
    </w:r>
    <w:r w:rsidR="008F5741">
      <w:rPr>
        <w:color w:val="auto"/>
      </w:rPr>
      <w:t>2</w:t>
    </w:r>
  </w:p>
  <w:p w14:paraId="70CFB750" w14:textId="14789AF6" w:rsidR="00BB3DBE" w:rsidRDefault="00C06A6C">
    <w:pPr>
      <w:pStyle w:val="Header"/>
    </w:pPr>
    <w:r w:rsidRPr="00C06A6C">
      <w:rPr>
        <w:color w:val="auto"/>
      </w:rPr>
      <w:tab/>
    </w:r>
    <w:r w:rsidR="00231BC8">
      <w:rPr>
        <w:color w:val="auto"/>
      </w:rPr>
      <w:t>2</w:t>
    </w:r>
    <w:r w:rsidR="008F5741">
      <w:rPr>
        <w:color w:val="auto"/>
      </w:rPr>
      <w:t>1</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AE7"/>
    <w:multiLevelType w:val="hybridMultilevel"/>
    <w:tmpl w:val="FFFFFFFF"/>
    <w:lvl w:ilvl="0" w:tplc="D4AEB0CC">
      <w:start w:val="1"/>
      <w:numFmt w:val="bullet"/>
      <w:lvlText w:val=""/>
      <w:lvlJc w:val="left"/>
      <w:pPr>
        <w:ind w:left="720" w:hanging="360"/>
      </w:pPr>
      <w:rPr>
        <w:rFonts w:ascii="Symbol" w:hAnsi="Symbol" w:hint="default"/>
      </w:rPr>
    </w:lvl>
    <w:lvl w:ilvl="1" w:tplc="F170088A">
      <w:start w:val="1"/>
      <w:numFmt w:val="bullet"/>
      <w:lvlText w:val="o"/>
      <w:lvlJc w:val="left"/>
      <w:pPr>
        <w:ind w:left="1440" w:hanging="360"/>
      </w:pPr>
      <w:rPr>
        <w:rFonts w:ascii="Courier New" w:hAnsi="Courier New" w:hint="default"/>
      </w:rPr>
    </w:lvl>
    <w:lvl w:ilvl="2" w:tplc="D708FB0A">
      <w:start w:val="1"/>
      <w:numFmt w:val="bullet"/>
      <w:lvlText w:val=""/>
      <w:lvlJc w:val="left"/>
      <w:pPr>
        <w:ind w:left="2160" w:hanging="360"/>
      </w:pPr>
      <w:rPr>
        <w:rFonts w:ascii="Wingdings" w:hAnsi="Wingdings" w:hint="default"/>
      </w:rPr>
    </w:lvl>
    <w:lvl w:ilvl="3" w:tplc="6036897A">
      <w:start w:val="1"/>
      <w:numFmt w:val="bullet"/>
      <w:lvlText w:val=""/>
      <w:lvlJc w:val="left"/>
      <w:pPr>
        <w:ind w:left="2880" w:hanging="360"/>
      </w:pPr>
      <w:rPr>
        <w:rFonts w:ascii="Symbol" w:hAnsi="Symbol" w:hint="default"/>
      </w:rPr>
    </w:lvl>
    <w:lvl w:ilvl="4" w:tplc="789676C4">
      <w:start w:val="1"/>
      <w:numFmt w:val="bullet"/>
      <w:lvlText w:val="o"/>
      <w:lvlJc w:val="left"/>
      <w:pPr>
        <w:ind w:left="3600" w:hanging="360"/>
      </w:pPr>
      <w:rPr>
        <w:rFonts w:ascii="Courier New" w:hAnsi="Courier New" w:hint="default"/>
      </w:rPr>
    </w:lvl>
    <w:lvl w:ilvl="5" w:tplc="B0C05348">
      <w:start w:val="1"/>
      <w:numFmt w:val="bullet"/>
      <w:lvlText w:val=""/>
      <w:lvlJc w:val="left"/>
      <w:pPr>
        <w:ind w:left="4320" w:hanging="360"/>
      </w:pPr>
      <w:rPr>
        <w:rFonts w:ascii="Wingdings" w:hAnsi="Wingdings" w:hint="default"/>
      </w:rPr>
    </w:lvl>
    <w:lvl w:ilvl="6" w:tplc="5D9201D2">
      <w:start w:val="1"/>
      <w:numFmt w:val="bullet"/>
      <w:lvlText w:val=""/>
      <w:lvlJc w:val="left"/>
      <w:pPr>
        <w:ind w:left="5040" w:hanging="360"/>
      </w:pPr>
      <w:rPr>
        <w:rFonts w:ascii="Symbol" w:hAnsi="Symbol" w:hint="default"/>
      </w:rPr>
    </w:lvl>
    <w:lvl w:ilvl="7" w:tplc="4D6C8D40">
      <w:start w:val="1"/>
      <w:numFmt w:val="bullet"/>
      <w:lvlText w:val="o"/>
      <w:lvlJc w:val="left"/>
      <w:pPr>
        <w:ind w:left="5760" w:hanging="360"/>
      </w:pPr>
      <w:rPr>
        <w:rFonts w:ascii="Courier New" w:hAnsi="Courier New" w:hint="default"/>
      </w:rPr>
    </w:lvl>
    <w:lvl w:ilvl="8" w:tplc="6B9EFE2A">
      <w:start w:val="1"/>
      <w:numFmt w:val="bullet"/>
      <w:lvlText w:val=""/>
      <w:lvlJc w:val="left"/>
      <w:pPr>
        <w:ind w:left="6480" w:hanging="360"/>
      </w:pPr>
      <w:rPr>
        <w:rFonts w:ascii="Wingdings" w:hAnsi="Wingdings" w:hint="default"/>
      </w:rPr>
    </w:lvl>
  </w:abstractNum>
  <w:abstractNum w:abstractNumId="1"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9943CE"/>
    <w:multiLevelType w:val="hybridMultilevel"/>
    <w:tmpl w:val="C67CF9A0"/>
    <w:lvl w:ilvl="0" w:tplc="89CAAC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943089"/>
    <w:multiLevelType w:val="hybridMultilevel"/>
    <w:tmpl w:val="575618D6"/>
    <w:lvl w:ilvl="0" w:tplc="1FE0171A">
      <w:start w:val="1"/>
      <w:numFmt w:val="decimal"/>
      <w:lvlText w:val="%1."/>
      <w:lvlJc w:val="left"/>
      <w:pPr>
        <w:ind w:left="720" w:hanging="360"/>
      </w:pPr>
    </w:lvl>
    <w:lvl w:ilvl="1" w:tplc="7FFC51BE">
      <w:start w:val="1"/>
      <w:numFmt w:val="lowerLetter"/>
      <w:lvlText w:val="%2."/>
      <w:lvlJc w:val="left"/>
      <w:pPr>
        <w:ind w:left="1440" w:hanging="360"/>
      </w:pPr>
    </w:lvl>
    <w:lvl w:ilvl="2" w:tplc="45A2DFA4">
      <w:start w:val="1"/>
      <w:numFmt w:val="lowerRoman"/>
      <w:lvlText w:val="%3."/>
      <w:lvlJc w:val="right"/>
      <w:pPr>
        <w:ind w:left="2160" w:hanging="180"/>
      </w:pPr>
    </w:lvl>
    <w:lvl w:ilvl="3" w:tplc="3AECFC32">
      <w:start w:val="1"/>
      <w:numFmt w:val="decimal"/>
      <w:lvlText w:val="%4."/>
      <w:lvlJc w:val="left"/>
      <w:pPr>
        <w:ind w:left="2880" w:hanging="360"/>
      </w:pPr>
    </w:lvl>
    <w:lvl w:ilvl="4" w:tplc="C87E049E">
      <w:start w:val="1"/>
      <w:numFmt w:val="lowerLetter"/>
      <w:lvlText w:val="%5."/>
      <w:lvlJc w:val="left"/>
      <w:pPr>
        <w:ind w:left="3600" w:hanging="360"/>
      </w:pPr>
    </w:lvl>
    <w:lvl w:ilvl="5" w:tplc="A51C9944">
      <w:start w:val="1"/>
      <w:numFmt w:val="lowerRoman"/>
      <w:lvlText w:val="%6."/>
      <w:lvlJc w:val="right"/>
      <w:pPr>
        <w:ind w:left="4320" w:hanging="180"/>
      </w:pPr>
    </w:lvl>
    <w:lvl w:ilvl="6" w:tplc="362C935E">
      <w:start w:val="1"/>
      <w:numFmt w:val="decimal"/>
      <w:lvlText w:val="%7."/>
      <w:lvlJc w:val="left"/>
      <w:pPr>
        <w:ind w:left="5040" w:hanging="360"/>
      </w:pPr>
    </w:lvl>
    <w:lvl w:ilvl="7" w:tplc="F202E18C">
      <w:start w:val="1"/>
      <w:numFmt w:val="lowerLetter"/>
      <w:lvlText w:val="%8."/>
      <w:lvlJc w:val="left"/>
      <w:pPr>
        <w:ind w:left="5760" w:hanging="360"/>
      </w:pPr>
    </w:lvl>
    <w:lvl w:ilvl="8" w:tplc="7956335C">
      <w:start w:val="1"/>
      <w:numFmt w:val="lowerRoman"/>
      <w:lvlText w:val="%9."/>
      <w:lvlJc w:val="right"/>
      <w:pPr>
        <w:ind w:left="6480" w:hanging="180"/>
      </w:pPr>
    </w:lvl>
  </w:abstractNum>
  <w:abstractNum w:abstractNumId="11"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70DFD"/>
    <w:multiLevelType w:val="hybridMultilevel"/>
    <w:tmpl w:val="95BA9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91A81"/>
    <w:multiLevelType w:val="hybridMultilevel"/>
    <w:tmpl w:val="90AEF78C"/>
    <w:lvl w:ilvl="0" w:tplc="63F2CD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F52CB"/>
    <w:multiLevelType w:val="hybridMultilevel"/>
    <w:tmpl w:val="4A808EDA"/>
    <w:lvl w:ilvl="0" w:tplc="DDE06AB6">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440" w:hanging="360"/>
      </w:pPr>
      <w:rPr>
        <w:rFonts w:ascii="Courier New" w:hAnsi="Courier New" w:hint="default"/>
      </w:rPr>
    </w:lvl>
    <w:lvl w:ilvl="2" w:tplc="FEFA65F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31"/>
  </w:num>
  <w:num w:numId="2" w16cid:durableId="1391002374">
    <w:abstractNumId w:val="2"/>
  </w:num>
  <w:num w:numId="3" w16cid:durableId="1912734641">
    <w:abstractNumId w:val="3"/>
  </w:num>
  <w:num w:numId="4" w16cid:durableId="1875531225">
    <w:abstractNumId w:val="26"/>
  </w:num>
  <w:num w:numId="5" w16cid:durableId="2139101993">
    <w:abstractNumId w:val="11"/>
  </w:num>
  <w:num w:numId="6" w16cid:durableId="1625383075">
    <w:abstractNumId w:val="9"/>
  </w:num>
  <w:num w:numId="7" w16cid:durableId="1546067597">
    <w:abstractNumId w:val="23"/>
  </w:num>
  <w:num w:numId="8" w16cid:durableId="324169685">
    <w:abstractNumId w:val="16"/>
  </w:num>
  <w:num w:numId="9" w16cid:durableId="302006697">
    <w:abstractNumId w:val="30"/>
  </w:num>
  <w:num w:numId="10" w16cid:durableId="1413814981">
    <w:abstractNumId w:val="25"/>
  </w:num>
  <w:num w:numId="11" w16cid:durableId="169030075">
    <w:abstractNumId w:val="31"/>
  </w:num>
  <w:num w:numId="12" w16cid:durableId="1064258380">
    <w:abstractNumId w:val="1"/>
  </w:num>
  <w:num w:numId="13" w16cid:durableId="584534350">
    <w:abstractNumId w:val="13"/>
  </w:num>
  <w:num w:numId="14" w16cid:durableId="1879783067">
    <w:abstractNumId w:val="4"/>
  </w:num>
  <w:num w:numId="15" w16cid:durableId="1726565599">
    <w:abstractNumId w:val="7"/>
  </w:num>
  <w:num w:numId="16" w16cid:durableId="1910535591">
    <w:abstractNumId w:val="18"/>
  </w:num>
  <w:num w:numId="17" w16cid:durableId="406608615">
    <w:abstractNumId w:val="27"/>
  </w:num>
  <w:num w:numId="18" w16cid:durableId="609581697">
    <w:abstractNumId w:val="21"/>
  </w:num>
  <w:num w:numId="19" w16cid:durableId="646009487">
    <w:abstractNumId w:val="22"/>
  </w:num>
  <w:num w:numId="20" w16cid:durableId="2045397169">
    <w:abstractNumId w:val="20"/>
  </w:num>
  <w:num w:numId="21" w16cid:durableId="1079451172">
    <w:abstractNumId w:val="6"/>
  </w:num>
  <w:num w:numId="22" w16cid:durableId="938297886">
    <w:abstractNumId w:val="29"/>
  </w:num>
  <w:num w:numId="23" w16cid:durableId="859440869">
    <w:abstractNumId w:val="5"/>
  </w:num>
  <w:num w:numId="24" w16cid:durableId="1458601630">
    <w:abstractNumId w:val="19"/>
  </w:num>
  <w:num w:numId="25" w16cid:durableId="1973553704">
    <w:abstractNumId w:val="28"/>
  </w:num>
  <w:num w:numId="26" w16cid:durableId="1778862967">
    <w:abstractNumId w:val="24"/>
  </w:num>
  <w:num w:numId="27" w16cid:durableId="259340703">
    <w:abstractNumId w:val="15"/>
  </w:num>
  <w:num w:numId="28" w16cid:durableId="1893424005">
    <w:abstractNumId w:val="14"/>
  </w:num>
  <w:num w:numId="29" w16cid:durableId="79110450">
    <w:abstractNumId w:val="10"/>
  </w:num>
  <w:num w:numId="30" w16cid:durableId="1701129115">
    <w:abstractNumId w:val="17"/>
  </w:num>
  <w:num w:numId="31" w16cid:durableId="1156261265">
    <w:abstractNumId w:val="0"/>
  </w:num>
  <w:num w:numId="32" w16cid:durableId="2074231042">
    <w:abstractNumId w:val="12"/>
  </w:num>
  <w:num w:numId="33" w16cid:durableId="52980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E"/>
    <w:rsid w:val="00003E9A"/>
    <w:rsid w:val="00005648"/>
    <w:rsid w:val="00005697"/>
    <w:rsid w:val="00005B8A"/>
    <w:rsid w:val="00011580"/>
    <w:rsid w:val="00011D1B"/>
    <w:rsid w:val="00011D63"/>
    <w:rsid w:val="00012464"/>
    <w:rsid w:val="0001456E"/>
    <w:rsid w:val="00016752"/>
    <w:rsid w:val="000179C2"/>
    <w:rsid w:val="000205F4"/>
    <w:rsid w:val="00022401"/>
    <w:rsid w:val="00022792"/>
    <w:rsid w:val="00023CA8"/>
    <w:rsid w:val="00024105"/>
    <w:rsid w:val="000243A2"/>
    <w:rsid w:val="000248E4"/>
    <w:rsid w:val="00024C5C"/>
    <w:rsid w:val="00025243"/>
    <w:rsid w:val="00026CA3"/>
    <w:rsid w:val="00027798"/>
    <w:rsid w:val="00030D15"/>
    <w:rsid w:val="0003182A"/>
    <w:rsid w:val="00032C14"/>
    <w:rsid w:val="00032CBE"/>
    <w:rsid w:val="000343AF"/>
    <w:rsid w:val="00037EE6"/>
    <w:rsid w:val="00041E47"/>
    <w:rsid w:val="00043A85"/>
    <w:rsid w:val="0004407D"/>
    <w:rsid w:val="0004591E"/>
    <w:rsid w:val="00046A10"/>
    <w:rsid w:val="00046E7F"/>
    <w:rsid w:val="00047E04"/>
    <w:rsid w:val="00057137"/>
    <w:rsid w:val="000600CA"/>
    <w:rsid w:val="000614DC"/>
    <w:rsid w:val="00062591"/>
    <w:rsid w:val="00064F5C"/>
    <w:rsid w:val="00065258"/>
    <w:rsid w:val="0006554B"/>
    <w:rsid w:val="000661DC"/>
    <w:rsid w:val="000661EB"/>
    <w:rsid w:val="00066809"/>
    <w:rsid w:val="0006721C"/>
    <w:rsid w:val="000702E4"/>
    <w:rsid w:val="00070ACE"/>
    <w:rsid w:val="0007229A"/>
    <w:rsid w:val="00076CDC"/>
    <w:rsid w:val="00077891"/>
    <w:rsid w:val="00082662"/>
    <w:rsid w:val="00082B8B"/>
    <w:rsid w:val="000839EE"/>
    <w:rsid w:val="0008546A"/>
    <w:rsid w:val="00086A24"/>
    <w:rsid w:val="0009247C"/>
    <w:rsid w:val="000926E3"/>
    <w:rsid w:val="00092D31"/>
    <w:rsid w:val="0009408F"/>
    <w:rsid w:val="00094B67"/>
    <w:rsid w:val="00096FCC"/>
    <w:rsid w:val="000972DF"/>
    <w:rsid w:val="000A0583"/>
    <w:rsid w:val="000A39E7"/>
    <w:rsid w:val="000A4443"/>
    <w:rsid w:val="000A62A1"/>
    <w:rsid w:val="000A759D"/>
    <w:rsid w:val="000B04C2"/>
    <w:rsid w:val="000B0A8B"/>
    <w:rsid w:val="000B1C47"/>
    <w:rsid w:val="000B7DC0"/>
    <w:rsid w:val="000C294C"/>
    <w:rsid w:val="000C2AB3"/>
    <w:rsid w:val="000C3538"/>
    <w:rsid w:val="000C392D"/>
    <w:rsid w:val="000C4EA6"/>
    <w:rsid w:val="000C53F6"/>
    <w:rsid w:val="000D0F87"/>
    <w:rsid w:val="000D4312"/>
    <w:rsid w:val="000D5014"/>
    <w:rsid w:val="000D5C9E"/>
    <w:rsid w:val="000D68DD"/>
    <w:rsid w:val="000E032A"/>
    <w:rsid w:val="000E15FF"/>
    <w:rsid w:val="000E43EF"/>
    <w:rsid w:val="000E48CC"/>
    <w:rsid w:val="000E4C5F"/>
    <w:rsid w:val="000E5AA2"/>
    <w:rsid w:val="000E6610"/>
    <w:rsid w:val="000E79AA"/>
    <w:rsid w:val="000E7BC5"/>
    <w:rsid w:val="000F05C8"/>
    <w:rsid w:val="000F2922"/>
    <w:rsid w:val="000F38EC"/>
    <w:rsid w:val="000F5BDD"/>
    <w:rsid w:val="000F6D63"/>
    <w:rsid w:val="000F7789"/>
    <w:rsid w:val="000F7C20"/>
    <w:rsid w:val="00102E55"/>
    <w:rsid w:val="001038AB"/>
    <w:rsid w:val="00104FE6"/>
    <w:rsid w:val="00105BC0"/>
    <w:rsid w:val="00106F98"/>
    <w:rsid w:val="00110815"/>
    <w:rsid w:val="001110D2"/>
    <w:rsid w:val="00112479"/>
    <w:rsid w:val="00114398"/>
    <w:rsid w:val="001152CC"/>
    <w:rsid w:val="00117B1B"/>
    <w:rsid w:val="00120156"/>
    <w:rsid w:val="001202FE"/>
    <w:rsid w:val="0012253C"/>
    <w:rsid w:val="001235C9"/>
    <w:rsid w:val="0012534D"/>
    <w:rsid w:val="00125ED6"/>
    <w:rsid w:val="001302A1"/>
    <w:rsid w:val="00130C73"/>
    <w:rsid w:val="001312E4"/>
    <w:rsid w:val="00131823"/>
    <w:rsid w:val="00132404"/>
    <w:rsid w:val="00132802"/>
    <w:rsid w:val="00132D12"/>
    <w:rsid w:val="00133E3A"/>
    <w:rsid w:val="00134EC3"/>
    <w:rsid w:val="00137100"/>
    <w:rsid w:val="0013713C"/>
    <w:rsid w:val="00144AD7"/>
    <w:rsid w:val="001503DF"/>
    <w:rsid w:val="0015119C"/>
    <w:rsid w:val="00151E1F"/>
    <w:rsid w:val="0015241B"/>
    <w:rsid w:val="00153EE0"/>
    <w:rsid w:val="00154DCF"/>
    <w:rsid w:val="00154E3C"/>
    <w:rsid w:val="0015705C"/>
    <w:rsid w:val="001600FB"/>
    <w:rsid w:val="00160561"/>
    <w:rsid w:val="001614F3"/>
    <w:rsid w:val="0016281F"/>
    <w:rsid w:val="00164F15"/>
    <w:rsid w:val="00165B92"/>
    <w:rsid w:val="00166437"/>
    <w:rsid w:val="00170858"/>
    <w:rsid w:val="00173492"/>
    <w:rsid w:val="00174843"/>
    <w:rsid w:val="00181AF0"/>
    <w:rsid w:val="00183BAC"/>
    <w:rsid w:val="00183ED5"/>
    <w:rsid w:val="00184B95"/>
    <w:rsid w:val="00184DCC"/>
    <w:rsid w:val="00185325"/>
    <w:rsid w:val="00185330"/>
    <w:rsid w:val="0018557E"/>
    <w:rsid w:val="001870AA"/>
    <w:rsid w:val="00191C59"/>
    <w:rsid w:val="00191D6A"/>
    <w:rsid w:val="001934CB"/>
    <w:rsid w:val="00194221"/>
    <w:rsid w:val="00194A64"/>
    <w:rsid w:val="001957A7"/>
    <w:rsid w:val="00195C67"/>
    <w:rsid w:val="001A0E1F"/>
    <w:rsid w:val="001A0F19"/>
    <w:rsid w:val="001A31EC"/>
    <w:rsid w:val="001A3D71"/>
    <w:rsid w:val="001B0820"/>
    <w:rsid w:val="001B1AA1"/>
    <w:rsid w:val="001B1C3C"/>
    <w:rsid w:val="001B4CC3"/>
    <w:rsid w:val="001B705D"/>
    <w:rsid w:val="001C1FA9"/>
    <w:rsid w:val="001C285E"/>
    <w:rsid w:val="001C2FB4"/>
    <w:rsid w:val="001C4D05"/>
    <w:rsid w:val="001C5984"/>
    <w:rsid w:val="001C688C"/>
    <w:rsid w:val="001C6A0B"/>
    <w:rsid w:val="001D4BE8"/>
    <w:rsid w:val="001D5A9F"/>
    <w:rsid w:val="001D73CC"/>
    <w:rsid w:val="001E3216"/>
    <w:rsid w:val="001E3F9D"/>
    <w:rsid w:val="001E4682"/>
    <w:rsid w:val="001E754C"/>
    <w:rsid w:val="001F06C9"/>
    <w:rsid w:val="001F203E"/>
    <w:rsid w:val="001F3969"/>
    <w:rsid w:val="001F43B6"/>
    <w:rsid w:val="001F4452"/>
    <w:rsid w:val="001F59F4"/>
    <w:rsid w:val="001F7E49"/>
    <w:rsid w:val="00203094"/>
    <w:rsid w:val="00204AC4"/>
    <w:rsid w:val="00204BF7"/>
    <w:rsid w:val="00205E81"/>
    <w:rsid w:val="00205FE3"/>
    <w:rsid w:val="00210BC7"/>
    <w:rsid w:val="002134A1"/>
    <w:rsid w:val="00214EF5"/>
    <w:rsid w:val="00217614"/>
    <w:rsid w:val="00220051"/>
    <w:rsid w:val="00221859"/>
    <w:rsid w:val="002219C9"/>
    <w:rsid w:val="00224C43"/>
    <w:rsid w:val="002250E1"/>
    <w:rsid w:val="002258A2"/>
    <w:rsid w:val="0022606B"/>
    <w:rsid w:val="00227746"/>
    <w:rsid w:val="00227F59"/>
    <w:rsid w:val="002300EC"/>
    <w:rsid w:val="00231BC8"/>
    <w:rsid w:val="00232101"/>
    <w:rsid w:val="002336DE"/>
    <w:rsid w:val="00235482"/>
    <w:rsid w:val="002369B8"/>
    <w:rsid w:val="0023799C"/>
    <w:rsid w:val="002435C7"/>
    <w:rsid w:val="00244A72"/>
    <w:rsid w:val="00245E95"/>
    <w:rsid w:val="00246232"/>
    <w:rsid w:val="002468F6"/>
    <w:rsid w:val="00246CBE"/>
    <w:rsid w:val="00246FB0"/>
    <w:rsid w:val="0024772C"/>
    <w:rsid w:val="0025054A"/>
    <w:rsid w:val="002507B6"/>
    <w:rsid w:val="00250C2A"/>
    <w:rsid w:val="00251D31"/>
    <w:rsid w:val="002523DA"/>
    <w:rsid w:val="00252FAE"/>
    <w:rsid w:val="00253972"/>
    <w:rsid w:val="002548CE"/>
    <w:rsid w:val="002559D5"/>
    <w:rsid w:val="00257C7B"/>
    <w:rsid w:val="002607D6"/>
    <w:rsid w:val="00265606"/>
    <w:rsid w:val="00265FA4"/>
    <w:rsid w:val="002712D5"/>
    <w:rsid w:val="00272616"/>
    <w:rsid w:val="00275C67"/>
    <w:rsid w:val="002762AA"/>
    <w:rsid w:val="00280656"/>
    <w:rsid w:val="00284B09"/>
    <w:rsid w:val="002870D0"/>
    <w:rsid w:val="00287F59"/>
    <w:rsid w:val="00293823"/>
    <w:rsid w:val="00293F3D"/>
    <w:rsid w:val="00294128"/>
    <w:rsid w:val="002946CC"/>
    <w:rsid w:val="0029582D"/>
    <w:rsid w:val="0029755E"/>
    <w:rsid w:val="002A1B5D"/>
    <w:rsid w:val="002A214D"/>
    <w:rsid w:val="002A25AB"/>
    <w:rsid w:val="002A2B73"/>
    <w:rsid w:val="002A3599"/>
    <w:rsid w:val="002A5064"/>
    <w:rsid w:val="002A5E11"/>
    <w:rsid w:val="002A5E29"/>
    <w:rsid w:val="002B08E2"/>
    <w:rsid w:val="002B16D5"/>
    <w:rsid w:val="002B1CB7"/>
    <w:rsid w:val="002B5426"/>
    <w:rsid w:val="002C2A86"/>
    <w:rsid w:val="002C3CFE"/>
    <w:rsid w:val="002C49CE"/>
    <w:rsid w:val="002C4FFF"/>
    <w:rsid w:val="002D2A5D"/>
    <w:rsid w:val="002D3799"/>
    <w:rsid w:val="002D3A53"/>
    <w:rsid w:val="002D415A"/>
    <w:rsid w:val="002D5DC0"/>
    <w:rsid w:val="002D6482"/>
    <w:rsid w:val="002D7005"/>
    <w:rsid w:val="002D753D"/>
    <w:rsid w:val="002D7862"/>
    <w:rsid w:val="002E0E5F"/>
    <w:rsid w:val="002E0E9C"/>
    <w:rsid w:val="002E1C55"/>
    <w:rsid w:val="002E354B"/>
    <w:rsid w:val="002E3D5D"/>
    <w:rsid w:val="002E7C3B"/>
    <w:rsid w:val="002E7F9C"/>
    <w:rsid w:val="002F3D04"/>
    <w:rsid w:val="002F4044"/>
    <w:rsid w:val="002F4CAD"/>
    <w:rsid w:val="002F57B5"/>
    <w:rsid w:val="002F7FC9"/>
    <w:rsid w:val="003009FE"/>
    <w:rsid w:val="003013DB"/>
    <w:rsid w:val="00301DC9"/>
    <w:rsid w:val="00302BA1"/>
    <w:rsid w:val="00304188"/>
    <w:rsid w:val="0030459E"/>
    <w:rsid w:val="00306656"/>
    <w:rsid w:val="00307429"/>
    <w:rsid w:val="00311114"/>
    <w:rsid w:val="0031116D"/>
    <w:rsid w:val="00312048"/>
    <w:rsid w:val="00312EE6"/>
    <w:rsid w:val="00314D45"/>
    <w:rsid w:val="003158EF"/>
    <w:rsid w:val="00315AFE"/>
    <w:rsid w:val="00316539"/>
    <w:rsid w:val="0031684A"/>
    <w:rsid w:val="00320253"/>
    <w:rsid w:val="00320D31"/>
    <w:rsid w:val="00321316"/>
    <w:rsid w:val="0032139A"/>
    <w:rsid w:val="00321BC7"/>
    <w:rsid w:val="00322C9C"/>
    <w:rsid w:val="00324165"/>
    <w:rsid w:val="00331ECD"/>
    <w:rsid w:val="00341D6C"/>
    <w:rsid w:val="003425A9"/>
    <w:rsid w:val="00342AB1"/>
    <w:rsid w:val="00343B87"/>
    <w:rsid w:val="00347DEB"/>
    <w:rsid w:val="00351AE8"/>
    <w:rsid w:val="003521AD"/>
    <w:rsid w:val="0035655F"/>
    <w:rsid w:val="003611C0"/>
    <w:rsid w:val="00361988"/>
    <w:rsid w:val="00362B0C"/>
    <w:rsid w:val="00363F97"/>
    <w:rsid w:val="003660E0"/>
    <w:rsid w:val="00366199"/>
    <w:rsid w:val="0037065E"/>
    <w:rsid w:val="00371119"/>
    <w:rsid w:val="00377698"/>
    <w:rsid w:val="00377755"/>
    <w:rsid w:val="00381B5D"/>
    <w:rsid w:val="00384884"/>
    <w:rsid w:val="003879DA"/>
    <w:rsid w:val="00391842"/>
    <w:rsid w:val="00395184"/>
    <w:rsid w:val="00395287"/>
    <w:rsid w:val="00396E48"/>
    <w:rsid w:val="00397EC2"/>
    <w:rsid w:val="003A1EFC"/>
    <w:rsid w:val="003A26E1"/>
    <w:rsid w:val="003A2D9B"/>
    <w:rsid w:val="003A3AFA"/>
    <w:rsid w:val="003A3CF5"/>
    <w:rsid w:val="003A3D0E"/>
    <w:rsid w:val="003A45A9"/>
    <w:rsid w:val="003B00E6"/>
    <w:rsid w:val="003B2932"/>
    <w:rsid w:val="003B4FC7"/>
    <w:rsid w:val="003B56EB"/>
    <w:rsid w:val="003C1212"/>
    <w:rsid w:val="003C185E"/>
    <w:rsid w:val="003C3963"/>
    <w:rsid w:val="003C39AA"/>
    <w:rsid w:val="003C4763"/>
    <w:rsid w:val="003D1132"/>
    <w:rsid w:val="003D3681"/>
    <w:rsid w:val="003D4516"/>
    <w:rsid w:val="003D6ADD"/>
    <w:rsid w:val="003D6B1D"/>
    <w:rsid w:val="003E0A85"/>
    <w:rsid w:val="003E2904"/>
    <w:rsid w:val="003E6BA4"/>
    <w:rsid w:val="003E7190"/>
    <w:rsid w:val="003F1C46"/>
    <w:rsid w:val="003F1DF1"/>
    <w:rsid w:val="003F36BE"/>
    <w:rsid w:val="003F3CB4"/>
    <w:rsid w:val="003F6F70"/>
    <w:rsid w:val="003F744C"/>
    <w:rsid w:val="003F7E22"/>
    <w:rsid w:val="00403534"/>
    <w:rsid w:val="004104AF"/>
    <w:rsid w:val="0041175A"/>
    <w:rsid w:val="00411F17"/>
    <w:rsid w:val="004154C5"/>
    <w:rsid w:val="0041659E"/>
    <w:rsid w:val="004176D8"/>
    <w:rsid w:val="00417917"/>
    <w:rsid w:val="00420D32"/>
    <w:rsid w:val="00422172"/>
    <w:rsid w:val="004223D7"/>
    <w:rsid w:val="004310C8"/>
    <w:rsid w:val="00431742"/>
    <w:rsid w:val="00436008"/>
    <w:rsid w:val="00436144"/>
    <w:rsid w:val="00436476"/>
    <w:rsid w:val="00436C6F"/>
    <w:rsid w:val="004433EA"/>
    <w:rsid w:val="00443966"/>
    <w:rsid w:val="00443CA0"/>
    <w:rsid w:val="0044632C"/>
    <w:rsid w:val="00446F91"/>
    <w:rsid w:val="0044730F"/>
    <w:rsid w:val="00447711"/>
    <w:rsid w:val="00447D4A"/>
    <w:rsid w:val="00447F1C"/>
    <w:rsid w:val="00452B21"/>
    <w:rsid w:val="00453D83"/>
    <w:rsid w:val="0045485E"/>
    <w:rsid w:val="00454889"/>
    <w:rsid w:val="004549C1"/>
    <w:rsid w:val="00456835"/>
    <w:rsid w:val="004568E3"/>
    <w:rsid w:val="00460CD9"/>
    <w:rsid w:val="00460F72"/>
    <w:rsid w:val="0046333E"/>
    <w:rsid w:val="00463917"/>
    <w:rsid w:val="0046610C"/>
    <w:rsid w:val="00466394"/>
    <w:rsid w:val="004676A2"/>
    <w:rsid w:val="00467EBA"/>
    <w:rsid w:val="00471171"/>
    <w:rsid w:val="00474E6C"/>
    <w:rsid w:val="00475BEF"/>
    <w:rsid w:val="004771A6"/>
    <w:rsid w:val="00480238"/>
    <w:rsid w:val="00481024"/>
    <w:rsid w:val="0048141B"/>
    <w:rsid w:val="00481BE8"/>
    <w:rsid w:val="00482758"/>
    <w:rsid w:val="00483982"/>
    <w:rsid w:val="00484606"/>
    <w:rsid w:val="004852BB"/>
    <w:rsid w:val="004859FD"/>
    <w:rsid w:val="00486406"/>
    <w:rsid w:val="00487290"/>
    <w:rsid w:val="00495653"/>
    <w:rsid w:val="00497628"/>
    <w:rsid w:val="00497889"/>
    <w:rsid w:val="00497BE9"/>
    <w:rsid w:val="004A2C60"/>
    <w:rsid w:val="004A3509"/>
    <w:rsid w:val="004A4D4B"/>
    <w:rsid w:val="004B09CD"/>
    <w:rsid w:val="004B0ADA"/>
    <w:rsid w:val="004B26D8"/>
    <w:rsid w:val="004B322C"/>
    <w:rsid w:val="004B3C30"/>
    <w:rsid w:val="004B4893"/>
    <w:rsid w:val="004B4B6C"/>
    <w:rsid w:val="004B50F8"/>
    <w:rsid w:val="004C22A3"/>
    <w:rsid w:val="004C2F7D"/>
    <w:rsid w:val="004C32E7"/>
    <w:rsid w:val="004C73A7"/>
    <w:rsid w:val="004C7CD4"/>
    <w:rsid w:val="004D021B"/>
    <w:rsid w:val="004D0609"/>
    <w:rsid w:val="004D0EAC"/>
    <w:rsid w:val="004D1400"/>
    <w:rsid w:val="004D292B"/>
    <w:rsid w:val="004D2D6E"/>
    <w:rsid w:val="004D3815"/>
    <w:rsid w:val="004D4503"/>
    <w:rsid w:val="004D688B"/>
    <w:rsid w:val="004D6B43"/>
    <w:rsid w:val="004D7A35"/>
    <w:rsid w:val="004E0207"/>
    <w:rsid w:val="004E21FB"/>
    <w:rsid w:val="004E3225"/>
    <w:rsid w:val="004E3579"/>
    <w:rsid w:val="004E5A1D"/>
    <w:rsid w:val="004E6E4B"/>
    <w:rsid w:val="004F0540"/>
    <w:rsid w:val="004F09BD"/>
    <w:rsid w:val="004F2816"/>
    <w:rsid w:val="004F2C6A"/>
    <w:rsid w:val="004F785B"/>
    <w:rsid w:val="00501C77"/>
    <w:rsid w:val="00503437"/>
    <w:rsid w:val="00503DD3"/>
    <w:rsid w:val="0050474C"/>
    <w:rsid w:val="00504E40"/>
    <w:rsid w:val="005066E6"/>
    <w:rsid w:val="00506FE1"/>
    <w:rsid w:val="00507A6E"/>
    <w:rsid w:val="00510791"/>
    <w:rsid w:val="00514571"/>
    <w:rsid w:val="005155B8"/>
    <w:rsid w:val="00515E20"/>
    <w:rsid w:val="00516560"/>
    <w:rsid w:val="0051776F"/>
    <w:rsid w:val="00517E63"/>
    <w:rsid w:val="00524807"/>
    <w:rsid w:val="00526BD7"/>
    <w:rsid w:val="005276DD"/>
    <w:rsid w:val="00530BAB"/>
    <w:rsid w:val="005328D8"/>
    <w:rsid w:val="005338C1"/>
    <w:rsid w:val="0053399F"/>
    <w:rsid w:val="00534552"/>
    <w:rsid w:val="00536953"/>
    <w:rsid w:val="00537A4D"/>
    <w:rsid w:val="0054055B"/>
    <w:rsid w:val="00540813"/>
    <w:rsid w:val="00542F48"/>
    <w:rsid w:val="0054445E"/>
    <w:rsid w:val="0054587B"/>
    <w:rsid w:val="0054596A"/>
    <w:rsid w:val="00545F16"/>
    <w:rsid w:val="00550C5F"/>
    <w:rsid w:val="00551AD2"/>
    <w:rsid w:val="00553335"/>
    <w:rsid w:val="0055501C"/>
    <w:rsid w:val="00555CD0"/>
    <w:rsid w:val="00556458"/>
    <w:rsid w:val="0055749D"/>
    <w:rsid w:val="0056019A"/>
    <w:rsid w:val="005611BF"/>
    <w:rsid w:val="00561C50"/>
    <w:rsid w:val="00562116"/>
    <w:rsid w:val="00562524"/>
    <w:rsid w:val="00563F3F"/>
    <w:rsid w:val="005666CF"/>
    <w:rsid w:val="0057385D"/>
    <w:rsid w:val="00574396"/>
    <w:rsid w:val="0057489F"/>
    <w:rsid w:val="005755DD"/>
    <w:rsid w:val="00577C04"/>
    <w:rsid w:val="00577DB1"/>
    <w:rsid w:val="00577FED"/>
    <w:rsid w:val="00584110"/>
    <w:rsid w:val="00584EE6"/>
    <w:rsid w:val="00593CEA"/>
    <w:rsid w:val="00597211"/>
    <w:rsid w:val="005A21F6"/>
    <w:rsid w:val="005A3D56"/>
    <w:rsid w:val="005A3F74"/>
    <w:rsid w:val="005A5600"/>
    <w:rsid w:val="005A6008"/>
    <w:rsid w:val="005A6797"/>
    <w:rsid w:val="005A79DD"/>
    <w:rsid w:val="005B2F2F"/>
    <w:rsid w:val="005B3D4D"/>
    <w:rsid w:val="005B4105"/>
    <w:rsid w:val="005B41DF"/>
    <w:rsid w:val="005B514E"/>
    <w:rsid w:val="005B62CA"/>
    <w:rsid w:val="005C1A45"/>
    <w:rsid w:val="005C1E26"/>
    <w:rsid w:val="005C2A64"/>
    <w:rsid w:val="005D02C9"/>
    <w:rsid w:val="005D212B"/>
    <w:rsid w:val="005D286E"/>
    <w:rsid w:val="005D379F"/>
    <w:rsid w:val="005D4FDD"/>
    <w:rsid w:val="005D5860"/>
    <w:rsid w:val="005D58F0"/>
    <w:rsid w:val="005D5AB5"/>
    <w:rsid w:val="005D6DE6"/>
    <w:rsid w:val="005D7CE7"/>
    <w:rsid w:val="005E6B54"/>
    <w:rsid w:val="005E7105"/>
    <w:rsid w:val="005E7A4C"/>
    <w:rsid w:val="005F1C99"/>
    <w:rsid w:val="005F4B6B"/>
    <w:rsid w:val="005F6353"/>
    <w:rsid w:val="005F7684"/>
    <w:rsid w:val="006008AA"/>
    <w:rsid w:val="0060142D"/>
    <w:rsid w:val="00603329"/>
    <w:rsid w:val="006039A9"/>
    <w:rsid w:val="00606250"/>
    <w:rsid w:val="00606D0E"/>
    <w:rsid w:val="00607E02"/>
    <w:rsid w:val="00610160"/>
    <w:rsid w:val="0061102F"/>
    <w:rsid w:val="00611C64"/>
    <w:rsid w:val="00614F63"/>
    <w:rsid w:val="006204B0"/>
    <w:rsid w:val="006213E7"/>
    <w:rsid w:val="00621503"/>
    <w:rsid w:val="00622AA8"/>
    <w:rsid w:val="00622C81"/>
    <w:rsid w:val="00622D99"/>
    <w:rsid w:val="006244B4"/>
    <w:rsid w:val="00624F7A"/>
    <w:rsid w:val="0062510E"/>
    <w:rsid w:val="00625427"/>
    <w:rsid w:val="006255A7"/>
    <w:rsid w:val="006257AD"/>
    <w:rsid w:val="00625B9E"/>
    <w:rsid w:val="0062795B"/>
    <w:rsid w:val="00630B67"/>
    <w:rsid w:val="00632007"/>
    <w:rsid w:val="006330CE"/>
    <w:rsid w:val="006355A3"/>
    <w:rsid w:val="00635605"/>
    <w:rsid w:val="006364A1"/>
    <w:rsid w:val="006368C2"/>
    <w:rsid w:val="0063751A"/>
    <w:rsid w:val="006420E3"/>
    <w:rsid w:val="006434A3"/>
    <w:rsid w:val="006447B8"/>
    <w:rsid w:val="00644FEB"/>
    <w:rsid w:val="0064586A"/>
    <w:rsid w:val="006465FF"/>
    <w:rsid w:val="006508D7"/>
    <w:rsid w:val="006508F4"/>
    <w:rsid w:val="006518C1"/>
    <w:rsid w:val="0065387C"/>
    <w:rsid w:val="00653B89"/>
    <w:rsid w:val="00653B9E"/>
    <w:rsid w:val="00654308"/>
    <w:rsid w:val="0065493F"/>
    <w:rsid w:val="006553B3"/>
    <w:rsid w:val="00655FD9"/>
    <w:rsid w:val="00657E10"/>
    <w:rsid w:val="00662F0D"/>
    <w:rsid w:val="006636B5"/>
    <w:rsid w:val="0066627D"/>
    <w:rsid w:val="006665D5"/>
    <w:rsid w:val="006709F8"/>
    <w:rsid w:val="00671F13"/>
    <w:rsid w:val="00673141"/>
    <w:rsid w:val="0067383A"/>
    <w:rsid w:val="006750C4"/>
    <w:rsid w:val="006751CE"/>
    <w:rsid w:val="006800C5"/>
    <w:rsid w:val="0068043A"/>
    <w:rsid w:val="00680876"/>
    <w:rsid w:val="00680F64"/>
    <w:rsid w:val="0068177F"/>
    <w:rsid w:val="00682324"/>
    <w:rsid w:val="00682908"/>
    <w:rsid w:val="0068372A"/>
    <w:rsid w:val="00685DE0"/>
    <w:rsid w:val="006907BE"/>
    <w:rsid w:val="006918C9"/>
    <w:rsid w:val="00692380"/>
    <w:rsid w:val="006926BD"/>
    <w:rsid w:val="00692988"/>
    <w:rsid w:val="006A0969"/>
    <w:rsid w:val="006A1853"/>
    <w:rsid w:val="006A22B5"/>
    <w:rsid w:val="006A4909"/>
    <w:rsid w:val="006A5495"/>
    <w:rsid w:val="006A6F29"/>
    <w:rsid w:val="006A76AD"/>
    <w:rsid w:val="006A7A88"/>
    <w:rsid w:val="006B0ADC"/>
    <w:rsid w:val="006B532A"/>
    <w:rsid w:val="006B6C04"/>
    <w:rsid w:val="006B6E03"/>
    <w:rsid w:val="006C026A"/>
    <w:rsid w:val="006C3E5F"/>
    <w:rsid w:val="006C4654"/>
    <w:rsid w:val="006D06BF"/>
    <w:rsid w:val="006D5688"/>
    <w:rsid w:val="006E019D"/>
    <w:rsid w:val="006E4373"/>
    <w:rsid w:val="006E649B"/>
    <w:rsid w:val="006E71BD"/>
    <w:rsid w:val="006F0297"/>
    <w:rsid w:val="006F19DF"/>
    <w:rsid w:val="006F2120"/>
    <w:rsid w:val="006F3DE5"/>
    <w:rsid w:val="006F5DC7"/>
    <w:rsid w:val="006F5F9D"/>
    <w:rsid w:val="006F60B3"/>
    <w:rsid w:val="006F636B"/>
    <w:rsid w:val="006F738E"/>
    <w:rsid w:val="006F773B"/>
    <w:rsid w:val="006F7A74"/>
    <w:rsid w:val="00700011"/>
    <w:rsid w:val="007013F4"/>
    <w:rsid w:val="00705066"/>
    <w:rsid w:val="007060B4"/>
    <w:rsid w:val="00706EBD"/>
    <w:rsid w:val="00707E44"/>
    <w:rsid w:val="00711E51"/>
    <w:rsid w:val="00713409"/>
    <w:rsid w:val="00714723"/>
    <w:rsid w:val="00715583"/>
    <w:rsid w:val="0071585C"/>
    <w:rsid w:val="00715F5F"/>
    <w:rsid w:val="0072004C"/>
    <w:rsid w:val="00720C18"/>
    <w:rsid w:val="00720ED5"/>
    <w:rsid w:val="0072305A"/>
    <w:rsid w:val="007230A1"/>
    <w:rsid w:val="00723743"/>
    <w:rsid w:val="00724E2E"/>
    <w:rsid w:val="00725763"/>
    <w:rsid w:val="007302D2"/>
    <w:rsid w:val="00731628"/>
    <w:rsid w:val="00734B65"/>
    <w:rsid w:val="00735D9C"/>
    <w:rsid w:val="00741AB1"/>
    <w:rsid w:val="0074211B"/>
    <w:rsid w:val="00742E97"/>
    <w:rsid w:val="00745D1B"/>
    <w:rsid w:val="0074750C"/>
    <w:rsid w:val="0075087B"/>
    <w:rsid w:val="00751727"/>
    <w:rsid w:val="00753E75"/>
    <w:rsid w:val="00754228"/>
    <w:rsid w:val="00755993"/>
    <w:rsid w:val="00755EDE"/>
    <w:rsid w:val="0076010A"/>
    <w:rsid w:val="007606CE"/>
    <w:rsid w:val="00761047"/>
    <w:rsid w:val="0076752A"/>
    <w:rsid w:val="0077264B"/>
    <w:rsid w:val="00773677"/>
    <w:rsid w:val="00773B74"/>
    <w:rsid w:val="007745E4"/>
    <w:rsid w:val="00775E46"/>
    <w:rsid w:val="00780139"/>
    <w:rsid w:val="00782851"/>
    <w:rsid w:val="00784FEF"/>
    <w:rsid w:val="007859EF"/>
    <w:rsid w:val="00785B10"/>
    <w:rsid w:val="0078695E"/>
    <w:rsid w:val="00787926"/>
    <w:rsid w:val="00787D52"/>
    <w:rsid w:val="00790BB0"/>
    <w:rsid w:val="00790E20"/>
    <w:rsid w:val="00791BC0"/>
    <w:rsid w:val="00793DDA"/>
    <w:rsid w:val="00795167"/>
    <w:rsid w:val="00795F1D"/>
    <w:rsid w:val="00797509"/>
    <w:rsid w:val="007A02FF"/>
    <w:rsid w:val="007A12DE"/>
    <w:rsid w:val="007A426D"/>
    <w:rsid w:val="007A4388"/>
    <w:rsid w:val="007A45A6"/>
    <w:rsid w:val="007A538E"/>
    <w:rsid w:val="007A7C5B"/>
    <w:rsid w:val="007B6768"/>
    <w:rsid w:val="007B735E"/>
    <w:rsid w:val="007C249A"/>
    <w:rsid w:val="007C2FC2"/>
    <w:rsid w:val="007C629A"/>
    <w:rsid w:val="007C7044"/>
    <w:rsid w:val="007D124D"/>
    <w:rsid w:val="007D2AB2"/>
    <w:rsid w:val="007D2FFF"/>
    <w:rsid w:val="007D3D0D"/>
    <w:rsid w:val="007D3F6E"/>
    <w:rsid w:val="007D4C1B"/>
    <w:rsid w:val="007E583E"/>
    <w:rsid w:val="007E5A71"/>
    <w:rsid w:val="007E66BB"/>
    <w:rsid w:val="007E79CB"/>
    <w:rsid w:val="007F2B06"/>
    <w:rsid w:val="007F5EA2"/>
    <w:rsid w:val="00801DEC"/>
    <w:rsid w:val="00802911"/>
    <w:rsid w:val="00803A12"/>
    <w:rsid w:val="00804EEA"/>
    <w:rsid w:val="00810F5B"/>
    <w:rsid w:val="008126E4"/>
    <w:rsid w:val="0081287F"/>
    <w:rsid w:val="00812BA2"/>
    <w:rsid w:val="00812F71"/>
    <w:rsid w:val="00817867"/>
    <w:rsid w:val="00820192"/>
    <w:rsid w:val="00820834"/>
    <w:rsid w:val="00820AF5"/>
    <w:rsid w:val="00820F86"/>
    <w:rsid w:val="008229EC"/>
    <w:rsid w:val="00823F19"/>
    <w:rsid w:val="00827342"/>
    <w:rsid w:val="00832704"/>
    <w:rsid w:val="00832F72"/>
    <w:rsid w:val="0083559F"/>
    <w:rsid w:val="008355B4"/>
    <w:rsid w:val="0083796D"/>
    <w:rsid w:val="00837FB7"/>
    <w:rsid w:val="0084312B"/>
    <w:rsid w:val="0084560E"/>
    <w:rsid w:val="008527DA"/>
    <w:rsid w:val="008527E9"/>
    <w:rsid w:val="008548F0"/>
    <w:rsid w:val="008554FE"/>
    <w:rsid w:val="00856358"/>
    <w:rsid w:val="00856413"/>
    <w:rsid w:val="00856627"/>
    <w:rsid w:val="00856AD9"/>
    <w:rsid w:val="00857469"/>
    <w:rsid w:val="00860AB2"/>
    <w:rsid w:val="008626DB"/>
    <w:rsid w:val="008649CA"/>
    <w:rsid w:val="008653C8"/>
    <w:rsid w:val="00865408"/>
    <w:rsid w:val="00871BEE"/>
    <w:rsid w:val="008720B0"/>
    <w:rsid w:val="00873E9F"/>
    <w:rsid w:val="00875986"/>
    <w:rsid w:val="0087667D"/>
    <w:rsid w:val="008807C2"/>
    <w:rsid w:val="008812E0"/>
    <w:rsid w:val="00881336"/>
    <w:rsid w:val="008831F8"/>
    <w:rsid w:val="0088396D"/>
    <w:rsid w:val="00883CE2"/>
    <w:rsid w:val="00884285"/>
    <w:rsid w:val="008858C8"/>
    <w:rsid w:val="0088740F"/>
    <w:rsid w:val="008912E8"/>
    <w:rsid w:val="00891F0E"/>
    <w:rsid w:val="00892519"/>
    <w:rsid w:val="00892879"/>
    <w:rsid w:val="00893777"/>
    <w:rsid w:val="00893E51"/>
    <w:rsid w:val="008A040C"/>
    <w:rsid w:val="008A5784"/>
    <w:rsid w:val="008A6D2A"/>
    <w:rsid w:val="008B6A70"/>
    <w:rsid w:val="008B7CDF"/>
    <w:rsid w:val="008C127E"/>
    <w:rsid w:val="008C4BFB"/>
    <w:rsid w:val="008C5DD3"/>
    <w:rsid w:val="008C78AC"/>
    <w:rsid w:val="008D102B"/>
    <w:rsid w:val="008D176E"/>
    <w:rsid w:val="008D2692"/>
    <w:rsid w:val="008D517C"/>
    <w:rsid w:val="008D5D57"/>
    <w:rsid w:val="008E0922"/>
    <w:rsid w:val="008E0AB6"/>
    <w:rsid w:val="008E0C43"/>
    <w:rsid w:val="008E26C3"/>
    <w:rsid w:val="008E27EF"/>
    <w:rsid w:val="008E349A"/>
    <w:rsid w:val="008E3D0C"/>
    <w:rsid w:val="008E54DF"/>
    <w:rsid w:val="008E5ADB"/>
    <w:rsid w:val="008E6C1B"/>
    <w:rsid w:val="008F5599"/>
    <w:rsid w:val="008F5741"/>
    <w:rsid w:val="00900481"/>
    <w:rsid w:val="009059A8"/>
    <w:rsid w:val="00905EC9"/>
    <w:rsid w:val="00906EDB"/>
    <w:rsid w:val="0091154D"/>
    <w:rsid w:val="0091290C"/>
    <w:rsid w:val="00913F27"/>
    <w:rsid w:val="0091465A"/>
    <w:rsid w:val="00914A8C"/>
    <w:rsid w:val="00914C15"/>
    <w:rsid w:val="00915682"/>
    <w:rsid w:val="00915CF8"/>
    <w:rsid w:val="009167EA"/>
    <w:rsid w:val="00921566"/>
    <w:rsid w:val="00923936"/>
    <w:rsid w:val="009250E8"/>
    <w:rsid w:val="009264D7"/>
    <w:rsid w:val="009318DB"/>
    <w:rsid w:val="00931A74"/>
    <w:rsid w:val="00935F6A"/>
    <w:rsid w:val="009403DF"/>
    <w:rsid w:val="009418BB"/>
    <w:rsid w:val="009432DC"/>
    <w:rsid w:val="00946C49"/>
    <w:rsid w:val="009503CE"/>
    <w:rsid w:val="009550FE"/>
    <w:rsid w:val="00955C12"/>
    <w:rsid w:val="00956CA6"/>
    <w:rsid w:val="009612C8"/>
    <w:rsid w:val="00963A5D"/>
    <w:rsid w:val="00965422"/>
    <w:rsid w:val="00965813"/>
    <w:rsid w:val="00965ACB"/>
    <w:rsid w:val="00971F6C"/>
    <w:rsid w:val="009752D7"/>
    <w:rsid w:val="00975CD3"/>
    <w:rsid w:val="009768E1"/>
    <w:rsid w:val="009772F2"/>
    <w:rsid w:val="00981C11"/>
    <w:rsid w:val="00982088"/>
    <w:rsid w:val="00982CD1"/>
    <w:rsid w:val="00990E9B"/>
    <w:rsid w:val="00991980"/>
    <w:rsid w:val="00991B78"/>
    <w:rsid w:val="00991BB9"/>
    <w:rsid w:val="00994B1A"/>
    <w:rsid w:val="00994B87"/>
    <w:rsid w:val="009953FE"/>
    <w:rsid w:val="00996492"/>
    <w:rsid w:val="00996F16"/>
    <w:rsid w:val="00997D38"/>
    <w:rsid w:val="00997D6D"/>
    <w:rsid w:val="00997EDB"/>
    <w:rsid w:val="009A05DC"/>
    <w:rsid w:val="009A154E"/>
    <w:rsid w:val="009B1CF0"/>
    <w:rsid w:val="009B28B0"/>
    <w:rsid w:val="009B3C4E"/>
    <w:rsid w:val="009B58D7"/>
    <w:rsid w:val="009B63BD"/>
    <w:rsid w:val="009B6F15"/>
    <w:rsid w:val="009C1979"/>
    <w:rsid w:val="009C26B5"/>
    <w:rsid w:val="009C7E43"/>
    <w:rsid w:val="009D1B45"/>
    <w:rsid w:val="009D21FF"/>
    <w:rsid w:val="009D3FD0"/>
    <w:rsid w:val="009D52DD"/>
    <w:rsid w:val="009D7098"/>
    <w:rsid w:val="009E07E4"/>
    <w:rsid w:val="009E1D38"/>
    <w:rsid w:val="009E3C70"/>
    <w:rsid w:val="009E5E7F"/>
    <w:rsid w:val="009F3C10"/>
    <w:rsid w:val="009F57EC"/>
    <w:rsid w:val="00A004DA"/>
    <w:rsid w:val="00A04687"/>
    <w:rsid w:val="00A04D24"/>
    <w:rsid w:val="00A05D49"/>
    <w:rsid w:val="00A06616"/>
    <w:rsid w:val="00A06777"/>
    <w:rsid w:val="00A06B8B"/>
    <w:rsid w:val="00A07E83"/>
    <w:rsid w:val="00A12B5A"/>
    <w:rsid w:val="00A22CDF"/>
    <w:rsid w:val="00A234B7"/>
    <w:rsid w:val="00A24616"/>
    <w:rsid w:val="00A2602F"/>
    <w:rsid w:val="00A27141"/>
    <w:rsid w:val="00A27290"/>
    <w:rsid w:val="00A2733B"/>
    <w:rsid w:val="00A277E5"/>
    <w:rsid w:val="00A27B48"/>
    <w:rsid w:val="00A27E38"/>
    <w:rsid w:val="00A30D25"/>
    <w:rsid w:val="00A3740B"/>
    <w:rsid w:val="00A405B0"/>
    <w:rsid w:val="00A4123D"/>
    <w:rsid w:val="00A4284D"/>
    <w:rsid w:val="00A42B39"/>
    <w:rsid w:val="00A4635B"/>
    <w:rsid w:val="00A4711D"/>
    <w:rsid w:val="00A513D2"/>
    <w:rsid w:val="00A521B4"/>
    <w:rsid w:val="00A53528"/>
    <w:rsid w:val="00A56199"/>
    <w:rsid w:val="00A57661"/>
    <w:rsid w:val="00A6392A"/>
    <w:rsid w:val="00A64700"/>
    <w:rsid w:val="00A73525"/>
    <w:rsid w:val="00A73613"/>
    <w:rsid w:val="00A73712"/>
    <w:rsid w:val="00A74703"/>
    <w:rsid w:val="00A74AE0"/>
    <w:rsid w:val="00A76D7A"/>
    <w:rsid w:val="00A76F6A"/>
    <w:rsid w:val="00A81687"/>
    <w:rsid w:val="00A86DEF"/>
    <w:rsid w:val="00A93C13"/>
    <w:rsid w:val="00A942F3"/>
    <w:rsid w:val="00A94517"/>
    <w:rsid w:val="00A97C06"/>
    <w:rsid w:val="00AA1274"/>
    <w:rsid w:val="00AA1601"/>
    <w:rsid w:val="00AA1FF8"/>
    <w:rsid w:val="00AA37A3"/>
    <w:rsid w:val="00AA40AE"/>
    <w:rsid w:val="00AA61E2"/>
    <w:rsid w:val="00AB0522"/>
    <w:rsid w:val="00AB100F"/>
    <w:rsid w:val="00AB234F"/>
    <w:rsid w:val="00AB341D"/>
    <w:rsid w:val="00AB3C58"/>
    <w:rsid w:val="00AB4D17"/>
    <w:rsid w:val="00AC0252"/>
    <w:rsid w:val="00AC4DDE"/>
    <w:rsid w:val="00AC5A5B"/>
    <w:rsid w:val="00AC5BC4"/>
    <w:rsid w:val="00AD002A"/>
    <w:rsid w:val="00AD0454"/>
    <w:rsid w:val="00AD104A"/>
    <w:rsid w:val="00AD127A"/>
    <w:rsid w:val="00AD1662"/>
    <w:rsid w:val="00AD175B"/>
    <w:rsid w:val="00AD22A3"/>
    <w:rsid w:val="00AD47BE"/>
    <w:rsid w:val="00AD4A3C"/>
    <w:rsid w:val="00AD4A56"/>
    <w:rsid w:val="00AD53E9"/>
    <w:rsid w:val="00AD5C26"/>
    <w:rsid w:val="00AD7655"/>
    <w:rsid w:val="00AE005D"/>
    <w:rsid w:val="00AE067E"/>
    <w:rsid w:val="00AE2E15"/>
    <w:rsid w:val="00AE50F3"/>
    <w:rsid w:val="00AE5892"/>
    <w:rsid w:val="00AF2411"/>
    <w:rsid w:val="00AF343C"/>
    <w:rsid w:val="00AF3AD6"/>
    <w:rsid w:val="00AF4752"/>
    <w:rsid w:val="00AF5105"/>
    <w:rsid w:val="00AF5214"/>
    <w:rsid w:val="00AF77B2"/>
    <w:rsid w:val="00B0224F"/>
    <w:rsid w:val="00B03F91"/>
    <w:rsid w:val="00B069D7"/>
    <w:rsid w:val="00B10791"/>
    <w:rsid w:val="00B10E48"/>
    <w:rsid w:val="00B12050"/>
    <w:rsid w:val="00B12893"/>
    <w:rsid w:val="00B12A49"/>
    <w:rsid w:val="00B13977"/>
    <w:rsid w:val="00B151E1"/>
    <w:rsid w:val="00B15BA6"/>
    <w:rsid w:val="00B1631A"/>
    <w:rsid w:val="00B1729D"/>
    <w:rsid w:val="00B176E0"/>
    <w:rsid w:val="00B20403"/>
    <w:rsid w:val="00B205D5"/>
    <w:rsid w:val="00B20DD1"/>
    <w:rsid w:val="00B21AD7"/>
    <w:rsid w:val="00B22818"/>
    <w:rsid w:val="00B23C71"/>
    <w:rsid w:val="00B26611"/>
    <w:rsid w:val="00B31AC7"/>
    <w:rsid w:val="00B32CD9"/>
    <w:rsid w:val="00B3342A"/>
    <w:rsid w:val="00B3462E"/>
    <w:rsid w:val="00B36D85"/>
    <w:rsid w:val="00B46D91"/>
    <w:rsid w:val="00B50BA2"/>
    <w:rsid w:val="00B52190"/>
    <w:rsid w:val="00B530C1"/>
    <w:rsid w:val="00B53FC9"/>
    <w:rsid w:val="00B54010"/>
    <w:rsid w:val="00B56723"/>
    <w:rsid w:val="00B5757E"/>
    <w:rsid w:val="00B6224B"/>
    <w:rsid w:val="00B62D0F"/>
    <w:rsid w:val="00B63580"/>
    <w:rsid w:val="00B66E90"/>
    <w:rsid w:val="00B67B5B"/>
    <w:rsid w:val="00B7210D"/>
    <w:rsid w:val="00B722B0"/>
    <w:rsid w:val="00B73DEC"/>
    <w:rsid w:val="00B74517"/>
    <w:rsid w:val="00B755E5"/>
    <w:rsid w:val="00B8076F"/>
    <w:rsid w:val="00B814C0"/>
    <w:rsid w:val="00B839F1"/>
    <w:rsid w:val="00B8402D"/>
    <w:rsid w:val="00B878F5"/>
    <w:rsid w:val="00B90CA8"/>
    <w:rsid w:val="00B91CBE"/>
    <w:rsid w:val="00B93423"/>
    <w:rsid w:val="00B94211"/>
    <w:rsid w:val="00B94E49"/>
    <w:rsid w:val="00B951FE"/>
    <w:rsid w:val="00B952A1"/>
    <w:rsid w:val="00B96AB7"/>
    <w:rsid w:val="00B97E1C"/>
    <w:rsid w:val="00BA0CE5"/>
    <w:rsid w:val="00BA1F66"/>
    <w:rsid w:val="00BA212B"/>
    <w:rsid w:val="00BA565D"/>
    <w:rsid w:val="00BA6FAA"/>
    <w:rsid w:val="00BA7B02"/>
    <w:rsid w:val="00BB0130"/>
    <w:rsid w:val="00BB0FB3"/>
    <w:rsid w:val="00BB23EE"/>
    <w:rsid w:val="00BB3DBE"/>
    <w:rsid w:val="00BB48FF"/>
    <w:rsid w:val="00BB5030"/>
    <w:rsid w:val="00BB50C9"/>
    <w:rsid w:val="00BB53CA"/>
    <w:rsid w:val="00BB6CA2"/>
    <w:rsid w:val="00BB79A6"/>
    <w:rsid w:val="00BC3F89"/>
    <w:rsid w:val="00BC63DA"/>
    <w:rsid w:val="00BD10DC"/>
    <w:rsid w:val="00BD1496"/>
    <w:rsid w:val="00BD2388"/>
    <w:rsid w:val="00BD26BF"/>
    <w:rsid w:val="00BD2C12"/>
    <w:rsid w:val="00BD3B91"/>
    <w:rsid w:val="00BD5A0C"/>
    <w:rsid w:val="00BD6487"/>
    <w:rsid w:val="00BE0941"/>
    <w:rsid w:val="00BE1E50"/>
    <w:rsid w:val="00BE2A24"/>
    <w:rsid w:val="00BE4860"/>
    <w:rsid w:val="00BE5EAE"/>
    <w:rsid w:val="00BE6F64"/>
    <w:rsid w:val="00BE76E7"/>
    <w:rsid w:val="00BF1B51"/>
    <w:rsid w:val="00BF1D07"/>
    <w:rsid w:val="00BF1EFA"/>
    <w:rsid w:val="00BF4801"/>
    <w:rsid w:val="00BF5335"/>
    <w:rsid w:val="00C00721"/>
    <w:rsid w:val="00C00F86"/>
    <w:rsid w:val="00C02DF2"/>
    <w:rsid w:val="00C03EF5"/>
    <w:rsid w:val="00C0640B"/>
    <w:rsid w:val="00C06A6C"/>
    <w:rsid w:val="00C11067"/>
    <w:rsid w:val="00C111AB"/>
    <w:rsid w:val="00C116D1"/>
    <w:rsid w:val="00C117CF"/>
    <w:rsid w:val="00C237D5"/>
    <w:rsid w:val="00C237E6"/>
    <w:rsid w:val="00C23CEB"/>
    <w:rsid w:val="00C24DC2"/>
    <w:rsid w:val="00C25128"/>
    <w:rsid w:val="00C304CB"/>
    <w:rsid w:val="00C314E7"/>
    <w:rsid w:val="00C319D1"/>
    <w:rsid w:val="00C31F0F"/>
    <w:rsid w:val="00C32218"/>
    <w:rsid w:val="00C33D18"/>
    <w:rsid w:val="00C360DF"/>
    <w:rsid w:val="00C37687"/>
    <w:rsid w:val="00C37F2D"/>
    <w:rsid w:val="00C40574"/>
    <w:rsid w:val="00C406E4"/>
    <w:rsid w:val="00C44AA6"/>
    <w:rsid w:val="00C466F0"/>
    <w:rsid w:val="00C46DDF"/>
    <w:rsid w:val="00C54C96"/>
    <w:rsid w:val="00C56E6B"/>
    <w:rsid w:val="00C60282"/>
    <w:rsid w:val="00C604C7"/>
    <w:rsid w:val="00C60AAA"/>
    <w:rsid w:val="00C615CF"/>
    <w:rsid w:val="00C636F7"/>
    <w:rsid w:val="00C66556"/>
    <w:rsid w:val="00C670E0"/>
    <w:rsid w:val="00C6744E"/>
    <w:rsid w:val="00C71216"/>
    <w:rsid w:val="00C75515"/>
    <w:rsid w:val="00C75E63"/>
    <w:rsid w:val="00C81490"/>
    <w:rsid w:val="00C830B3"/>
    <w:rsid w:val="00C83196"/>
    <w:rsid w:val="00C846D8"/>
    <w:rsid w:val="00C85F8F"/>
    <w:rsid w:val="00C87035"/>
    <w:rsid w:val="00C875C4"/>
    <w:rsid w:val="00C91DA3"/>
    <w:rsid w:val="00C924F0"/>
    <w:rsid w:val="00C948E9"/>
    <w:rsid w:val="00C956F2"/>
    <w:rsid w:val="00C95CC9"/>
    <w:rsid w:val="00C97257"/>
    <w:rsid w:val="00C97FF0"/>
    <w:rsid w:val="00CA3879"/>
    <w:rsid w:val="00CA387D"/>
    <w:rsid w:val="00CA6552"/>
    <w:rsid w:val="00CA77C9"/>
    <w:rsid w:val="00CB3DDC"/>
    <w:rsid w:val="00CB5DCB"/>
    <w:rsid w:val="00CB6843"/>
    <w:rsid w:val="00CC0328"/>
    <w:rsid w:val="00CC0749"/>
    <w:rsid w:val="00CC0DD6"/>
    <w:rsid w:val="00CC2A40"/>
    <w:rsid w:val="00CC3F89"/>
    <w:rsid w:val="00CC5628"/>
    <w:rsid w:val="00CC6751"/>
    <w:rsid w:val="00CC7F1C"/>
    <w:rsid w:val="00CD2C72"/>
    <w:rsid w:val="00CD5A49"/>
    <w:rsid w:val="00CD6247"/>
    <w:rsid w:val="00CD64C9"/>
    <w:rsid w:val="00CD6501"/>
    <w:rsid w:val="00CD7622"/>
    <w:rsid w:val="00CE0ABD"/>
    <w:rsid w:val="00CE29E7"/>
    <w:rsid w:val="00CE2FE4"/>
    <w:rsid w:val="00CE513F"/>
    <w:rsid w:val="00CE57FA"/>
    <w:rsid w:val="00CF01D8"/>
    <w:rsid w:val="00CF243D"/>
    <w:rsid w:val="00CF3415"/>
    <w:rsid w:val="00CF362C"/>
    <w:rsid w:val="00CF39CC"/>
    <w:rsid w:val="00CF43F9"/>
    <w:rsid w:val="00CF52FE"/>
    <w:rsid w:val="00CF5340"/>
    <w:rsid w:val="00CF58D2"/>
    <w:rsid w:val="00CF6BCA"/>
    <w:rsid w:val="00D00E2A"/>
    <w:rsid w:val="00D0221B"/>
    <w:rsid w:val="00D035D0"/>
    <w:rsid w:val="00D058E4"/>
    <w:rsid w:val="00D0620C"/>
    <w:rsid w:val="00D065A1"/>
    <w:rsid w:val="00D06A92"/>
    <w:rsid w:val="00D10561"/>
    <w:rsid w:val="00D11712"/>
    <w:rsid w:val="00D11B2D"/>
    <w:rsid w:val="00D14C89"/>
    <w:rsid w:val="00D161AC"/>
    <w:rsid w:val="00D17A21"/>
    <w:rsid w:val="00D25620"/>
    <w:rsid w:val="00D261A2"/>
    <w:rsid w:val="00D34DA7"/>
    <w:rsid w:val="00D37215"/>
    <w:rsid w:val="00D40832"/>
    <w:rsid w:val="00D41C3A"/>
    <w:rsid w:val="00D42B96"/>
    <w:rsid w:val="00D44006"/>
    <w:rsid w:val="00D468CF"/>
    <w:rsid w:val="00D4745A"/>
    <w:rsid w:val="00D50AB1"/>
    <w:rsid w:val="00D51670"/>
    <w:rsid w:val="00D51AAE"/>
    <w:rsid w:val="00D52D1B"/>
    <w:rsid w:val="00D5301F"/>
    <w:rsid w:val="00D53C5E"/>
    <w:rsid w:val="00D5467A"/>
    <w:rsid w:val="00D54CCB"/>
    <w:rsid w:val="00D56676"/>
    <w:rsid w:val="00D57C84"/>
    <w:rsid w:val="00D643C1"/>
    <w:rsid w:val="00D653F4"/>
    <w:rsid w:val="00D67FA7"/>
    <w:rsid w:val="00D71485"/>
    <w:rsid w:val="00D71F8B"/>
    <w:rsid w:val="00D724AE"/>
    <w:rsid w:val="00D7272A"/>
    <w:rsid w:val="00D737D1"/>
    <w:rsid w:val="00D73D94"/>
    <w:rsid w:val="00D75A8F"/>
    <w:rsid w:val="00D75AA4"/>
    <w:rsid w:val="00D76687"/>
    <w:rsid w:val="00D82EAB"/>
    <w:rsid w:val="00D84398"/>
    <w:rsid w:val="00D8499B"/>
    <w:rsid w:val="00D970E2"/>
    <w:rsid w:val="00D97A7D"/>
    <w:rsid w:val="00D97D62"/>
    <w:rsid w:val="00DA098F"/>
    <w:rsid w:val="00DA1086"/>
    <w:rsid w:val="00DB4BE6"/>
    <w:rsid w:val="00DB54BD"/>
    <w:rsid w:val="00DB59E0"/>
    <w:rsid w:val="00DB7F62"/>
    <w:rsid w:val="00DC1626"/>
    <w:rsid w:val="00DC33F3"/>
    <w:rsid w:val="00DC4177"/>
    <w:rsid w:val="00DD096D"/>
    <w:rsid w:val="00DD2823"/>
    <w:rsid w:val="00DD2D59"/>
    <w:rsid w:val="00DD3F4C"/>
    <w:rsid w:val="00DD7C76"/>
    <w:rsid w:val="00DE10A0"/>
    <w:rsid w:val="00DE1148"/>
    <w:rsid w:val="00DE50DF"/>
    <w:rsid w:val="00DF07E2"/>
    <w:rsid w:val="00DF09EB"/>
    <w:rsid w:val="00DF1C9E"/>
    <w:rsid w:val="00DF28FE"/>
    <w:rsid w:val="00DF4F6F"/>
    <w:rsid w:val="00DF54DA"/>
    <w:rsid w:val="00DF7B90"/>
    <w:rsid w:val="00E0269B"/>
    <w:rsid w:val="00E02DA8"/>
    <w:rsid w:val="00E05000"/>
    <w:rsid w:val="00E06851"/>
    <w:rsid w:val="00E069A3"/>
    <w:rsid w:val="00E077BB"/>
    <w:rsid w:val="00E07E64"/>
    <w:rsid w:val="00E12663"/>
    <w:rsid w:val="00E12F19"/>
    <w:rsid w:val="00E136A4"/>
    <w:rsid w:val="00E140DA"/>
    <w:rsid w:val="00E14EC3"/>
    <w:rsid w:val="00E15565"/>
    <w:rsid w:val="00E15D73"/>
    <w:rsid w:val="00E16F9B"/>
    <w:rsid w:val="00E17955"/>
    <w:rsid w:val="00E21122"/>
    <w:rsid w:val="00E217E3"/>
    <w:rsid w:val="00E2242B"/>
    <w:rsid w:val="00E23BA4"/>
    <w:rsid w:val="00E25FAA"/>
    <w:rsid w:val="00E26989"/>
    <w:rsid w:val="00E270E7"/>
    <w:rsid w:val="00E3149C"/>
    <w:rsid w:val="00E31A99"/>
    <w:rsid w:val="00E33EF1"/>
    <w:rsid w:val="00E34839"/>
    <w:rsid w:val="00E364F5"/>
    <w:rsid w:val="00E36EDF"/>
    <w:rsid w:val="00E371FC"/>
    <w:rsid w:val="00E4385F"/>
    <w:rsid w:val="00E455CB"/>
    <w:rsid w:val="00E46907"/>
    <w:rsid w:val="00E473CB"/>
    <w:rsid w:val="00E55E9B"/>
    <w:rsid w:val="00E57475"/>
    <w:rsid w:val="00E61989"/>
    <w:rsid w:val="00E66FA8"/>
    <w:rsid w:val="00E73500"/>
    <w:rsid w:val="00E74499"/>
    <w:rsid w:val="00E77C4C"/>
    <w:rsid w:val="00E77E34"/>
    <w:rsid w:val="00E808C5"/>
    <w:rsid w:val="00E847CE"/>
    <w:rsid w:val="00E850A7"/>
    <w:rsid w:val="00E85AC7"/>
    <w:rsid w:val="00E86367"/>
    <w:rsid w:val="00E87286"/>
    <w:rsid w:val="00E87E1E"/>
    <w:rsid w:val="00E9112D"/>
    <w:rsid w:val="00E93162"/>
    <w:rsid w:val="00E93766"/>
    <w:rsid w:val="00E9390F"/>
    <w:rsid w:val="00E93B2B"/>
    <w:rsid w:val="00E956D1"/>
    <w:rsid w:val="00E957CD"/>
    <w:rsid w:val="00E95BF4"/>
    <w:rsid w:val="00E95F08"/>
    <w:rsid w:val="00E9713B"/>
    <w:rsid w:val="00EA3EFC"/>
    <w:rsid w:val="00EA4430"/>
    <w:rsid w:val="00EA463F"/>
    <w:rsid w:val="00EA4710"/>
    <w:rsid w:val="00EA4C97"/>
    <w:rsid w:val="00EA4D93"/>
    <w:rsid w:val="00EA4EC9"/>
    <w:rsid w:val="00EA5409"/>
    <w:rsid w:val="00EA5610"/>
    <w:rsid w:val="00EA569A"/>
    <w:rsid w:val="00EA75DC"/>
    <w:rsid w:val="00EA797F"/>
    <w:rsid w:val="00EB0EFF"/>
    <w:rsid w:val="00EB16D5"/>
    <w:rsid w:val="00EB2F7F"/>
    <w:rsid w:val="00EB5AED"/>
    <w:rsid w:val="00EB5B43"/>
    <w:rsid w:val="00EB5E8E"/>
    <w:rsid w:val="00EB679B"/>
    <w:rsid w:val="00EB6CF6"/>
    <w:rsid w:val="00EC1627"/>
    <w:rsid w:val="00EC1679"/>
    <w:rsid w:val="00EC1A2D"/>
    <w:rsid w:val="00EC325D"/>
    <w:rsid w:val="00EC38F1"/>
    <w:rsid w:val="00EC4026"/>
    <w:rsid w:val="00EC4D5F"/>
    <w:rsid w:val="00EC5584"/>
    <w:rsid w:val="00EC6CA2"/>
    <w:rsid w:val="00EC7FFD"/>
    <w:rsid w:val="00ED1E28"/>
    <w:rsid w:val="00ED21FD"/>
    <w:rsid w:val="00ED2223"/>
    <w:rsid w:val="00ED38B2"/>
    <w:rsid w:val="00ED6223"/>
    <w:rsid w:val="00EE119C"/>
    <w:rsid w:val="00EE2CC6"/>
    <w:rsid w:val="00EF06F4"/>
    <w:rsid w:val="00EF283B"/>
    <w:rsid w:val="00EF37D4"/>
    <w:rsid w:val="00EF5808"/>
    <w:rsid w:val="00EF5A1F"/>
    <w:rsid w:val="00EF5D58"/>
    <w:rsid w:val="00EF6412"/>
    <w:rsid w:val="00F0048F"/>
    <w:rsid w:val="00F01B1F"/>
    <w:rsid w:val="00F01C92"/>
    <w:rsid w:val="00F03D4B"/>
    <w:rsid w:val="00F03EED"/>
    <w:rsid w:val="00F057EF"/>
    <w:rsid w:val="00F058BE"/>
    <w:rsid w:val="00F0633F"/>
    <w:rsid w:val="00F120D5"/>
    <w:rsid w:val="00F1372D"/>
    <w:rsid w:val="00F15DB5"/>
    <w:rsid w:val="00F212F3"/>
    <w:rsid w:val="00F22165"/>
    <w:rsid w:val="00F22BA8"/>
    <w:rsid w:val="00F2350A"/>
    <w:rsid w:val="00F257F6"/>
    <w:rsid w:val="00F30BDC"/>
    <w:rsid w:val="00F337C5"/>
    <w:rsid w:val="00F345F4"/>
    <w:rsid w:val="00F357C3"/>
    <w:rsid w:val="00F36510"/>
    <w:rsid w:val="00F371E9"/>
    <w:rsid w:val="00F375F3"/>
    <w:rsid w:val="00F41EBD"/>
    <w:rsid w:val="00F44781"/>
    <w:rsid w:val="00F44E23"/>
    <w:rsid w:val="00F4523E"/>
    <w:rsid w:val="00F45850"/>
    <w:rsid w:val="00F47054"/>
    <w:rsid w:val="00F4715C"/>
    <w:rsid w:val="00F5294C"/>
    <w:rsid w:val="00F54675"/>
    <w:rsid w:val="00F57DC8"/>
    <w:rsid w:val="00F601CD"/>
    <w:rsid w:val="00F60413"/>
    <w:rsid w:val="00F60F48"/>
    <w:rsid w:val="00F61E5F"/>
    <w:rsid w:val="00F64C38"/>
    <w:rsid w:val="00F673BA"/>
    <w:rsid w:val="00F73F3E"/>
    <w:rsid w:val="00F76202"/>
    <w:rsid w:val="00F77C6C"/>
    <w:rsid w:val="00F811B5"/>
    <w:rsid w:val="00F81682"/>
    <w:rsid w:val="00F821CB"/>
    <w:rsid w:val="00F84D63"/>
    <w:rsid w:val="00F85E0B"/>
    <w:rsid w:val="00F866BD"/>
    <w:rsid w:val="00F87718"/>
    <w:rsid w:val="00F905EC"/>
    <w:rsid w:val="00F9091B"/>
    <w:rsid w:val="00F94603"/>
    <w:rsid w:val="00F946B5"/>
    <w:rsid w:val="00F946DC"/>
    <w:rsid w:val="00F94721"/>
    <w:rsid w:val="00FA28AA"/>
    <w:rsid w:val="00FA3EA6"/>
    <w:rsid w:val="00FA5F97"/>
    <w:rsid w:val="00FA61CA"/>
    <w:rsid w:val="00FA749F"/>
    <w:rsid w:val="00FA7C0F"/>
    <w:rsid w:val="00FB103D"/>
    <w:rsid w:val="00FC1905"/>
    <w:rsid w:val="00FC598F"/>
    <w:rsid w:val="00FC5A38"/>
    <w:rsid w:val="00FC727E"/>
    <w:rsid w:val="00FD03A9"/>
    <w:rsid w:val="00FD2AE6"/>
    <w:rsid w:val="00FD2F3C"/>
    <w:rsid w:val="00FD3385"/>
    <w:rsid w:val="00FD6EF7"/>
    <w:rsid w:val="00FD7BA5"/>
    <w:rsid w:val="00FE185B"/>
    <w:rsid w:val="00FE302D"/>
    <w:rsid w:val="00FE3B73"/>
    <w:rsid w:val="00FE5B98"/>
    <w:rsid w:val="00FE6A97"/>
    <w:rsid w:val="00FF1113"/>
    <w:rsid w:val="00FF27D9"/>
    <w:rsid w:val="00FF49CB"/>
    <w:rsid w:val="00FF4A2C"/>
    <w:rsid w:val="00FF5067"/>
    <w:rsid w:val="00FF66A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25DB04FD-B9F5-4543-BF10-61DE52A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2e118f-d533-465d-b5ca-7beed2256e09" ContentTypeId="0x0101008DA58B5CA681664FAB24816C56F410850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2.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4.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customXml/itemProps5.xml><?xml version="1.0" encoding="utf-8"?>
<ds:datastoreItem xmlns:ds="http://schemas.openxmlformats.org/officeDocument/2006/customXml" ds:itemID="{7A312008-0305-4D73-ACEA-9BAD50A9E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3</TotalTime>
  <Pages>5</Pages>
  <Words>1181</Words>
  <Characters>6733</Characters>
  <Application>Microsoft Office Word</Application>
  <DocSecurity>0</DocSecurity>
  <Lines>122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Links>
    <vt:vector size="18" baseType="variant">
      <vt:variant>
        <vt:i4>655477</vt:i4>
      </vt:variant>
      <vt:variant>
        <vt:i4>0</vt:i4>
      </vt:variant>
      <vt:variant>
        <vt:i4>0</vt:i4>
      </vt:variant>
      <vt:variant>
        <vt:i4>5</vt:i4>
      </vt:variant>
      <vt:variant>
        <vt:lpwstr>mailto:XCEPT-Fund@chemonics.com</vt:lpwstr>
      </vt:variant>
      <vt:variant>
        <vt:lpwstr/>
      </vt:variant>
      <vt:variant>
        <vt:i4>4980771</vt:i4>
      </vt:variant>
      <vt:variant>
        <vt:i4>3</vt:i4>
      </vt:variant>
      <vt:variant>
        <vt:i4>0</vt:i4>
      </vt:variant>
      <vt:variant>
        <vt:i4>5</vt:i4>
      </vt:variant>
      <vt:variant>
        <vt:lpwstr>mailto:bcastro@Xcept-research.org</vt:lpwstr>
      </vt:variant>
      <vt:variant>
        <vt:lpwstr/>
      </vt:variant>
      <vt:variant>
        <vt:i4>4980771</vt:i4>
      </vt:variant>
      <vt:variant>
        <vt:i4>0</vt:i4>
      </vt:variant>
      <vt:variant>
        <vt:i4>0</vt:i4>
      </vt:variant>
      <vt:variant>
        <vt:i4>5</vt:i4>
      </vt:variant>
      <vt:variant>
        <vt:lpwstr>mailto:bcastro@Xcept-research.org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6</cp:revision>
  <dcterms:created xsi:type="dcterms:W3CDTF">2025-08-21T16:24:00Z</dcterms:created>
  <dcterms:modified xsi:type="dcterms:W3CDTF">2025-08-21T16:30:00Z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