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A54804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E6ED1" w:rsidRPr="00912418">
              <w:rPr>
                <w:rFonts w:ascii="Arial" w:hAnsi="Arial" w:cs="Arial"/>
                <w:b/>
              </w:rPr>
              <w:t>T0201</w:t>
            </w:r>
          </w:p>
          <w:p w14:paraId="44494DAD" w14:textId="343FDB4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3E04A7" w:rsidR="00CB3E0B" w:rsidRDefault="0091241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10E5E1" w:rsidR="00727813" w:rsidRPr="00311C5F" w:rsidRDefault="0091241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D389EDF" w:rsidR="00A53652" w:rsidRPr="00CB3E0B" w:rsidRDefault="0091241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A9C27" w14:textId="1FA59AC8" w:rsidR="00912418" w:rsidRPr="00912418" w:rsidRDefault="00912418" w:rsidP="00A53652">
      <w:pPr>
        <w:jc w:val="center"/>
        <w:rPr>
          <w:rFonts w:ascii="Arial" w:hAnsi="Arial" w:cs="Arial"/>
          <w:b/>
        </w:rPr>
      </w:pPr>
      <w:r w:rsidRPr="00912418">
        <w:rPr>
          <w:rFonts w:ascii="Arial" w:hAnsi="Arial" w:cs="Arial"/>
          <w:b/>
        </w:rPr>
        <w:t>T0201</w:t>
      </w:r>
    </w:p>
    <w:p w14:paraId="391E6084" w14:textId="4BD93D59" w:rsidR="00727813" w:rsidRDefault="00912418" w:rsidP="00912418">
      <w:pPr>
        <w:jc w:val="center"/>
        <w:rPr>
          <w:rFonts w:ascii="Arial" w:hAnsi="Arial" w:cs="Arial"/>
          <w:b/>
        </w:rPr>
      </w:pPr>
      <w:r w:rsidRPr="00912418">
        <w:rPr>
          <w:rFonts w:ascii="Arial" w:hAnsi="Arial" w:cs="Arial"/>
          <w:b/>
        </w:rPr>
        <w:t>Review of Consenting Strategy</w:t>
      </w:r>
    </w:p>
    <w:p w14:paraId="68135739" w14:textId="77777777" w:rsidR="00912418" w:rsidRPr="00912418" w:rsidRDefault="00912418" w:rsidP="00912418">
      <w:pPr>
        <w:jc w:val="center"/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9829CA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0F81">
            <w:rPr>
              <w:rFonts w:ascii="Arial" w:hAnsi="Arial" w:cs="Arial"/>
              <w:b/>
            </w:rPr>
            <w:t>03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06903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2418">
            <w:rPr>
              <w:rFonts w:ascii="Arial" w:hAnsi="Arial" w:cs="Arial"/>
              <w:b/>
            </w:rPr>
            <w:t>10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8E3D20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00F81">
        <w:rPr>
          <w:rFonts w:ascii="Arial" w:hAnsi="Arial" w:cs="Arial"/>
          <w:b/>
        </w:rPr>
        <w:t xml:space="preserve"> </w:t>
      </w:r>
      <w:r w:rsidR="00912418" w:rsidRPr="00F00F81">
        <w:rPr>
          <w:rFonts w:ascii="Arial" w:hAnsi="Arial" w:cs="Arial"/>
        </w:rPr>
        <w:t>208</w:t>
      </w:r>
      <w:r w:rsidR="00F00F81">
        <w:rPr>
          <w:rFonts w:ascii="Arial" w:hAnsi="Arial" w:cs="Arial"/>
        </w:rPr>
        <w:t>,</w:t>
      </w:r>
      <w:r w:rsidR="00912418" w:rsidRPr="00F00F81">
        <w:rPr>
          <w:rFonts w:ascii="Arial" w:hAnsi="Arial" w:cs="Arial"/>
        </w:rPr>
        <w:t>712.27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CB7E518" w:rsidR="00627D44" w:rsidRPr="00311C5F" w:rsidRDefault="000B4CF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F00F8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F00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</w:t>
      </w:r>
      <w:bookmarkStart w:id="10" w:name="_GoBack"/>
      <w:bookmarkEnd w:id="10"/>
      <w:r w:rsidR="00F00F8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6A244A2" w:rsidR="00727813" w:rsidRPr="00311C5F" w:rsidRDefault="00912418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B4CF5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B4CF5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FFA07D" w:rsidR="00CB4F85" w:rsidRPr="002C2284" w:rsidRDefault="00F00F8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T0201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D806F8" w:rsidR="00CB4F85" w:rsidRPr="002C2284" w:rsidRDefault="00F00F81" w:rsidP="00A43023">
            <w:pPr>
              <w:rPr>
                <w:rFonts w:ascii="Arial" w:hAnsi="Arial" w:cs="Arial"/>
                <w:b/>
              </w:rPr>
            </w:pPr>
            <w:r w:rsidRPr="00F00F81">
              <w:rPr>
                <w:rFonts w:ascii="Arial" w:hAnsi="Arial" w:cs="Arial"/>
                <w:b/>
              </w:rPr>
              <w:t>3054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2A9F2C" w:rsidR="00CB4F85" w:rsidRPr="002C2284" w:rsidRDefault="00F00F81" w:rsidP="00A43023">
            <w:pPr>
              <w:rPr>
                <w:rFonts w:ascii="Arial" w:hAnsi="Arial" w:cs="Arial"/>
                <w:b/>
              </w:rPr>
            </w:pPr>
            <w:r w:rsidRPr="00F00F81">
              <w:rPr>
                <w:rFonts w:ascii="Arial" w:hAnsi="Arial" w:cs="Arial"/>
                <w:b/>
              </w:rPr>
              <w:t>611436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00F8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4CF5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2418"/>
    <w:rsid w:val="0091686D"/>
    <w:rsid w:val="00922E16"/>
    <w:rsid w:val="0096338C"/>
    <w:rsid w:val="00985C09"/>
    <w:rsid w:val="009865D2"/>
    <w:rsid w:val="00A26AB8"/>
    <w:rsid w:val="00A53652"/>
    <w:rsid w:val="00AE6ED1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0F81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BD1F-37B0-42D3-B5B0-7AC28B2DF8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2167F0-DA92-45E7-8AC8-7CE0AF212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E887B-C92B-45BE-840F-1AF4B671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3D62E-EF85-48B0-9857-C1208558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369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2016-01-12T11:01:00Z</cp:lastPrinted>
  <dcterms:created xsi:type="dcterms:W3CDTF">2021-12-09T09:26:00Z</dcterms:created>
  <dcterms:modified xsi:type="dcterms:W3CDTF">2022-01-05T08:23:00Z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