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5251DC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AC054A">
              <w:rPr>
                <w:rFonts w:ascii="Arial" w:hAnsi="Arial" w:cs="Arial"/>
                <w:b/>
                <w:sz w:val="22"/>
              </w:rPr>
              <w:t>226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37CE8FAA" w:rsidR="00727813" w:rsidRDefault="00AC054A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7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36FA1E63" w:rsidR="00906CE7" w:rsidRDefault="00EC16A5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05 July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030C2C7F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AC054A" w:rsidRPr="00AC054A">
        <w:rPr>
          <w:rFonts w:ascii="Arial" w:hAnsi="Arial" w:cs="Arial"/>
          <w:b/>
        </w:rPr>
        <w:t>226 Commercial Management and Assurance Service for SMP M20 J3-5, M23 J8-10, M6 J2-4, M1 J23a-25</w:t>
      </w:r>
      <w:r w:rsidR="002C1CA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503375D2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6-0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C054A">
            <w:rPr>
              <w:rStyle w:val="Style1"/>
            </w:rPr>
            <w:t>06 June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444D9FE8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7-0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C16A5">
            <w:rPr>
              <w:rStyle w:val="Style1"/>
            </w:rPr>
            <w:t>05 July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C1CA0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63E1C5C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C1CA0">
        <w:rPr>
          <w:rFonts w:ascii="Arial" w:hAnsi="Arial" w:cs="Arial"/>
          <w:b/>
        </w:rPr>
        <w:t>4,548,364.00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</w:t>
      </w:r>
      <w:bookmarkStart w:id="12" w:name="_GoBack"/>
      <w:bookmarkEnd w:id="12"/>
      <w:r>
        <w:rPr>
          <w:rFonts w:ascii="Arial" w:hAnsi="Arial" w:cs="Arial"/>
        </w:rPr>
        <w:t>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77A16B45" w:rsidR="00627D44" w:rsidRPr="00627D44" w:rsidRDefault="00EC16A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34531BF8" w14:textId="77777777" w:rsidR="002566A2" w:rsidRDefault="002566A2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</w:p>
    <w:p w14:paraId="7D16F6D7" w14:textId="77777777" w:rsidR="002566A2" w:rsidRDefault="002566A2" w:rsidP="00BC2E32">
      <w:pPr>
        <w:rPr>
          <w:rFonts w:ascii="Arial" w:hAnsi="Arial" w:cs="Arial"/>
        </w:rPr>
      </w:pPr>
    </w:p>
    <w:p w14:paraId="6E49CF06" w14:textId="2B5633FC" w:rsidR="00906CE7" w:rsidRDefault="002566A2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064264B3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AC054A">
              <w:rPr>
                <w:rFonts w:ascii="Arial" w:hAnsi="Arial" w:cs="Arial"/>
              </w:rPr>
              <w:t>226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5A5B2863" w:rsidR="00627D44" w:rsidRPr="00627D44" w:rsidRDefault="002C1CA0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6364D99" w:rsidR="00627D44" w:rsidRPr="00627D44" w:rsidRDefault="002C1CA0" w:rsidP="00727813">
            <w:pPr>
              <w:rPr>
                <w:rFonts w:ascii="Arial" w:hAnsi="Arial" w:cs="Arial"/>
              </w:rPr>
            </w:pPr>
            <w:bookmarkStart w:id="21" w:name="bkCostCentre"/>
            <w:r w:rsidRPr="002C1CA0">
              <w:rPr>
                <w:rFonts w:ascii="Arial" w:hAnsi="Arial" w:cs="Arial"/>
              </w:rPr>
              <w:t>549349, 549337, 549340, 549342</w:t>
            </w:r>
            <w:bookmarkEnd w:id="21"/>
            <w:r>
              <w:rPr>
                <w:rFonts w:ascii="Arial" w:hAnsi="Arial" w:cs="Arial"/>
              </w:rPr>
              <w:t>.</w:t>
            </w:r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A4084" w14:textId="77777777" w:rsidR="005E2AEA" w:rsidRDefault="005E2AEA">
      <w:r>
        <w:separator/>
      </w:r>
    </w:p>
  </w:endnote>
  <w:endnote w:type="continuationSeparator" w:id="0">
    <w:p w14:paraId="3EEA8F92" w14:textId="77777777" w:rsidR="005E2AEA" w:rsidRDefault="005E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5E2AE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6F32B" w14:textId="77777777" w:rsidR="005E2AEA" w:rsidRDefault="005E2AEA">
      <w:r>
        <w:separator/>
      </w:r>
    </w:p>
  </w:footnote>
  <w:footnote w:type="continuationSeparator" w:id="0">
    <w:p w14:paraId="0767A248" w14:textId="77777777" w:rsidR="005E2AEA" w:rsidRDefault="005E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66A2"/>
    <w:rsid w:val="002B0CC6"/>
    <w:rsid w:val="002B4544"/>
    <w:rsid w:val="002C1CA0"/>
    <w:rsid w:val="002F5136"/>
    <w:rsid w:val="00336C27"/>
    <w:rsid w:val="00375CFE"/>
    <w:rsid w:val="00395F32"/>
    <w:rsid w:val="003D565D"/>
    <w:rsid w:val="00416FA9"/>
    <w:rsid w:val="004B3499"/>
    <w:rsid w:val="004C63A8"/>
    <w:rsid w:val="00524411"/>
    <w:rsid w:val="00526BD6"/>
    <w:rsid w:val="0055496D"/>
    <w:rsid w:val="0057432A"/>
    <w:rsid w:val="005E2AE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AC054A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C16A5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992C0BDF-34C0-4229-983F-2BE9520A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9F2465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9F2465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9F2465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9F2465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9F2465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541178"/>
    <w:rsid w:val="00561621"/>
    <w:rsid w:val="009F2465"/>
    <w:rsid w:val="00D7622A"/>
    <w:rsid w:val="00F0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AE096-8EB5-4C36-982F-1E4707A4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2019-06-27T12:28:00Z</dcterms:created>
  <dcterms:modified xsi:type="dcterms:W3CDTF">2019-07-05T12:20:00Z</dcterms:modified>
</cp:coreProperties>
</file>