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1B7CB2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EC0E21" w:rsidRPr="00EC0E21">
                  <w:rPr>
                    <w:rStyle w:val="Style1"/>
                    <w:b/>
                  </w:rPr>
                  <w:t>T0334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19D94B9" w:rsidR="00CB3E0B" w:rsidRDefault="0054411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2-07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58475A40" w:rsidR="00B6065A" w:rsidRDefault="0054411E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July 2022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CE1DF17" w:rsidR="00A53652" w:rsidRPr="00CB3E0B" w:rsidRDefault="0054411E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01C12836" w:rsidR="00B6065A" w:rsidRDefault="00627C0A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EC0E21" w:rsidRPr="00EC0E21">
            <w:rPr>
              <w:rStyle w:val="Style1"/>
              <w:b/>
            </w:rPr>
            <w:t>T0334</w:t>
          </w:r>
        </w:sdtContent>
      </w:sdt>
    </w:p>
    <w:p w14:paraId="06FA62AA" w14:textId="6C53BDB3" w:rsidR="00B6065A" w:rsidRDefault="00627C0A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EC0E21" w:rsidRPr="00EC0E21">
            <w:rPr>
              <w:rStyle w:val="Style1"/>
              <w:b/>
            </w:rPr>
            <w:t>Delay from Roadwork Metric- Development Stage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855C5E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2-06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13F61">
            <w:rPr>
              <w:rFonts w:ascii="Arial" w:hAnsi="Arial" w:cs="Arial"/>
              <w:b/>
            </w:rPr>
            <w:t>23 June 2022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719B0C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2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63C56">
            <w:rPr>
              <w:rFonts w:ascii="Arial" w:hAnsi="Arial" w:cs="Arial"/>
              <w:b/>
            </w:rPr>
            <w:t>01 July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3-02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44A42">
            <w:rPr>
              <w:rFonts w:ascii="Arial" w:hAnsi="Arial" w:cs="Arial"/>
              <w:b/>
            </w:rPr>
            <w:t>01 February 2023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25ACBC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773BA9">
                <w:rPr>
                  <w:rStyle w:val="Style1"/>
                  <w:b/>
                </w:rPr>
                <w:t>99,710.20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AB23566" w:rsidR="00627D44" w:rsidRPr="00311C5F" w:rsidRDefault="00627C0A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</w:t>
      </w:r>
      <w:r w:rsidR="001D3ABE">
        <w:rPr>
          <w:rFonts w:ascii="Arial" w:hAnsi="Arial" w:cs="Arial"/>
        </w:rPr>
        <w:t>on</w:t>
      </w:r>
      <w:r w:rsidR="00627D44" w:rsidRPr="00311C5F">
        <w:rPr>
          <w:rFonts w:ascii="Arial" w:hAnsi="Arial" w:cs="Arial"/>
        </w:rPr>
        <w:t xml:space="preserve">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659C818C" w:rsidR="00727813" w:rsidRPr="00311C5F" w:rsidRDefault="00627C0A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627C0A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627C0A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7B708D1" w:rsidR="00CB4F85" w:rsidRPr="002C2284" w:rsidRDefault="00627C0A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CE2988">
                  <w:rPr>
                    <w:rStyle w:val="Style1"/>
                    <w:b/>
                  </w:rPr>
                  <w:t>T0334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EDFFB13" w:rsidR="00CB4F85" w:rsidRPr="002C2284" w:rsidRDefault="00627C0A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CE2988" w:rsidRPr="00CE2988">
                  <w:rPr>
                    <w:rStyle w:val="Style1"/>
                    <w:b/>
                  </w:rPr>
                  <w:t>3812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69E3D79" w:rsidR="00CB4F85" w:rsidRPr="002C2284" w:rsidRDefault="00627C0A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CE2988" w:rsidRPr="00CE2988">
                  <w:rPr>
                    <w:rStyle w:val="Style1"/>
                    <w:b/>
                  </w:rPr>
                  <w:t>603787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486B" w14:textId="77777777" w:rsidR="00FE12D1" w:rsidRDefault="00FE12D1">
      <w:r>
        <w:separator/>
      </w:r>
    </w:p>
  </w:endnote>
  <w:endnote w:type="continuationSeparator" w:id="0">
    <w:p w14:paraId="51E644D7" w14:textId="77777777" w:rsidR="00FE12D1" w:rsidRDefault="00FE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627C0A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5F13" w14:textId="77777777" w:rsidR="00FE12D1" w:rsidRDefault="00FE12D1">
      <w:r>
        <w:separator/>
      </w:r>
    </w:p>
  </w:footnote>
  <w:footnote w:type="continuationSeparator" w:id="0">
    <w:p w14:paraId="29CDFEA7" w14:textId="77777777" w:rsidR="00FE12D1" w:rsidRDefault="00FE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631C"/>
    <w:rsid w:val="001675F0"/>
    <w:rsid w:val="001C2680"/>
    <w:rsid w:val="001D3ABE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44A42"/>
    <w:rsid w:val="00363C56"/>
    <w:rsid w:val="00364CE3"/>
    <w:rsid w:val="00375CFE"/>
    <w:rsid w:val="00413F61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4411E"/>
    <w:rsid w:val="0055496D"/>
    <w:rsid w:val="005A7BBA"/>
    <w:rsid w:val="005C017F"/>
    <w:rsid w:val="005C6E7D"/>
    <w:rsid w:val="00627C0A"/>
    <w:rsid w:val="00627D44"/>
    <w:rsid w:val="00675DFE"/>
    <w:rsid w:val="00676884"/>
    <w:rsid w:val="0069504B"/>
    <w:rsid w:val="006A5D1C"/>
    <w:rsid w:val="006D6124"/>
    <w:rsid w:val="006D663F"/>
    <w:rsid w:val="006E0DF6"/>
    <w:rsid w:val="006E1C53"/>
    <w:rsid w:val="007121BC"/>
    <w:rsid w:val="00715629"/>
    <w:rsid w:val="00717088"/>
    <w:rsid w:val="007226F5"/>
    <w:rsid w:val="00727813"/>
    <w:rsid w:val="0076033B"/>
    <w:rsid w:val="00770B0B"/>
    <w:rsid w:val="00773BA9"/>
    <w:rsid w:val="00774AF4"/>
    <w:rsid w:val="00777912"/>
    <w:rsid w:val="007851C5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6065A"/>
    <w:rsid w:val="00B738D0"/>
    <w:rsid w:val="00B82F6B"/>
    <w:rsid w:val="00B92073"/>
    <w:rsid w:val="00BC115E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2988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0E21"/>
    <w:rsid w:val="00EE705A"/>
    <w:rsid w:val="00F0440A"/>
    <w:rsid w:val="00F530AB"/>
    <w:rsid w:val="00F7334E"/>
    <w:rsid w:val="00F841A8"/>
    <w:rsid w:val="00FB1D0E"/>
    <w:rsid w:val="00FD458C"/>
    <w:rsid w:val="00FD5F80"/>
    <w:rsid w:val="00FE12D1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01A85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18</cp:revision>
  <cp:lastPrinted>2016-01-12T11:01:00Z</cp:lastPrinted>
  <dcterms:created xsi:type="dcterms:W3CDTF">2022-04-19T14:41:00Z</dcterms:created>
  <dcterms:modified xsi:type="dcterms:W3CDTF">2022-07-04T09:26:00Z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