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CE3" w:rsidRPr="00592607" w:rsidRDefault="006D1CE3" w:rsidP="006D1CE3">
      <w:pPr>
        <w:rPr>
          <w:rFonts w:asciiTheme="minorHAnsi" w:hAnsiTheme="minorHAnsi" w:cstheme="minorHAnsi"/>
          <w:b/>
        </w:rPr>
      </w:pPr>
      <w:bookmarkStart w:id="0" w:name="_GoBack"/>
      <w:bookmarkEnd w:id="0"/>
      <w:r w:rsidRPr="00592607">
        <w:rPr>
          <w:rFonts w:asciiTheme="minorHAnsi" w:hAnsiTheme="minorHAnsi" w:cstheme="minorHAnsi"/>
          <w:b/>
        </w:rPr>
        <w:t>P401.00.003 (Annex A) HMC Protector – Insulation Resistance Tabulation 201</w:t>
      </w:r>
      <w:r>
        <w:rPr>
          <w:rFonts w:asciiTheme="minorHAnsi" w:hAnsiTheme="minorHAnsi" w:cstheme="minorHAnsi"/>
          <w:b/>
        </w:rPr>
        <w:t>9</w:t>
      </w:r>
    </w:p>
    <w:p w:rsidR="008A1118" w:rsidRDefault="008A111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1255"/>
        <w:gridCol w:w="3915"/>
        <w:gridCol w:w="1993"/>
        <w:gridCol w:w="1993"/>
        <w:gridCol w:w="1993"/>
        <w:gridCol w:w="1976"/>
      </w:tblGrid>
      <w:tr w:rsidR="006D1CE3" w:rsidRPr="00592607" w:rsidTr="004F3D95">
        <w:tc>
          <w:tcPr>
            <w:tcW w:w="828" w:type="dxa"/>
            <w:shd w:val="clear" w:color="auto" w:fill="CCFFCC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  <w:b/>
              </w:rPr>
            </w:pPr>
            <w:r w:rsidRPr="00592607">
              <w:rPr>
                <w:rFonts w:asciiTheme="minorHAnsi" w:hAnsiTheme="minorHAnsi" w:cstheme="minorHAnsi"/>
                <w:b/>
              </w:rPr>
              <w:t>Item # N</w:t>
            </w:r>
            <w:r w:rsidRPr="00592607">
              <w:rPr>
                <w:rFonts w:asciiTheme="minorHAnsi" w:hAnsiTheme="minorHAnsi" w:cstheme="minorHAnsi"/>
                <w:b/>
                <w:u w:val="single"/>
                <w:vertAlign w:val="superscript"/>
              </w:rPr>
              <w:t>o</w:t>
            </w:r>
            <w:r w:rsidRPr="00592607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260" w:type="dxa"/>
            <w:shd w:val="clear" w:color="auto" w:fill="CCFFCC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  <w:b/>
              </w:rPr>
            </w:pPr>
            <w:r w:rsidRPr="00592607">
              <w:rPr>
                <w:rFonts w:asciiTheme="minorHAnsi" w:hAnsiTheme="minorHAnsi" w:cstheme="minorHAnsi"/>
                <w:b/>
              </w:rPr>
              <w:t>Location</w:t>
            </w:r>
          </w:p>
        </w:tc>
        <w:tc>
          <w:tcPr>
            <w:tcW w:w="3986" w:type="dxa"/>
            <w:shd w:val="clear" w:color="auto" w:fill="CCFFCC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  <w:b/>
              </w:rPr>
            </w:pPr>
            <w:r w:rsidRPr="00592607">
              <w:rPr>
                <w:rFonts w:asciiTheme="minorHAnsi" w:hAnsiTheme="minorHAnsi" w:cstheme="minorHAnsi"/>
                <w:b/>
              </w:rPr>
              <w:t>Description</w:t>
            </w:r>
          </w:p>
        </w:tc>
        <w:tc>
          <w:tcPr>
            <w:tcW w:w="2025" w:type="dxa"/>
            <w:shd w:val="clear" w:color="auto" w:fill="CCFFCC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  <w:b/>
              </w:rPr>
            </w:pPr>
            <w:r w:rsidRPr="00592607">
              <w:rPr>
                <w:rFonts w:asciiTheme="minorHAnsi" w:hAnsiTheme="minorHAnsi" w:cstheme="minorHAnsi"/>
                <w:b/>
              </w:rPr>
              <w:t>Circuit</w:t>
            </w:r>
          </w:p>
        </w:tc>
        <w:tc>
          <w:tcPr>
            <w:tcW w:w="2025" w:type="dxa"/>
            <w:shd w:val="clear" w:color="auto" w:fill="CCFFCC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  <w:b/>
              </w:rPr>
            </w:pPr>
            <w:r w:rsidRPr="00592607">
              <w:rPr>
                <w:rFonts w:asciiTheme="minorHAnsi" w:hAnsiTheme="minorHAnsi" w:cstheme="minorHAnsi"/>
                <w:b/>
              </w:rPr>
              <w:t>Circuit</w:t>
            </w:r>
          </w:p>
        </w:tc>
        <w:tc>
          <w:tcPr>
            <w:tcW w:w="2025" w:type="dxa"/>
            <w:shd w:val="clear" w:color="auto" w:fill="CCFFCC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  <w:b/>
              </w:rPr>
            </w:pPr>
            <w:r w:rsidRPr="00592607">
              <w:rPr>
                <w:rFonts w:asciiTheme="minorHAnsi" w:hAnsiTheme="minorHAnsi" w:cstheme="minorHAnsi"/>
                <w:b/>
              </w:rPr>
              <w:t>Circuit</w:t>
            </w:r>
          </w:p>
        </w:tc>
        <w:tc>
          <w:tcPr>
            <w:tcW w:w="2025" w:type="dxa"/>
            <w:shd w:val="clear" w:color="auto" w:fill="CCFFCC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D1CE3" w:rsidRPr="00592607" w:rsidTr="004F3D95">
        <w:tc>
          <w:tcPr>
            <w:tcW w:w="828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46" w:type="dxa"/>
            <w:gridSpan w:val="2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  <w:b/>
              </w:rPr>
            </w:pPr>
            <w:r w:rsidRPr="00592607">
              <w:rPr>
                <w:rFonts w:asciiTheme="minorHAnsi" w:hAnsiTheme="minorHAnsi" w:cstheme="minorHAnsi"/>
                <w:b/>
              </w:rPr>
              <w:t>Steering Gear Compartment (Port)</w:t>
            </w: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</w:tr>
      <w:tr w:rsidR="006D1CE3" w:rsidRPr="00592607" w:rsidTr="004F3D95">
        <w:tc>
          <w:tcPr>
            <w:tcW w:w="828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  <w:r w:rsidRPr="00592607">
              <w:rPr>
                <w:rFonts w:asciiTheme="minorHAnsi" w:hAnsiTheme="minorHAnsi" w:cstheme="minorHAnsi"/>
              </w:rPr>
              <w:t>01.</w:t>
            </w:r>
          </w:p>
        </w:tc>
        <w:tc>
          <w:tcPr>
            <w:tcW w:w="1260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86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  <w:r w:rsidRPr="00592607">
              <w:rPr>
                <w:rFonts w:asciiTheme="minorHAnsi" w:hAnsiTheme="minorHAnsi" w:cstheme="minorHAnsi"/>
              </w:rPr>
              <w:t>Steering Gear Pump 1</w:t>
            </w: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</w:tr>
      <w:tr w:rsidR="006D1CE3" w:rsidRPr="00592607" w:rsidTr="004F3D95">
        <w:tc>
          <w:tcPr>
            <w:tcW w:w="828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  <w:r w:rsidRPr="00592607">
              <w:rPr>
                <w:rFonts w:asciiTheme="minorHAnsi" w:hAnsiTheme="minorHAnsi" w:cstheme="minorHAnsi"/>
              </w:rPr>
              <w:t>02.</w:t>
            </w:r>
          </w:p>
        </w:tc>
        <w:tc>
          <w:tcPr>
            <w:tcW w:w="1260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86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  <w:r w:rsidRPr="00592607">
              <w:rPr>
                <w:rFonts w:asciiTheme="minorHAnsi" w:hAnsiTheme="minorHAnsi" w:cstheme="minorHAnsi"/>
              </w:rPr>
              <w:t>Steering Gear Pump 2</w:t>
            </w: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</w:tr>
      <w:tr w:rsidR="006D1CE3" w:rsidRPr="00592607" w:rsidTr="004F3D95">
        <w:tc>
          <w:tcPr>
            <w:tcW w:w="828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46" w:type="dxa"/>
            <w:gridSpan w:val="2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  <w:b/>
              </w:rPr>
            </w:pPr>
            <w:r w:rsidRPr="00592607">
              <w:rPr>
                <w:rFonts w:asciiTheme="minorHAnsi" w:hAnsiTheme="minorHAnsi" w:cstheme="minorHAnsi"/>
                <w:b/>
              </w:rPr>
              <w:t>Steering Gear Compartment (Starboard)</w:t>
            </w: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</w:tr>
      <w:tr w:rsidR="006D1CE3" w:rsidRPr="00592607" w:rsidTr="004F3D95">
        <w:tc>
          <w:tcPr>
            <w:tcW w:w="828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  <w:r w:rsidRPr="00592607">
              <w:rPr>
                <w:rFonts w:asciiTheme="minorHAnsi" w:hAnsiTheme="minorHAnsi" w:cstheme="minorHAnsi"/>
              </w:rPr>
              <w:t>03.</w:t>
            </w:r>
          </w:p>
        </w:tc>
        <w:tc>
          <w:tcPr>
            <w:tcW w:w="1260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86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  <w:r w:rsidRPr="00592607">
              <w:rPr>
                <w:rFonts w:asciiTheme="minorHAnsi" w:hAnsiTheme="minorHAnsi" w:cstheme="minorHAnsi"/>
              </w:rPr>
              <w:t>Steering Gear Pump 3</w:t>
            </w: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</w:tr>
      <w:tr w:rsidR="006D1CE3" w:rsidRPr="00592607" w:rsidTr="004F3D95">
        <w:tc>
          <w:tcPr>
            <w:tcW w:w="828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  <w:r w:rsidRPr="00592607">
              <w:rPr>
                <w:rFonts w:asciiTheme="minorHAnsi" w:hAnsiTheme="minorHAnsi" w:cstheme="minorHAnsi"/>
              </w:rPr>
              <w:t>04.</w:t>
            </w:r>
          </w:p>
        </w:tc>
        <w:tc>
          <w:tcPr>
            <w:tcW w:w="1260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86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  <w:r w:rsidRPr="00592607">
              <w:rPr>
                <w:rFonts w:asciiTheme="minorHAnsi" w:hAnsiTheme="minorHAnsi" w:cstheme="minorHAnsi"/>
              </w:rPr>
              <w:t>Steering Gear Pump 4</w:t>
            </w: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</w:tr>
      <w:tr w:rsidR="006D1CE3" w:rsidRPr="00592607" w:rsidTr="004F3D95">
        <w:tc>
          <w:tcPr>
            <w:tcW w:w="828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  <w:r w:rsidRPr="00592607">
              <w:rPr>
                <w:rFonts w:asciiTheme="minorHAnsi" w:hAnsiTheme="minorHAnsi" w:cstheme="minorHAnsi"/>
              </w:rPr>
              <w:t>05.</w:t>
            </w:r>
          </w:p>
        </w:tc>
        <w:tc>
          <w:tcPr>
            <w:tcW w:w="1260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86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  <w:r w:rsidRPr="00592607">
              <w:rPr>
                <w:rFonts w:asciiTheme="minorHAnsi" w:hAnsiTheme="minorHAnsi" w:cstheme="minorHAnsi"/>
              </w:rPr>
              <w:t>ESI:6 Pump</w:t>
            </w: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</w:tr>
      <w:tr w:rsidR="006D1CE3" w:rsidRPr="00592607" w:rsidTr="004F3D95">
        <w:tc>
          <w:tcPr>
            <w:tcW w:w="828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  <w:r w:rsidRPr="00592607">
              <w:rPr>
                <w:rFonts w:asciiTheme="minorHAnsi" w:hAnsiTheme="minorHAnsi" w:cstheme="minorHAnsi"/>
              </w:rPr>
              <w:t>06.</w:t>
            </w:r>
          </w:p>
        </w:tc>
        <w:tc>
          <w:tcPr>
            <w:tcW w:w="1260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86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  <w:r w:rsidRPr="00592607">
              <w:rPr>
                <w:rFonts w:asciiTheme="minorHAnsi" w:hAnsiTheme="minorHAnsi" w:cstheme="minorHAnsi"/>
              </w:rPr>
              <w:t>Breathing Air Compressor</w:t>
            </w: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</w:tr>
      <w:tr w:rsidR="006D1CE3" w:rsidRPr="00592607" w:rsidTr="004F3D95">
        <w:tc>
          <w:tcPr>
            <w:tcW w:w="828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46" w:type="dxa"/>
            <w:gridSpan w:val="2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  <w:b/>
              </w:rPr>
            </w:pPr>
            <w:r w:rsidRPr="00592607">
              <w:rPr>
                <w:rFonts w:asciiTheme="minorHAnsi" w:hAnsiTheme="minorHAnsi" w:cstheme="minorHAnsi"/>
                <w:b/>
              </w:rPr>
              <w:t>Main Engine Room</w:t>
            </w: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</w:tr>
      <w:tr w:rsidR="006D1CE3" w:rsidRPr="00592607" w:rsidTr="004F3D95">
        <w:tc>
          <w:tcPr>
            <w:tcW w:w="828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  <w:r w:rsidRPr="00592607">
              <w:rPr>
                <w:rFonts w:asciiTheme="minorHAnsi" w:hAnsiTheme="minorHAnsi" w:cstheme="minorHAnsi"/>
              </w:rPr>
              <w:t>07.</w:t>
            </w:r>
          </w:p>
        </w:tc>
        <w:tc>
          <w:tcPr>
            <w:tcW w:w="1260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86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  <w:r w:rsidRPr="00592607">
              <w:rPr>
                <w:rFonts w:asciiTheme="minorHAnsi" w:hAnsiTheme="minorHAnsi" w:cstheme="minorHAnsi"/>
              </w:rPr>
              <w:t>Fire &amp; GS Pump</w:t>
            </w: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</w:tr>
      <w:tr w:rsidR="006D1CE3" w:rsidRPr="00592607" w:rsidTr="004F3D95">
        <w:tc>
          <w:tcPr>
            <w:tcW w:w="828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  <w:r w:rsidRPr="00592607">
              <w:rPr>
                <w:rFonts w:asciiTheme="minorHAnsi" w:hAnsiTheme="minorHAnsi" w:cstheme="minorHAnsi"/>
              </w:rPr>
              <w:t>08.</w:t>
            </w:r>
          </w:p>
        </w:tc>
        <w:tc>
          <w:tcPr>
            <w:tcW w:w="1260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86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  <w:r w:rsidRPr="00592607">
              <w:rPr>
                <w:rFonts w:asciiTheme="minorHAnsi" w:hAnsiTheme="minorHAnsi" w:cstheme="minorHAnsi"/>
              </w:rPr>
              <w:t>Bilge Pump</w:t>
            </w: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</w:tr>
      <w:tr w:rsidR="006D1CE3" w:rsidRPr="00592607" w:rsidTr="004F3D95">
        <w:tc>
          <w:tcPr>
            <w:tcW w:w="828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  <w:r w:rsidRPr="00592607">
              <w:rPr>
                <w:rFonts w:asciiTheme="minorHAnsi" w:hAnsiTheme="minorHAnsi" w:cstheme="minorHAnsi"/>
              </w:rPr>
              <w:t>09.</w:t>
            </w:r>
          </w:p>
        </w:tc>
        <w:tc>
          <w:tcPr>
            <w:tcW w:w="1260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86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  <w:r w:rsidRPr="00592607">
              <w:rPr>
                <w:rFonts w:asciiTheme="minorHAnsi" w:hAnsiTheme="minorHAnsi" w:cstheme="minorHAnsi"/>
              </w:rPr>
              <w:t>Water Curtain Pump</w:t>
            </w: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</w:tr>
      <w:tr w:rsidR="006D1CE3" w:rsidRPr="00592607" w:rsidTr="004F3D95">
        <w:tc>
          <w:tcPr>
            <w:tcW w:w="828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  <w:r w:rsidRPr="00592607"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1260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86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  <w:r w:rsidRPr="00592607">
              <w:rPr>
                <w:rFonts w:asciiTheme="minorHAnsi" w:hAnsiTheme="minorHAnsi" w:cstheme="minorHAnsi"/>
              </w:rPr>
              <w:t>CCP Hydraulics Pump (Port)</w:t>
            </w: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</w:tr>
      <w:tr w:rsidR="006D1CE3" w:rsidRPr="00592607" w:rsidTr="004F3D95">
        <w:tc>
          <w:tcPr>
            <w:tcW w:w="828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  <w:r w:rsidRPr="00592607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1260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86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  <w:r w:rsidRPr="00592607">
              <w:rPr>
                <w:rFonts w:asciiTheme="minorHAnsi" w:hAnsiTheme="minorHAnsi" w:cstheme="minorHAnsi"/>
              </w:rPr>
              <w:t>CCP Hydraulics Pump (Port)</w:t>
            </w: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</w:tr>
      <w:tr w:rsidR="006D1CE3" w:rsidRPr="00592607" w:rsidTr="004F3D95">
        <w:tc>
          <w:tcPr>
            <w:tcW w:w="828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  <w:r w:rsidRPr="00592607"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1260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86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  <w:r w:rsidRPr="00592607">
              <w:rPr>
                <w:rFonts w:asciiTheme="minorHAnsi" w:hAnsiTheme="minorHAnsi" w:cstheme="minorHAnsi"/>
              </w:rPr>
              <w:t>Stern Tube Cooling Pump 1</w:t>
            </w: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</w:tr>
      <w:tr w:rsidR="006D1CE3" w:rsidRPr="00592607" w:rsidTr="004F3D95">
        <w:tc>
          <w:tcPr>
            <w:tcW w:w="828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  <w:r w:rsidRPr="00592607"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1260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86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  <w:r w:rsidRPr="00592607">
              <w:rPr>
                <w:rFonts w:asciiTheme="minorHAnsi" w:hAnsiTheme="minorHAnsi" w:cstheme="minorHAnsi"/>
              </w:rPr>
              <w:t>Stern Tube Cooling Pump 2</w:t>
            </w: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</w:tr>
      <w:tr w:rsidR="006D1CE3" w:rsidRPr="00592607" w:rsidTr="004F3D95">
        <w:tc>
          <w:tcPr>
            <w:tcW w:w="828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  <w:r w:rsidRPr="00592607"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1260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86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  <w:r w:rsidRPr="00592607">
              <w:rPr>
                <w:rFonts w:asciiTheme="minorHAnsi" w:hAnsiTheme="minorHAnsi" w:cstheme="minorHAnsi"/>
              </w:rPr>
              <w:t xml:space="preserve">CCP Hydraulics Cooler </w:t>
            </w:r>
            <w:proofErr w:type="spellStart"/>
            <w:r w:rsidRPr="00592607">
              <w:rPr>
                <w:rFonts w:asciiTheme="minorHAnsi" w:hAnsiTheme="minorHAnsi" w:cstheme="minorHAnsi"/>
              </w:rPr>
              <w:t>Circ</w:t>
            </w:r>
            <w:proofErr w:type="spellEnd"/>
            <w:r w:rsidRPr="00592607">
              <w:rPr>
                <w:rFonts w:asciiTheme="minorHAnsi" w:hAnsiTheme="minorHAnsi" w:cstheme="minorHAnsi"/>
              </w:rPr>
              <w:t xml:space="preserve"> Pump</w:t>
            </w: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</w:tr>
      <w:tr w:rsidR="006D1CE3" w:rsidRPr="00592607" w:rsidTr="004F3D95">
        <w:tc>
          <w:tcPr>
            <w:tcW w:w="828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  <w:r w:rsidRPr="00592607">
              <w:rPr>
                <w:rFonts w:asciiTheme="minorHAnsi" w:hAnsiTheme="minorHAnsi" w:cstheme="minorHAnsi"/>
              </w:rPr>
              <w:t>15.</w:t>
            </w:r>
          </w:p>
        </w:tc>
        <w:tc>
          <w:tcPr>
            <w:tcW w:w="1260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86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  <w:r w:rsidRPr="00592607">
              <w:rPr>
                <w:rFonts w:asciiTheme="minorHAnsi" w:hAnsiTheme="minorHAnsi" w:cstheme="minorHAnsi"/>
              </w:rPr>
              <w:t>Engine Room Fan (</w:t>
            </w:r>
            <w:proofErr w:type="spellStart"/>
            <w:r w:rsidRPr="00592607">
              <w:rPr>
                <w:rFonts w:asciiTheme="minorHAnsi" w:hAnsiTheme="minorHAnsi" w:cstheme="minorHAnsi"/>
              </w:rPr>
              <w:t>Fwd</w:t>
            </w:r>
            <w:proofErr w:type="spellEnd"/>
            <w:r w:rsidRPr="00592607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</w:tr>
      <w:tr w:rsidR="006D1CE3" w:rsidRPr="00592607" w:rsidTr="004F3D95">
        <w:tc>
          <w:tcPr>
            <w:tcW w:w="828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  <w:r w:rsidRPr="00592607">
              <w:rPr>
                <w:rFonts w:asciiTheme="minorHAnsi" w:hAnsiTheme="minorHAnsi" w:cstheme="minorHAnsi"/>
              </w:rPr>
              <w:t>16.</w:t>
            </w:r>
          </w:p>
        </w:tc>
        <w:tc>
          <w:tcPr>
            <w:tcW w:w="1260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86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  <w:r w:rsidRPr="00592607">
              <w:rPr>
                <w:rFonts w:asciiTheme="minorHAnsi" w:hAnsiTheme="minorHAnsi" w:cstheme="minorHAnsi"/>
              </w:rPr>
              <w:t>Engine Room Fan (Aft)</w:t>
            </w: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</w:tr>
      <w:tr w:rsidR="006D1CE3" w:rsidRPr="00592607" w:rsidTr="004F3D95">
        <w:tc>
          <w:tcPr>
            <w:tcW w:w="828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  <w:r w:rsidRPr="00592607">
              <w:rPr>
                <w:rFonts w:asciiTheme="minorHAnsi" w:hAnsiTheme="minorHAnsi" w:cstheme="minorHAnsi"/>
              </w:rPr>
              <w:t>17.</w:t>
            </w:r>
          </w:p>
        </w:tc>
        <w:tc>
          <w:tcPr>
            <w:tcW w:w="1260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86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  <w:r w:rsidRPr="00592607">
              <w:rPr>
                <w:rFonts w:asciiTheme="minorHAnsi" w:hAnsiTheme="minorHAnsi" w:cstheme="minorHAnsi"/>
              </w:rPr>
              <w:t>Port Gearbox Trailing Pump</w:t>
            </w: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</w:tr>
      <w:tr w:rsidR="006D1CE3" w:rsidRPr="00592607" w:rsidTr="004F3D95">
        <w:tc>
          <w:tcPr>
            <w:tcW w:w="828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  <w:r w:rsidRPr="00592607">
              <w:rPr>
                <w:rFonts w:asciiTheme="minorHAnsi" w:hAnsiTheme="minorHAnsi" w:cstheme="minorHAnsi"/>
              </w:rPr>
              <w:t>18.</w:t>
            </w:r>
          </w:p>
        </w:tc>
        <w:tc>
          <w:tcPr>
            <w:tcW w:w="1260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86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  <w:r w:rsidRPr="00592607">
              <w:rPr>
                <w:rFonts w:asciiTheme="minorHAnsi" w:hAnsiTheme="minorHAnsi" w:cstheme="minorHAnsi"/>
              </w:rPr>
              <w:t xml:space="preserve">Stbd. Gearbox Trailing Pump </w:t>
            </w: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</w:tr>
      <w:tr w:rsidR="006D1CE3" w:rsidRPr="00592607" w:rsidTr="004F3D95">
        <w:tc>
          <w:tcPr>
            <w:tcW w:w="828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  <w:r w:rsidRPr="00592607">
              <w:rPr>
                <w:rFonts w:asciiTheme="minorHAnsi" w:hAnsiTheme="minorHAnsi" w:cstheme="minorHAnsi"/>
              </w:rPr>
              <w:t>19.</w:t>
            </w:r>
          </w:p>
        </w:tc>
        <w:tc>
          <w:tcPr>
            <w:tcW w:w="1260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86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  <w:r w:rsidRPr="00592607">
              <w:rPr>
                <w:rFonts w:asciiTheme="minorHAnsi" w:hAnsiTheme="minorHAnsi" w:cstheme="minorHAnsi"/>
              </w:rPr>
              <w:t>Port Gearbox Lube Oil Pump</w:t>
            </w: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</w:tr>
      <w:tr w:rsidR="006D1CE3" w:rsidRPr="00592607" w:rsidTr="004F3D95">
        <w:tc>
          <w:tcPr>
            <w:tcW w:w="828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  <w:r w:rsidRPr="00592607">
              <w:rPr>
                <w:rFonts w:asciiTheme="minorHAnsi" w:hAnsiTheme="minorHAnsi" w:cstheme="minorHAnsi"/>
              </w:rPr>
              <w:t>20.</w:t>
            </w:r>
          </w:p>
        </w:tc>
        <w:tc>
          <w:tcPr>
            <w:tcW w:w="1260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86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  <w:r w:rsidRPr="00592607">
              <w:rPr>
                <w:rFonts w:asciiTheme="minorHAnsi" w:hAnsiTheme="minorHAnsi" w:cstheme="minorHAnsi"/>
              </w:rPr>
              <w:t>Stbd. Gearbox Lube Oil Pump</w:t>
            </w: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</w:tr>
      <w:tr w:rsidR="006D1CE3" w:rsidRPr="00592607" w:rsidTr="004F3D95">
        <w:tc>
          <w:tcPr>
            <w:tcW w:w="828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  <w:r w:rsidRPr="00592607">
              <w:rPr>
                <w:rFonts w:asciiTheme="minorHAnsi" w:hAnsiTheme="minorHAnsi" w:cstheme="minorHAnsi"/>
              </w:rPr>
              <w:lastRenderedPageBreak/>
              <w:t>21.</w:t>
            </w:r>
          </w:p>
        </w:tc>
        <w:tc>
          <w:tcPr>
            <w:tcW w:w="1260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86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  <w:r w:rsidRPr="00592607">
              <w:rPr>
                <w:rFonts w:asciiTheme="minorHAnsi" w:hAnsiTheme="minorHAnsi" w:cstheme="minorHAnsi"/>
              </w:rPr>
              <w:t>Service Air Compressor Pump 1</w:t>
            </w: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</w:tr>
      <w:tr w:rsidR="006D1CE3" w:rsidRPr="00592607" w:rsidTr="004F3D95">
        <w:tc>
          <w:tcPr>
            <w:tcW w:w="828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  <w:r w:rsidRPr="00592607">
              <w:rPr>
                <w:rFonts w:asciiTheme="minorHAnsi" w:hAnsiTheme="minorHAnsi" w:cstheme="minorHAnsi"/>
              </w:rPr>
              <w:t>22.</w:t>
            </w:r>
          </w:p>
        </w:tc>
        <w:tc>
          <w:tcPr>
            <w:tcW w:w="1260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86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  <w:r w:rsidRPr="00592607">
              <w:rPr>
                <w:rFonts w:asciiTheme="minorHAnsi" w:hAnsiTheme="minorHAnsi" w:cstheme="minorHAnsi"/>
              </w:rPr>
              <w:t>Service Air Compressor Pump 2</w:t>
            </w: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</w:tr>
      <w:tr w:rsidR="006D1CE3" w:rsidRPr="00592607" w:rsidTr="004F3D95">
        <w:tc>
          <w:tcPr>
            <w:tcW w:w="828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  <w:r w:rsidRPr="00592607">
              <w:rPr>
                <w:rFonts w:asciiTheme="minorHAnsi" w:hAnsiTheme="minorHAnsi" w:cstheme="minorHAnsi"/>
              </w:rPr>
              <w:t>23.</w:t>
            </w:r>
          </w:p>
        </w:tc>
        <w:tc>
          <w:tcPr>
            <w:tcW w:w="1260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86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  <w:r w:rsidRPr="00592607">
              <w:rPr>
                <w:rFonts w:asciiTheme="minorHAnsi" w:hAnsiTheme="minorHAnsi" w:cstheme="minorHAnsi"/>
              </w:rPr>
              <w:t>ME Oil Re-Filling Pump</w:t>
            </w: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</w:tr>
      <w:tr w:rsidR="006D1CE3" w:rsidRPr="00592607" w:rsidTr="004F3D95">
        <w:tc>
          <w:tcPr>
            <w:tcW w:w="828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  <w:r w:rsidRPr="00592607">
              <w:rPr>
                <w:rFonts w:asciiTheme="minorHAnsi" w:hAnsiTheme="minorHAnsi" w:cstheme="minorHAnsi"/>
              </w:rPr>
              <w:t>24.</w:t>
            </w:r>
          </w:p>
        </w:tc>
        <w:tc>
          <w:tcPr>
            <w:tcW w:w="1260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86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  <w:r w:rsidRPr="00592607">
              <w:rPr>
                <w:rFonts w:asciiTheme="minorHAnsi" w:hAnsiTheme="minorHAnsi" w:cstheme="minorHAnsi"/>
              </w:rPr>
              <w:t>Diesel Pump 1</w:t>
            </w: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</w:tr>
      <w:tr w:rsidR="006D1CE3" w:rsidRPr="00592607" w:rsidTr="004F3D95">
        <w:tc>
          <w:tcPr>
            <w:tcW w:w="828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  <w:r w:rsidRPr="00592607">
              <w:rPr>
                <w:rFonts w:asciiTheme="minorHAnsi" w:hAnsiTheme="minorHAnsi" w:cstheme="minorHAnsi"/>
              </w:rPr>
              <w:t>25.</w:t>
            </w:r>
          </w:p>
        </w:tc>
        <w:tc>
          <w:tcPr>
            <w:tcW w:w="1260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86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  <w:r w:rsidRPr="00592607">
              <w:rPr>
                <w:rFonts w:asciiTheme="minorHAnsi" w:hAnsiTheme="minorHAnsi" w:cstheme="minorHAnsi"/>
              </w:rPr>
              <w:t>Diesel Pump 2</w:t>
            </w: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</w:tr>
      <w:tr w:rsidR="006D1CE3" w:rsidRPr="00592607" w:rsidTr="004F3D95">
        <w:tc>
          <w:tcPr>
            <w:tcW w:w="828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  <w:r w:rsidRPr="00592607">
              <w:rPr>
                <w:rFonts w:asciiTheme="minorHAnsi" w:hAnsiTheme="minorHAnsi" w:cstheme="minorHAnsi"/>
              </w:rPr>
              <w:t>26.</w:t>
            </w:r>
          </w:p>
        </w:tc>
        <w:tc>
          <w:tcPr>
            <w:tcW w:w="1260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86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  <w:r w:rsidRPr="00592607">
              <w:rPr>
                <w:rFonts w:asciiTheme="minorHAnsi" w:hAnsiTheme="minorHAnsi" w:cstheme="minorHAnsi"/>
              </w:rPr>
              <w:t>RHIB Re-fuelling Pump</w:t>
            </w: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</w:tr>
      <w:tr w:rsidR="006D1CE3" w:rsidRPr="00592607" w:rsidTr="004F3D95">
        <w:tc>
          <w:tcPr>
            <w:tcW w:w="828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  <w:r w:rsidRPr="00592607">
              <w:rPr>
                <w:rFonts w:asciiTheme="minorHAnsi" w:hAnsiTheme="minorHAnsi" w:cstheme="minorHAnsi"/>
              </w:rPr>
              <w:t>27.</w:t>
            </w:r>
          </w:p>
        </w:tc>
        <w:tc>
          <w:tcPr>
            <w:tcW w:w="1260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86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  <w:r w:rsidRPr="00592607">
              <w:rPr>
                <w:rFonts w:asciiTheme="minorHAnsi" w:hAnsiTheme="minorHAnsi" w:cstheme="minorHAnsi"/>
              </w:rPr>
              <w:t>Air Compressor</w:t>
            </w: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</w:tr>
      <w:tr w:rsidR="006D1CE3" w:rsidRPr="00592607" w:rsidTr="004F3D95">
        <w:tc>
          <w:tcPr>
            <w:tcW w:w="828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  <w:r w:rsidRPr="00592607">
              <w:rPr>
                <w:rFonts w:asciiTheme="minorHAnsi" w:hAnsiTheme="minorHAnsi" w:cstheme="minorHAnsi"/>
              </w:rPr>
              <w:t>28.</w:t>
            </w:r>
          </w:p>
        </w:tc>
        <w:tc>
          <w:tcPr>
            <w:tcW w:w="1260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86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  <w:r w:rsidRPr="00592607">
              <w:rPr>
                <w:rFonts w:asciiTheme="minorHAnsi" w:hAnsiTheme="minorHAnsi" w:cstheme="minorHAnsi"/>
              </w:rPr>
              <w:t>PME Pre-lube Pump</w:t>
            </w: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</w:tr>
      <w:tr w:rsidR="006D1CE3" w:rsidRPr="00592607" w:rsidTr="004F3D95">
        <w:tc>
          <w:tcPr>
            <w:tcW w:w="828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  <w:r w:rsidRPr="00592607">
              <w:rPr>
                <w:rFonts w:asciiTheme="minorHAnsi" w:hAnsiTheme="minorHAnsi" w:cstheme="minorHAnsi"/>
              </w:rPr>
              <w:t>29.</w:t>
            </w:r>
          </w:p>
        </w:tc>
        <w:tc>
          <w:tcPr>
            <w:tcW w:w="1260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86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  <w:r w:rsidRPr="00592607">
              <w:rPr>
                <w:rFonts w:asciiTheme="minorHAnsi" w:hAnsiTheme="minorHAnsi" w:cstheme="minorHAnsi"/>
              </w:rPr>
              <w:t>SME Pre-lube Pump</w:t>
            </w: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</w:tr>
      <w:tr w:rsidR="006D1CE3" w:rsidRPr="00592607" w:rsidTr="004F3D95">
        <w:tc>
          <w:tcPr>
            <w:tcW w:w="828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46" w:type="dxa"/>
            <w:gridSpan w:val="2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  <w:b/>
              </w:rPr>
            </w:pPr>
            <w:smartTag w:uri="urn:schemas-microsoft-com:office:smarttags" w:element="place">
              <w:r w:rsidRPr="00592607">
                <w:rPr>
                  <w:rFonts w:asciiTheme="minorHAnsi" w:hAnsiTheme="minorHAnsi" w:cstheme="minorHAnsi"/>
                  <w:b/>
                </w:rPr>
                <w:t>Mission</w:t>
              </w:r>
            </w:smartTag>
            <w:r w:rsidRPr="00592607">
              <w:rPr>
                <w:rFonts w:asciiTheme="minorHAnsi" w:hAnsiTheme="minorHAnsi" w:cstheme="minorHAnsi"/>
                <w:b/>
              </w:rPr>
              <w:t xml:space="preserve"> Hold (Port Side)</w:t>
            </w: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</w:tr>
      <w:tr w:rsidR="006D1CE3" w:rsidRPr="00592607" w:rsidTr="004F3D95">
        <w:tc>
          <w:tcPr>
            <w:tcW w:w="828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  <w:r w:rsidRPr="00592607">
              <w:rPr>
                <w:rFonts w:asciiTheme="minorHAnsi" w:hAnsiTheme="minorHAnsi" w:cstheme="minorHAnsi"/>
              </w:rPr>
              <w:t>30.</w:t>
            </w:r>
          </w:p>
        </w:tc>
        <w:tc>
          <w:tcPr>
            <w:tcW w:w="1260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86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  <w:r w:rsidRPr="00592607">
              <w:rPr>
                <w:rFonts w:asciiTheme="minorHAnsi" w:hAnsiTheme="minorHAnsi" w:cstheme="minorHAnsi"/>
              </w:rPr>
              <w:t>Windlass Pump 1</w:t>
            </w: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</w:tr>
      <w:tr w:rsidR="006D1CE3" w:rsidRPr="00592607" w:rsidTr="004F3D95">
        <w:tc>
          <w:tcPr>
            <w:tcW w:w="828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  <w:r w:rsidRPr="00592607">
              <w:rPr>
                <w:rFonts w:asciiTheme="minorHAnsi" w:hAnsiTheme="minorHAnsi" w:cstheme="minorHAnsi"/>
              </w:rPr>
              <w:t>31.</w:t>
            </w:r>
          </w:p>
        </w:tc>
        <w:tc>
          <w:tcPr>
            <w:tcW w:w="1260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86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  <w:r w:rsidRPr="00592607">
              <w:rPr>
                <w:rFonts w:asciiTheme="minorHAnsi" w:hAnsiTheme="minorHAnsi" w:cstheme="minorHAnsi"/>
              </w:rPr>
              <w:t>Windlass Pump 2</w:t>
            </w: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</w:tr>
      <w:tr w:rsidR="006D1CE3" w:rsidRPr="00592607" w:rsidTr="004F3D95">
        <w:tc>
          <w:tcPr>
            <w:tcW w:w="828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  <w:r w:rsidRPr="00592607">
              <w:rPr>
                <w:rFonts w:asciiTheme="minorHAnsi" w:hAnsiTheme="minorHAnsi" w:cstheme="minorHAnsi"/>
              </w:rPr>
              <w:t>32.</w:t>
            </w:r>
          </w:p>
        </w:tc>
        <w:tc>
          <w:tcPr>
            <w:tcW w:w="1260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86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  <w:r w:rsidRPr="00592607">
              <w:rPr>
                <w:rFonts w:asciiTheme="minorHAnsi" w:hAnsiTheme="minorHAnsi" w:cstheme="minorHAnsi"/>
              </w:rPr>
              <w:t>Windlass Aux Pump</w:t>
            </w: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</w:tr>
      <w:tr w:rsidR="006D1CE3" w:rsidRPr="00592607" w:rsidTr="004F3D95">
        <w:tc>
          <w:tcPr>
            <w:tcW w:w="828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  <w:r w:rsidRPr="00592607">
              <w:rPr>
                <w:rFonts w:asciiTheme="minorHAnsi" w:hAnsiTheme="minorHAnsi" w:cstheme="minorHAnsi"/>
              </w:rPr>
              <w:t>33.</w:t>
            </w:r>
          </w:p>
        </w:tc>
        <w:tc>
          <w:tcPr>
            <w:tcW w:w="1260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86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  <w:r w:rsidRPr="00592607">
              <w:rPr>
                <w:rFonts w:asciiTheme="minorHAnsi" w:hAnsiTheme="minorHAnsi" w:cstheme="minorHAnsi"/>
              </w:rPr>
              <w:t>Main Black Water Pump 1</w:t>
            </w:r>
          </w:p>
        </w:tc>
        <w:tc>
          <w:tcPr>
            <w:tcW w:w="8100" w:type="dxa"/>
            <w:gridSpan w:val="4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</w:tr>
      <w:tr w:rsidR="006D1CE3" w:rsidRPr="00592607" w:rsidTr="004F3D95">
        <w:tc>
          <w:tcPr>
            <w:tcW w:w="828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  <w:r w:rsidRPr="00592607">
              <w:rPr>
                <w:rFonts w:asciiTheme="minorHAnsi" w:hAnsiTheme="minorHAnsi" w:cstheme="minorHAnsi"/>
              </w:rPr>
              <w:t>34.</w:t>
            </w:r>
          </w:p>
        </w:tc>
        <w:tc>
          <w:tcPr>
            <w:tcW w:w="1260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86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  <w:r w:rsidRPr="00592607">
              <w:rPr>
                <w:rFonts w:asciiTheme="minorHAnsi" w:hAnsiTheme="minorHAnsi" w:cstheme="minorHAnsi"/>
              </w:rPr>
              <w:t>Main Black Water Pump 2</w:t>
            </w: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</w:tr>
      <w:tr w:rsidR="006D1CE3" w:rsidRPr="00592607" w:rsidTr="004F3D95">
        <w:tc>
          <w:tcPr>
            <w:tcW w:w="828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  <w:r w:rsidRPr="00592607">
              <w:rPr>
                <w:rFonts w:asciiTheme="minorHAnsi" w:hAnsiTheme="minorHAnsi" w:cstheme="minorHAnsi"/>
              </w:rPr>
              <w:t>35.</w:t>
            </w:r>
          </w:p>
        </w:tc>
        <w:tc>
          <w:tcPr>
            <w:tcW w:w="1260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86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  <w:r w:rsidRPr="00592607">
              <w:rPr>
                <w:rFonts w:asciiTheme="minorHAnsi" w:hAnsiTheme="minorHAnsi" w:cstheme="minorHAnsi"/>
              </w:rPr>
              <w:t>Main Black Water Pump 3</w:t>
            </w:r>
          </w:p>
        </w:tc>
        <w:tc>
          <w:tcPr>
            <w:tcW w:w="8100" w:type="dxa"/>
            <w:gridSpan w:val="4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</w:tr>
      <w:tr w:rsidR="006D1CE3" w:rsidRPr="00592607" w:rsidTr="004F3D95">
        <w:tc>
          <w:tcPr>
            <w:tcW w:w="828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  <w:r w:rsidRPr="00592607">
              <w:rPr>
                <w:rFonts w:asciiTheme="minorHAnsi" w:hAnsiTheme="minorHAnsi" w:cstheme="minorHAnsi"/>
              </w:rPr>
              <w:t>36.</w:t>
            </w:r>
          </w:p>
        </w:tc>
        <w:tc>
          <w:tcPr>
            <w:tcW w:w="1260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86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  <w:r w:rsidRPr="00592607">
              <w:rPr>
                <w:rFonts w:asciiTheme="minorHAnsi" w:hAnsiTheme="minorHAnsi" w:cstheme="minorHAnsi"/>
              </w:rPr>
              <w:t>Black Water Pump Aux</w:t>
            </w: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</w:tr>
      <w:tr w:rsidR="006D1CE3" w:rsidRPr="00592607" w:rsidTr="004F3D95">
        <w:tc>
          <w:tcPr>
            <w:tcW w:w="828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  <w:r w:rsidRPr="00592607">
              <w:rPr>
                <w:rFonts w:asciiTheme="minorHAnsi" w:hAnsiTheme="minorHAnsi" w:cstheme="minorHAnsi"/>
              </w:rPr>
              <w:t>37.</w:t>
            </w:r>
          </w:p>
        </w:tc>
        <w:tc>
          <w:tcPr>
            <w:tcW w:w="1260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86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  <w:r w:rsidRPr="00592607">
              <w:rPr>
                <w:rFonts w:asciiTheme="minorHAnsi" w:hAnsiTheme="minorHAnsi" w:cstheme="minorHAnsi"/>
              </w:rPr>
              <w:t>M4 Vacuum Pump</w:t>
            </w: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</w:tr>
      <w:tr w:rsidR="006D1CE3" w:rsidRPr="00592607" w:rsidTr="004F3D95">
        <w:tc>
          <w:tcPr>
            <w:tcW w:w="828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  <w:r w:rsidRPr="00592607">
              <w:rPr>
                <w:rFonts w:asciiTheme="minorHAnsi" w:hAnsiTheme="minorHAnsi" w:cstheme="minorHAnsi"/>
              </w:rPr>
              <w:t>38.</w:t>
            </w:r>
          </w:p>
        </w:tc>
        <w:tc>
          <w:tcPr>
            <w:tcW w:w="1260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86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  <w:r w:rsidRPr="00592607">
              <w:rPr>
                <w:rFonts w:asciiTheme="minorHAnsi" w:hAnsiTheme="minorHAnsi" w:cstheme="minorHAnsi"/>
              </w:rPr>
              <w:t>Hydraulic Pump 1</w:t>
            </w: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</w:tr>
      <w:tr w:rsidR="006D1CE3" w:rsidRPr="00592607" w:rsidTr="004F3D95">
        <w:tc>
          <w:tcPr>
            <w:tcW w:w="828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  <w:r w:rsidRPr="00592607">
              <w:rPr>
                <w:rFonts w:asciiTheme="minorHAnsi" w:hAnsiTheme="minorHAnsi" w:cstheme="minorHAnsi"/>
              </w:rPr>
              <w:t>39.</w:t>
            </w:r>
          </w:p>
        </w:tc>
        <w:tc>
          <w:tcPr>
            <w:tcW w:w="1260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86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  <w:r w:rsidRPr="00592607">
              <w:rPr>
                <w:rFonts w:asciiTheme="minorHAnsi" w:hAnsiTheme="minorHAnsi" w:cstheme="minorHAnsi"/>
              </w:rPr>
              <w:t>Hydraulic Pump 2</w:t>
            </w: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</w:tr>
      <w:tr w:rsidR="006D1CE3" w:rsidRPr="00592607" w:rsidTr="004F3D95">
        <w:tc>
          <w:tcPr>
            <w:tcW w:w="828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  <w:r w:rsidRPr="00592607">
              <w:rPr>
                <w:rFonts w:asciiTheme="minorHAnsi" w:hAnsiTheme="minorHAnsi" w:cstheme="minorHAnsi"/>
              </w:rPr>
              <w:t>40.</w:t>
            </w:r>
          </w:p>
        </w:tc>
        <w:tc>
          <w:tcPr>
            <w:tcW w:w="7271" w:type="dxa"/>
            <w:gridSpan w:val="3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  <w:r w:rsidRPr="00592607">
              <w:rPr>
                <w:rFonts w:asciiTheme="minorHAnsi" w:hAnsiTheme="minorHAnsi" w:cstheme="minorHAnsi"/>
                <w:b/>
              </w:rPr>
              <w:t xml:space="preserve">Port Generator Set </w:t>
            </w:r>
            <w:r w:rsidRPr="00592607">
              <w:rPr>
                <w:rFonts w:asciiTheme="minorHAnsi" w:hAnsiTheme="minorHAnsi" w:cstheme="minorHAnsi"/>
              </w:rPr>
              <w:t>(Series wound Star Windings)</w:t>
            </w: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</w:tr>
      <w:tr w:rsidR="006D1CE3" w:rsidRPr="00592607" w:rsidTr="004F3D95">
        <w:tc>
          <w:tcPr>
            <w:tcW w:w="828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86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  <w:r w:rsidRPr="00592607">
              <w:rPr>
                <w:rFonts w:asciiTheme="minorHAnsi" w:hAnsiTheme="minorHAnsi" w:cstheme="minorHAnsi"/>
              </w:rPr>
              <w:t>Earth Continuity</w:t>
            </w: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</w:tr>
      <w:tr w:rsidR="006D1CE3" w:rsidRPr="00592607" w:rsidTr="004F3D95">
        <w:tc>
          <w:tcPr>
            <w:tcW w:w="828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86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</w:tr>
      <w:tr w:rsidR="006D1CE3" w:rsidRPr="00592607" w:rsidTr="004F3D95">
        <w:tc>
          <w:tcPr>
            <w:tcW w:w="828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86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</w:tr>
      <w:tr w:rsidR="006D1CE3" w:rsidRPr="00592607" w:rsidTr="004F3D95">
        <w:tc>
          <w:tcPr>
            <w:tcW w:w="828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86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  <w:proofErr w:type="spellStart"/>
            <w:r w:rsidRPr="00592607">
              <w:rPr>
                <w:rFonts w:asciiTheme="minorHAnsi" w:hAnsiTheme="minorHAnsi" w:cstheme="minorHAnsi"/>
              </w:rPr>
              <w:t>Excitor</w:t>
            </w:r>
            <w:proofErr w:type="spellEnd"/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</w:tr>
      <w:tr w:rsidR="006D1CE3" w:rsidRPr="00592607" w:rsidTr="004F3D95">
        <w:tc>
          <w:tcPr>
            <w:tcW w:w="828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  <w:r w:rsidRPr="00592607">
              <w:rPr>
                <w:rFonts w:asciiTheme="minorHAnsi" w:hAnsiTheme="minorHAnsi" w:cstheme="minorHAnsi"/>
              </w:rPr>
              <w:t>41.</w:t>
            </w:r>
          </w:p>
        </w:tc>
        <w:tc>
          <w:tcPr>
            <w:tcW w:w="7271" w:type="dxa"/>
            <w:gridSpan w:val="3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  <w:b/>
              </w:rPr>
            </w:pPr>
            <w:r w:rsidRPr="00592607">
              <w:rPr>
                <w:rFonts w:asciiTheme="minorHAnsi" w:hAnsiTheme="minorHAnsi" w:cstheme="minorHAnsi"/>
                <w:b/>
              </w:rPr>
              <w:t>Port Generator Set Batteries</w:t>
            </w: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</w:tr>
      <w:tr w:rsidR="006D1CE3" w:rsidRPr="00592607" w:rsidTr="004F3D95">
        <w:tc>
          <w:tcPr>
            <w:tcW w:w="828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86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  <w:r w:rsidRPr="00592607">
              <w:rPr>
                <w:rFonts w:asciiTheme="minorHAnsi" w:hAnsiTheme="minorHAnsi" w:cstheme="minorHAnsi"/>
              </w:rPr>
              <w:t>Input Voltage</w:t>
            </w: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</w:tr>
      <w:tr w:rsidR="006D1CE3" w:rsidRPr="00592607" w:rsidTr="004F3D95">
        <w:tc>
          <w:tcPr>
            <w:tcW w:w="828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86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  <w:smartTag w:uri="urn:schemas-microsoft-com:office:smarttags" w:element="place">
              <w:r w:rsidRPr="00592607">
                <w:rPr>
                  <w:rFonts w:asciiTheme="minorHAnsi" w:hAnsiTheme="minorHAnsi" w:cstheme="minorHAnsi"/>
                </w:rPr>
                <w:t>Battery</w:t>
              </w:r>
            </w:smartTag>
            <w:r w:rsidRPr="00592607">
              <w:rPr>
                <w:rFonts w:asciiTheme="minorHAnsi" w:hAnsiTheme="minorHAnsi" w:cstheme="minorHAnsi"/>
              </w:rPr>
              <w:t xml:space="preserve"> Voltage</w:t>
            </w: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</w:tr>
      <w:tr w:rsidR="006D1CE3" w:rsidRPr="00592607" w:rsidTr="004F3D95">
        <w:tc>
          <w:tcPr>
            <w:tcW w:w="828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86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  <w:smartTag w:uri="urn:schemas-microsoft-com:office:smarttags" w:element="place">
              <w:r w:rsidRPr="00592607">
                <w:rPr>
                  <w:rFonts w:asciiTheme="minorHAnsi" w:hAnsiTheme="minorHAnsi" w:cstheme="minorHAnsi"/>
                </w:rPr>
                <w:t>Battery</w:t>
              </w:r>
            </w:smartTag>
            <w:r w:rsidRPr="00592607">
              <w:rPr>
                <w:rFonts w:asciiTheme="minorHAnsi" w:hAnsiTheme="minorHAnsi" w:cstheme="minorHAnsi"/>
              </w:rPr>
              <w:t xml:space="preserve"> No.1 (Print Out)</w:t>
            </w: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</w:tr>
      <w:tr w:rsidR="006D1CE3" w:rsidRPr="00592607" w:rsidTr="004F3D95">
        <w:tc>
          <w:tcPr>
            <w:tcW w:w="828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86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  <w:smartTag w:uri="urn:schemas-microsoft-com:office:smarttags" w:element="place">
              <w:r w:rsidRPr="00592607">
                <w:rPr>
                  <w:rFonts w:asciiTheme="minorHAnsi" w:hAnsiTheme="minorHAnsi" w:cstheme="minorHAnsi"/>
                </w:rPr>
                <w:t>Battery</w:t>
              </w:r>
            </w:smartTag>
            <w:r w:rsidRPr="00592607">
              <w:rPr>
                <w:rFonts w:asciiTheme="minorHAnsi" w:hAnsiTheme="minorHAnsi" w:cstheme="minorHAnsi"/>
              </w:rPr>
              <w:t xml:space="preserve"> No.2 (Print Out)</w:t>
            </w: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</w:tr>
      <w:tr w:rsidR="006D1CE3" w:rsidRPr="00592607" w:rsidTr="004F3D95">
        <w:tc>
          <w:tcPr>
            <w:tcW w:w="828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86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  <w:r w:rsidRPr="00592607">
              <w:rPr>
                <w:rFonts w:asciiTheme="minorHAnsi" w:hAnsiTheme="minorHAnsi" w:cstheme="minorHAnsi"/>
              </w:rPr>
              <w:t>Electrolyte Levels Correct</w:t>
            </w: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</w:tr>
      <w:tr w:rsidR="006D1CE3" w:rsidRPr="00592607" w:rsidTr="004F3D95">
        <w:tc>
          <w:tcPr>
            <w:tcW w:w="828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086" w:type="dxa"/>
            <w:gridSpan w:val="5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  <w:r w:rsidRPr="00592607">
              <w:rPr>
                <w:rFonts w:asciiTheme="minorHAnsi" w:hAnsiTheme="minorHAnsi" w:cstheme="minorHAnsi"/>
                <w:b/>
              </w:rPr>
              <w:t>Notes</w:t>
            </w:r>
            <w:r w:rsidRPr="00592607">
              <w:rPr>
                <w:rFonts w:asciiTheme="minorHAnsi" w:hAnsiTheme="minorHAnsi" w:cstheme="minorHAnsi"/>
              </w:rPr>
              <w:t xml:space="preserve">: </w:t>
            </w:r>
            <w:smartTag w:uri="urn:schemas-microsoft-com:office:smarttags" w:element="place">
              <w:r w:rsidRPr="00592607">
                <w:rPr>
                  <w:rFonts w:asciiTheme="minorHAnsi" w:hAnsiTheme="minorHAnsi" w:cstheme="minorHAnsi"/>
                </w:rPr>
                <w:t>Battery</w:t>
              </w:r>
            </w:smartTag>
            <w:r w:rsidRPr="00592607">
              <w:rPr>
                <w:rFonts w:asciiTheme="minorHAnsi" w:hAnsiTheme="minorHAnsi" w:cstheme="minorHAnsi"/>
              </w:rPr>
              <w:t xml:space="preserve"> Terminal Posts require cleaning and coating with Petroleum Jelly.</w:t>
            </w:r>
          </w:p>
        </w:tc>
      </w:tr>
      <w:tr w:rsidR="006D1CE3" w:rsidRPr="00592607" w:rsidTr="004F3D95">
        <w:tc>
          <w:tcPr>
            <w:tcW w:w="828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  <w:r w:rsidRPr="00592607">
              <w:rPr>
                <w:rFonts w:asciiTheme="minorHAnsi" w:hAnsiTheme="minorHAnsi" w:cstheme="minorHAnsi"/>
              </w:rPr>
              <w:t>42.</w:t>
            </w:r>
          </w:p>
        </w:tc>
        <w:tc>
          <w:tcPr>
            <w:tcW w:w="7271" w:type="dxa"/>
            <w:gridSpan w:val="3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  <w:r w:rsidRPr="00592607">
              <w:rPr>
                <w:rFonts w:asciiTheme="minorHAnsi" w:hAnsiTheme="minorHAnsi" w:cstheme="minorHAnsi"/>
                <w:b/>
              </w:rPr>
              <w:t xml:space="preserve">Starboard Generator Set </w:t>
            </w:r>
            <w:r w:rsidRPr="00592607">
              <w:rPr>
                <w:rFonts w:asciiTheme="minorHAnsi" w:hAnsiTheme="minorHAnsi" w:cstheme="minorHAnsi"/>
              </w:rPr>
              <w:t>(Series wound Star Windings)</w:t>
            </w: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</w:tr>
      <w:tr w:rsidR="006D1CE3" w:rsidRPr="00592607" w:rsidTr="004F3D95">
        <w:tc>
          <w:tcPr>
            <w:tcW w:w="828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86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  <w:r w:rsidRPr="00592607">
              <w:rPr>
                <w:rFonts w:asciiTheme="minorHAnsi" w:hAnsiTheme="minorHAnsi" w:cstheme="minorHAnsi"/>
              </w:rPr>
              <w:t>Earth Continuity</w:t>
            </w: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</w:tr>
      <w:tr w:rsidR="006D1CE3" w:rsidRPr="00592607" w:rsidTr="004F3D95">
        <w:tc>
          <w:tcPr>
            <w:tcW w:w="828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86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</w:tr>
      <w:tr w:rsidR="006D1CE3" w:rsidRPr="00592607" w:rsidTr="004F3D95">
        <w:tc>
          <w:tcPr>
            <w:tcW w:w="828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86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</w:tr>
      <w:tr w:rsidR="006D1CE3" w:rsidRPr="00592607" w:rsidTr="004F3D95">
        <w:tc>
          <w:tcPr>
            <w:tcW w:w="828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86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  <w:proofErr w:type="spellStart"/>
            <w:r w:rsidRPr="00592607">
              <w:rPr>
                <w:rFonts w:asciiTheme="minorHAnsi" w:hAnsiTheme="minorHAnsi" w:cstheme="minorHAnsi"/>
              </w:rPr>
              <w:t>Excitor</w:t>
            </w:r>
            <w:proofErr w:type="spellEnd"/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</w:tr>
      <w:tr w:rsidR="006D1CE3" w:rsidRPr="00592607" w:rsidTr="004F3D95">
        <w:tc>
          <w:tcPr>
            <w:tcW w:w="828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86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</w:tr>
      <w:tr w:rsidR="006D1CE3" w:rsidRPr="00592607" w:rsidTr="004F3D95">
        <w:tc>
          <w:tcPr>
            <w:tcW w:w="828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  <w:r w:rsidRPr="00592607">
              <w:rPr>
                <w:rFonts w:asciiTheme="minorHAnsi" w:hAnsiTheme="minorHAnsi" w:cstheme="minorHAnsi"/>
              </w:rPr>
              <w:t>43.</w:t>
            </w:r>
          </w:p>
        </w:tc>
        <w:tc>
          <w:tcPr>
            <w:tcW w:w="7271" w:type="dxa"/>
            <w:gridSpan w:val="3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  <w:b/>
              </w:rPr>
            </w:pPr>
            <w:r w:rsidRPr="00592607">
              <w:rPr>
                <w:rFonts w:asciiTheme="minorHAnsi" w:hAnsiTheme="minorHAnsi" w:cstheme="minorHAnsi"/>
                <w:b/>
              </w:rPr>
              <w:t>Starboard Generator Set Batteries</w:t>
            </w: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</w:tr>
      <w:tr w:rsidR="006D1CE3" w:rsidRPr="00592607" w:rsidTr="004F3D95">
        <w:tc>
          <w:tcPr>
            <w:tcW w:w="828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86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  <w:r w:rsidRPr="00592607">
              <w:rPr>
                <w:rFonts w:asciiTheme="minorHAnsi" w:hAnsiTheme="minorHAnsi" w:cstheme="minorHAnsi"/>
              </w:rPr>
              <w:t>Input Voltage</w:t>
            </w: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</w:tr>
      <w:tr w:rsidR="006D1CE3" w:rsidRPr="00592607" w:rsidTr="004F3D95">
        <w:tc>
          <w:tcPr>
            <w:tcW w:w="828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86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  <w:smartTag w:uri="urn:schemas-microsoft-com:office:smarttags" w:element="place">
              <w:r w:rsidRPr="00592607">
                <w:rPr>
                  <w:rFonts w:asciiTheme="minorHAnsi" w:hAnsiTheme="minorHAnsi" w:cstheme="minorHAnsi"/>
                </w:rPr>
                <w:t>Battery</w:t>
              </w:r>
            </w:smartTag>
            <w:r w:rsidRPr="00592607">
              <w:rPr>
                <w:rFonts w:asciiTheme="minorHAnsi" w:hAnsiTheme="minorHAnsi" w:cstheme="minorHAnsi"/>
              </w:rPr>
              <w:t xml:space="preserve"> Voltage</w:t>
            </w: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</w:tr>
      <w:tr w:rsidR="006D1CE3" w:rsidRPr="00592607" w:rsidTr="004F3D95">
        <w:tc>
          <w:tcPr>
            <w:tcW w:w="828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86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  <w:smartTag w:uri="urn:schemas-microsoft-com:office:smarttags" w:element="place">
              <w:r w:rsidRPr="00592607">
                <w:rPr>
                  <w:rFonts w:asciiTheme="minorHAnsi" w:hAnsiTheme="minorHAnsi" w:cstheme="minorHAnsi"/>
                </w:rPr>
                <w:t>Battery</w:t>
              </w:r>
            </w:smartTag>
            <w:r w:rsidRPr="00592607">
              <w:rPr>
                <w:rFonts w:asciiTheme="minorHAnsi" w:hAnsiTheme="minorHAnsi" w:cstheme="minorHAnsi"/>
              </w:rPr>
              <w:t xml:space="preserve"> No.1 (Print Out)</w:t>
            </w: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</w:tr>
      <w:tr w:rsidR="006D1CE3" w:rsidRPr="00592607" w:rsidTr="004F3D95">
        <w:tc>
          <w:tcPr>
            <w:tcW w:w="828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86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  <w:smartTag w:uri="urn:schemas-microsoft-com:office:smarttags" w:element="place">
              <w:r w:rsidRPr="00592607">
                <w:rPr>
                  <w:rFonts w:asciiTheme="minorHAnsi" w:hAnsiTheme="minorHAnsi" w:cstheme="minorHAnsi"/>
                </w:rPr>
                <w:t>Battery</w:t>
              </w:r>
            </w:smartTag>
            <w:r w:rsidRPr="00592607">
              <w:rPr>
                <w:rFonts w:asciiTheme="minorHAnsi" w:hAnsiTheme="minorHAnsi" w:cstheme="minorHAnsi"/>
              </w:rPr>
              <w:t xml:space="preserve"> No.2 (Print Out)</w:t>
            </w: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</w:tr>
      <w:tr w:rsidR="006D1CE3" w:rsidRPr="00592607" w:rsidTr="004F3D95">
        <w:tc>
          <w:tcPr>
            <w:tcW w:w="828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86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  <w:r w:rsidRPr="00592607">
              <w:rPr>
                <w:rFonts w:asciiTheme="minorHAnsi" w:hAnsiTheme="minorHAnsi" w:cstheme="minorHAnsi"/>
              </w:rPr>
              <w:t>Electrolyte Levels Correct</w:t>
            </w: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</w:tr>
      <w:tr w:rsidR="006D1CE3" w:rsidRPr="00592607" w:rsidTr="004F3D95">
        <w:tc>
          <w:tcPr>
            <w:tcW w:w="828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086" w:type="dxa"/>
            <w:gridSpan w:val="5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  <w:r w:rsidRPr="00592607">
              <w:rPr>
                <w:rFonts w:asciiTheme="minorHAnsi" w:hAnsiTheme="minorHAnsi" w:cstheme="minorHAnsi"/>
                <w:b/>
              </w:rPr>
              <w:t>Notes</w:t>
            </w:r>
            <w:r w:rsidRPr="00592607">
              <w:rPr>
                <w:rFonts w:asciiTheme="minorHAnsi" w:hAnsiTheme="minorHAnsi" w:cstheme="minorHAnsi"/>
              </w:rPr>
              <w:t xml:space="preserve">: </w:t>
            </w:r>
            <w:smartTag w:uri="urn:schemas-microsoft-com:office:smarttags" w:element="place">
              <w:r w:rsidRPr="00592607">
                <w:rPr>
                  <w:rFonts w:asciiTheme="minorHAnsi" w:hAnsiTheme="minorHAnsi" w:cstheme="minorHAnsi"/>
                </w:rPr>
                <w:t>Battery</w:t>
              </w:r>
            </w:smartTag>
            <w:r w:rsidRPr="00592607">
              <w:rPr>
                <w:rFonts w:asciiTheme="minorHAnsi" w:hAnsiTheme="minorHAnsi" w:cstheme="minorHAnsi"/>
              </w:rPr>
              <w:t xml:space="preserve"> Terminal Posts require cleaning and coating with Petroleum Jelly.</w:t>
            </w:r>
          </w:p>
        </w:tc>
      </w:tr>
      <w:tr w:rsidR="006D1CE3" w:rsidRPr="00592607" w:rsidTr="004F3D95">
        <w:tc>
          <w:tcPr>
            <w:tcW w:w="828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  <w:r w:rsidRPr="00592607">
              <w:rPr>
                <w:rFonts w:asciiTheme="minorHAnsi" w:hAnsiTheme="minorHAnsi" w:cstheme="minorHAnsi"/>
              </w:rPr>
              <w:t>44.</w:t>
            </w:r>
          </w:p>
        </w:tc>
        <w:tc>
          <w:tcPr>
            <w:tcW w:w="7271" w:type="dxa"/>
            <w:gridSpan w:val="3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  <w:r w:rsidRPr="00592607">
              <w:rPr>
                <w:rFonts w:asciiTheme="minorHAnsi" w:hAnsiTheme="minorHAnsi" w:cstheme="minorHAnsi"/>
                <w:b/>
              </w:rPr>
              <w:t xml:space="preserve">Emergency Generator Set </w:t>
            </w:r>
            <w:r w:rsidRPr="00592607">
              <w:rPr>
                <w:rFonts w:asciiTheme="minorHAnsi" w:hAnsiTheme="minorHAnsi" w:cstheme="minorHAnsi"/>
              </w:rPr>
              <w:t>(Series wound Star Windings)</w:t>
            </w: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</w:tr>
      <w:tr w:rsidR="006D1CE3" w:rsidRPr="00592607" w:rsidTr="004F3D95">
        <w:tc>
          <w:tcPr>
            <w:tcW w:w="828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86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  <w:r w:rsidRPr="00592607">
              <w:rPr>
                <w:rFonts w:asciiTheme="minorHAnsi" w:hAnsiTheme="minorHAnsi" w:cstheme="minorHAnsi"/>
              </w:rPr>
              <w:t>Earth Continuity</w:t>
            </w: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</w:tr>
      <w:tr w:rsidR="006D1CE3" w:rsidRPr="00592607" w:rsidTr="004F3D95">
        <w:tc>
          <w:tcPr>
            <w:tcW w:w="828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86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</w:tr>
      <w:tr w:rsidR="006D1CE3" w:rsidRPr="00592607" w:rsidTr="004F3D95">
        <w:tc>
          <w:tcPr>
            <w:tcW w:w="828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  <w:r w:rsidRPr="00592607">
              <w:rPr>
                <w:rFonts w:asciiTheme="minorHAnsi" w:hAnsiTheme="minorHAnsi" w:cstheme="minorHAnsi"/>
              </w:rPr>
              <w:t>45.</w:t>
            </w:r>
          </w:p>
        </w:tc>
        <w:tc>
          <w:tcPr>
            <w:tcW w:w="7271" w:type="dxa"/>
            <w:gridSpan w:val="3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  <w:b/>
              </w:rPr>
            </w:pPr>
            <w:r w:rsidRPr="00592607">
              <w:rPr>
                <w:rFonts w:asciiTheme="minorHAnsi" w:hAnsiTheme="minorHAnsi" w:cstheme="minorHAnsi"/>
                <w:b/>
              </w:rPr>
              <w:t>Emergency Generator Set Batteries</w:t>
            </w: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</w:tr>
      <w:tr w:rsidR="006D1CE3" w:rsidRPr="00592607" w:rsidTr="004F3D95">
        <w:tc>
          <w:tcPr>
            <w:tcW w:w="828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86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  <w:r w:rsidRPr="00592607">
              <w:rPr>
                <w:rFonts w:asciiTheme="minorHAnsi" w:hAnsiTheme="minorHAnsi" w:cstheme="minorHAnsi"/>
              </w:rPr>
              <w:t>Fwd. Batteries Total</w:t>
            </w: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</w:tr>
      <w:tr w:rsidR="006D1CE3" w:rsidRPr="00592607" w:rsidTr="004F3D95">
        <w:tc>
          <w:tcPr>
            <w:tcW w:w="828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86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  <w:r w:rsidRPr="00592607">
              <w:rPr>
                <w:rFonts w:asciiTheme="minorHAnsi" w:hAnsiTheme="minorHAnsi" w:cstheme="minorHAnsi"/>
              </w:rPr>
              <w:t>Fwd. 1 (Print Out)</w:t>
            </w: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</w:tr>
      <w:tr w:rsidR="006D1CE3" w:rsidRPr="00592607" w:rsidTr="004F3D95">
        <w:tc>
          <w:tcPr>
            <w:tcW w:w="828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86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  <w:r w:rsidRPr="00592607">
              <w:rPr>
                <w:rFonts w:asciiTheme="minorHAnsi" w:hAnsiTheme="minorHAnsi" w:cstheme="minorHAnsi"/>
              </w:rPr>
              <w:t xml:space="preserve">  Aft 2 (Print Out)</w:t>
            </w: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</w:tr>
      <w:tr w:rsidR="006D1CE3" w:rsidRPr="00592607" w:rsidTr="004F3D95">
        <w:tc>
          <w:tcPr>
            <w:tcW w:w="828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86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  <w:r w:rsidRPr="00592607">
              <w:rPr>
                <w:rFonts w:asciiTheme="minorHAnsi" w:hAnsiTheme="minorHAnsi" w:cstheme="minorHAnsi"/>
              </w:rPr>
              <w:t>Aft Batteries Total</w:t>
            </w: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</w:tr>
      <w:tr w:rsidR="006D1CE3" w:rsidRPr="00592607" w:rsidTr="004F3D95">
        <w:tc>
          <w:tcPr>
            <w:tcW w:w="828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86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  <w:r w:rsidRPr="00592607">
              <w:rPr>
                <w:rFonts w:asciiTheme="minorHAnsi" w:hAnsiTheme="minorHAnsi" w:cstheme="minorHAnsi"/>
              </w:rPr>
              <w:t>Fwd. 1 (Print Out)</w:t>
            </w: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</w:tr>
      <w:tr w:rsidR="006D1CE3" w:rsidRPr="00592607" w:rsidTr="004F3D95">
        <w:tc>
          <w:tcPr>
            <w:tcW w:w="828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86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  <w:r w:rsidRPr="00592607">
              <w:rPr>
                <w:rFonts w:asciiTheme="minorHAnsi" w:hAnsiTheme="minorHAnsi" w:cstheme="minorHAnsi"/>
              </w:rPr>
              <w:t xml:space="preserve">  Aft 2 (Print Out)</w:t>
            </w: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</w:tr>
      <w:tr w:rsidR="006D1CE3" w:rsidRPr="00592607" w:rsidTr="004F3D95">
        <w:tc>
          <w:tcPr>
            <w:tcW w:w="828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86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  <w:r w:rsidRPr="00592607">
              <w:rPr>
                <w:rFonts w:asciiTheme="minorHAnsi" w:hAnsiTheme="minorHAnsi" w:cstheme="minorHAnsi"/>
              </w:rPr>
              <w:t>Electrolyte Levels Correct</w:t>
            </w: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</w:tr>
      <w:tr w:rsidR="006D1CE3" w:rsidRPr="00592607" w:rsidTr="004F3D95">
        <w:tc>
          <w:tcPr>
            <w:tcW w:w="828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086" w:type="dxa"/>
            <w:gridSpan w:val="5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  <w:r w:rsidRPr="00592607">
              <w:rPr>
                <w:rFonts w:asciiTheme="minorHAnsi" w:hAnsiTheme="minorHAnsi" w:cstheme="minorHAnsi"/>
                <w:b/>
              </w:rPr>
              <w:t>Notes</w:t>
            </w:r>
            <w:r w:rsidRPr="00592607">
              <w:rPr>
                <w:rFonts w:asciiTheme="minorHAnsi" w:hAnsiTheme="minorHAnsi" w:cstheme="minorHAnsi"/>
              </w:rPr>
              <w:t>: Emergency Generator Batteries require topping up with de-mineralised water and battery terminal posts require cleaning and coating with Petroleum Jelly.</w:t>
            </w:r>
          </w:p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</w:tr>
      <w:tr w:rsidR="006D1CE3" w:rsidRPr="00592607" w:rsidTr="004F3D95">
        <w:tc>
          <w:tcPr>
            <w:tcW w:w="828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  <w:b/>
              </w:rPr>
            </w:pPr>
            <w:r w:rsidRPr="00592607">
              <w:rPr>
                <w:rFonts w:asciiTheme="minorHAnsi" w:hAnsiTheme="minorHAnsi" w:cstheme="minorHAnsi"/>
                <w:b/>
              </w:rPr>
              <w:t>KEY:</w:t>
            </w:r>
          </w:p>
        </w:tc>
        <w:tc>
          <w:tcPr>
            <w:tcW w:w="12086" w:type="dxa"/>
            <w:gridSpan w:val="5"/>
          </w:tcPr>
          <w:p w:rsidR="006D1CE3" w:rsidRPr="00592607" w:rsidRDefault="006D1CE3" w:rsidP="004F3D95">
            <w:pPr>
              <w:rPr>
                <w:rFonts w:asciiTheme="minorHAnsi" w:hAnsiTheme="minorHAnsi" w:cstheme="minorHAnsi"/>
              </w:rPr>
            </w:pPr>
            <w:smartTag w:uri="urn:schemas-microsoft-com:office:smarttags" w:element="place">
              <w:smartTag w:uri="urn:schemas-microsoft-com:office:smarttags" w:element="City">
                <w:r w:rsidRPr="00592607">
                  <w:rPr>
                    <w:rFonts w:asciiTheme="minorHAnsi" w:hAnsiTheme="minorHAnsi" w:cstheme="minorHAnsi"/>
                  </w:rPr>
                  <w:t>Readings</w:t>
                </w:r>
              </w:smartTag>
            </w:smartTag>
            <w:r w:rsidRPr="00592607">
              <w:rPr>
                <w:rFonts w:asciiTheme="minorHAnsi" w:hAnsiTheme="minorHAnsi" w:cstheme="minorHAnsi"/>
              </w:rPr>
              <w:t xml:space="preserve"> highlighted ............ indicate anomalies</w:t>
            </w:r>
          </w:p>
        </w:tc>
      </w:tr>
    </w:tbl>
    <w:p w:rsidR="006D1CE3" w:rsidRDefault="006D1CE3"/>
    <w:sectPr w:rsidR="006D1CE3" w:rsidSect="006D1CE3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CE3"/>
    <w:rsid w:val="000004AC"/>
    <w:rsid w:val="000021DB"/>
    <w:rsid w:val="000129F4"/>
    <w:rsid w:val="00041229"/>
    <w:rsid w:val="00053A95"/>
    <w:rsid w:val="000548BD"/>
    <w:rsid w:val="00077814"/>
    <w:rsid w:val="000E3ADB"/>
    <w:rsid w:val="00110D34"/>
    <w:rsid w:val="00110D3E"/>
    <w:rsid w:val="00112A32"/>
    <w:rsid w:val="001136DA"/>
    <w:rsid w:val="00133D81"/>
    <w:rsid w:val="00155F7D"/>
    <w:rsid w:val="001765DE"/>
    <w:rsid w:val="001953A2"/>
    <w:rsid w:val="001A407F"/>
    <w:rsid w:val="001A7080"/>
    <w:rsid w:val="001B358B"/>
    <w:rsid w:val="001C067B"/>
    <w:rsid w:val="001C20F6"/>
    <w:rsid w:val="001D598C"/>
    <w:rsid w:val="001F515A"/>
    <w:rsid w:val="00206274"/>
    <w:rsid w:val="0021056B"/>
    <w:rsid w:val="00254B58"/>
    <w:rsid w:val="00261772"/>
    <w:rsid w:val="00263986"/>
    <w:rsid w:val="002658F6"/>
    <w:rsid w:val="00282533"/>
    <w:rsid w:val="00285B1B"/>
    <w:rsid w:val="00295FDE"/>
    <w:rsid w:val="002B0BFF"/>
    <w:rsid w:val="002D1AB2"/>
    <w:rsid w:val="002D4002"/>
    <w:rsid w:val="002E0003"/>
    <w:rsid w:val="002E5C5E"/>
    <w:rsid w:val="002E668D"/>
    <w:rsid w:val="002F3C71"/>
    <w:rsid w:val="003079BE"/>
    <w:rsid w:val="00310015"/>
    <w:rsid w:val="00315EE6"/>
    <w:rsid w:val="00316A4F"/>
    <w:rsid w:val="00325E7B"/>
    <w:rsid w:val="00334613"/>
    <w:rsid w:val="003550DF"/>
    <w:rsid w:val="00365297"/>
    <w:rsid w:val="003775AE"/>
    <w:rsid w:val="00382B69"/>
    <w:rsid w:val="003B6D8B"/>
    <w:rsid w:val="003C33F2"/>
    <w:rsid w:val="003F4979"/>
    <w:rsid w:val="00401B70"/>
    <w:rsid w:val="0041509A"/>
    <w:rsid w:val="004233C5"/>
    <w:rsid w:val="00427557"/>
    <w:rsid w:val="004708D6"/>
    <w:rsid w:val="004717F6"/>
    <w:rsid w:val="00473494"/>
    <w:rsid w:val="00494077"/>
    <w:rsid w:val="004A1D4D"/>
    <w:rsid w:val="004A58A1"/>
    <w:rsid w:val="004A5AF7"/>
    <w:rsid w:val="004B4A2F"/>
    <w:rsid w:val="004D7CF1"/>
    <w:rsid w:val="004E2F0D"/>
    <w:rsid w:val="00511DE4"/>
    <w:rsid w:val="0051370E"/>
    <w:rsid w:val="00524287"/>
    <w:rsid w:val="00542905"/>
    <w:rsid w:val="005647E6"/>
    <w:rsid w:val="005656B7"/>
    <w:rsid w:val="00571B97"/>
    <w:rsid w:val="0059028D"/>
    <w:rsid w:val="005976E5"/>
    <w:rsid w:val="005A104E"/>
    <w:rsid w:val="005B70FC"/>
    <w:rsid w:val="00602FC9"/>
    <w:rsid w:val="006105AC"/>
    <w:rsid w:val="00622850"/>
    <w:rsid w:val="00623143"/>
    <w:rsid w:val="006349A8"/>
    <w:rsid w:val="0064267D"/>
    <w:rsid w:val="00651369"/>
    <w:rsid w:val="006818C4"/>
    <w:rsid w:val="00694AA0"/>
    <w:rsid w:val="006A4DE0"/>
    <w:rsid w:val="006A679A"/>
    <w:rsid w:val="006A7AC9"/>
    <w:rsid w:val="006B034E"/>
    <w:rsid w:val="006B0D35"/>
    <w:rsid w:val="006D1CE3"/>
    <w:rsid w:val="006D6481"/>
    <w:rsid w:val="006E7294"/>
    <w:rsid w:val="006F0FCD"/>
    <w:rsid w:val="0071059E"/>
    <w:rsid w:val="00717354"/>
    <w:rsid w:val="0071773A"/>
    <w:rsid w:val="0076149F"/>
    <w:rsid w:val="007618F8"/>
    <w:rsid w:val="00767548"/>
    <w:rsid w:val="0076772F"/>
    <w:rsid w:val="007778A4"/>
    <w:rsid w:val="00784222"/>
    <w:rsid w:val="007A0B46"/>
    <w:rsid w:val="007B6149"/>
    <w:rsid w:val="007B7E5A"/>
    <w:rsid w:val="007D212A"/>
    <w:rsid w:val="007D6A95"/>
    <w:rsid w:val="007D6D9B"/>
    <w:rsid w:val="008037BC"/>
    <w:rsid w:val="0080496A"/>
    <w:rsid w:val="00814FFD"/>
    <w:rsid w:val="00827344"/>
    <w:rsid w:val="00834B3F"/>
    <w:rsid w:val="008426BC"/>
    <w:rsid w:val="008459FA"/>
    <w:rsid w:val="0086674C"/>
    <w:rsid w:val="00867983"/>
    <w:rsid w:val="00882646"/>
    <w:rsid w:val="008A1118"/>
    <w:rsid w:val="008B54FC"/>
    <w:rsid w:val="008C2AF0"/>
    <w:rsid w:val="008D548B"/>
    <w:rsid w:val="009038F2"/>
    <w:rsid w:val="00913EFD"/>
    <w:rsid w:val="00917498"/>
    <w:rsid w:val="00936007"/>
    <w:rsid w:val="009542AB"/>
    <w:rsid w:val="009659E9"/>
    <w:rsid w:val="0098238E"/>
    <w:rsid w:val="009951C7"/>
    <w:rsid w:val="009A1D55"/>
    <w:rsid w:val="009B0E4C"/>
    <w:rsid w:val="009B23E8"/>
    <w:rsid w:val="009C0B05"/>
    <w:rsid w:val="009D30AA"/>
    <w:rsid w:val="009D3569"/>
    <w:rsid w:val="009F314D"/>
    <w:rsid w:val="00A016C0"/>
    <w:rsid w:val="00A03E7E"/>
    <w:rsid w:val="00A32B4D"/>
    <w:rsid w:val="00A45166"/>
    <w:rsid w:val="00A82007"/>
    <w:rsid w:val="00AA381A"/>
    <w:rsid w:val="00AD6092"/>
    <w:rsid w:val="00AF5728"/>
    <w:rsid w:val="00B3796F"/>
    <w:rsid w:val="00B43531"/>
    <w:rsid w:val="00B4670A"/>
    <w:rsid w:val="00B47C2F"/>
    <w:rsid w:val="00B505A8"/>
    <w:rsid w:val="00B6670E"/>
    <w:rsid w:val="00BD3D2F"/>
    <w:rsid w:val="00BE4CAB"/>
    <w:rsid w:val="00BE5EC4"/>
    <w:rsid w:val="00C0271A"/>
    <w:rsid w:val="00C41FF3"/>
    <w:rsid w:val="00C42353"/>
    <w:rsid w:val="00CA7A47"/>
    <w:rsid w:val="00CD283F"/>
    <w:rsid w:val="00CD5042"/>
    <w:rsid w:val="00D1194C"/>
    <w:rsid w:val="00D13C0E"/>
    <w:rsid w:val="00D328A2"/>
    <w:rsid w:val="00D454D6"/>
    <w:rsid w:val="00D5571E"/>
    <w:rsid w:val="00D7094F"/>
    <w:rsid w:val="00D8360E"/>
    <w:rsid w:val="00D846B3"/>
    <w:rsid w:val="00D85001"/>
    <w:rsid w:val="00DA3794"/>
    <w:rsid w:val="00DA4E74"/>
    <w:rsid w:val="00DA7F2E"/>
    <w:rsid w:val="00DB6756"/>
    <w:rsid w:val="00DB70BA"/>
    <w:rsid w:val="00DC2656"/>
    <w:rsid w:val="00DC497F"/>
    <w:rsid w:val="00DE22F7"/>
    <w:rsid w:val="00DE7C8F"/>
    <w:rsid w:val="00E04307"/>
    <w:rsid w:val="00E06F87"/>
    <w:rsid w:val="00E43CA3"/>
    <w:rsid w:val="00E6727B"/>
    <w:rsid w:val="00E67EAF"/>
    <w:rsid w:val="00E72D69"/>
    <w:rsid w:val="00E935B5"/>
    <w:rsid w:val="00EA6B7D"/>
    <w:rsid w:val="00EC26C2"/>
    <w:rsid w:val="00EC3FA3"/>
    <w:rsid w:val="00EC40C7"/>
    <w:rsid w:val="00ED6D62"/>
    <w:rsid w:val="00EF0198"/>
    <w:rsid w:val="00EF297E"/>
    <w:rsid w:val="00F02702"/>
    <w:rsid w:val="00F10481"/>
    <w:rsid w:val="00F25A18"/>
    <w:rsid w:val="00F32458"/>
    <w:rsid w:val="00F401AB"/>
    <w:rsid w:val="00F62784"/>
    <w:rsid w:val="00F81017"/>
    <w:rsid w:val="00F9059B"/>
    <w:rsid w:val="00FB0DB5"/>
    <w:rsid w:val="00FB1E09"/>
    <w:rsid w:val="00FC52DB"/>
    <w:rsid w:val="00FC6829"/>
    <w:rsid w:val="00FD670A"/>
    <w:rsid w:val="00FE62C3"/>
    <w:rsid w:val="00FF2C8B"/>
    <w:rsid w:val="00FF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DE2899-FC99-4B17-A81F-C6A7184C5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1CE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75FC2D7D</Template>
  <TotalTime>0</TotalTime>
  <Pages>4</Pages>
  <Words>369</Words>
  <Characters>2442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 Marlon (Border Force Maritime Command)</dc:creator>
  <cp:keywords/>
  <dc:description/>
  <cp:lastModifiedBy>McDermott Ian (HO Commercial)</cp:lastModifiedBy>
  <cp:revision>2</cp:revision>
  <dcterms:created xsi:type="dcterms:W3CDTF">2019-10-08T10:18:00Z</dcterms:created>
  <dcterms:modified xsi:type="dcterms:W3CDTF">2019-10-08T10:18:00Z</dcterms:modified>
</cp:coreProperties>
</file>