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269EBCE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901A4" w:rsidRPr="002901A4">
              <w:rPr>
                <w:rFonts w:ascii="Arial" w:hAnsi="Arial" w:cs="Arial"/>
                <w:b/>
              </w:rPr>
              <w:t>M0009</w:t>
            </w:r>
          </w:p>
          <w:p w14:paraId="44494DAD" w14:textId="36026A40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  <w:r w:rsidR="002901A4">
              <w:rPr>
                <w:rFonts w:ascii="Arial" w:hAnsi="Arial" w:cs="Arial"/>
              </w:rPr>
              <w:t>Itt_6235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Limited" w:value="CPMS Lot 1 - Mace Limited"/>
                <w:listItem w:displayText="CPMS Lot 1 - Mott McDonald Limited" w:value="CPMS Lot 1 - Mott M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Limited" w:value="CPMS Lot 2 - Mace Limited"/>
                <w:listItem w:displayText="CPMS Lot 2 - Mott McDonald Limited" w:value="CPMS Lot 2 - Mott M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0CEB0D9E" w:rsidR="00E565C4" w:rsidRDefault="002901A4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Jacobs UK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7-2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054A034" w:rsidR="00727813" w:rsidRPr="00311C5F" w:rsidRDefault="00BD25B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28 July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37E8B4D5" w:rsidR="00483F92" w:rsidRPr="00CB3E0B" w:rsidRDefault="002901A4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F009080" w:rsidR="00727813" w:rsidRPr="002901A4" w:rsidRDefault="002901A4" w:rsidP="002901A4">
      <w:pPr>
        <w:jc w:val="center"/>
        <w:rPr>
          <w:rFonts w:ascii="Arial" w:hAnsi="Arial" w:cs="Arial"/>
          <w:b/>
        </w:rPr>
      </w:pPr>
      <w:r w:rsidRPr="002901A4">
        <w:rPr>
          <w:rFonts w:ascii="Arial" w:hAnsi="Arial" w:cs="Arial"/>
          <w:b/>
        </w:rPr>
        <w:t>M0009</w:t>
      </w:r>
    </w:p>
    <w:p w14:paraId="63B45231" w14:textId="7CEE1C26" w:rsidR="002901A4" w:rsidRPr="002901A4" w:rsidRDefault="002901A4" w:rsidP="002901A4">
      <w:pPr>
        <w:jc w:val="center"/>
        <w:rPr>
          <w:rFonts w:ascii="Arial" w:hAnsi="Arial" w:cs="Arial"/>
          <w:b/>
          <w:highlight w:val="yellow"/>
        </w:rPr>
      </w:pPr>
      <w:r w:rsidRPr="002901A4">
        <w:rPr>
          <w:rFonts w:ascii="Arial" w:hAnsi="Arial" w:cs="Arial"/>
          <w:b/>
        </w:rPr>
        <w:t>RIS 3 Project Sponsorship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E065C3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91B3A">
            <w:rPr>
              <w:rFonts w:ascii="Arial" w:hAnsi="Arial" w:cs="Arial"/>
              <w:b/>
            </w:rPr>
            <w:t>01 July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DF7431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8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901A4">
            <w:rPr>
              <w:rFonts w:ascii="Arial" w:hAnsi="Arial" w:cs="Arial"/>
              <w:b/>
            </w:rPr>
            <w:t>02 August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6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901A4">
            <w:rPr>
              <w:rFonts w:ascii="Arial" w:hAnsi="Arial" w:cs="Arial"/>
              <w:b/>
            </w:rPr>
            <w:t>01 June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060F0A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="003327D0">
        <w:rPr>
          <w:rFonts w:ascii="Arial" w:hAnsi="Arial" w:cs="Arial"/>
          <w:b/>
        </w:rPr>
        <w:t xml:space="preserve">£2,338,510.66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870B172" w:rsidR="00627D44" w:rsidRPr="00311C5F" w:rsidRDefault="00AE3174" w:rsidP="00627D44">
      <w:pPr>
        <w:rPr>
          <w:rFonts w:ascii="Arial" w:hAnsi="Arial" w:cs="Arial"/>
        </w:rPr>
      </w:pPr>
      <w:r>
        <w:rPr>
          <w:rFonts w:ascii="Arial" w:hAnsi="Arial" w:cs="Arial"/>
        </w:rPr>
        <w:t>xx</w:t>
      </w:r>
      <w:r w:rsidR="002901A4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03B5AF94" w14:textId="30900C0C" w:rsidR="00AA375F" w:rsidRDefault="00AE3174" w:rsidP="00AA375F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</w:t>
      </w:r>
      <w:bookmarkStart w:id="13" w:name="_GoBack"/>
      <w:bookmarkEnd w:id="13"/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1B2D44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0471535" w:rsidR="00CB4F85" w:rsidRPr="002C2284" w:rsidRDefault="002901A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M0009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A88ADA0" w:rsidR="00CB4F85" w:rsidRPr="002C2284" w:rsidRDefault="002901A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0CB4690" w:rsidR="00CB4F85" w:rsidRPr="002C2284" w:rsidRDefault="002901A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2A3FD" w14:textId="77777777" w:rsidR="001B2D44" w:rsidRDefault="001B2D44">
      <w:r>
        <w:separator/>
      </w:r>
    </w:p>
  </w:endnote>
  <w:endnote w:type="continuationSeparator" w:id="0">
    <w:p w14:paraId="36BF9F47" w14:textId="77777777" w:rsidR="001B2D44" w:rsidRDefault="001B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502827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2B6D1" w14:textId="77777777" w:rsidR="001B2D44" w:rsidRDefault="001B2D44">
      <w:r>
        <w:separator/>
      </w:r>
    </w:p>
  </w:footnote>
  <w:footnote w:type="continuationSeparator" w:id="0">
    <w:p w14:paraId="7B1DFB4E" w14:textId="77777777" w:rsidR="001B2D44" w:rsidRDefault="001B2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079BD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81734"/>
    <w:rsid w:val="001B2D44"/>
    <w:rsid w:val="001C2680"/>
    <w:rsid w:val="001E763A"/>
    <w:rsid w:val="00203F5D"/>
    <w:rsid w:val="00205CF9"/>
    <w:rsid w:val="00232772"/>
    <w:rsid w:val="00246DCD"/>
    <w:rsid w:val="002901A4"/>
    <w:rsid w:val="00291B3A"/>
    <w:rsid w:val="0029324D"/>
    <w:rsid w:val="002B0CC6"/>
    <w:rsid w:val="002B4544"/>
    <w:rsid w:val="002C2284"/>
    <w:rsid w:val="00311C5F"/>
    <w:rsid w:val="00313A2E"/>
    <w:rsid w:val="003221D0"/>
    <w:rsid w:val="003327D0"/>
    <w:rsid w:val="00336C27"/>
    <w:rsid w:val="00364CE3"/>
    <w:rsid w:val="00375CFE"/>
    <w:rsid w:val="00441AC7"/>
    <w:rsid w:val="0044629C"/>
    <w:rsid w:val="00483F92"/>
    <w:rsid w:val="004C63A8"/>
    <w:rsid w:val="004E4BD7"/>
    <w:rsid w:val="004F486C"/>
    <w:rsid w:val="00502827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7763C"/>
    <w:rsid w:val="00AA375F"/>
    <w:rsid w:val="00AE14D0"/>
    <w:rsid w:val="00AE3174"/>
    <w:rsid w:val="00AF3514"/>
    <w:rsid w:val="00B50393"/>
    <w:rsid w:val="00B738D0"/>
    <w:rsid w:val="00B82F6B"/>
    <w:rsid w:val="00B92073"/>
    <w:rsid w:val="00BC48DD"/>
    <w:rsid w:val="00BD25B9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F3900"/>
    <w:rsid w:val="002448C6"/>
    <w:rsid w:val="003B2650"/>
    <w:rsid w:val="003C2ED9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5406F"/>
    <w:rsid w:val="00793D6E"/>
    <w:rsid w:val="008137AF"/>
    <w:rsid w:val="00872F9D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41DEE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">
    <w:name w:val="DBFDA367B5EA4D6E8F39E23A0C9F78AC"/>
    <w:rsid w:val="008137AF"/>
    <w:pPr>
      <w:spacing w:after="160" w:line="259" w:lineRule="auto"/>
    </w:pPr>
  </w:style>
  <w:style w:type="paragraph" w:customStyle="1" w:styleId="F88FAD2C0C0C4896BA9077D7374B6E3A1">
    <w:name w:val="F88FAD2C0C0C4896BA9077D7374B6E3A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01BF0D3954999B9A0ACF3471AFFE9">
    <w:name w:val="1E101BF0D3954999B9A0ACF3471AFFE9"/>
    <w:rsid w:val="00101E0F"/>
    <w:pPr>
      <w:spacing w:after="160" w:line="259" w:lineRule="auto"/>
    </w:p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37BC9-C116-4348-BED2-B74C740EF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D17337-06A4-4BDA-994E-AADC5CC6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Harris, Anthony</cp:lastModifiedBy>
  <cp:revision>2</cp:revision>
  <cp:lastPrinted>2016-01-12T11:01:00Z</cp:lastPrinted>
  <dcterms:created xsi:type="dcterms:W3CDTF">2021-08-04T12:34:00Z</dcterms:created>
  <dcterms:modified xsi:type="dcterms:W3CDTF">2021-08-04T12:34:00Z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