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757E64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04F55" w:rsidRPr="00204F55">
              <w:rPr>
                <w:rFonts w:ascii="Arial" w:hAnsi="Arial" w:cs="Arial"/>
                <w:b/>
              </w:rPr>
              <w:t>T0388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77BE4FA" w:rsidR="00CB3E0B" w:rsidRDefault="00204F5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1-1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474D7C6" w:rsidR="00727813" w:rsidRPr="00311C5F" w:rsidRDefault="00204F5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November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345C917" w:rsidR="00A53652" w:rsidRPr="00CB3E0B" w:rsidRDefault="00204F5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722740C7" w:rsidR="00627D44" w:rsidRDefault="00204F55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T0388</w:t>
      </w:r>
    </w:p>
    <w:p w14:paraId="391E6084" w14:textId="6E07C4D1" w:rsidR="00727813" w:rsidRDefault="00204F55" w:rsidP="00204F55">
      <w:pPr>
        <w:jc w:val="center"/>
        <w:rPr>
          <w:rFonts w:ascii="Arial" w:hAnsi="Arial" w:cs="Arial"/>
          <w:b/>
        </w:rPr>
      </w:pPr>
      <w:r w:rsidRPr="00204F55">
        <w:rPr>
          <w:rFonts w:ascii="Arial" w:hAnsi="Arial" w:cs="Arial"/>
          <w:b/>
        </w:rPr>
        <w:t>Digital Roads Readiness</w:t>
      </w:r>
    </w:p>
    <w:p w14:paraId="3B166B75" w14:textId="77777777" w:rsidR="00204F55" w:rsidRDefault="00204F55" w:rsidP="00204F5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22B054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0-1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04F55">
            <w:rPr>
              <w:rFonts w:ascii="Arial" w:hAnsi="Arial" w:cs="Arial"/>
              <w:b/>
            </w:rPr>
            <w:t>19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4C69FD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E35AA">
            <w:rPr>
              <w:rFonts w:ascii="Arial" w:hAnsi="Arial" w:cs="Arial"/>
              <w:b/>
            </w:rPr>
            <w:t>21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04F55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C432E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04F55" w:rsidRPr="00204F55">
        <w:rPr>
          <w:rFonts w:ascii="Arial" w:hAnsi="Arial" w:cs="Arial"/>
          <w:b/>
        </w:rPr>
        <w:t>48026.1</w:t>
      </w:r>
      <w:r w:rsidR="00204F55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1F1BF4B" w:rsidR="00627D44" w:rsidRPr="00311C5F" w:rsidRDefault="009A10F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</w:t>
      </w:r>
      <w:r w:rsidR="00627D44" w:rsidRPr="009A10F7">
        <w:rPr>
          <w:rFonts w:ascii="Arial" w:hAnsi="Arial" w:cs="Arial"/>
        </w:rPr>
        <w:t xml:space="preserve"> </w:t>
      </w:r>
      <w:r w:rsidRPr="009A10F7"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7403F12" w:rsidR="00727813" w:rsidRPr="00311C5F" w:rsidRDefault="009A10F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38DA9E5" w:rsidR="00CB4F85" w:rsidRPr="002C2284" w:rsidRDefault="00204F5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T0388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DE0807B" w:rsidR="00CB4F85" w:rsidRPr="00204F55" w:rsidRDefault="00204F55" w:rsidP="00A43023">
            <w:pPr>
              <w:rPr>
                <w:rFonts w:ascii="Arial" w:hAnsi="Arial" w:cs="Arial"/>
                <w:b/>
              </w:rPr>
            </w:pPr>
            <w:r w:rsidRPr="00204F55">
              <w:rPr>
                <w:rFonts w:ascii="Arial" w:hAnsi="Arial" w:cs="Arial"/>
                <w:b/>
              </w:rPr>
              <w:t>5618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5B556EB" w:rsidR="00CB4F85" w:rsidRPr="002C2284" w:rsidRDefault="00204F5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614282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3A35" w14:textId="77777777" w:rsidR="000B05EB" w:rsidRDefault="000B05EB">
      <w:r>
        <w:separator/>
      </w:r>
    </w:p>
  </w:endnote>
  <w:endnote w:type="continuationSeparator" w:id="0">
    <w:p w14:paraId="221B2EAE" w14:textId="77777777" w:rsidR="000B05EB" w:rsidRDefault="000B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0AC3" w14:textId="77777777" w:rsidR="000B05EB" w:rsidRDefault="000B05EB">
      <w:r>
        <w:separator/>
      </w:r>
    </w:p>
  </w:footnote>
  <w:footnote w:type="continuationSeparator" w:id="0">
    <w:p w14:paraId="42E45750" w14:textId="77777777" w:rsidR="000B05EB" w:rsidRDefault="000B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18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78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05EB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4F55"/>
    <w:rsid w:val="00205CF9"/>
    <w:rsid w:val="00232772"/>
    <w:rsid w:val="00246DCD"/>
    <w:rsid w:val="002731BC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10B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10F7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35AA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F2296"/>
    <w:rsid w:val="003F3234"/>
    <w:rsid w:val="004B0721"/>
    <w:rsid w:val="004B52BA"/>
    <w:rsid w:val="004B6958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013E2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2023-01-27T13:55:00Z</dcterms:created>
  <dcterms:modified xsi:type="dcterms:W3CDTF">2023-01-27T13:55:00Z</dcterms:modified>
</cp:coreProperties>
</file>