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FC8F8B0" w:rsidR="00203F5D" w:rsidRPr="00241B09" w:rsidRDefault="00727813" w:rsidP="00203F5D">
            <w:pPr>
              <w:rPr>
                <w:rFonts w:ascii="Arial" w:hAnsi="Arial" w:cs="Arial"/>
                <w:b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41B09" w:rsidRPr="00241B09">
              <w:rPr>
                <w:rFonts w:ascii="Arial" w:hAnsi="Arial" w:cs="Arial"/>
                <w:b/>
              </w:rPr>
              <w:t>T0506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241B09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75129A0E" w:rsidR="00CB3E0B" w:rsidRDefault="00241B09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11-28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0F6565CE" w:rsidR="00727813" w:rsidRPr="00311C5F" w:rsidRDefault="00241B0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28 November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4166C779" w:rsidR="00A53652" w:rsidRPr="00CB3E0B" w:rsidRDefault="00241B09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7978021" w:rsidR="00727813" w:rsidRDefault="00241B09" w:rsidP="00241B09">
      <w:pPr>
        <w:jc w:val="center"/>
        <w:rPr>
          <w:rFonts w:ascii="Arial" w:hAnsi="Arial" w:cs="Arial"/>
          <w:b/>
        </w:rPr>
      </w:pPr>
      <w:r w:rsidRPr="00241B09">
        <w:rPr>
          <w:rFonts w:ascii="Arial" w:hAnsi="Arial" w:cs="Arial"/>
          <w:b/>
        </w:rPr>
        <w:t>T0506 MP/OD SE - Engineering support</w:t>
      </w:r>
    </w:p>
    <w:p w14:paraId="5A4ECFAB" w14:textId="77777777" w:rsidR="00241B09" w:rsidRDefault="00241B09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18B56E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11-06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41B09">
            <w:rPr>
              <w:rFonts w:ascii="Arial" w:hAnsi="Arial" w:cs="Arial"/>
              <w:b/>
            </w:rPr>
            <w:t>06 November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BF236C6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11-28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241B09">
            <w:rPr>
              <w:rFonts w:ascii="Arial" w:hAnsi="Arial" w:cs="Arial"/>
              <w:b/>
            </w:rPr>
            <w:t>28 November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9-3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C56586">
            <w:rPr>
              <w:rFonts w:ascii="Arial" w:hAnsi="Arial" w:cs="Arial"/>
              <w:b/>
            </w:rPr>
            <w:t>30 September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D70A693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D347E3">
        <w:rPr>
          <w:rFonts w:ascii="Arial" w:hAnsi="Arial" w:cs="Arial"/>
          <w:b/>
        </w:rPr>
        <w:t>1,</w:t>
      </w:r>
      <w:r w:rsidR="00223AF1">
        <w:rPr>
          <w:rFonts w:ascii="Arial" w:hAnsi="Arial" w:cs="Arial"/>
          <w:b/>
        </w:rPr>
        <w:t>888</w:t>
      </w:r>
      <w:r w:rsidR="00D347E3">
        <w:rPr>
          <w:rFonts w:ascii="Arial" w:hAnsi="Arial" w:cs="Arial"/>
          <w:b/>
        </w:rPr>
        <w:t>,938.03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ACC55B1" w:rsidR="00627D44" w:rsidRPr="00311C5F" w:rsidRDefault="00A771BA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679C0A6" w:rsidR="00CB4F85" w:rsidRPr="002C2284" w:rsidRDefault="00C5658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T0506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BB81F81" w:rsidR="00CB4F85" w:rsidRPr="002C2284" w:rsidRDefault="00C5658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DA32CEF" w:rsidR="00CB4F85" w:rsidRPr="002C2284" w:rsidRDefault="00C5658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617200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947F2" w14:textId="77777777" w:rsidR="00EA0B17" w:rsidRDefault="00EA0B17">
      <w:r>
        <w:separator/>
      </w:r>
    </w:p>
  </w:endnote>
  <w:endnote w:type="continuationSeparator" w:id="0">
    <w:p w14:paraId="01644503" w14:textId="77777777" w:rsidR="00EA0B17" w:rsidRDefault="00EA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DF31" w14:textId="77777777" w:rsidR="00EA0B17" w:rsidRDefault="00EA0B17">
      <w:r>
        <w:separator/>
      </w:r>
    </w:p>
  </w:footnote>
  <w:footnote w:type="continuationSeparator" w:id="0">
    <w:p w14:paraId="3BBD6D68" w14:textId="77777777" w:rsidR="00EA0B17" w:rsidRDefault="00EA0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23AF1"/>
    <w:rsid w:val="00232772"/>
    <w:rsid w:val="00241B09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66694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771BA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56586"/>
    <w:rsid w:val="00C7387A"/>
    <w:rsid w:val="00C84D60"/>
    <w:rsid w:val="00CA2CDC"/>
    <w:rsid w:val="00CB3E0B"/>
    <w:rsid w:val="00CB4F85"/>
    <w:rsid w:val="00CB6833"/>
    <w:rsid w:val="00D347E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0B17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17015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B4EA2"/>
    <w:rsid w:val="00BC28F6"/>
    <w:rsid w:val="00C21BCC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13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4</cp:revision>
  <cp:lastPrinted>2016-01-12T11:01:00Z</cp:lastPrinted>
  <dcterms:created xsi:type="dcterms:W3CDTF">2023-11-28T11:29:00Z</dcterms:created>
  <dcterms:modified xsi:type="dcterms:W3CDTF">2023-11-30T12:29:00Z</dcterms:modified>
</cp:coreProperties>
</file>