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7B68C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63072">
                  <w:rPr>
                    <w:rStyle w:val="Style1"/>
                    <w:b/>
                  </w:rPr>
                  <w:t>S30005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Content>
              <w:p w14:paraId="48BAF576" w14:textId="732AC858" w:rsidR="005A3805" w:rsidRDefault="00863072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98E0003" w14:textId="54DEC0B3" w:rsidR="00B6065A" w:rsidRDefault="00B100A1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November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7DD6989" w:rsidR="00727813" w:rsidRDefault="00E04CC3">
      <w:pPr>
        <w:rPr>
          <w:rStyle w:val="Style1"/>
          <w:b/>
        </w:rPr>
      </w:pPr>
      <w:r w:rsidRPr="00E04CC3">
        <w:rPr>
          <w:rStyle w:val="Style1"/>
          <w:b/>
        </w:rPr>
        <w:t>S30005 Technical Approval for ANPR Camera Brackets on Parapets 2025-2028</w:t>
      </w:r>
    </w:p>
    <w:p w14:paraId="188E2946" w14:textId="77777777" w:rsidR="00E04CC3" w:rsidRDefault="00E04CC3">
      <w:pPr>
        <w:rPr>
          <w:rFonts w:ascii="Arial" w:hAnsi="Arial" w:cs="Arial"/>
        </w:rPr>
      </w:pPr>
    </w:p>
    <w:p w14:paraId="632A90AF" w14:textId="28ACDB9F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  <w:r w:rsidR="003C6B4A">
        <w:rPr>
          <w:rFonts w:ascii="Arial" w:hAnsi="Arial" w:cs="Arial"/>
          <w:b/>
        </w:rPr>
        <w:t xml:space="preserve"> CORRECTION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89384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0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84348">
            <w:rPr>
              <w:rFonts w:ascii="Arial" w:hAnsi="Arial" w:cs="Arial"/>
              <w:b/>
            </w:rPr>
            <w:t>09 October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2873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1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A3751">
            <w:rPr>
              <w:rFonts w:ascii="Arial" w:hAnsi="Arial" w:cs="Arial"/>
              <w:b/>
            </w:rPr>
            <w:t>12</w:t>
          </w:r>
          <w:r w:rsidR="00B100A1">
            <w:rPr>
              <w:rFonts w:ascii="Arial" w:hAnsi="Arial" w:cs="Arial"/>
              <w:b/>
            </w:rPr>
            <w:t xml:space="preserve"> November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CE6482">
        <w:rPr>
          <w:rFonts w:ascii="Arial" w:hAnsi="Arial" w:cs="Arial"/>
        </w:rPr>
        <w:t xml:space="preserve">corrected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9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100A1">
            <w:rPr>
              <w:rFonts w:ascii="Arial" w:hAnsi="Arial" w:cs="Arial"/>
              <w:b/>
            </w:rPr>
            <w:t>31 March 2029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9A31D6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Content>
              <w:r w:rsidR="005F4495">
                <w:rPr>
                  <w:rStyle w:val="Style1"/>
                  <w:b/>
                </w:rPr>
                <w:t>132,737.09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7EA461BC" w14:textId="77777777" w:rsidR="00C41632" w:rsidRDefault="00C41632" w:rsidP="0020630F">
      <w:pPr>
        <w:rPr>
          <w:rStyle w:val="Style1"/>
          <w:b/>
        </w:rPr>
      </w:pPr>
    </w:p>
    <w:p w14:paraId="0EBB022A" w14:textId="14785923" w:rsidR="00627D44" w:rsidRPr="00311C5F" w:rsidRDefault="00C41632" w:rsidP="00627D44">
      <w:pPr>
        <w:rPr>
          <w:rFonts w:ascii="Arial" w:hAnsi="Arial" w:cs="Arial"/>
        </w:rPr>
      </w:pPr>
      <w:r w:rsidRPr="00C41632"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</w:t>
      </w:r>
      <w:r w:rsidR="0020630F">
        <w:rPr>
          <w:rFonts w:ascii="Arial" w:hAnsi="Arial" w:cs="Arial"/>
        </w:rPr>
        <w:t xml:space="preserve">n </w:t>
      </w:r>
      <w:r w:rsidRPr="00C41632">
        <w:rPr>
          <w:rFonts w:ascii="Arial" w:hAnsi="Arial" w:cs="Arial"/>
          <w:b/>
          <w:bCs/>
          <w:i/>
          <w:iCs/>
        </w:rPr>
        <w:t>X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7CD181E" w14:textId="51748B1B" w:rsidR="00CB4F85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EAF8" w14:textId="77777777" w:rsidR="00C829CD" w:rsidRDefault="00C829CD">
      <w:r>
        <w:separator/>
      </w:r>
    </w:p>
  </w:endnote>
  <w:endnote w:type="continuationSeparator" w:id="0">
    <w:p w14:paraId="3B81E9AB" w14:textId="77777777" w:rsidR="00C829CD" w:rsidRDefault="00C8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61A2" w14:textId="77777777" w:rsidR="00C829CD" w:rsidRDefault="00C829CD">
      <w:r>
        <w:separator/>
      </w:r>
    </w:p>
  </w:footnote>
  <w:footnote w:type="continuationSeparator" w:id="0">
    <w:p w14:paraId="2E5B3F09" w14:textId="77777777" w:rsidR="00C829CD" w:rsidRDefault="00C8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A7DF1"/>
    <w:rsid w:val="001C2680"/>
    <w:rsid w:val="001E5872"/>
    <w:rsid w:val="001E763A"/>
    <w:rsid w:val="00203F5D"/>
    <w:rsid w:val="00205CF9"/>
    <w:rsid w:val="0020630F"/>
    <w:rsid w:val="00232772"/>
    <w:rsid w:val="0024231E"/>
    <w:rsid w:val="00246DCD"/>
    <w:rsid w:val="002A4366"/>
    <w:rsid w:val="002B0CC6"/>
    <w:rsid w:val="002B4544"/>
    <w:rsid w:val="002C2284"/>
    <w:rsid w:val="002F7CF4"/>
    <w:rsid w:val="00301FB2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3C6B4A"/>
    <w:rsid w:val="00435F22"/>
    <w:rsid w:val="0044629C"/>
    <w:rsid w:val="00472731"/>
    <w:rsid w:val="004C4AB7"/>
    <w:rsid w:val="004C63A8"/>
    <w:rsid w:val="004E4BD7"/>
    <w:rsid w:val="004F486C"/>
    <w:rsid w:val="00505D56"/>
    <w:rsid w:val="00511FD0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5F4495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67416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63072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D13F1"/>
    <w:rsid w:val="00AF3514"/>
    <w:rsid w:val="00B100A1"/>
    <w:rsid w:val="00B50393"/>
    <w:rsid w:val="00B6065A"/>
    <w:rsid w:val="00B738D0"/>
    <w:rsid w:val="00B82F6B"/>
    <w:rsid w:val="00B902D1"/>
    <w:rsid w:val="00B92073"/>
    <w:rsid w:val="00B96507"/>
    <w:rsid w:val="00BC48DD"/>
    <w:rsid w:val="00C04830"/>
    <w:rsid w:val="00C30F88"/>
    <w:rsid w:val="00C3604A"/>
    <w:rsid w:val="00C41632"/>
    <w:rsid w:val="00C47102"/>
    <w:rsid w:val="00C509BE"/>
    <w:rsid w:val="00C75D83"/>
    <w:rsid w:val="00C80511"/>
    <w:rsid w:val="00C829CD"/>
    <w:rsid w:val="00C84D60"/>
    <w:rsid w:val="00CA2CDC"/>
    <w:rsid w:val="00CA3751"/>
    <w:rsid w:val="00CB3E0B"/>
    <w:rsid w:val="00CB4F85"/>
    <w:rsid w:val="00CB6833"/>
    <w:rsid w:val="00CE6482"/>
    <w:rsid w:val="00D54141"/>
    <w:rsid w:val="00D56DC5"/>
    <w:rsid w:val="00D704E7"/>
    <w:rsid w:val="00D8534C"/>
    <w:rsid w:val="00D93794"/>
    <w:rsid w:val="00DB6B74"/>
    <w:rsid w:val="00DC1C39"/>
    <w:rsid w:val="00DC6ABC"/>
    <w:rsid w:val="00DE1062"/>
    <w:rsid w:val="00DF6551"/>
    <w:rsid w:val="00E04CC3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8434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A7DF1"/>
    <w:rsid w:val="001F3900"/>
    <w:rsid w:val="002256AF"/>
    <w:rsid w:val="002448C6"/>
    <w:rsid w:val="002B129C"/>
    <w:rsid w:val="002B525B"/>
    <w:rsid w:val="00301FB2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67416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AD13F1"/>
    <w:rsid w:val="00B902D1"/>
    <w:rsid w:val="00B96507"/>
    <w:rsid w:val="00BC28F6"/>
    <w:rsid w:val="00C07353"/>
    <w:rsid w:val="00C305E4"/>
    <w:rsid w:val="00D26634"/>
    <w:rsid w:val="00D7513C"/>
    <w:rsid w:val="00D76519"/>
    <w:rsid w:val="00D93794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111</TotalTime>
  <Pages>1</Pages>
  <Words>190</Words>
  <Characters>997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29</cp:revision>
  <cp:lastPrinted>2016-01-12T11:01:00Z</cp:lastPrinted>
  <dcterms:created xsi:type="dcterms:W3CDTF">2022-04-19T14:41:00Z</dcterms:created>
  <dcterms:modified xsi:type="dcterms:W3CDTF">2025-11-24T12:26:00Z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