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A15DB0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C5FC9">
              <w:rPr>
                <w:rFonts w:ascii="Arial" w:hAnsi="Arial" w:cs="Arial"/>
                <w:b/>
                <w:sz w:val="22"/>
              </w:rPr>
              <w:t>1106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1652B26" w:rsidR="004E4BD7" w:rsidRDefault="00397C3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C5FC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7A8957E" w:rsidR="005C6E7D" w:rsidRDefault="0027585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A150DE" w:rsidR="00627D44" w:rsidRPr="003C5FC9" w:rsidRDefault="003C5FC9" w:rsidP="00A53652">
      <w:pPr>
        <w:jc w:val="center"/>
        <w:rPr>
          <w:rFonts w:ascii="Arial" w:hAnsi="Arial" w:cs="Arial"/>
          <w:b/>
          <w:bCs/>
        </w:rPr>
      </w:pPr>
      <w:r w:rsidRPr="003C5FC9">
        <w:rPr>
          <w:rFonts w:ascii="Arial" w:hAnsi="Arial" w:cs="Arial"/>
          <w:b/>
          <w:bCs/>
        </w:rPr>
        <w:t>1-1106 CHARM and CCTV architecture support</w:t>
      </w:r>
      <w:r w:rsidR="00A53652" w:rsidRPr="003C5FC9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641814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5FC9">
            <w:rPr>
              <w:rFonts w:ascii="Arial" w:hAnsi="Arial" w:cs="Arial"/>
            </w:rPr>
            <w:t>11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BEBD1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5857">
            <w:rPr>
              <w:rFonts w:ascii="Arial" w:hAnsi="Arial" w:cs="Arial"/>
              <w:b/>
            </w:rPr>
            <w:t>15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5857">
            <w:rPr>
              <w:rFonts w:ascii="Arial" w:hAnsi="Arial" w:cs="Arial"/>
              <w:b/>
            </w:rPr>
            <w:t>30 June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9A773C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75857" w:rsidRPr="00275857">
        <w:rPr>
          <w:rFonts w:ascii="Arial" w:hAnsi="Arial" w:cs="Arial"/>
          <w:b/>
        </w:rPr>
        <w:t>240,860.99</w:t>
      </w:r>
      <w:r w:rsidR="002758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14DE3DA" w:rsidR="00627D44" w:rsidRPr="00627D44" w:rsidRDefault="00397C3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667522E0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97C3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0BE9B68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CC381F">
              <w:rPr>
                <w:rFonts w:ascii="Arial" w:hAnsi="Arial" w:cs="Arial"/>
              </w:rPr>
              <w:t>1106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9783A0F" w:rsidR="00CB4F85" w:rsidRPr="00627D44" w:rsidRDefault="00397C3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B00804" w:rsidR="00CB4F85" w:rsidRPr="00627D44" w:rsidRDefault="00397C3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37E34127" w:rsidR="00CB4F85" w:rsidRPr="00627D44" w:rsidRDefault="00397C3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018E" w14:textId="77777777" w:rsidR="00676884" w:rsidRDefault="00676884">
      <w:r>
        <w:separator/>
      </w:r>
    </w:p>
  </w:endnote>
  <w:endnote w:type="continuationSeparator" w:id="0">
    <w:p w14:paraId="4202DCA9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97C3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F462" w14:textId="77777777" w:rsidR="00676884" w:rsidRDefault="00676884">
      <w:r>
        <w:separator/>
      </w:r>
    </w:p>
  </w:footnote>
  <w:footnote w:type="continuationSeparator" w:id="0">
    <w:p w14:paraId="1F5872DF" w14:textId="77777777" w:rsidR="00676884" w:rsidRDefault="006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75857"/>
    <w:rsid w:val="002B0CC6"/>
    <w:rsid w:val="002B4544"/>
    <w:rsid w:val="00336C27"/>
    <w:rsid w:val="00364CE3"/>
    <w:rsid w:val="00375CFE"/>
    <w:rsid w:val="00397C35"/>
    <w:rsid w:val="003C5FC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C381F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EA27-8A91-4324-984A-2245CE155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16E62-BEC3-424B-B347-35EC43EF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BFF76-597D-4499-8757-FB38C5EE19C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EFB882-C9E1-4AD8-A169-2818F0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342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2020-06-15T09:04:00Z</dcterms:created>
  <dcterms:modified xsi:type="dcterms:W3CDTF">2020-06-15T09:04:00Z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