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C7667B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r w:rsidR="004E2F89">
              <w:rPr>
                <w:rFonts w:ascii="Arial" w:hAnsi="Arial" w:cs="Arial"/>
              </w:rPr>
              <w:t>F0012</w:t>
            </w:r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55222107" w:rsidR="00E565C4" w:rsidRDefault="00DE292D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2-12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0319FE35" w:rsidR="00E82720" w:rsidRDefault="00047FFE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December 2022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20ACA245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9D9F212" w14:textId="270D19E6" w:rsidR="00571F62" w:rsidRDefault="00571F6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F0012</w:t>
      </w:r>
    </w:p>
    <w:p w14:paraId="3CA743DA" w14:textId="4F329D69" w:rsidR="00B61FD1" w:rsidRPr="00571F62" w:rsidRDefault="00B61FD1" w:rsidP="00A53652">
      <w:pPr>
        <w:jc w:val="center"/>
        <w:rPr>
          <w:rFonts w:ascii="Arial" w:hAnsi="Arial" w:cs="Arial"/>
          <w:b/>
        </w:rPr>
      </w:pPr>
      <w:r w:rsidRPr="00B61FD1">
        <w:rPr>
          <w:rFonts w:ascii="Arial" w:hAnsi="Arial" w:cs="Arial"/>
          <w:b/>
        </w:rPr>
        <w:t>22-23 CDF FORENSIC AUDITS (X3)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5C5300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4E5A1E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2-11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E292D">
            <w:rPr>
              <w:rFonts w:ascii="Arial" w:hAnsi="Arial" w:cs="Arial"/>
              <w:b/>
            </w:rPr>
            <w:t>17 November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6A7BA7BA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2-1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94F36">
            <w:rPr>
              <w:rFonts w:ascii="Arial" w:hAnsi="Arial" w:cs="Arial"/>
              <w:b/>
            </w:rPr>
            <w:t>01 December 2022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3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6417">
            <w:rPr>
              <w:rFonts w:ascii="Arial" w:hAnsi="Arial" w:cs="Arial"/>
              <w:b/>
            </w:rPr>
            <w:t>01 April 2023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05163541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896197">
                <w:rPr>
                  <w:rStyle w:val="Style1"/>
                  <w:b/>
                </w:rPr>
                <w:t>127,033.60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749C4D4A" w:rsidR="00E82720" w:rsidRPr="00311C5F" w:rsidRDefault="0063075F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EC647F" w:rsidR="00727813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42D85DEA" w14:textId="0197A491" w:rsidR="00047FFE" w:rsidRDefault="00047FFE" w:rsidP="00727813">
      <w:pPr>
        <w:rPr>
          <w:rFonts w:ascii="Arial" w:hAnsi="Arial" w:cs="Arial"/>
        </w:rPr>
      </w:pPr>
    </w:p>
    <w:p w14:paraId="3190F7E3" w14:textId="77777777" w:rsidR="00047FFE" w:rsidRPr="00311C5F" w:rsidRDefault="00047FFE" w:rsidP="00727813">
      <w:pPr>
        <w:rPr>
          <w:rFonts w:ascii="Arial" w:hAnsi="Arial" w:cs="Arial"/>
        </w:rPr>
      </w:pP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6B33C01A" w:rsidR="00727813" w:rsidRPr="00311C5F" w:rsidRDefault="0063075F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3075F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07707DB" w:rsidR="00CB4F85" w:rsidRPr="002C2284" w:rsidRDefault="004E2F8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F0012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B431ACF" w:rsidR="00CB4F85" w:rsidRPr="002C2284" w:rsidRDefault="00CF1CF5" w:rsidP="00A43023">
            <w:pPr>
              <w:rPr>
                <w:rFonts w:ascii="Arial" w:hAnsi="Arial" w:cs="Arial"/>
                <w:b/>
              </w:rPr>
            </w:pPr>
            <w:r w:rsidRPr="00CF1CF5">
              <w:rPr>
                <w:rFonts w:ascii="Arial" w:hAnsi="Arial" w:cs="Arial"/>
                <w:b/>
              </w:rPr>
              <w:t>610113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9A32" w14:textId="77777777" w:rsidR="009261E9" w:rsidRDefault="009261E9">
      <w:r>
        <w:separator/>
      </w:r>
    </w:p>
  </w:endnote>
  <w:endnote w:type="continuationSeparator" w:id="0">
    <w:p w14:paraId="630ADA09" w14:textId="77777777" w:rsidR="009261E9" w:rsidRDefault="0092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F1CF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D37C" w14:textId="77777777" w:rsidR="009261E9" w:rsidRDefault="009261E9">
      <w:r>
        <w:separator/>
      </w:r>
    </w:p>
  </w:footnote>
  <w:footnote w:type="continuationSeparator" w:id="0">
    <w:p w14:paraId="447FFCE2" w14:textId="77777777" w:rsidR="009261E9" w:rsidRDefault="0092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7FFE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C63A8"/>
    <w:rsid w:val="004E2F89"/>
    <w:rsid w:val="004E4BD7"/>
    <w:rsid w:val="004E5A1E"/>
    <w:rsid w:val="004F486C"/>
    <w:rsid w:val="00513EF5"/>
    <w:rsid w:val="00524411"/>
    <w:rsid w:val="00526BD6"/>
    <w:rsid w:val="00527CCF"/>
    <w:rsid w:val="0055496D"/>
    <w:rsid w:val="00571F62"/>
    <w:rsid w:val="005A7BBA"/>
    <w:rsid w:val="005C6E7D"/>
    <w:rsid w:val="00627D44"/>
    <w:rsid w:val="0063075F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543D9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96197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53652"/>
    <w:rsid w:val="00A7763C"/>
    <w:rsid w:val="00AA6417"/>
    <w:rsid w:val="00AE14D0"/>
    <w:rsid w:val="00AF3514"/>
    <w:rsid w:val="00B50393"/>
    <w:rsid w:val="00B61FD1"/>
    <w:rsid w:val="00B738D0"/>
    <w:rsid w:val="00B82F6B"/>
    <w:rsid w:val="00B92073"/>
    <w:rsid w:val="00B94F36"/>
    <w:rsid w:val="00BC48DD"/>
    <w:rsid w:val="00C04830"/>
    <w:rsid w:val="00C30F88"/>
    <w:rsid w:val="00C3604A"/>
    <w:rsid w:val="00C47102"/>
    <w:rsid w:val="00C509BE"/>
    <w:rsid w:val="00C84D60"/>
    <w:rsid w:val="00CA1D5E"/>
    <w:rsid w:val="00CA2CDC"/>
    <w:rsid w:val="00CB3E0B"/>
    <w:rsid w:val="00CB4F85"/>
    <w:rsid w:val="00CB6833"/>
    <w:rsid w:val="00CF1CF5"/>
    <w:rsid w:val="00D704E7"/>
    <w:rsid w:val="00D97C72"/>
    <w:rsid w:val="00DB6B74"/>
    <w:rsid w:val="00DC1C39"/>
    <w:rsid w:val="00DC6ABC"/>
    <w:rsid w:val="00DE1062"/>
    <w:rsid w:val="00DE292D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39561D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39561D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39561D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39561D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39561D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39561D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39561D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39561D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39561D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F3900"/>
    <w:rsid w:val="002448C6"/>
    <w:rsid w:val="00303F79"/>
    <w:rsid w:val="00313602"/>
    <w:rsid w:val="0039561D"/>
    <w:rsid w:val="003B2650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B00F4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9d7faf-9391-4c04-a9c3-3860175c3ad4"/>
    <ds:schemaRef ds:uri="6b4b38b8-45a7-4162-bf62-109920f727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</TotalTime>
  <Pages>2</Pages>
  <Words>337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17</cp:revision>
  <cp:lastPrinted>2021-09-03T12:13:00Z</cp:lastPrinted>
  <dcterms:created xsi:type="dcterms:W3CDTF">2022-11-07T14:53:00Z</dcterms:created>
  <dcterms:modified xsi:type="dcterms:W3CDTF">2022-12-05T14:49:00Z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