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8347CA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6E06" w:rsidRPr="00006E06">
              <w:rPr>
                <w:rFonts w:ascii="Arial" w:hAnsi="Arial" w:cs="Arial"/>
                <w:b/>
              </w:rPr>
              <w:t>T0461</w:t>
            </w:r>
            <w:r w:rsidR="00BF29AE">
              <w:rPr>
                <w:rFonts w:ascii="Arial" w:hAnsi="Arial" w:cs="Arial"/>
                <w:b/>
              </w:rPr>
              <w:t>C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1D734EF" w:rsidR="00CB3E0B" w:rsidRDefault="00BF29A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B6C04D" w:rsidR="00727813" w:rsidRPr="00311C5F" w:rsidRDefault="00006E0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C1C3E0F" w:rsidR="00A53652" w:rsidRPr="00CB3E0B" w:rsidRDefault="00006E0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62B71C" w14:textId="77777777" w:rsidR="00006E06" w:rsidRPr="00F841A8" w:rsidRDefault="00006E06" w:rsidP="00A53652">
      <w:pPr>
        <w:jc w:val="center"/>
        <w:rPr>
          <w:rFonts w:ascii="Arial" w:hAnsi="Arial" w:cs="Arial"/>
          <w:b/>
          <w:u w:val="single"/>
        </w:rPr>
      </w:pPr>
    </w:p>
    <w:p w14:paraId="67CA5915" w14:textId="4051E3C8" w:rsidR="00CE358F" w:rsidRDefault="00BF29AE" w:rsidP="00006E06">
      <w:pPr>
        <w:jc w:val="center"/>
        <w:rPr>
          <w:rFonts w:ascii="Arial" w:hAnsi="Arial" w:cs="Arial"/>
          <w:b/>
        </w:rPr>
      </w:pPr>
      <w:r w:rsidRPr="00BF29AE">
        <w:rPr>
          <w:rFonts w:ascii="Arial" w:hAnsi="Arial" w:cs="Arial"/>
          <w:b/>
        </w:rPr>
        <w:t>T0461C Midlands RTM2</w:t>
      </w:r>
    </w:p>
    <w:p w14:paraId="5BD157AC" w14:textId="77777777" w:rsidR="00BF29AE" w:rsidRDefault="00BF29AE" w:rsidP="00006E0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7035F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6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01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F0C26B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07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325622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6E06">
        <w:rPr>
          <w:rFonts w:ascii="Arial" w:hAnsi="Arial" w:cs="Arial"/>
          <w:b/>
        </w:rPr>
        <w:t>99,9</w:t>
      </w:r>
      <w:r w:rsidR="00BF29AE">
        <w:rPr>
          <w:rFonts w:ascii="Arial" w:hAnsi="Arial" w:cs="Arial"/>
          <w:b/>
        </w:rPr>
        <w:t>87.89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897EF5C" w:rsidR="00627D44" w:rsidRPr="00311C5F" w:rsidRDefault="00707F6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06E0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0E7FA37" w:rsidR="00727813" w:rsidRPr="00311C5F" w:rsidRDefault="00707F64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9FB3BEB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C875" w14:textId="77777777" w:rsidR="00FC1BC7" w:rsidRDefault="00FC1BC7">
      <w:r>
        <w:separator/>
      </w:r>
    </w:p>
  </w:endnote>
  <w:endnote w:type="continuationSeparator" w:id="0">
    <w:p w14:paraId="02D57C89" w14:textId="77777777" w:rsidR="00FC1BC7" w:rsidRDefault="00FC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74D8" w14:textId="77777777" w:rsidR="00FC1BC7" w:rsidRDefault="00FC1BC7">
      <w:r>
        <w:separator/>
      </w:r>
    </w:p>
  </w:footnote>
  <w:footnote w:type="continuationSeparator" w:id="0">
    <w:p w14:paraId="3364A580" w14:textId="77777777" w:rsidR="00FC1BC7" w:rsidRDefault="00FC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6E06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07F64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D56C0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BF29AE"/>
    <w:rsid w:val="00C04830"/>
    <w:rsid w:val="00C30F88"/>
    <w:rsid w:val="00C34271"/>
    <w:rsid w:val="00C3604A"/>
    <w:rsid w:val="00C47102"/>
    <w:rsid w:val="00C509BE"/>
    <w:rsid w:val="00C84D60"/>
    <w:rsid w:val="00CA2CDC"/>
    <w:rsid w:val="00CB3E0B"/>
    <w:rsid w:val="00CB4F85"/>
    <w:rsid w:val="00CB6833"/>
    <w:rsid w:val="00CE358F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1BC7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68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5947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2023-06-09T08:44:00Z</dcterms:created>
  <dcterms:modified xsi:type="dcterms:W3CDTF">2023-06-09T08:44:00Z</dcterms:modified>
</cp:coreProperties>
</file>