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3FA9B0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25DE9" w:rsidRPr="00E97191">
              <w:rPr>
                <w:rFonts w:ascii="Arial" w:hAnsi="Arial" w:cs="Arial"/>
                <w:b/>
              </w:rPr>
              <w:t>T0318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4E8C661" w:rsidR="00CB3E0B" w:rsidRDefault="00E25DE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6-2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8A63EC6" w:rsidR="00727813" w:rsidRPr="00311C5F" w:rsidRDefault="00E25DE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20 June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F17F3BA" w:rsidR="00A53652" w:rsidRPr="00CB3E0B" w:rsidRDefault="00E25DE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7657FC37" w14:textId="77777777" w:rsidR="00E25DE9" w:rsidRDefault="00E25DE9" w:rsidP="00A53652">
      <w:pPr>
        <w:jc w:val="center"/>
        <w:rPr>
          <w:rFonts w:ascii="Arial" w:hAnsi="Arial" w:cs="Arial"/>
          <w:b/>
        </w:rPr>
      </w:pPr>
      <w:r w:rsidRPr="00E25DE9">
        <w:rPr>
          <w:rFonts w:ascii="Arial" w:hAnsi="Arial" w:cs="Arial"/>
          <w:b/>
        </w:rPr>
        <w:t xml:space="preserve">T0318 </w:t>
      </w:r>
    </w:p>
    <w:p w14:paraId="4AEB1F58" w14:textId="4F86A389" w:rsidR="00627D44" w:rsidRPr="00311C5F" w:rsidRDefault="00E25DE9" w:rsidP="00A53652">
      <w:pPr>
        <w:jc w:val="center"/>
        <w:rPr>
          <w:rFonts w:ascii="Arial" w:hAnsi="Arial" w:cs="Arial"/>
          <w:b/>
        </w:rPr>
      </w:pPr>
      <w:r w:rsidRPr="00E25DE9">
        <w:rPr>
          <w:rFonts w:ascii="Arial" w:hAnsi="Arial" w:cs="Arial"/>
          <w:b/>
        </w:rPr>
        <w:t>Safer Road Design Technical Support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E782D3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6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25DE9">
            <w:rPr>
              <w:rFonts w:ascii="Arial" w:hAnsi="Arial" w:cs="Arial"/>
              <w:b/>
            </w:rPr>
            <w:t>13 June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439346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97191">
            <w:rPr>
              <w:rFonts w:ascii="Arial" w:hAnsi="Arial" w:cs="Arial"/>
              <w:b/>
            </w:rPr>
            <w:t>01 July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97191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8393F3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25DE9">
        <w:rPr>
          <w:rFonts w:ascii="Arial" w:hAnsi="Arial" w:cs="Arial"/>
          <w:b/>
        </w:rPr>
        <w:t>504</w:t>
      </w:r>
      <w:r w:rsidR="00B55B5E">
        <w:rPr>
          <w:rFonts w:ascii="Arial" w:hAnsi="Arial" w:cs="Arial"/>
          <w:b/>
        </w:rPr>
        <w:t>,</w:t>
      </w:r>
      <w:r w:rsidR="00E25DE9">
        <w:rPr>
          <w:rFonts w:ascii="Arial" w:hAnsi="Arial" w:cs="Arial"/>
          <w:b/>
        </w:rPr>
        <w:t>749.52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C1F6FFC" w:rsidR="00627D44" w:rsidRPr="00311C5F" w:rsidRDefault="00B67EDC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E97191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BF57A62" w:rsidR="00727813" w:rsidRPr="00311C5F" w:rsidRDefault="00B67ED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50B7E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F50B7E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631DF25" w:rsidR="00CB4F85" w:rsidRPr="002C2284" w:rsidRDefault="00E9719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T0318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FCB2DDF" w:rsidR="00CB4F85" w:rsidRPr="002C2284" w:rsidRDefault="00E9719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873F10F" w:rsidR="00CB4F85" w:rsidRPr="002C2284" w:rsidRDefault="00E9719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614215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C228" w14:textId="77777777" w:rsidR="00F50B7E" w:rsidRDefault="00F50B7E">
      <w:r>
        <w:separator/>
      </w:r>
    </w:p>
  </w:endnote>
  <w:endnote w:type="continuationSeparator" w:id="0">
    <w:p w14:paraId="48AB40CB" w14:textId="77777777" w:rsidR="00F50B7E" w:rsidRDefault="00F5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F545C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AFC4" w14:textId="77777777" w:rsidR="00F50B7E" w:rsidRDefault="00F50B7E">
      <w:r>
        <w:separator/>
      </w:r>
    </w:p>
  </w:footnote>
  <w:footnote w:type="continuationSeparator" w:id="0">
    <w:p w14:paraId="0A1AB299" w14:textId="77777777" w:rsidR="00F50B7E" w:rsidRDefault="00F50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9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47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55B5E"/>
    <w:rsid w:val="00B67EDC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25DE9"/>
    <w:rsid w:val="00E30C57"/>
    <w:rsid w:val="00E527D4"/>
    <w:rsid w:val="00E77CF4"/>
    <w:rsid w:val="00E8289F"/>
    <w:rsid w:val="00E8443C"/>
    <w:rsid w:val="00E852D7"/>
    <w:rsid w:val="00E90781"/>
    <w:rsid w:val="00E97191"/>
    <w:rsid w:val="00EA31FE"/>
    <w:rsid w:val="00EA49A8"/>
    <w:rsid w:val="00EB39FB"/>
    <w:rsid w:val="00EE705A"/>
    <w:rsid w:val="00F0440A"/>
    <w:rsid w:val="00F50B7E"/>
    <w:rsid w:val="00F530AB"/>
    <w:rsid w:val="00F545C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063D3"/>
    <w:rsid w:val="003F3234"/>
    <w:rsid w:val="004B0721"/>
    <w:rsid w:val="004B52BA"/>
    <w:rsid w:val="00506E85"/>
    <w:rsid w:val="005B3136"/>
    <w:rsid w:val="005E33C3"/>
    <w:rsid w:val="00622F0A"/>
    <w:rsid w:val="0067729F"/>
    <w:rsid w:val="00681984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Watson, Rebekah</cp:lastModifiedBy>
  <cp:revision>2</cp:revision>
  <cp:lastPrinted>2016-01-12T11:01:00Z</cp:lastPrinted>
  <dcterms:created xsi:type="dcterms:W3CDTF">2022-06-28T11:08:00Z</dcterms:created>
  <dcterms:modified xsi:type="dcterms:W3CDTF">2022-06-28T11:08:00Z</dcterms:modified>
</cp:coreProperties>
</file>