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C4A975D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4745E4">
              <w:rPr>
                <w:rFonts w:ascii="Arial" w:hAnsi="Arial" w:cs="Arial"/>
                <w:b/>
                <w:sz w:val="22"/>
              </w:rPr>
              <w:t>074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3FD9F5AC" w:rsidR="003A5821" w:rsidRDefault="004745E4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Arup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4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0528C3D6" w:rsidR="003A5821" w:rsidRDefault="004745E4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23 April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2AAFE0ED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4745E4" w:rsidRPr="004745E4">
        <w:rPr>
          <w:rFonts w:ascii="Arial" w:hAnsi="Arial" w:cs="Arial"/>
          <w:b/>
        </w:rPr>
        <w:t xml:space="preserve">074 Scheme Delivery Framework Contract Preparation Technical Support 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0F91AC8F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4-0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745E4">
            <w:rPr>
              <w:rStyle w:val="Style1"/>
            </w:rPr>
            <w:t>09 April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66014625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4-2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745E4">
            <w:rPr>
              <w:rStyle w:val="Style2"/>
            </w:rPr>
            <w:t>23 April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1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745E4">
            <w:rPr>
              <w:rStyle w:val="Style3"/>
            </w:rPr>
            <w:t>25 January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164965F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745E4">
        <w:rPr>
          <w:rFonts w:ascii="Arial" w:hAnsi="Arial" w:cs="Arial"/>
          <w:b/>
        </w:rPr>
        <w:t>99830.39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D957DE8" w14:textId="77777777" w:rsidR="004745E4" w:rsidRDefault="004745E4">
      <w:pPr>
        <w:rPr>
          <w:rFonts w:ascii="Arial" w:hAnsi="Arial" w:cs="Arial"/>
        </w:rPr>
      </w:pPr>
    </w:p>
    <w:p w14:paraId="234D28FD" w14:textId="209CC1A3" w:rsidR="00F7334E" w:rsidRDefault="0015795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4745E4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hyperlink r:id="rId8" w:history="1">
        <w:r>
          <w:rPr>
            <w:rFonts w:ascii="Arial" w:hAnsi="Arial" w:cs="Arial"/>
          </w:rPr>
          <w:t>X</w:t>
        </w:r>
        <w:bookmarkStart w:id="10" w:name="_GoBack"/>
        <w:bookmarkEnd w:id="10"/>
      </w:hyperlink>
      <w:r w:rsidR="004745E4">
        <w:rPr>
          <w:rStyle w:val="listlabel1"/>
        </w:rPr>
        <w:t xml:space="preserve">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1" w:name="Start"/>
      <w:bookmarkEnd w:id="11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bookmarkStart w:id="13" w:name="SenderName1"/>
    <w:bookmarkStart w:id="14" w:name="Team"/>
    <w:bookmarkStart w:id="15" w:name="Page2"/>
    <w:bookmarkEnd w:id="13"/>
    <w:bookmarkEnd w:id="14"/>
    <w:bookmarkEnd w:id="15"/>
    <w:p w14:paraId="15A07CA1" w14:textId="77777777" w:rsidR="00BC2E32" w:rsidRDefault="00BC2E32" w:rsidP="00BC2E32"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fldChar w:fldCharType="end"/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9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4B79CA" w:rsidP="00D305B0">
            <w:pPr>
              <w:rPr>
                <w:rFonts w:ascii="Arial" w:hAnsi="Arial" w:cs="Arial"/>
              </w:rPr>
            </w:pPr>
            <w:hyperlink r:id="rId10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66D89A5C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4745E4">
              <w:rPr>
                <w:rFonts w:ascii="Arial" w:hAnsi="Arial" w:cs="Arial"/>
              </w:rPr>
              <w:t>074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04DAAC9" w:rsidR="007E428F" w:rsidRPr="00627D44" w:rsidRDefault="004745E4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7157AA04" w:rsidR="007E428F" w:rsidRPr="00627D44" w:rsidRDefault="004745E4" w:rsidP="00D305B0">
            <w:pPr>
              <w:rPr>
                <w:rFonts w:ascii="Arial" w:hAnsi="Arial" w:cs="Arial"/>
              </w:rPr>
            </w:pPr>
            <w:bookmarkStart w:id="18" w:name="bkCostCentre"/>
            <w:r>
              <w:rPr>
                <w:rFonts w:ascii="Arial" w:hAnsi="Arial" w:cs="Arial"/>
              </w:rPr>
              <w:t>606029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C0FAB" w14:textId="77777777" w:rsidR="004B79CA" w:rsidRDefault="004B79CA">
      <w:r>
        <w:separator/>
      </w:r>
    </w:p>
  </w:endnote>
  <w:endnote w:type="continuationSeparator" w:id="0">
    <w:p w14:paraId="1CBCB7A9" w14:textId="77777777" w:rsidR="004B79CA" w:rsidRDefault="004B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4B79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FEE98" w14:textId="77777777" w:rsidR="004B79CA" w:rsidRDefault="004B79CA">
      <w:r>
        <w:separator/>
      </w:r>
    </w:p>
  </w:footnote>
  <w:footnote w:type="continuationSeparator" w:id="0">
    <w:p w14:paraId="5F2F099B" w14:textId="77777777" w:rsidR="004B79CA" w:rsidRDefault="004B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41D01"/>
    <w:rsid w:val="00157952"/>
    <w:rsid w:val="001D3BF6"/>
    <w:rsid w:val="001E763A"/>
    <w:rsid w:val="00244805"/>
    <w:rsid w:val="002A6FC5"/>
    <w:rsid w:val="002B0CC6"/>
    <w:rsid w:val="002B4544"/>
    <w:rsid w:val="003036AD"/>
    <w:rsid w:val="00336C27"/>
    <w:rsid w:val="00375CFE"/>
    <w:rsid w:val="00394434"/>
    <w:rsid w:val="003A5821"/>
    <w:rsid w:val="003D565D"/>
    <w:rsid w:val="0044614E"/>
    <w:rsid w:val="004745E4"/>
    <w:rsid w:val="004B79CA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A5C29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D72D1C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  <w:style w:type="character" w:customStyle="1" w:styleId="listlabel1">
    <w:name w:val="list_label1"/>
    <w:basedOn w:val="DefaultParagraphFont"/>
    <w:rsid w:val="004745E4"/>
    <w:rPr>
      <w:rFonts w:ascii="Segoe UI" w:hAnsi="Segoe UI" w:cs="Segoe UI" w:hint="default"/>
      <w:b w:val="0"/>
      <w:bCs w:val="0"/>
      <w:i w:val="0"/>
      <w:iCs w:val="0"/>
      <w:caps w:val="0"/>
      <w:smallCaps w:val="0"/>
      <w:strike w:val="0"/>
      <w:dstrike w:val="0"/>
      <w:color w:val="C0C0C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004700899;phone-context=g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voices@highwaysenglan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2A6CE3"/>
    <w:rsid w:val="00576F51"/>
    <w:rsid w:val="007F3963"/>
    <w:rsid w:val="008C6592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F2576-76F8-4922-95BE-F2547827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2020-04-23T13:01:00Z</dcterms:created>
  <dcterms:modified xsi:type="dcterms:W3CDTF">2020-04-30T11:23:00Z</dcterms:modified>
</cp:coreProperties>
</file>