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B834B62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EA47E4" w:rsidRPr="00EA47E4">
              <w:rPr>
                <w:rFonts w:ascii="Arial" w:hAnsi="Arial" w:cs="Arial"/>
                <w:b/>
              </w:rPr>
              <w:t>T0291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BE1C7A4" w:rsidR="00CB3E0B" w:rsidRDefault="00EA47E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6-0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B42DBE2" w:rsidR="00727813" w:rsidRPr="00311C5F" w:rsidRDefault="00EA47E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07 June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6485C604" w:rsidR="00A53652" w:rsidRPr="00CB3E0B" w:rsidRDefault="00EA47E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3C29AED7" w:rsidR="00F841A8" w:rsidRPr="00EA47E4" w:rsidRDefault="00EA47E4" w:rsidP="00A53652">
      <w:pPr>
        <w:jc w:val="center"/>
        <w:rPr>
          <w:rFonts w:ascii="Arial" w:hAnsi="Arial" w:cs="Arial"/>
          <w:b/>
        </w:rPr>
      </w:pPr>
      <w:proofErr w:type="spellStart"/>
      <w:r w:rsidRPr="00EA47E4">
        <w:rPr>
          <w:rFonts w:ascii="Arial" w:hAnsi="Arial" w:cs="Arial"/>
          <w:b/>
        </w:rPr>
        <w:t>T0291</w:t>
      </w:r>
      <w:proofErr w:type="spellEnd"/>
    </w:p>
    <w:p w14:paraId="391E6084" w14:textId="2E617FFA" w:rsidR="00727813" w:rsidRPr="00EA47E4" w:rsidRDefault="00EA47E4" w:rsidP="00EA47E4">
      <w:pPr>
        <w:jc w:val="center"/>
        <w:rPr>
          <w:rFonts w:ascii="Arial" w:hAnsi="Arial" w:cs="Arial"/>
          <w:b/>
          <w:bCs/>
        </w:rPr>
      </w:pPr>
      <w:r w:rsidRPr="00EA47E4">
        <w:rPr>
          <w:rFonts w:ascii="Arial" w:hAnsi="Arial" w:cs="Arial"/>
          <w:b/>
          <w:bCs/>
          <w:shd w:val="clear" w:color="auto" w:fill="FFFFFF"/>
        </w:rPr>
        <w:t>National Enforcement Coordinator (NEC) – Specialist Support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8B80E1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4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47E4">
            <w:rPr>
              <w:rFonts w:ascii="Arial" w:hAnsi="Arial" w:cs="Arial"/>
              <w:b/>
            </w:rPr>
            <w:t>29 April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6554DF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6-0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47E4">
            <w:rPr>
              <w:rFonts w:ascii="Arial" w:hAnsi="Arial" w:cs="Arial"/>
              <w:b/>
            </w:rPr>
            <w:t>07 June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5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A47E4">
            <w:rPr>
              <w:rFonts w:ascii="Arial" w:hAnsi="Arial" w:cs="Arial"/>
              <w:b/>
            </w:rPr>
            <w:t>31 May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55D551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EA47E4">
        <w:rPr>
          <w:rFonts w:ascii="Arial" w:hAnsi="Arial" w:cs="Arial"/>
          <w:b/>
        </w:rPr>
        <w:t>217,786.32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545368C" w:rsidR="00627D44" w:rsidRPr="00311C5F" w:rsidRDefault="00C90BA2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D21D04E" w:rsidR="00727813" w:rsidRPr="00311C5F" w:rsidRDefault="00C90BA2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1545E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1545E7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49232DB" w:rsidR="00CB4F85" w:rsidRPr="002C2284" w:rsidRDefault="00EA47E4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T0291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159626B" w:rsidR="00CB4F85" w:rsidRPr="002C2284" w:rsidRDefault="00EA47E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3811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527ED2B" w:rsidR="00CB4F85" w:rsidRPr="00EA47E4" w:rsidRDefault="00EA47E4" w:rsidP="00A43023">
            <w:pPr>
              <w:rPr>
                <w:rFonts w:ascii="Arial" w:hAnsi="Arial" w:cs="Arial"/>
                <w:b/>
                <w:bCs/>
              </w:rPr>
            </w:pPr>
            <w:r w:rsidRPr="00EA47E4">
              <w:rPr>
                <w:rFonts w:ascii="Arial" w:hAnsi="Arial" w:cs="Arial"/>
                <w:b/>
                <w:bCs/>
                <w:shd w:val="clear" w:color="auto" w:fill="FFFFFF"/>
              </w:rPr>
              <w:t>602528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7E494" w14:textId="77777777" w:rsidR="001545E7" w:rsidRDefault="001545E7">
      <w:r>
        <w:separator/>
      </w:r>
    </w:p>
  </w:endnote>
  <w:endnote w:type="continuationSeparator" w:id="0">
    <w:p w14:paraId="499C1B71" w14:textId="77777777" w:rsidR="001545E7" w:rsidRDefault="0015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02496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F52B8" w14:textId="77777777" w:rsidR="001545E7" w:rsidRDefault="001545E7">
      <w:r>
        <w:separator/>
      </w:r>
    </w:p>
  </w:footnote>
  <w:footnote w:type="continuationSeparator" w:id="0">
    <w:p w14:paraId="6FE766CD" w14:textId="77777777" w:rsidR="001545E7" w:rsidRDefault="0015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2496A"/>
    <w:rsid w:val="00067DE3"/>
    <w:rsid w:val="00087732"/>
    <w:rsid w:val="000B5932"/>
    <w:rsid w:val="000B6B21"/>
    <w:rsid w:val="000E0A93"/>
    <w:rsid w:val="000E5C2C"/>
    <w:rsid w:val="001209C0"/>
    <w:rsid w:val="0013631C"/>
    <w:rsid w:val="001545E7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90BA2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7E4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5B05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854E7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5854-7DB5-4852-9055-44F91CF7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2022-06-08T14:34:00Z</dcterms:created>
  <dcterms:modified xsi:type="dcterms:W3CDTF">2022-06-08T14:34:00Z</dcterms:modified>
</cp:coreProperties>
</file>