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DC0940" w14:textId="77777777" w:rsidR="00076044" w:rsidRDefault="004B26D3">
      <w:pPr>
        <w:rPr>
          <w:rFonts w:ascii="Helvetica Neue" w:eastAsia="Helvetica Neue" w:hAnsi="Helvetica Neue" w:cs="Helvetica Neue"/>
        </w:rPr>
      </w:pPr>
      <w:bookmarkStart w:id="0" w:name="_64owek2nf504" w:colFirst="0" w:colLast="0"/>
      <w:bookmarkStart w:id="1" w:name="_GoBack"/>
      <w:bookmarkEnd w:id="0"/>
      <w:bookmarkEnd w:id="1"/>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2" w:name="_khslhe1gc958" w:colFirst="0" w:colLast="0"/>
      <w:bookmarkEnd w:id="2"/>
    </w:p>
    <w:p w14:paraId="47428C8F" w14:textId="77777777" w:rsidR="00076044" w:rsidRDefault="00076044">
      <w:pPr>
        <w:rPr>
          <w:rFonts w:ascii="Helvetica Neue" w:eastAsia="Helvetica Neue" w:hAnsi="Helvetica Neue" w:cs="Helvetica Neue"/>
        </w:rPr>
      </w:pPr>
      <w:bookmarkStart w:id="3" w:name="_l7sjvzoewjoa" w:colFirst="0" w:colLast="0"/>
      <w:bookmarkEnd w:id="3"/>
    </w:p>
    <w:p w14:paraId="5F1729C8" w14:textId="77777777"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14:paraId="16AAC3B6" w14:textId="77777777" w:rsidR="00076044" w:rsidRDefault="00076044">
      <w:pPr>
        <w:rPr>
          <w:rFonts w:ascii="Helvetica Neue" w:eastAsia="Helvetica Neue" w:hAnsi="Helvetica Neue" w:cs="Helvetica Neue"/>
          <w:sz w:val="28"/>
          <w:szCs w:val="28"/>
        </w:rPr>
      </w:pPr>
      <w:bookmarkStart w:id="4" w:name="_1tyvnkwbo1qo" w:colFirst="0" w:colLast="0"/>
      <w:bookmarkEnd w:id="4"/>
    </w:p>
    <w:p w14:paraId="3022DFBB" w14:textId="77777777" w:rsidR="00076044" w:rsidRDefault="00076044">
      <w:pPr>
        <w:rPr>
          <w:rFonts w:ascii="Helvetica Neue" w:eastAsia="Helvetica Neue" w:hAnsi="Helvetica Neue" w:cs="Helvetica Neue"/>
          <w:sz w:val="28"/>
          <w:szCs w:val="28"/>
        </w:rPr>
      </w:pPr>
      <w:bookmarkStart w:id="5" w:name="_sb4n61ohsx6l" w:colFirst="0" w:colLast="0"/>
      <w:bookmarkEnd w:id="5"/>
    </w:p>
    <w:p w14:paraId="44EDCEC4" w14:textId="77777777" w:rsidR="00076044" w:rsidRDefault="004B26D3">
      <w:pPr>
        <w:rPr>
          <w:rFonts w:ascii="Helvetica Neue" w:eastAsia="Helvetica Neue" w:hAnsi="Helvetica Neue" w:cs="Helvetica Neue"/>
        </w:rPr>
      </w:pPr>
      <w:bookmarkStart w:id="6" w:name="_rku14i3pj6m5" w:colFirst="0" w:colLast="0"/>
      <w:bookmarkEnd w:id="6"/>
      <w:r>
        <w:rPr>
          <w:rFonts w:ascii="Helvetica Neue" w:eastAsia="Helvetica Neue" w:hAnsi="Helvetica Neue" w:cs="Helvetica Neue"/>
        </w:rPr>
        <w:t>This Call-Off Contract for the G-Cloud 9 Framework Agreement (RM1557ix) includes:</w:t>
      </w:r>
    </w:p>
    <w:sdt>
      <w:sdtPr>
        <w:id w:val="-1714877279"/>
        <w:docPartObj>
          <w:docPartGallery w:val="Table of Contents"/>
          <w:docPartUnique/>
        </w:docPartObj>
      </w:sdtPr>
      <w:sdtEndPr/>
      <w:sdtContent>
        <w:p w14:paraId="72221A21" w14:textId="77777777" w:rsidR="00076044" w:rsidRDefault="004B26D3">
          <w:pPr>
            <w:tabs>
              <w:tab w:val="right" w:pos="10629"/>
            </w:tabs>
            <w:spacing w:before="80" w:line="240" w:lineRule="auto"/>
            <w:rPr>
              <w:rFonts w:ascii="Helvetica Neue" w:eastAsia="Helvetica Neue" w:hAnsi="Helvetica Neue" w:cs="Helvetica Neue"/>
            </w:rPr>
          </w:pPr>
          <w:r>
            <w:fldChar w:fldCharType="begin"/>
          </w:r>
          <w:r>
            <w:instrText xml:space="preserve"> TOC \h \u \z </w:instrText>
          </w:r>
          <w:r>
            <w:fldChar w:fldCharType="separate"/>
          </w:r>
          <w:hyperlink w:anchor="_56kxac515ty5">
            <w:r>
              <w:rPr>
                <w:rFonts w:ascii="Helvetica Neue" w:eastAsia="Helvetica Neue" w:hAnsi="Helvetica Neue" w:cs="Helvetica Neue"/>
                <w:b/>
              </w:rPr>
              <w:t>Part A - Order Form</w:t>
            </w:r>
          </w:hyperlink>
          <w:r>
            <w:rPr>
              <w:rFonts w:ascii="Helvetica Neue" w:eastAsia="Helvetica Neue" w:hAnsi="Helvetica Neue" w:cs="Helvetica Neue"/>
              <w:b/>
            </w:rPr>
            <w:tab/>
          </w:r>
          <w:r>
            <w:fldChar w:fldCharType="begin"/>
          </w:r>
          <w:r>
            <w:instrText xml:space="preserve"> PAGEREF _56kxac515ty5 \h </w:instrText>
          </w:r>
          <w:r>
            <w:fldChar w:fldCharType="separate"/>
          </w:r>
          <w:r w:rsidR="0031051C">
            <w:rPr>
              <w:noProof/>
            </w:rPr>
            <w:t>2</w:t>
          </w:r>
          <w:r>
            <w:fldChar w:fldCharType="end"/>
          </w:r>
        </w:p>
        <w:p w14:paraId="21515788" w14:textId="77777777" w:rsidR="00076044" w:rsidRDefault="00C05B38">
          <w:pPr>
            <w:tabs>
              <w:tab w:val="right" w:pos="10629"/>
            </w:tabs>
            <w:spacing w:before="200" w:line="240" w:lineRule="auto"/>
            <w:rPr>
              <w:rFonts w:ascii="Helvetica Neue" w:eastAsia="Helvetica Neue" w:hAnsi="Helvetica Neue" w:cs="Helvetica Neue"/>
            </w:rPr>
          </w:pPr>
          <w:hyperlink w:anchor="_cv1yk8c1mek8">
            <w:r w:rsidR="004B26D3">
              <w:rPr>
                <w:rFonts w:ascii="Helvetica Neue" w:eastAsia="Helvetica Neue" w:hAnsi="Helvetica Neue" w:cs="Helvetica Neue"/>
                <w:b/>
              </w:rPr>
              <w:t>Schedule 1 - Services</w:t>
            </w:r>
          </w:hyperlink>
          <w:r w:rsidR="004B26D3">
            <w:rPr>
              <w:rFonts w:ascii="Helvetica Neue" w:eastAsia="Helvetica Neue" w:hAnsi="Helvetica Neue" w:cs="Helvetica Neue"/>
              <w:b/>
            </w:rPr>
            <w:tab/>
          </w:r>
          <w:r w:rsidR="004B26D3">
            <w:fldChar w:fldCharType="begin"/>
          </w:r>
          <w:r w:rsidR="004B26D3">
            <w:instrText xml:space="preserve"> PAGEREF _cv1yk8c1mek8 \h </w:instrText>
          </w:r>
          <w:r w:rsidR="004B26D3">
            <w:fldChar w:fldCharType="separate"/>
          </w:r>
          <w:r w:rsidR="0031051C">
            <w:rPr>
              <w:noProof/>
            </w:rPr>
            <w:t>6</w:t>
          </w:r>
          <w:r w:rsidR="004B26D3">
            <w:fldChar w:fldCharType="end"/>
          </w:r>
        </w:p>
        <w:p w14:paraId="4897B37A" w14:textId="77777777" w:rsidR="00076044" w:rsidRDefault="00C05B38">
          <w:pPr>
            <w:tabs>
              <w:tab w:val="right" w:pos="10629"/>
            </w:tabs>
            <w:spacing w:before="200" w:line="240" w:lineRule="auto"/>
            <w:rPr>
              <w:rFonts w:ascii="Helvetica Neue" w:eastAsia="Helvetica Neue" w:hAnsi="Helvetica Neue" w:cs="Helvetica Neue"/>
            </w:rPr>
          </w:pPr>
          <w:hyperlink w:anchor="_mi4cqc22ysv">
            <w:r w:rsidR="004B26D3">
              <w:rPr>
                <w:rFonts w:ascii="Helvetica Neue" w:eastAsia="Helvetica Neue" w:hAnsi="Helvetica Neue" w:cs="Helvetica Neue"/>
                <w:b/>
              </w:rPr>
              <w:t>Schedule 2 - Call-Off Contract charges</w:t>
            </w:r>
          </w:hyperlink>
          <w:r w:rsidR="004B26D3">
            <w:rPr>
              <w:rFonts w:ascii="Helvetica Neue" w:eastAsia="Helvetica Neue" w:hAnsi="Helvetica Neue" w:cs="Helvetica Neue"/>
              <w:b/>
            </w:rPr>
            <w:tab/>
          </w:r>
          <w:r w:rsidR="004B26D3">
            <w:fldChar w:fldCharType="begin"/>
          </w:r>
          <w:r w:rsidR="004B26D3">
            <w:instrText xml:space="preserve"> PAGEREF _mi4cqc22ysv \h </w:instrText>
          </w:r>
          <w:r w:rsidR="004B26D3">
            <w:fldChar w:fldCharType="separate"/>
          </w:r>
          <w:r w:rsidR="0031051C">
            <w:rPr>
              <w:noProof/>
            </w:rPr>
            <w:t>7</w:t>
          </w:r>
          <w:r w:rsidR="004B26D3">
            <w:fldChar w:fldCharType="end"/>
          </w:r>
        </w:p>
        <w:p w14:paraId="7ECD3C90" w14:textId="77777777" w:rsidR="00076044" w:rsidRDefault="00C05B38">
          <w:pPr>
            <w:tabs>
              <w:tab w:val="right" w:pos="10629"/>
            </w:tabs>
            <w:spacing w:before="200" w:line="240" w:lineRule="auto"/>
            <w:rPr>
              <w:rFonts w:ascii="Helvetica Neue" w:eastAsia="Helvetica Neue" w:hAnsi="Helvetica Neue" w:cs="Helvetica Neue"/>
            </w:rPr>
          </w:pPr>
          <w:hyperlink w:anchor="_on10w3898fso">
            <w:r w:rsidR="004B26D3">
              <w:rPr>
                <w:rFonts w:ascii="Helvetica Neue" w:eastAsia="Helvetica Neue" w:hAnsi="Helvetica Neue" w:cs="Helvetica Neue"/>
                <w:b/>
              </w:rPr>
              <w:t>Part B - Terms and conditions</w:t>
            </w:r>
          </w:hyperlink>
          <w:r w:rsidR="004B26D3">
            <w:rPr>
              <w:rFonts w:ascii="Helvetica Neue" w:eastAsia="Helvetica Neue" w:hAnsi="Helvetica Neue" w:cs="Helvetica Neue"/>
              <w:b/>
            </w:rPr>
            <w:tab/>
          </w:r>
          <w:r w:rsidR="004B26D3">
            <w:fldChar w:fldCharType="begin"/>
          </w:r>
          <w:r w:rsidR="004B26D3">
            <w:instrText xml:space="preserve"> PAGEREF _on10w3898fso \h </w:instrText>
          </w:r>
          <w:r w:rsidR="004B26D3">
            <w:fldChar w:fldCharType="separate"/>
          </w:r>
          <w:r w:rsidR="0031051C">
            <w:rPr>
              <w:noProof/>
            </w:rPr>
            <w:t>7</w:t>
          </w:r>
          <w:r w:rsidR="004B26D3">
            <w:fldChar w:fldCharType="end"/>
          </w:r>
        </w:p>
        <w:p w14:paraId="22995A13" w14:textId="77777777" w:rsidR="00076044" w:rsidRDefault="00C05B38">
          <w:pPr>
            <w:tabs>
              <w:tab w:val="right" w:pos="10629"/>
            </w:tabs>
            <w:spacing w:before="200" w:line="240" w:lineRule="auto"/>
            <w:rPr>
              <w:rFonts w:ascii="Helvetica Neue" w:eastAsia="Helvetica Neue" w:hAnsi="Helvetica Neue" w:cs="Helvetica Neue"/>
            </w:rPr>
          </w:pPr>
          <w:hyperlink w:anchor="_sz1ppi95pvt0">
            <w:r w:rsidR="004B26D3">
              <w:rPr>
                <w:rFonts w:ascii="Helvetica Neue" w:eastAsia="Helvetica Neue" w:hAnsi="Helvetica Neue" w:cs="Helvetica Neue"/>
                <w:b/>
              </w:rPr>
              <w:t>Schedule 3 - Collaboration agreement</w:t>
            </w:r>
          </w:hyperlink>
          <w:r w:rsidR="004B26D3">
            <w:rPr>
              <w:rFonts w:ascii="Helvetica Neue" w:eastAsia="Helvetica Neue" w:hAnsi="Helvetica Neue" w:cs="Helvetica Neue"/>
              <w:b/>
            </w:rPr>
            <w:tab/>
          </w:r>
          <w:r w:rsidR="004B26D3">
            <w:fldChar w:fldCharType="begin"/>
          </w:r>
          <w:r w:rsidR="004B26D3">
            <w:instrText xml:space="preserve"> PAGEREF _sz1ppi95pvt0 \h </w:instrText>
          </w:r>
          <w:r w:rsidR="004B26D3">
            <w:fldChar w:fldCharType="separate"/>
          </w:r>
          <w:r w:rsidR="0031051C">
            <w:rPr>
              <w:noProof/>
            </w:rPr>
            <w:t>21</w:t>
          </w:r>
          <w:r w:rsidR="004B26D3">
            <w:fldChar w:fldCharType="end"/>
          </w:r>
        </w:p>
        <w:p w14:paraId="702144D2" w14:textId="77777777" w:rsidR="00076044" w:rsidRDefault="00C05B38">
          <w:pPr>
            <w:tabs>
              <w:tab w:val="right" w:pos="10629"/>
            </w:tabs>
            <w:spacing w:before="200" w:line="240" w:lineRule="auto"/>
            <w:rPr>
              <w:rFonts w:ascii="Helvetica Neue" w:eastAsia="Helvetica Neue" w:hAnsi="Helvetica Neue" w:cs="Helvetica Neue"/>
            </w:rPr>
          </w:pPr>
          <w:hyperlink w:anchor="_iz3oef672jgx">
            <w:r w:rsidR="004B26D3">
              <w:rPr>
                <w:rFonts w:ascii="Helvetica Neue" w:eastAsia="Helvetica Neue" w:hAnsi="Helvetica Neue" w:cs="Helvetica Neue"/>
                <w:b/>
              </w:rPr>
              <w:t>Schedule 4 - Alternative clauses</w:t>
            </w:r>
          </w:hyperlink>
          <w:r w:rsidR="004B26D3">
            <w:rPr>
              <w:rFonts w:ascii="Helvetica Neue" w:eastAsia="Helvetica Neue" w:hAnsi="Helvetica Neue" w:cs="Helvetica Neue"/>
              <w:b/>
            </w:rPr>
            <w:tab/>
          </w:r>
          <w:r w:rsidR="004B26D3">
            <w:fldChar w:fldCharType="begin"/>
          </w:r>
          <w:r w:rsidR="004B26D3">
            <w:instrText xml:space="preserve"> PAGEREF _iz3oef672jgx \h </w:instrText>
          </w:r>
          <w:r w:rsidR="004B26D3">
            <w:fldChar w:fldCharType="separate"/>
          </w:r>
          <w:r w:rsidR="0031051C">
            <w:rPr>
              <w:noProof/>
            </w:rPr>
            <w:t>21</w:t>
          </w:r>
          <w:r w:rsidR="004B26D3">
            <w:fldChar w:fldCharType="end"/>
          </w:r>
        </w:p>
        <w:p w14:paraId="475A15CA" w14:textId="77777777" w:rsidR="00076044" w:rsidRDefault="00C05B38">
          <w:pPr>
            <w:tabs>
              <w:tab w:val="right" w:pos="10629"/>
            </w:tabs>
            <w:spacing w:before="200" w:line="240" w:lineRule="auto"/>
            <w:rPr>
              <w:rFonts w:ascii="Helvetica Neue" w:eastAsia="Helvetica Neue" w:hAnsi="Helvetica Neue" w:cs="Helvetica Neue"/>
            </w:rPr>
          </w:pPr>
          <w:hyperlink w:anchor="_lkwoqmwlexpr">
            <w:r w:rsidR="004B26D3">
              <w:rPr>
                <w:rFonts w:ascii="Helvetica Neue" w:eastAsia="Helvetica Neue" w:hAnsi="Helvetica Neue" w:cs="Helvetica Neue"/>
                <w:b/>
              </w:rPr>
              <w:t>Schedule 5 - Guarantee</w:t>
            </w:r>
          </w:hyperlink>
          <w:r w:rsidR="004B26D3">
            <w:rPr>
              <w:rFonts w:ascii="Helvetica Neue" w:eastAsia="Helvetica Neue" w:hAnsi="Helvetica Neue" w:cs="Helvetica Neue"/>
              <w:b/>
            </w:rPr>
            <w:tab/>
          </w:r>
          <w:r w:rsidR="004B26D3">
            <w:fldChar w:fldCharType="begin"/>
          </w:r>
          <w:r w:rsidR="004B26D3">
            <w:instrText xml:space="preserve"> PAGEREF _lkwoqmwlexpr \h </w:instrText>
          </w:r>
          <w:r w:rsidR="004B26D3">
            <w:fldChar w:fldCharType="separate"/>
          </w:r>
          <w:r w:rsidR="0031051C">
            <w:rPr>
              <w:noProof/>
            </w:rPr>
            <w:t>21</w:t>
          </w:r>
          <w:r w:rsidR="004B26D3">
            <w:fldChar w:fldCharType="end"/>
          </w:r>
        </w:p>
        <w:p w14:paraId="6602B6A1" w14:textId="77777777" w:rsidR="00076044" w:rsidRDefault="00C05B38">
          <w:pPr>
            <w:tabs>
              <w:tab w:val="right" w:pos="10629"/>
            </w:tabs>
            <w:spacing w:before="200" w:after="80" w:line="240" w:lineRule="auto"/>
            <w:rPr>
              <w:rFonts w:ascii="Helvetica Neue" w:eastAsia="Helvetica Neue" w:hAnsi="Helvetica Neue" w:cs="Helvetica Neue"/>
            </w:rPr>
          </w:pPr>
          <w:hyperlink w:anchor="_3isya5h4h0ui">
            <w:r w:rsidR="004B26D3">
              <w:rPr>
                <w:rFonts w:ascii="Helvetica Neue" w:eastAsia="Helvetica Neue" w:hAnsi="Helvetica Neue" w:cs="Helvetica Neue"/>
                <w:b/>
              </w:rPr>
              <w:t>Schedule 6 - Glossary and interpretations</w:t>
            </w:r>
          </w:hyperlink>
          <w:r w:rsidR="004B26D3">
            <w:rPr>
              <w:rFonts w:ascii="Helvetica Neue" w:eastAsia="Helvetica Neue" w:hAnsi="Helvetica Neue" w:cs="Helvetica Neue"/>
              <w:b/>
            </w:rPr>
            <w:tab/>
          </w:r>
          <w:r w:rsidR="004B26D3">
            <w:fldChar w:fldCharType="begin"/>
          </w:r>
          <w:r w:rsidR="004B26D3">
            <w:instrText xml:space="preserve"> PAGEREF _3isya5h4h0ui \h </w:instrText>
          </w:r>
          <w:r w:rsidR="004B26D3">
            <w:fldChar w:fldCharType="separate"/>
          </w:r>
          <w:r w:rsidR="0031051C">
            <w:rPr>
              <w:noProof/>
            </w:rPr>
            <w:t>21</w:t>
          </w:r>
          <w:r w:rsidR="004B26D3">
            <w:fldChar w:fldCharType="end"/>
          </w:r>
          <w:r w:rsidR="004B26D3">
            <w:fldChar w:fldCharType="end"/>
          </w:r>
        </w:p>
      </w:sdtContent>
    </w:sdt>
    <w:p w14:paraId="11252CF0" w14:textId="77777777" w:rsidR="00076044" w:rsidRDefault="00076044">
      <w:pPr>
        <w:rPr>
          <w:rFonts w:ascii="Helvetica Neue" w:eastAsia="Helvetica Neue" w:hAnsi="Helvetica Neue" w:cs="Helvetica Neue"/>
        </w:rPr>
      </w:pPr>
      <w:bookmarkStart w:id="7" w:name="_8kby7l3zx4q9" w:colFirst="0" w:colLast="0"/>
      <w:bookmarkEnd w:id="7"/>
    </w:p>
    <w:p w14:paraId="0F0285EB" w14:textId="77777777" w:rsidR="00E0622A" w:rsidRDefault="00E0622A" w:rsidP="00E0622A">
      <w:pPr>
        <w:jc w:val="both"/>
        <w:rPr>
          <w:b/>
        </w:rPr>
      </w:pPr>
      <w:bookmarkStart w:id="8" w:name="_8ikrf6tkvcqn" w:colFirst="0" w:colLast="0"/>
      <w:bookmarkStart w:id="9" w:name="_7591e1fgygbs" w:colFirst="0" w:colLast="0"/>
      <w:bookmarkEnd w:id="8"/>
      <w:bookmarkEnd w:id="9"/>
    </w:p>
    <w:p w14:paraId="6ED84FED" w14:textId="77777777" w:rsidR="00E0622A" w:rsidRDefault="00E0622A" w:rsidP="00E0622A">
      <w:pPr>
        <w:jc w:val="both"/>
        <w:rPr>
          <w:b/>
        </w:rPr>
      </w:pPr>
    </w:p>
    <w:p w14:paraId="7B7F22D7" w14:textId="77777777" w:rsidR="00E0622A" w:rsidRDefault="00E0622A" w:rsidP="00E0622A">
      <w:pPr>
        <w:jc w:val="both"/>
        <w:rPr>
          <w:b/>
        </w:rPr>
      </w:pPr>
    </w:p>
    <w:p w14:paraId="137618EB" w14:textId="77CD033F" w:rsidR="00E0622A" w:rsidRPr="00E0622A" w:rsidRDefault="00E0622A" w:rsidP="00E0622A">
      <w:pPr>
        <w:spacing w:after="0"/>
        <w:rPr>
          <w:rFonts w:ascii="Helvetica Neue" w:eastAsia="Helvetica Neue" w:hAnsi="Helvetica Neue" w:cs="Helvetica Neue"/>
          <w:b/>
        </w:rPr>
      </w:pPr>
      <w:r w:rsidRPr="00E0622A">
        <w:rPr>
          <w:rFonts w:ascii="Helvetica Neue" w:eastAsia="Helvetica Neue" w:hAnsi="Helvetica Neue" w:cs="Helvetica Neue"/>
          <w:b/>
        </w:rPr>
        <w:t xml:space="preserve">This form has been provided by Amazon Web Services, Inc. (“Supplier” or “AWS”) to accommodate the procurement process for G-Cloud Framework 9. Supplier has prepopulated the form for the benefit of the Buyer with terms found in </w:t>
      </w:r>
      <w:r w:rsidRPr="00E0622A">
        <w:rPr>
          <w:rFonts w:ascii="Helvetica Neue" w:eastAsia="Helvetica Neue" w:hAnsi="Helvetica Neue" w:cs="Helvetica Neue"/>
          <w:b/>
          <w:color w:val="538135" w:themeColor="accent6" w:themeShade="BF"/>
        </w:rPr>
        <w:t>green</w:t>
      </w:r>
      <w:r w:rsidRPr="00E0622A">
        <w:rPr>
          <w:rFonts w:ascii="Helvetica Neue" w:eastAsia="Helvetica Neue" w:hAnsi="Helvetica Neue" w:cs="Helvetica Neue"/>
          <w:b/>
        </w:rPr>
        <w:t xml:space="preserve">. Fields marked highlighted in </w:t>
      </w:r>
      <w:r w:rsidRPr="00E0622A">
        <w:rPr>
          <w:rFonts w:ascii="Helvetica Neue" w:eastAsia="Helvetica Neue" w:hAnsi="Helvetica Neue" w:cs="Helvetica Neue"/>
          <w:b/>
          <w:highlight w:val="yellow"/>
        </w:rPr>
        <w:t>yellow</w:t>
      </w:r>
      <w:r w:rsidRPr="00E0622A">
        <w:rPr>
          <w:rFonts w:ascii="Helvetica Neue" w:eastAsia="Helvetica Neue" w:hAnsi="Helvetica Neue" w:cs="Helvetica Neue"/>
          <w:b/>
        </w:rPr>
        <w:t xml:space="preserve"> are to be completed by the Buyer, and fields in </w:t>
      </w:r>
      <w:r w:rsidRPr="00E0622A">
        <w:rPr>
          <w:rFonts w:ascii="Helvetica Neue" w:eastAsia="Helvetica Neue" w:hAnsi="Helvetica Neue" w:cs="Helvetica Neue"/>
          <w:b/>
          <w:highlight w:val="lightGray"/>
        </w:rPr>
        <w:t>grey</w:t>
      </w:r>
      <w:r w:rsidRPr="00E0622A">
        <w:rPr>
          <w:rFonts w:ascii="Helvetica Neue" w:eastAsia="Helvetica Neue" w:hAnsi="Helvetica Neue" w:cs="Helvetica Neue"/>
          <w:b/>
        </w:rPr>
        <w:t xml:space="preserve"> are to be completed by the Supplier. </w:t>
      </w:r>
    </w:p>
    <w:p w14:paraId="76B11CC9" w14:textId="77777777" w:rsidR="00E0622A" w:rsidRPr="00E0622A" w:rsidRDefault="00E0622A" w:rsidP="00E0622A">
      <w:pPr>
        <w:spacing w:after="0"/>
        <w:rPr>
          <w:rFonts w:ascii="Helvetica Neue" w:eastAsia="Helvetica Neue" w:hAnsi="Helvetica Neue" w:cs="Helvetica Neue"/>
          <w:b/>
        </w:rPr>
      </w:pPr>
      <w:r w:rsidRPr="00E0622A">
        <w:rPr>
          <w:rFonts w:ascii="Helvetica Neue" w:eastAsia="Helvetica Neue" w:hAnsi="Helvetica Neue" w:cs="Helvetica Neue"/>
          <w:b/>
        </w:rPr>
        <w:t xml:space="preserve">This is a legally binding document and therefore the Buyer should seek its own independent legal advice if there is any doubt in respect to the terms set out in this document. </w:t>
      </w:r>
    </w:p>
    <w:p w14:paraId="38312EBA" w14:textId="77777777" w:rsidR="00E0622A" w:rsidRPr="00E0622A" w:rsidRDefault="00E0622A" w:rsidP="00E0622A">
      <w:pPr>
        <w:spacing w:after="0"/>
        <w:rPr>
          <w:rFonts w:ascii="Helvetica Neue" w:eastAsia="Helvetica Neue" w:hAnsi="Helvetica Neue" w:cs="Helvetica Neue"/>
          <w:b/>
        </w:rPr>
      </w:pPr>
      <w:r w:rsidRPr="00E0622A">
        <w:rPr>
          <w:rFonts w:ascii="Helvetica Neue" w:eastAsia="Helvetica Neue" w:hAnsi="Helvetica Neue" w:cs="Helvetica Neue"/>
          <w:b/>
        </w:rPr>
        <w:t>If there are any questions about completing this form, please contact:</w:t>
      </w:r>
    </w:p>
    <w:p w14:paraId="51DA648B" w14:textId="77777777" w:rsidR="00E0622A" w:rsidRPr="006B4C02" w:rsidRDefault="00C05B38" w:rsidP="00E0622A">
      <w:pPr>
        <w:jc w:val="both"/>
        <w:rPr>
          <w:b/>
        </w:rPr>
      </w:pPr>
      <w:hyperlink r:id="rId10" w:history="1">
        <w:r w:rsidR="00E0622A" w:rsidRPr="006B4C02">
          <w:rPr>
            <w:rStyle w:val="Hyperlink"/>
            <w:b/>
          </w:rPr>
          <w:t>aws-gcloud@amazon.com</w:t>
        </w:r>
      </w:hyperlink>
    </w:p>
    <w:p w14:paraId="2F1E7D01" w14:textId="77777777" w:rsidR="00076044" w:rsidRDefault="00076044"/>
    <w:p w14:paraId="3FAE51D3" w14:textId="77777777" w:rsidR="00076044" w:rsidRDefault="004B26D3">
      <w:pPr>
        <w:pStyle w:val="Heading1"/>
        <w:spacing w:line="276" w:lineRule="auto"/>
        <w:rPr>
          <w:rFonts w:ascii="Helvetica Neue" w:eastAsia="Helvetica Neue" w:hAnsi="Helvetica Neue" w:cs="Helvetica Neue"/>
          <w:sz w:val="36"/>
          <w:szCs w:val="36"/>
        </w:rPr>
      </w:pPr>
      <w:bookmarkStart w:id="10" w:name="_3of9ejdldsj8" w:colFirst="0" w:colLast="0"/>
      <w:bookmarkStart w:id="11" w:name="_56kxac515ty5" w:colFirst="0" w:colLast="0"/>
      <w:bookmarkEnd w:id="10"/>
      <w:bookmarkEnd w:id="11"/>
      <w:r>
        <w:rPr>
          <w:rFonts w:ascii="Helvetica Neue" w:eastAsia="Helvetica Neue" w:hAnsi="Helvetica Neue" w:cs="Helvetica Neue"/>
          <w:sz w:val="36"/>
          <w:szCs w:val="36"/>
        </w:rPr>
        <w:lastRenderedPageBreak/>
        <w:t xml:space="preserve">Part </w:t>
      </w:r>
      <w:proofErr w:type="gramStart"/>
      <w:r>
        <w:rPr>
          <w:rFonts w:ascii="Helvetica Neue" w:eastAsia="Helvetica Neue" w:hAnsi="Helvetica Neue" w:cs="Helvetica Neue"/>
          <w:sz w:val="36"/>
          <w:szCs w:val="36"/>
        </w:rPr>
        <w:t>A</w:t>
      </w:r>
      <w:proofErr w:type="gramEnd"/>
      <w:r>
        <w:rPr>
          <w:rFonts w:ascii="Helvetica Neue" w:eastAsia="Helvetica Neue" w:hAnsi="Helvetica Neue" w:cs="Helvetica Neue"/>
          <w:sz w:val="36"/>
          <w:szCs w:val="36"/>
        </w:rPr>
        <w:t xml:space="preserve">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14:paraId="77A02A59" w14:textId="77777777">
        <w:tc>
          <w:tcPr>
            <w:tcW w:w="5315" w:type="dxa"/>
            <w:tcMar>
              <w:top w:w="100" w:type="dxa"/>
              <w:left w:w="100" w:type="dxa"/>
              <w:bottom w:w="100" w:type="dxa"/>
              <w:right w:w="100" w:type="dxa"/>
            </w:tcMar>
          </w:tcPr>
          <w:p w14:paraId="1D85E9EA" w14:textId="77777777" w:rsidR="00076044" w:rsidRPr="0041294E" w:rsidRDefault="004B26D3">
            <w:pPr>
              <w:spacing w:after="0"/>
              <w:rPr>
                <w:rFonts w:ascii="Helvetica Neue" w:eastAsia="Helvetica Neue" w:hAnsi="Helvetica Neue" w:cs="Helvetica Neue"/>
                <w:b/>
                <w:color w:val="00B050"/>
              </w:rPr>
            </w:pPr>
            <w:r w:rsidRPr="0041294E">
              <w:rPr>
                <w:rFonts w:ascii="Helvetica Neue" w:eastAsia="Helvetica Neue" w:hAnsi="Helvetica Neue" w:cs="Helvetica Neue"/>
                <w:b/>
                <w:color w:val="00B050"/>
              </w:rPr>
              <w:t>Digital Marketplace service ID number:</w:t>
            </w:r>
          </w:p>
        </w:tc>
        <w:tc>
          <w:tcPr>
            <w:tcW w:w="5315" w:type="dxa"/>
            <w:tcMar>
              <w:top w:w="100" w:type="dxa"/>
              <w:left w:w="100" w:type="dxa"/>
              <w:bottom w:w="100" w:type="dxa"/>
              <w:right w:w="100" w:type="dxa"/>
            </w:tcMar>
          </w:tcPr>
          <w:p w14:paraId="356B7CD1" w14:textId="52AD8FE6" w:rsidR="00076044" w:rsidRPr="0041294E" w:rsidRDefault="00E0622A">
            <w:pPr>
              <w:spacing w:after="0"/>
              <w:rPr>
                <w:rFonts w:ascii="Helvetica Neue" w:eastAsia="Helvetica Neue" w:hAnsi="Helvetica Neue" w:cs="Helvetica Neue"/>
                <w:color w:val="00B050"/>
                <w:highlight w:val="yellow"/>
              </w:rPr>
            </w:pPr>
            <w:r w:rsidRPr="0041294E">
              <w:rPr>
                <w:rFonts w:ascii="Helvetica Neue" w:eastAsia="Helvetica Neue" w:hAnsi="Helvetica Neue" w:cs="Helvetica Neue"/>
                <w:color w:val="00B050"/>
              </w:rPr>
              <w:t>As listed in Schedule 1</w:t>
            </w:r>
          </w:p>
        </w:tc>
      </w:tr>
      <w:tr w:rsidR="00076044" w14:paraId="30123E01" w14:textId="77777777">
        <w:tc>
          <w:tcPr>
            <w:tcW w:w="5315" w:type="dxa"/>
            <w:tcMar>
              <w:top w:w="100" w:type="dxa"/>
              <w:left w:w="100" w:type="dxa"/>
              <w:bottom w:w="100" w:type="dxa"/>
              <w:right w:w="100" w:type="dxa"/>
            </w:tcMar>
          </w:tcPr>
          <w:p w14:paraId="5685A306"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sdt>
          <w:sdtPr>
            <w:rPr>
              <w:rFonts w:ascii="Helvetica Neue" w:eastAsia="Helvetica Neue" w:hAnsi="Helvetica Neue" w:cs="Helvetica Neue"/>
              <w:highlight w:val="yellow"/>
            </w:rPr>
            <w:id w:val="-969272817"/>
            <w:placeholder>
              <w:docPart w:val="7548535BC5E346C9897FCEC1ECA65E07"/>
            </w:placeholder>
          </w:sdtPr>
          <w:sdtEndPr>
            <w:rPr>
              <w:color w:val="FFFF00"/>
            </w:rPr>
          </w:sdtEndPr>
          <w:sdtContent>
            <w:tc>
              <w:tcPr>
                <w:tcW w:w="5315" w:type="dxa"/>
                <w:tcMar>
                  <w:top w:w="100" w:type="dxa"/>
                  <w:left w:w="100" w:type="dxa"/>
                  <w:bottom w:w="100" w:type="dxa"/>
                  <w:right w:w="100" w:type="dxa"/>
                </w:tcMar>
              </w:tcPr>
              <w:p w14:paraId="5FCBFF69" w14:textId="2D11CE10" w:rsidR="00076044" w:rsidRDefault="003A79BA" w:rsidP="008F2675">
                <w:pPr>
                  <w:spacing w:after="0"/>
                  <w:rPr>
                    <w:rFonts w:ascii="Helvetica Neue" w:eastAsia="Helvetica Neue" w:hAnsi="Helvetica Neue" w:cs="Helvetica Neue"/>
                    <w:highlight w:val="yellow"/>
                  </w:rPr>
                </w:pPr>
                <w:r w:rsidRPr="003A79BA">
                  <w:rPr>
                    <w:highlight w:val="lightGray"/>
                  </w:rPr>
                  <w:t>**REDACTED**</w:t>
                </w:r>
              </w:p>
            </w:tc>
          </w:sdtContent>
        </w:sdt>
      </w:tr>
      <w:tr w:rsidR="00076044" w14:paraId="27BA361C" w14:textId="77777777">
        <w:tc>
          <w:tcPr>
            <w:tcW w:w="5315" w:type="dxa"/>
            <w:tcMar>
              <w:top w:w="100" w:type="dxa"/>
              <w:left w:w="100" w:type="dxa"/>
              <w:bottom w:w="100" w:type="dxa"/>
              <w:right w:w="100" w:type="dxa"/>
            </w:tcMar>
          </w:tcPr>
          <w:p w14:paraId="46E1848E"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title:</w:t>
            </w:r>
          </w:p>
        </w:tc>
        <w:sdt>
          <w:sdtPr>
            <w:rPr>
              <w:rFonts w:ascii="Helvetica Neue" w:eastAsia="Helvetica Neue" w:hAnsi="Helvetica Neue" w:cs="Helvetica Neue"/>
              <w:highlight w:val="yellow"/>
            </w:rPr>
            <w:id w:val="839119921"/>
            <w:placeholder>
              <w:docPart w:val="DE335F3EECB84AF994CC724740FB1FD6"/>
            </w:placeholder>
          </w:sdtPr>
          <w:sdtEndPr>
            <w:rPr>
              <w:color w:val="FFFF00"/>
            </w:rPr>
          </w:sdtEndPr>
          <w:sdtContent>
            <w:tc>
              <w:tcPr>
                <w:tcW w:w="5315" w:type="dxa"/>
                <w:tcMar>
                  <w:top w:w="100" w:type="dxa"/>
                  <w:left w:w="100" w:type="dxa"/>
                  <w:bottom w:w="100" w:type="dxa"/>
                  <w:right w:w="100" w:type="dxa"/>
                </w:tcMar>
              </w:tcPr>
              <w:p w14:paraId="54A70D68" w14:textId="390CEC76" w:rsidR="00076044" w:rsidRDefault="008F2675" w:rsidP="008F2675">
                <w:pPr>
                  <w:spacing w:after="0"/>
                  <w:rPr>
                    <w:rFonts w:ascii="Helvetica Neue" w:eastAsia="Helvetica Neue" w:hAnsi="Helvetica Neue" w:cs="Helvetica Neue"/>
                    <w:highlight w:val="yellow"/>
                  </w:rPr>
                </w:pPr>
                <w:r>
                  <w:rPr>
                    <w:highlight w:val="yellow"/>
                  </w:rPr>
                  <w:t>AWS Enterprise Support for UC</w:t>
                </w:r>
              </w:p>
            </w:tc>
          </w:sdtContent>
        </w:sdt>
      </w:tr>
      <w:tr w:rsidR="00076044" w14:paraId="4D41A334" w14:textId="77777777">
        <w:tc>
          <w:tcPr>
            <w:tcW w:w="5315" w:type="dxa"/>
            <w:tcMar>
              <w:top w:w="100" w:type="dxa"/>
              <w:left w:w="100" w:type="dxa"/>
              <w:bottom w:w="100" w:type="dxa"/>
              <w:right w:w="100" w:type="dxa"/>
            </w:tcMar>
          </w:tcPr>
          <w:p w14:paraId="2DBA9628"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sdt>
          <w:sdtPr>
            <w:rPr>
              <w:rFonts w:ascii="Helvetica Neue" w:eastAsia="Helvetica Neue" w:hAnsi="Helvetica Neue" w:cs="Helvetica Neue"/>
              <w:highlight w:val="yellow"/>
            </w:rPr>
            <w:id w:val="-1294139915"/>
            <w:placeholder>
              <w:docPart w:val="FB12CCB7056E4F62BFC70ECB7F65277C"/>
            </w:placeholder>
          </w:sdtPr>
          <w:sdtEndPr>
            <w:rPr>
              <w:color w:val="FFFF00"/>
            </w:rPr>
          </w:sdtEndPr>
          <w:sdtContent>
            <w:tc>
              <w:tcPr>
                <w:tcW w:w="5315" w:type="dxa"/>
                <w:tcMar>
                  <w:top w:w="100" w:type="dxa"/>
                  <w:left w:w="100" w:type="dxa"/>
                  <w:bottom w:w="100" w:type="dxa"/>
                  <w:right w:w="100" w:type="dxa"/>
                </w:tcMar>
              </w:tcPr>
              <w:p w14:paraId="6A1F4908" w14:textId="2106C352" w:rsidR="00076044" w:rsidRDefault="008F2675" w:rsidP="008F2675">
                <w:pPr>
                  <w:spacing w:after="0"/>
                  <w:rPr>
                    <w:rFonts w:ascii="Helvetica Neue" w:eastAsia="Helvetica Neue" w:hAnsi="Helvetica Neue" w:cs="Helvetica Neue"/>
                    <w:highlight w:val="yellow"/>
                  </w:rPr>
                </w:pPr>
                <w:r>
                  <w:rPr>
                    <w:highlight w:val="yellow"/>
                  </w:rPr>
                  <w:t>Provision of AWS Enterprise Support</w:t>
                </w:r>
              </w:p>
            </w:tc>
          </w:sdtContent>
        </w:sdt>
      </w:tr>
      <w:tr w:rsidR="00076044" w14:paraId="27344B94" w14:textId="77777777">
        <w:tc>
          <w:tcPr>
            <w:tcW w:w="5315" w:type="dxa"/>
            <w:tcMar>
              <w:top w:w="100" w:type="dxa"/>
              <w:left w:w="100" w:type="dxa"/>
              <w:bottom w:w="100" w:type="dxa"/>
              <w:right w:w="100" w:type="dxa"/>
            </w:tcMar>
          </w:tcPr>
          <w:p w14:paraId="6A1EDFEC"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sdt>
          <w:sdtPr>
            <w:rPr>
              <w:rFonts w:ascii="Helvetica Neue" w:eastAsia="Helvetica Neue" w:hAnsi="Helvetica Neue" w:cs="Helvetica Neue"/>
              <w:highlight w:val="yellow"/>
            </w:rPr>
            <w:id w:val="1308439497"/>
            <w:placeholder>
              <w:docPart w:val="CDE289DD8B9741BABB83E3A48D5E234E"/>
            </w:placeholder>
            <w:date w:fullDate="2017-07-01T00:00:00Z">
              <w:dateFormat w:val="dd MMMM yyyy"/>
              <w:lid w:val="en-GB"/>
              <w:storeMappedDataAs w:val="dateTime"/>
              <w:calendar w:val="gregorian"/>
            </w:date>
          </w:sdtPr>
          <w:sdtEndPr>
            <w:rPr>
              <w:color w:val="auto"/>
            </w:rPr>
          </w:sdtEndPr>
          <w:sdtContent>
            <w:tc>
              <w:tcPr>
                <w:tcW w:w="5315" w:type="dxa"/>
                <w:tcMar>
                  <w:top w:w="100" w:type="dxa"/>
                  <w:left w:w="100" w:type="dxa"/>
                  <w:bottom w:w="100" w:type="dxa"/>
                  <w:right w:w="100" w:type="dxa"/>
                </w:tcMar>
              </w:tcPr>
              <w:p w14:paraId="3D815F5D" w14:textId="1DE97A60" w:rsidR="00076044" w:rsidRPr="00E0622A" w:rsidRDefault="00B17147" w:rsidP="000928A7">
                <w:pPr>
                  <w:spacing w:after="0"/>
                  <w:rPr>
                    <w:rFonts w:ascii="Helvetica Neue" w:eastAsia="Helvetica Neue" w:hAnsi="Helvetica Neue" w:cs="Helvetica Neue"/>
                    <w:sz w:val="16"/>
                    <w:szCs w:val="16"/>
                    <w:highlight w:val="yellow"/>
                  </w:rPr>
                </w:pPr>
                <w:r>
                  <w:rPr>
                    <w:rFonts w:ascii="Helvetica Neue" w:eastAsia="Helvetica Neue" w:hAnsi="Helvetica Neue" w:cs="Helvetica Neue"/>
                    <w:highlight w:val="yellow"/>
                  </w:rPr>
                  <w:t>01 July 2017</w:t>
                </w:r>
              </w:p>
            </w:tc>
          </w:sdtContent>
        </w:sdt>
      </w:tr>
      <w:tr w:rsidR="00076044" w14:paraId="6FC357E2" w14:textId="77777777">
        <w:tc>
          <w:tcPr>
            <w:tcW w:w="5315" w:type="dxa"/>
            <w:tcMar>
              <w:top w:w="100" w:type="dxa"/>
              <w:left w:w="100" w:type="dxa"/>
              <w:bottom w:w="100" w:type="dxa"/>
              <w:right w:w="100" w:type="dxa"/>
            </w:tcMar>
          </w:tcPr>
          <w:p w14:paraId="1C44299C"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Expiry date:</w:t>
            </w:r>
          </w:p>
        </w:tc>
        <w:sdt>
          <w:sdtPr>
            <w:rPr>
              <w:rFonts w:ascii="Helvetica Neue" w:eastAsia="Helvetica Neue" w:hAnsi="Helvetica Neue" w:cs="Helvetica Neue"/>
              <w:highlight w:val="yellow"/>
            </w:rPr>
            <w:id w:val="-1254349513"/>
            <w:placeholder>
              <w:docPart w:val="1D3A0005110F43609736F38929C195B5"/>
            </w:placeholder>
            <w:date w:fullDate="2018-05-31T00:00:00Z">
              <w:dateFormat w:val="dd MMMM yyyy"/>
              <w:lid w:val="en-GB"/>
              <w:storeMappedDataAs w:val="dateTime"/>
              <w:calendar w:val="gregorian"/>
            </w:date>
          </w:sdtPr>
          <w:sdtEndPr>
            <w:rPr>
              <w:color w:val="auto"/>
            </w:rPr>
          </w:sdtEndPr>
          <w:sdtContent>
            <w:tc>
              <w:tcPr>
                <w:tcW w:w="5315" w:type="dxa"/>
                <w:tcMar>
                  <w:top w:w="100" w:type="dxa"/>
                  <w:left w:w="100" w:type="dxa"/>
                  <w:bottom w:w="100" w:type="dxa"/>
                  <w:right w:w="100" w:type="dxa"/>
                </w:tcMar>
              </w:tcPr>
              <w:p w14:paraId="7DFD0C07" w14:textId="14ED88AD" w:rsidR="00076044" w:rsidRDefault="00147278" w:rsidP="00245F7D">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31 May 2018</w:t>
                </w:r>
              </w:p>
            </w:tc>
          </w:sdtContent>
        </w:sdt>
      </w:tr>
      <w:tr w:rsidR="00076044" w14:paraId="6EBDB55C" w14:textId="77777777">
        <w:tc>
          <w:tcPr>
            <w:tcW w:w="5315" w:type="dxa"/>
            <w:tcMar>
              <w:top w:w="100" w:type="dxa"/>
              <w:left w:w="100" w:type="dxa"/>
              <w:bottom w:w="100" w:type="dxa"/>
              <w:right w:w="100" w:type="dxa"/>
            </w:tcMar>
          </w:tcPr>
          <w:p w14:paraId="340F764F"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503A7C41" w14:textId="4D7D1C06" w:rsidR="00076044" w:rsidRDefault="0041294E" w:rsidP="003A79BA">
            <w:pPr>
              <w:spacing w:after="0"/>
              <w:rPr>
                <w:rFonts w:ascii="Helvetica Neue" w:eastAsia="Helvetica Neue" w:hAnsi="Helvetica Neue" w:cs="Helvetica Neue"/>
                <w:highlight w:val="yellow"/>
              </w:rPr>
            </w:pPr>
            <w:r w:rsidRPr="0041294E">
              <w:rPr>
                <w:rFonts w:ascii="Helvetica Neue" w:eastAsia="Helvetica Neue" w:hAnsi="Helvetica Neue" w:cs="Helvetica Neue"/>
                <w:color w:val="00B050"/>
              </w:rPr>
              <w:t xml:space="preserve">Approximate Value ~ </w:t>
            </w:r>
            <w:r w:rsidR="003A79BA" w:rsidRPr="003A79BA">
              <w:rPr>
                <w:highlight w:val="lightGray"/>
              </w:rPr>
              <w:t>**REDACTED**</w:t>
            </w:r>
          </w:p>
        </w:tc>
      </w:tr>
      <w:tr w:rsidR="00076044" w14:paraId="6471CD45" w14:textId="77777777">
        <w:tc>
          <w:tcPr>
            <w:tcW w:w="5315" w:type="dxa"/>
            <w:tcMar>
              <w:top w:w="100" w:type="dxa"/>
              <w:left w:w="100" w:type="dxa"/>
              <w:bottom w:w="100" w:type="dxa"/>
              <w:right w:w="100" w:type="dxa"/>
            </w:tcMar>
          </w:tcPr>
          <w:p w14:paraId="7EE36BE6"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Charging method:</w:t>
            </w:r>
          </w:p>
        </w:tc>
        <w:sdt>
          <w:sdtPr>
            <w:rPr>
              <w:rFonts w:ascii="Helvetica Neue" w:eastAsia="Helvetica Neue" w:hAnsi="Helvetica Neue" w:cs="Helvetica Neue"/>
              <w:highlight w:val="yellow"/>
            </w:rPr>
            <w:id w:val="-789426972"/>
            <w:placeholder>
              <w:docPart w:val="8112C4CA1E6E4FDF93F8EF3F3E54BC70"/>
            </w:placeholder>
            <w:dropDownList>
              <w:listItem w:value="Choose an item."/>
              <w:listItem w:displayText="Invoice" w:value="Invoice"/>
              <w:listItem w:displayText="Credit card" w:value="Credit card"/>
            </w:dropDownList>
          </w:sdtPr>
          <w:sdtEndPr/>
          <w:sdtContent>
            <w:tc>
              <w:tcPr>
                <w:tcW w:w="5315" w:type="dxa"/>
                <w:tcMar>
                  <w:top w:w="100" w:type="dxa"/>
                  <w:left w:w="100" w:type="dxa"/>
                  <w:bottom w:w="100" w:type="dxa"/>
                  <w:right w:w="100" w:type="dxa"/>
                </w:tcMar>
              </w:tcPr>
              <w:p w14:paraId="75AF62E4" w14:textId="1153654A" w:rsidR="00076044" w:rsidRDefault="00147278" w:rsidP="0041294E">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Invoice</w:t>
                </w:r>
              </w:p>
            </w:tc>
          </w:sdtContent>
        </w:sdt>
      </w:tr>
      <w:tr w:rsidR="00076044" w14:paraId="4CFD34F3" w14:textId="77777777">
        <w:tc>
          <w:tcPr>
            <w:tcW w:w="5315" w:type="dxa"/>
            <w:tcMar>
              <w:top w:w="100" w:type="dxa"/>
              <w:left w:w="100" w:type="dxa"/>
              <w:bottom w:w="100" w:type="dxa"/>
              <w:right w:w="100" w:type="dxa"/>
            </w:tcMar>
          </w:tcPr>
          <w:p w14:paraId="7CDCC76C"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Purchase order number:</w:t>
            </w:r>
          </w:p>
        </w:tc>
        <w:sdt>
          <w:sdtPr>
            <w:rPr>
              <w:rFonts w:ascii="Helvetica Neue" w:eastAsia="Helvetica Neue" w:hAnsi="Helvetica Neue" w:cs="Helvetica Neue"/>
              <w:highlight w:val="yellow"/>
            </w:rPr>
            <w:id w:val="-1524782391"/>
            <w:placeholder>
              <w:docPart w:val="3AD244AE2C6A44E48FF7E5E6D0E3A795"/>
            </w:placeholder>
          </w:sdtPr>
          <w:sdtEndPr>
            <w:rPr>
              <w:color w:val="FFFF00"/>
            </w:rPr>
          </w:sdtEndPr>
          <w:sdtContent>
            <w:tc>
              <w:tcPr>
                <w:tcW w:w="5315" w:type="dxa"/>
                <w:tcMar>
                  <w:top w:w="100" w:type="dxa"/>
                  <w:left w:w="100" w:type="dxa"/>
                  <w:bottom w:w="100" w:type="dxa"/>
                  <w:right w:w="100" w:type="dxa"/>
                </w:tcMar>
              </w:tcPr>
              <w:p w14:paraId="3CDB8800" w14:textId="33C7E2FD" w:rsidR="00076044" w:rsidRDefault="00147278" w:rsidP="00147278">
                <w:pPr>
                  <w:spacing w:after="0"/>
                  <w:rPr>
                    <w:rFonts w:ascii="Helvetica Neue" w:eastAsia="Helvetica Neue" w:hAnsi="Helvetica Neue" w:cs="Helvetica Neue"/>
                    <w:highlight w:val="yellow"/>
                  </w:rPr>
                </w:pPr>
                <w:r>
                  <w:rPr>
                    <w:highlight w:val="yellow"/>
                  </w:rPr>
                  <w:t>TBA</w:t>
                </w:r>
              </w:p>
            </w:tc>
          </w:sdtContent>
        </w:sdt>
      </w:tr>
    </w:tbl>
    <w:p w14:paraId="28E53D06" w14:textId="77777777" w:rsidR="004B26D3" w:rsidRPr="004B26D3" w:rsidRDefault="004B26D3">
      <w:pPr>
        <w:rPr>
          <w:rFonts w:ascii="Helvetica Neue" w:eastAsia="Helvetica Neue" w:hAnsi="Helvetica Neue" w:cs="Helvetica Neue"/>
          <w:sz w:val="10"/>
          <w:szCs w:val="10"/>
        </w:rPr>
      </w:pPr>
    </w:p>
    <w:p w14:paraId="7D62D47C"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9 Framework Agreement (RM1557ix). </w:t>
      </w:r>
    </w:p>
    <w:p w14:paraId="537E99EC" w14:textId="77777777" w:rsidR="00076044" w:rsidRDefault="004B26D3">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14:paraId="3AE3DCC2" w14:textId="77777777" w:rsidR="00076044" w:rsidRDefault="004B26D3">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5298D924" w14:textId="77777777" w:rsidR="00076044" w:rsidRDefault="004B26D3">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1" w:type="dxa"/>
            <w:tcMar>
              <w:top w:w="100" w:type="dxa"/>
              <w:left w:w="100" w:type="dxa"/>
              <w:bottom w:w="100" w:type="dxa"/>
              <w:right w:w="100" w:type="dxa"/>
            </w:tcMar>
          </w:tcPr>
          <w:p w14:paraId="453BA1C7" w14:textId="6D270932" w:rsidR="00BD3A09" w:rsidRPr="00C01E6F" w:rsidRDefault="00BD3A09" w:rsidP="00BD3A09">
            <w:pPr>
              <w:pStyle w:val="TableParagraph"/>
              <w:spacing w:before="99"/>
              <w:ind w:left="104"/>
              <w:rPr>
                <w:rFonts w:ascii="Arial" w:hAnsi="Arial" w:cs="Arial"/>
                <w:sz w:val="20"/>
              </w:rPr>
            </w:pPr>
            <w:r w:rsidRPr="00FE62FB">
              <w:rPr>
                <w:rFonts w:ascii="Arial" w:hAnsi="Arial" w:cs="Arial"/>
                <w:sz w:val="20"/>
                <w:shd w:val="clear" w:color="auto" w:fill="FFFFFF" w:themeFill="background1"/>
              </w:rPr>
              <w:t xml:space="preserve">Buyer’s name: </w:t>
            </w:r>
            <w:r w:rsidR="00FE62FB">
              <w:rPr>
                <w:rFonts w:ascii="Arial" w:hAnsi="Arial" w:cs="Arial"/>
                <w:sz w:val="20"/>
                <w:shd w:val="clear" w:color="auto" w:fill="FFFFFF" w:themeFill="background1"/>
              </w:rPr>
              <w:t xml:space="preserve">    </w:t>
            </w:r>
            <w:sdt>
              <w:sdtPr>
                <w:rPr>
                  <w:rFonts w:ascii="Helvetica Neue" w:eastAsia="Helvetica Neue" w:hAnsi="Helvetica Neue" w:cs="Helvetica Neue"/>
                  <w:highlight w:val="lightGray"/>
                </w:rPr>
                <w:id w:val="-88937468"/>
                <w:placeholder>
                  <w:docPart w:val="089FEC66C7CC4398A0944EB1D391017C"/>
                </w:placeholder>
              </w:sdtPr>
              <w:sdtEndPr>
                <w:rPr>
                  <w:color w:val="FFFF00"/>
                </w:rPr>
              </w:sdtEndPr>
              <w:sdtContent>
                <w:r w:rsidR="003A79BA" w:rsidRPr="003A79BA">
                  <w:rPr>
                    <w:highlight w:val="lightGray"/>
                  </w:rPr>
                  <w:t>**REDACTED**</w:t>
                </w:r>
              </w:sdtContent>
            </w:sdt>
            <w:r w:rsidR="00FE62FB">
              <w:rPr>
                <w:rFonts w:ascii="Arial" w:hAnsi="Arial" w:cs="Arial"/>
                <w:sz w:val="20"/>
                <w:shd w:val="clear" w:color="auto" w:fill="FFFF00"/>
              </w:rPr>
              <w:t xml:space="preserve">                        </w:t>
            </w:r>
            <w:r>
              <w:rPr>
                <w:rFonts w:ascii="Arial" w:hAnsi="Arial" w:cs="Arial"/>
                <w:sz w:val="20"/>
                <w:shd w:val="clear" w:color="auto" w:fill="FFFF00"/>
              </w:rPr>
              <w:t xml:space="preserve">                     </w:t>
            </w:r>
          </w:p>
          <w:p w14:paraId="1BBA3B1E" w14:textId="27C0F2C3" w:rsidR="00BD3A09" w:rsidRPr="00C01E6F" w:rsidRDefault="00BD3A09" w:rsidP="00BD3A09">
            <w:pPr>
              <w:pStyle w:val="TableParagraph"/>
              <w:spacing w:before="27"/>
              <w:ind w:left="104"/>
              <w:rPr>
                <w:rFonts w:ascii="Arial" w:hAnsi="Arial" w:cs="Arial"/>
                <w:sz w:val="20"/>
              </w:rPr>
            </w:pPr>
            <w:r w:rsidRPr="007B22AF">
              <w:rPr>
                <w:rFonts w:ascii="Arial" w:hAnsi="Arial" w:cs="Arial"/>
                <w:sz w:val="20"/>
                <w:shd w:val="clear" w:color="auto" w:fill="FFFFFF" w:themeFill="background1"/>
              </w:rPr>
              <w:t xml:space="preserve">Buyer’s phone: </w:t>
            </w:r>
            <w:r w:rsidR="00245F7D">
              <w:rPr>
                <w:rFonts w:ascii="Arial" w:hAnsi="Arial" w:cs="Arial"/>
                <w:sz w:val="20"/>
                <w:shd w:val="clear" w:color="auto" w:fill="FFFFFF" w:themeFill="background1"/>
              </w:rPr>
              <w:t xml:space="preserve">   </w:t>
            </w:r>
            <w:r w:rsidR="003A79BA">
              <w:rPr>
                <w:rFonts w:ascii="Helvetica Neue" w:eastAsia="Helvetica Neue" w:hAnsi="Helvetica Neue" w:cs="Helvetica Neue"/>
              </w:rPr>
              <w:t>**</w:t>
            </w:r>
            <w:r w:rsidR="003A79BA" w:rsidRPr="003A79BA">
              <w:rPr>
                <w:rFonts w:ascii="Helvetica Neue" w:eastAsia="Helvetica Neue" w:hAnsi="Helvetica Neue" w:cs="Helvetica Neue"/>
                <w:highlight w:val="lightGray"/>
              </w:rPr>
              <w:t>REDACTED**</w:t>
            </w:r>
          </w:p>
          <w:p w14:paraId="527AAFFC" w14:textId="77777777" w:rsidR="00BD3A09" w:rsidRPr="00C01E6F" w:rsidRDefault="00BD3A09" w:rsidP="00BD3A09">
            <w:pPr>
              <w:pStyle w:val="TableParagraph"/>
              <w:spacing w:before="6"/>
              <w:ind w:left="0"/>
              <w:rPr>
                <w:rFonts w:ascii="Arial" w:hAnsi="Arial" w:cs="Arial"/>
                <w:sz w:val="24"/>
              </w:rPr>
            </w:pPr>
          </w:p>
          <w:p w14:paraId="3DA40626" w14:textId="77777777" w:rsidR="00BD3A09" w:rsidRDefault="00BD3A09" w:rsidP="00BD3A09">
            <w:pPr>
              <w:pStyle w:val="TableParagraph"/>
              <w:spacing w:before="0"/>
              <w:rPr>
                <w:rFonts w:ascii="Arial" w:hAnsi="Arial" w:cs="Arial"/>
                <w:w w:val="105"/>
                <w:sz w:val="20"/>
              </w:rPr>
            </w:pPr>
            <w:r w:rsidRPr="00C01E6F">
              <w:rPr>
                <w:rFonts w:ascii="Arial" w:hAnsi="Arial" w:cs="Arial"/>
                <w:w w:val="105"/>
                <w:sz w:val="20"/>
              </w:rPr>
              <w:t>Buyer’s main address:</w:t>
            </w:r>
          </w:p>
          <w:p w14:paraId="552E5140" w14:textId="77777777" w:rsidR="003A79BA" w:rsidRDefault="003A79BA" w:rsidP="00BD3A09">
            <w:pPr>
              <w:pStyle w:val="TableParagraph"/>
              <w:spacing w:before="0"/>
              <w:rPr>
                <w:rFonts w:ascii="Arial" w:hAnsi="Arial" w:cs="Arial"/>
                <w:w w:val="105"/>
                <w:sz w:val="20"/>
              </w:rPr>
            </w:pPr>
          </w:p>
          <w:p w14:paraId="65D60724" w14:textId="33DA34F4" w:rsidR="00076044" w:rsidRDefault="003A79BA" w:rsidP="00147278">
            <w:pPr>
              <w:pStyle w:val="TableParagraph"/>
              <w:spacing w:before="0" w:after="120"/>
              <w:rPr>
                <w:rFonts w:ascii="Helvetica Neue" w:eastAsia="Helvetica Neue" w:hAnsi="Helvetica Neue" w:cs="Helvetica Neue"/>
                <w:highlight w:val="yellow"/>
              </w:rPr>
            </w:pPr>
            <w:r w:rsidRPr="003A79BA">
              <w:rPr>
                <w:rFonts w:ascii="Helvetica Neue" w:eastAsia="Helvetica Neue" w:hAnsi="Helvetica Neue" w:cs="Helvetica Neue"/>
                <w:highlight w:val="lightGray"/>
              </w:rPr>
              <w:t>**REDACTED***</w:t>
            </w:r>
            <w:r w:rsidR="00BD3A09">
              <w:rPr>
                <w:rFonts w:ascii="Arial" w:hAnsi="Arial" w:cs="Arial"/>
                <w:sz w:val="20"/>
                <w:shd w:val="clear" w:color="auto" w:fill="FFFF00"/>
              </w:rPr>
              <w:t xml:space="preserve">                                </w:t>
            </w:r>
          </w:p>
        </w:tc>
      </w:tr>
      <w:tr w:rsidR="004B26D3" w14:paraId="1F8F1544" w14:textId="77777777" w:rsidTr="00FE62FB">
        <w:trPr>
          <w:trHeight w:val="1298"/>
        </w:trPr>
        <w:tc>
          <w:tcPr>
            <w:tcW w:w="2148" w:type="dxa"/>
            <w:tcMar>
              <w:top w:w="100" w:type="dxa"/>
              <w:left w:w="100" w:type="dxa"/>
              <w:bottom w:w="100" w:type="dxa"/>
              <w:right w:w="100" w:type="dxa"/>
            </w:tcMar>
          </w:tcPr>
          <w:p w14:paraId="58F5BA20"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To: the Supplier</w:t>
            </w:r>
          </w:p>
          <w:p w14:paraId="65F2488C" w14:textId="77777777" w:rsidR="00076044" w:rsidRDefault="00076044">
            <w:pPr>
              <w:spacing w:after="0"/>
              <w:rPr>
                <w:rFonts w:ascii="Helvetica Neue" w:eastAsia="Helvetica Neue" w:hAnsi="Helvetica Neue" w:cs="Helvetica Neue"/>
                <w:b/>
              </w:rPr>
            </w:pPr>
          </w:p>
          <w:p w14:paraId="1AD6046B" w14:textId="77777777" w:rsidR="00076044" w:rsidRDefault="00076044">
            <w:pPr>
              <w:spacing w:after="0"/>
              <w:rPr>
                <w:rFonts w:ascii="Helvetica Neue" w:eastAsia="Helvetica Neue" w:hAnsi="Helvetica Neue" w:cs="Helvetica Neue"/>
                <w:b/>
              </w:rPr>
            </w:pPr>
          </w:p>
          <w:p w14:paraId="1F744362" w14:textId="77777777" w:rsidR="00076044" w:rsidRDefault="00076044">
            <w:pPr>
              <w:spacing w:after="0"/>
              <w:rPr>
                <w:rFonts w:ascii="Helvetica Neue" w:eastAsia="Helvetica Neue" w:hAnsi="Helvetica Neue" w:cs="Helvetica Neue"/>
                <w:b/>
              </w:rPr>
            </w:pPr>
          </w:p>
        </w:tc>
        <w:tc>
          <w:tcPr>
            <w:tcW w:w="8501" w:type="dxa"/>
            <w:tcMar>
              <w:top w:w="100" w:type="dxa"/>
              <w:left w:w="100" w:type="dxa"/>
              <w:bottom w:w="100" w:type="dxa"/>
              <w:right w:w="100" w:type="dxa"/>
            </w:tcMar>
          </w:tcPr>
          <w:p w14:paraId="2D6D8476" w14:textId="77777777" w:rsidR="00FE62FB" w:rsidRPr="007B22AF" w:rsidRDefault="00FE62FB" w:rsidP="00FE62FB">
            <w:pPr>
              <w:pStyle w:val="TableParagraph"/>
              <w:shd w:val="clear" w:color="auto" w:fill="FFFFFF" w:themeFill="background1"/>
              <w:spacing w:before="99"/>
              <w:ind w:left="104"/>
              <w:rPr>
                <w:rFonts w:ascii="Arial" w:hAnsi="Arial" w:cs="Arial"/>
                <w:color w:val="00B050"/>
                <w:sz w:val="20"/>
              </w:rPr>
            </w:pPr>
            <w:r w:rsidRPr="007B22AF">
              <w:rPr>
                <w:rFonts w:ascii="Arial" w:hAnsi="Arial" w:cs="Arial"/>
                <w:sz w:val="20"/>
              </w:rPr>
              <w:t xml:space="preserve">Supplier’s name: </w:t>
            </w:r>
            <w:r w:rsidRPr="007B22AF">
              <w:rPr>
                <w:rFonts w:ascii="Arial" w:hAnsi="Arial" w:cs="Arial"/>
                <w:color w:val="00B050"/>
                <w:sz w:val="20"/>
              </w:rPr>
              <w:t xml:space="preserve">Amazon Web Services, </w:t>
            </w:r>
            <w:proofErr w:type="spellStart"/>
            <w:r w:rsidRPr="007B22AF">
              <w:rPr>
                <w:rFonts w:ascii="Arial" w:hAnsi="Arial" w:cs="Arial"/>
                <w:color w:val="00B050"/>
                <w:sz w:val="20"/>
              </w:rPr>
              <w:t>Inc</w:t>
            </w:r>
            <w:proofErr w:type="spellEnd"/>
            <w:r w:rsidRPr="007B22AF">
              <w:rPr>
                <w:rFonts w:ascii="Arial" w:hAnsi="Arial" w:cs="Arial"/>
                <w:color w:val="00B050"/>
                <w:sz w:val="20"/>
              </w:rPr>
              <w:t xml:space="preserve"> </w:t>
            </w:r>
          </w:p>
          <w:p w14:paraId="5D7F6986" w14:textId="77777777" w:rsidR="00FE62FB" w:rsidRPr="007B22AF" w:rsidRDefault="00FE62FB" w:rsidP="00FE62FB">
            <w:pPr>
              <w:pStyle w:val="TableParagraph"/>
              <w:shd w:val="clear" w:color="auto" w:fill="FFFFFF" w:themeFill="background1"/>
              <w:spacing w:before="27"/>
              <w:ind w:hanging="4"/>
              <w:rPr>
                <w:rFonts w:ascii="Arial" w:hAnsi="Arial" w:cs="Arial"/>
                <w:color w:val="00B050"/>
                <w:sz w:val="20"/>
              </w:rPr>
            </w:pPr>
            <w:r w:rsidRPr="007B22AF">
              <w:rPr>
                <w:rFonts w:ascii="Arial" w:hAnsi="Arial" w:cs="Arial"/>
                <w:sz w:val="20"/>
              </w:rPr>
              <w:t xml:space="preserve">Supplier’s phone: </w:t>
            </w:r>
            <w:r w:rsidRPr="007B22AF">
              <w:rPr>
                <w:rFonts w:ascii="Arial" w:hAnsi="Arial" w:cs="Arial"/>
                <w:color w:val="00B050"/>
                <w:sz w:val="20"/>
              </w:rPr>
              <w:t>N/A</w:t>
            </w:r>
          </w:p>
          <w:p w14:paraId="7C001E88" w14:textId="77777777" w:rsidR="00FE62FB" w:rsidRPr="00C01E6F" w:rsidRDefault="00FE62FB" w:rsidP="00FE62FB">
            <w:pPr>
              <w:pStyle w:val="TableParagraph"/>
              <w:spacing w:before="6"/>
              <w:ind w:left="0"/>
              <w:rPr>
                <w:rFonts w:ascii="Arial" w:hAnsi="Arial" w:cs="Arial"/>
                <w:sz w:val="24"/>
              </w:rPr>
            </w:pPr>
          </w:p>
          <w:p w14:paraId="2BA033FB" w14:textId="77777777" w:rsidR="00FE62FB" w:rsidRPr="00C01E6F" w:rsidRDefault="00FE62FB" w:rsidP="00FE62FB">
            <w:pPr>
              <w:pStyle w:val="TableParagraph"/>
              <w:spacing w:before="0"/>
              <w:rPr>
                <w:rFonts w:ascii="Arial" w:hAnsi="Arial" w:cs="Arial"/>
                <w:sz w:val="20"/>
              </w:rPr>
            </w:pPr>
            <w:r w:rsidRPr="00C01E6F">
              <w:rPr>
                <w:rFonts w:ascii="Arial" w:hAnsi="Arial" w:cs="Arial"/>
                <w:w w:val="105"/>
                <w:sz w:val="20"/>
              </w:rPr>
              <w:t>Supplier’s address:</w:t>
            </w:r>
          </w:p>
          <w:p w14:paraId="3BF6DF4D" w14:textId="77777777" w:rsidR="00FE62FB" w:rsidRPr="007B22AF" w:rsidRDefault="00FE62FB" w:rsidP="00FE62FB">
            <w:pPr>
              <w:pStyle w:val="TableParagraph"/>
              <w:spacing w:before="0"/>
              <w:ind w:left="0"/>
              <w:rPr>
                <w:rFonts w:ascii="Arial" w:hAnsi="Arial" w:cs="Arial"/>
                <w:color w:val="00B050"/>
                <w:sz w:val="20"/>
              </w:rPr>
            </w:pPr>
            <w:r>
              <w:rPr>
                <w:rFonts w:ascii="Arial" w:hAnsi="Arial" w:cs="Arial"/>
                <w:color w:val="00B050"/>
                <w:sz w:val="20"/>
              </w:rPr>
              <w:t xml:space="preserve">  </w:t>
            </w:r>
            <w:r w:rsidRPr="007B22AF">
              <w:rPr>
                <w:rFonts w:ascii="Arial" w:hAnsi="Arial" w:cs="Arial"/>
                <w:color w:val="00B050"/>
                <w:sz w:val="20"/>
              </w:rPr>
              <w:t>410 Terry Avenue North</w:t>
            </w:r>
          </w:p>
          <w:p w14:paraId="08E172E1" w14:textId="77777777" w:rsidR="00FE62FB" w:rsidRPr="007B22AF" w:rsidRDefault="00FE62FB" w:rsidP="00FE62FB">
            <w:pPr>
              <w:pStyle w:val="TableParagraph"/>
              <w:spacing w:before="0"/>
              <w:ind w:left="0"/>
              <w:rPr>
                <w:rFonts w:ascii="Arial" w:hAnsi="Arial" w:cs="Arial"/>
                <w:color w:val="00B050"/>
                <w:sz w:val="20"/>
              </w:rPr>
            </w:pPr>
            <w:r>
              <w:rPr>
                <w:rFonts w:ascii="Arial" w:hAnsi="Arial" w:cs="Arial"/>
                <w:color w:val="00B050"/>
                <w:sz w:val="20"/>
              </w:rPr>
              <w:t xml:space="preserve">  </w:t>
            </w:r>
            <w:r w:rsidRPr="007B22AF">
              <w:rPr>
                <w:rFonts w:ascii="Arial" w:hAnsi="Arial" w:cs="Arial"/>
                <w:color w:val="00B050"/>
                <w:sz w:val="20"/>
              </w:rPr>
              <w:t>Seattle</w:t>
            </w:r>
          </w:p>
          <w:p w14:paraId="4C00D66A" w14:textId="77777777" w:rsidR="00FE62FB" w:rsidRPr="007B22AF" w:rsidRDefault="00FE62FB" w:rsidP="00FE62FB">
            <w:pPr>
              <w:pStyle w:val="TableParagraph"/>
              <w:spacing w:before="0"/>
              <w:ind w:left="0"/>
              <w:rPr>
                <w:rFonts w:ascii="Arial" w:hAnsi="Arial" w:cs="Arial"/>
                <w:color w:val="00B050"/>
                <w:sz w:val="20"/>
              </w:rPr>
            </w:pPr>
            <w:r>
              <w:rPr>
                <w:rFonts w:ascii="Arial" w:hAnsi="Arial" w:cs="Arial"/>
                <w:color w:val="00B050"/>
                <w:sz w:val="20"/>
              </w:rPr>
              <w:t xml:space="preserve">  </w:t>
            </w:r>
            <w:r w:rsidRPr="007B22AF">
              <w:rPr>
                <w:rFonts w:ascii="Arial" w:hAnsi="Arial" w:cs="Arial"/>
                <w:color w:val="00B050"/>
                <w:sz w:val="20"/>
              </w:rPr>
              <w:t>Washington</w:t>
            </w:r>
          </w:p>
          <w:p w14:paraId="572E6E95" w14:textId="77777777" w:rsidR="00FE62FB" w:rsidRPr="007B22AF" w:rsidRDefault="00FE62FB" w:rsidP="00FE62FB">
            <w:pPr>
              <w:pStyle w:val="TableParagraph"/>
              <w:spacing w:before="0"/>
              <w:ind w:left="0"/>
              <w:rPr>
                <w:rFonts w:ascii="Arial" w:hAnsi="Arial" w:cs="Arial"/>
                <w:color w:val="00B050"/>
                <w:sz w:val="20"/>
              </w:rPr>
            </w:pPr>
            <w:r>
              <w:rPr>
                <w:rFonts w:ascii="Arial" w:hAnsi="Arial" w:cs="Arial"/>
                <w:color w:val="00B050"/>
                <w:sz w:val="20"/>
              </w:rPr>
              <w:t xml:space="preserve">  </w:t>
            </w:r>
            <w:r w:rsidRPr="007B22AF">
              <w:rPr>
                <w:rFonts w:ascii="Arial" w:hAnsi="Arial" w:cs="Arial"/>
                <w:color w:val="00B050"/>
                <w:sz w:val="20"/>
              </w:rPr>
              <w:t>98109-5210</w:t>
            </w:r>
          </w:p>
          <w:p w14:paraId="2B552E4F" w14:textId="77777777" w:rsidR="00FE62FB" w:rsidRPr="007B22AF" w:rsidRDefault="00FE62FB" w:rsidP="00FE62FB">
            <w:pPr>
              <w:pStyle w:val="TableParagraph"/>
              <w:spacing w:before="0"/>
              <w:ind w:left="0"/>
              <w:rPr>
                <w:rFonts w:ascii="Arial" w:hAnsi="Arial" w:cs="Arial"/>
                <w:color w:val="00B050"/>
                <w:sz w:val="20"/>
              </w:rPr>
            </w:pPr>
            <w:r>
              <w:rPr>
                <w:rFonts w:ascii="Arial" w:hAnsi="Arial" w:cs="Arial"/>
                <w:color w:val="00B050"/>
                <w:sz w:val="20"/>
              </w:rPr>
              <w:t xml:space="preserve">  </w:t>
            </w:r>
            <w:r w:rsidRPr="007B22AF">
              <w:rPr>
                <w:rFonts w:ascii="Arial" w:hAnsi="Arial" w:cs="Arial"/>
                <w:color w:val="00B050"/>
                <w:sz w:val="20"/>
              </w:rPr>
              <w:t>USA</w:t>
            </w:r>
          </w:p>
          <w:p w14:paraId="7DDE60EA" w14:textId="77777777" w:rsidR="00FE62FB" w:rsidRPr="00C01E6F" w:rsidRDefault="00FE62FB" w:rsidP="00FE62FB">
            <w:pPr>
              <w:pStyle w:val="TableParagraph"/>
              <w:spacing w:before="7"/>
              <w:ind w:left="0"/>
              <w:rPr>
                <w:rFonts w:ascii="Arial" w:hAnsi="Arial" w:cs="Arial"/>
                <w:sz w:val="24"/>
              </w:rPr>
            </w:pPr>
          </w:p>
          <w:p w14:paraId="5738F781" w14:textId="77777777" w:rsidR="00FE62FB" w:rsidRPr="00C01E6F" w:rsidRDefault="00FE62FB" w:rsidP="00FE62FB">
            <w:pPr>
              <w:pStyle w:val="TableParagraph"/>
              <w:spacing w:before="0"/>
              <w:rPr>
                <w:rFonts w:ascii="Arial" w:hAnsi="Arial" w:cs="Arial"/>
                <w:sz w:val="20"/>
              </w:rPr>
            </w:pPr>
            <w:r w:rsidRPr="00C01E6F">
              <w:rPr>
                <w:rFonts w:ascii="Arial" w:hAnsi="Arial" w:cs="Arial"/>
                <w:sz w:val="20"/>
              </w:rPr>
              <w:t>Company number:</w:t>
            </w:r>
          </w:p>
          <w:p w14:paraId="45F9E9E7" w14:textId="10066CF6" w:rsidR="00076044" w:rsidRDefault="00FE62FB" w:rsidP="00FE62FB">
            <w:pPr>
              <w:spacing w:after="0"/>
              <w:rPr>
                <w:rFonts w:ascii="Helvetica Neue" w:eastAsia="Helvetica Neue" w:hAnsi="Helvetica Neue" w:cs="Helvetica Neue"/>
                <w:highlight w:val="yellow"/>
              </w:rPr>
            </w:pPr>
            <w:r>
              <w:rPr>
                <w:color w:val="00B050"/>
              </w:rPr>
              <w:t xml:space="preserve">  N/A</w:t>
            </w:r>
          </w:p>
        </w:tc>
      </w:tr>
      <w:tr w:rsidR="00076044"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Together: the ‘Parties’</w:t>
            </w:r>
          </w:p>
        </w:tc>
      </w:tr>
    </w:tbl>
    <w:p w14:paraId="4487071D" w14:textId="77777777" w:rsidR="00076044" w:rsidRDefault="00076044">
      <w:pPr>
        <w:rPr>
          <w:rFonts w:ascii="Helvetica Neue" w:eastAsia="Helvetica Neue" w:hAnsi="Helvetica Neue" w:cs="Helvetica Neue"/>
          <w:b/>
        </w:rPr>
      </w:pPr>
    </w:p>
    <w:p w14:paraId="0B28B62F"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14:paraId="27B5ED5C" w14:textId="77777777">
        <w:tc>
          <w:tcPr>
            <w:tcW w:w="2145" w:type="dxa"/>
            <w:tcMar>
              <w:top w:w="100" w:type="dxa"/>
              <w:left w:w="100" w:type="dxa"/>
              <w:bottom w:w="100" w:type="dxa"/>
              <w:right w:w="100" w:type="dxa"/>
            </w:tcMar>
          </w:tcPr>
          <w:p w14:paraId="33E1E9F7"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lastRenderedPageBreak/>
              <w:t>For the Buyer:</w:t>
            </w:r>
          </w:p>
          <w:p w14:paraId="7CD967BE" w14:textId="77777777" w:rsidR="00076044" w:rsidRDefault="00076044">
            <w:pPr>
              <w:spacing w:after="0"/>
              <w:rPr>
                <w:rFonts w:ascii="Helvetica Neue" w:eastAsia="Helvetica Neue" w:hAnsi="Helvetica Neue" w:cs="Helvetica Neue"/>
                <w:b/>
              </w:rPr>
            </w:pPr>
          </w:p>
          <w:p w14:paraId="3B6DDB03" w14:textId="77777777" w:rsidR="00076044" w:rsidRDefault="0007604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0077C6A7" w14:textId="34424178" w:rsidR="00076044" w:rsidRDefault="004B26D3">
            <w:pPr>
              <w:spacing w:after="0"/>
              <w:rPr>
                <w:rFonts w:ascii="Helvetica Neue" w:eastAsia="Helvetica Neue" w:hAnsi="Helvetica Neue" w:cs="Helvetica Neue"/>
                <w:highlight w:val="yellow"/>
              </w:rPr>
            </w:pPr>
            <w:r>
              <w:rPr>
                <w:rFonts w:ascii="Helvetica Neue" w:eastAsia="Helvetica Neue" w:hAnsi="Helvetica Neue" w:cs="Helvetica Neue"/>
              </w:rPr>
              <w:t>Title:</w:t>
            </w:r>
            <w:r w:rsidR="00FE62FB">
              <w:rPr>
                <w:rFonts w:ascii="Helvetica Neue" w:eastAsia="Helvetica Neue" w:hAnsi="Helvetica Neue" w:cs="Helvetica Neue"/>
              </w:rPr>
              <w:t xml:space="preserve">     </w:t>
            </w:r>
            <w:sdt>
              <w:sdtPr>
                <w:rPr>
                  <w:rFonts w:ascii="Helvetica Neue" w:eastAsia="Helvetica Neue" w:hAnsi="Helvetica Neue" w:cs="Helvetica Neue"/>
                  <w:highlight w:val="yellow"/>
                </w:rPr>
                <w:id w:val="-625085521"/>
                <w:placeholder>
                  <w:docPart w:val="9CAE299569AE42DB86DDCD0E38F1C246"/>
                </w:placeholder>
              </w:sdtPr>
              <w:sdtEndPr>
                <w:rPr>
                  <w:color w:val="FFFF00"/>
                </w:rPr>
              </w:sdtEndPr>
              <w:sdtContent>
                <w:r w:rsidR="00147278">
                  <w:rPr>
                    <w:highlight w:val="yellow"/>
                  </w:rPr>
                  <w:t>UC Digital Services</w:t>
                </w:r>
              </w:sdtContent>
            </w:sdt>
          </w:p>
          <w:p w14:paraId="0E0CAFDD" w14:textId="17F00C2F" w:rsidR="00076044" w:rsidRDefault="004B26D3">
            <w:pPr>
              <w:spacing w:after="0"/>
              <w:rPr>
                <w:rFonts w:ascii="Helvetica Neue" w:eastAsia="Helvetica Neue" w:hAnsi="Helvetica Neue" w:cs="Helvetica Neue"/>
                <w:highlight w:val="yellow"/>
              </w:rPr>
            </w:pPr>
            <w:r>
              <w:rPr>
                <w:rFonts w:ascii="Helvetica Neue" w:eastAsia="Helvetica Neue" w:hAnsi="Helvetica Neue" w:cs="Helvetica Neue"/>
              </w:rPr>
              <w:t xml:space="preserve">Name: </w:t>
            </w:r>
            <w:r w:rsidR="00FE62FB">
              <w:rPr>
                <w:rFonts w:ascii="Helvetica Neue" w:eastAsia="Helvetica Neue" w:hAnsi="Helvetica Neue" w:cs="Helvetica Neue"/>
              </w:rPr>
              <w:t xml:space="preserve"> </w:t>
            </w:r>
            <w:sdt>
              <w:sdtPr>
                <w:rPr>
                  <w:rFonts w:ascii="Helvetica Neue" w:eastAsia="Helvetica Neue" w:hAnsi="Helvetica Neue" w:cs="Helvetica Neue"/>
                  <w:highlight w:val="lightGray"/>
                </w:rPr>
                <w:id w:val="-1433744549"/>
                <w:placeholder>
                  <w:docPart w:val="A738E3C214C0436B8C8CA1E62E3D1F07"/>
                </w:placeholder>
              </w:sdtPr>
              <w:sdtEndPr>
                <w:rPr>
                  <w:color w:val="FFFF00"/>
                </w:rPr>
              </w:sdtEndPr>
              <w:sdtContent>
                <w:r w:rsidR="003A79BA">
                  <w:rPr>
                    <w:rFonts w:ascii="Helvetica Neue" w:eastAsia="Helvetica Neue" w:hAnsi="Helvetica Neue" w:cs="Helvetica Neue"/>
                    <w:highlight w:val="lightGray"/>
                  </w:rPr>
                  <w:t>**REDACTED*</w:t>
                </w:r>
              </w:sdtContent>
            </w:sdt>
          </w:p>
          <w:p w14:paraId="17C377CC" w14:textId="419F7056" w:rsidR="00076044" w:rsidRDefault="004B26D3">
            <w:pPr>
              <w:spacing w:after="0"/>
              <w:rPr>
                <w:rFonts w:ascii="Helvetica Neue" w:eastAsia="Helvetica Neue" w:hAnsi="Helvetica Neue" w:cs="Helvetica Neue"/>
                <w:highlight w:val="yellow"/>
              </w:rPr>
            </w:pPr>
            <w:r>
              <w:rPr>
                <w:rFonts w:ascii="Helvetica Neue" w:eastAsia="Helvetica Neue" w:hAnsi="Helvetica Neue" w:cs="Helvetica Neue"/>
              </w:rPr>
              <w:t xml:space="preserve">Email: </w:t>
            </w:r>
            <w:r w:rsidR="00FE62FB">
              <w:rPr>
                <w:rFonts w:ascii="Helvetica Neue" w:eastAsia="Helvetica Neue" w:hAnsi="Helvetica Neue" w:cs="Helvetica Neue"/>
              </w:rPr>
              <w:t xml:space="preserve">  </w:t>
            </w:r>
            <w:sdt>
              <w:sdtPr>
                <w:rPr>
                  <w:rFonts w:ascii="Helvetica Neue" w:eastAsia="Helvetica Neue" w:hAnsi="Helvetica Neue" w:cs="Helvetica Neue"/>
                  <w:highlight w:val="yellow"/>
                </w:rPr>
                <w:id w:val="-1117369593"/>
                <w:placeholder>
                  <w:docPart w:val="3EB1DE825F0444348D9C5883C5355011"/>
                </w:placeholder>
              </w:sdtPr>
              <w:sdtEndPr>
                <w:rPr>
                  <w:color w:val="FFFF00"/>
                </w:rPr>
              </w:sdtEndPr>
              <w:sdtContent>
                <w:r w:rsidR="003A79BA" w:rsidRPr="003A79BA">
                  <w:rPr>
                    <w:highlight w:val="lightGray"/>
                  </w:rPr>
                  <w:t>**REDACTED**</w:t>
                </w:r>
              </w:sdtContent>
            </w:sdt>
          </w:p>
          <w:p w14:paraId="40D7892A" w14:textId="379C0861" w:rsidR="00076044" w:rsidRDefault="004B26D3" w:rsidP="003A79BA">
            <w:pPr>
              <w:spacing w:after="0"/>
              <w:rPr>
                <w:rFonts w:ascii="Helvetica Neue" w:eastAsia="Helvetica Neue" w:hAnsi="Helvetica Neue" w:cs="Helvetica Neue"/>
                <w:highlight w:val="yellow"/>
              </w:rPr>
            </w:pPr>
            <w:r>
              <w:rPr>
                <w:rFonts w:ascii="Helvetica Neue" w:eastAsia="Helvetica Neue" w:hAnsi="Helvetica Neue" w:cs="Helvetica Neue"/>
              </w:rPr>
              <w:t xml:space="preserve">Phone: </w:t>
            </w:r>
            <w:sdt>
              <w:sdtPr>
                <w:rPr>
                  <w:rFonts w:ascii="Helvetica Neue" w:eastAsia="Helvetica Neue" w:hAnsi="Helvetica Neue" w:cs="Helvetica Neue"/>
                  <w:highlight w:val="yellow"/>
                </w:rPr>
                <w:id w:val="124817881"/>
                <w:placeholder>
                  <w:docPart w:val="828F88092B854976863C202B8D048418"/>
                </w:placeholder>
              </w:sdtPr>
              <w:sdtEndPr>
                <w:rPr>
                  <w:color w:val="FFFF00"/>
                </w:rPr>
              </w:sdtEndPr>
              <w:sdtContent>
                <w:r w:rsidR="003A79BA" w:rsidRPr="003A79BA">
                  <w:rPr>
                    <w:highlight w:val="lightGray"/>
                  </w:rPr>
                  <w:t>**REDACTED***</w:t>
                </w:r>
              </w:sdtContent>
            </w:sdt>
          </w:p>
        </w:tc>
      </w:tr>
      <w:tr w:rsidR="00076044" w14:paraId="7401FCDB" w14:textId="77777777">
        <w:tc>
          <w:tcPr>
            <w:tcW w:w="2145" w:type="dxa"/>
            <w:tcMar>
              <w:top w:w="100" w:type="dxa"/>
              <w:left w:w="100" w:type="dxa"/>
              <w:bottom w:w="100" w:type="dxa"/>
              <w:right w:w="100" w:type="dxa"/>
            </w:tcMar>
          </w:tcPr>
          <w:p w14:paraId="095F9D2B"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1DCDAD17" w14:textId="7C049633" w:rsidR="00FE62FB" w:rsidRDefault="00FE62FB" w:rsidP="00FE62FB">
            <w:pPr>
              <w:spacing w:after="0"/>
              <w:rPr>
                <w:rFonts w:ascii="Helvetica Neue" w:eastAsia="Helvetica Neue" w:hAnsi="Helvetica Neue" w:cs="Helvetica Neue"/>
                <w:highlight w:val="yellow"/>
              </w:rPr>
            </w:pPr>
            <w:r>
              <w:rPr>
                <w:rFonts w:ascii="Helvetica Neue" w:eastAsia="Helvetica Neue" w:hAnsi="Helvetica Neue" w:cs="Helvetica Neue"/>
              </w:rPr>
              <w:t xml:space="preserve">Title:     </w:t>
            </w:r>
            <w:sdt>
              <w:sdtPr>
                <w:rPr>
                  <w:rFonts w:ascii="Helvetica Neue" w:eastAsia="Helvetica Neue" w:hAnsi="Helvetica Neue" w:cs="Helvetica Neue"/>
                  <w:highlight w:val="lightGray"/>
                </w:rPr>
                <w:id w:val="244690344"/>
                <w:placeholder>
                  <w:docPart w:val="93E7E38BC9044992864B279CE664BDF0"/>
                </w:placeholder>
              </w:sdtPr>
              <w:sdtEndPr>
                <w:rPr>
                  <w:color w:val="FFFF00"/>
                </w:rPr>
              </w:sdtEndPr>
              <w:sdtContent>
                <w:r w:rsidR="004950DF">
                  <w:rPr>
                    <w:rFonts w:ascii="Helvetica Neue" w:eastAsia="Helvetica Neue" w:hAnsi="Helvetica Neue" w:cs="Helvetica Neue"/>
                    <w:highlight w:val="lightGray"/>
                  </w:rPr>
                  <w:t>Enterprise Account Manager</w:t>
                </w:r>
              </w:sdtContent>
            </w:sdt>
          </w:p>
          <w:p w14:paraId="76760A4B" w14:textId="5A136B28" w:rsidR="00FE62FB" w:rsidRDefault="00FE62FB" w:rsidP="00FE62FB">
            <w:pPr>
              <w:spacing w:after="0"/>
              <w:rPr>
                <w:rFonts w:ascii="Helvetica Neue" w:eastAsia="Helvetica Neue" w:hAnsi="Helvetica Neue" w:cs="Helvetica Neue"/>
                <w:highlight w:val="yellow"/>
              </w:rPr>
            </w:pPr>
            <w:r>
              <w:rPr>
                <w:rFonts w:ascii="Helvetica Neue" w:eastAsia="Helvetica Neue" w:hAnsi="Helvetica Neue" w:cs="Helvetica Neue"/>
              </w:rPr>
              <w:t xml:space="preserve">Name:  </w:t>
            </w:r>
            <w:sdt>
              <w:sdtPr>
                <w:rPr>
                  <w:rFonts w:ascii="Helvetica Neue" w:eastAsia="Helvetica Neue" w:hAnsi="Helvetica Neue" w:cs="Helvetica Neue"/>
                  <w:highlight w:val="lightGray"/>
                </w:rPr>
                <w:id w:val="1677926676"/>
                <w:placeholder>
                  <w:docPart w:val="7EC064596341402EB7F763F7461DE97F"/>
                </w:placeholder>
              </w:sdtPr>
              <w:sdtEndPr>
                <w:rPr>
                  <w:color w:val="FFFF00"/>
                </w:rPr>
              </w:sdtEndPr>
              <w:sdtContent>
                <w:r w:rsidR="003A79BA">
                  <w:rPr>
                    <w:rFonts w:ascii="Helvetica Neue" w:eastAsia="Helvetica Neue" w:hAnsi="Helvetica Neue" w:cs="Helvetica Neue"/>
                    <w:highlight w:val="lightGray"/>
                  </w:rPr>
                  <w:t>**REDACTED**</w:t>
                </w:r>
              </w:sdtContent>
            </w:sdt>
          </w:p>
          <w:p w14:paraId="2975CF44" w14:textId="755A149A" w:rsidR="00FE62FB" w:rsidRDefault="00FE62FB" w:rsidP="00FE62FB">
            <w:pPr>
              <w:spacing w:after="0"/>
              <w:rPr>
                <w:rFonts w:ascii="Helvetica Neue" w:eastAsia="Helvetica Neue" w:hAnsi="Helvetica Neue" w:cs="Helvetica Neue"/>
                <w:highlight w:val="yellow"/>
              </w:rPr>
            </w:pPr>
            <w:r>
              <w:rPr>
                <w:rFonts w:ascii="Helvetica Neue" w:eastAsia="Helvetica Neue" w:hAnsi="Helvetica Neue" w:cs="Helvetica Neue"/>
              </w:rPr>
              <w:t xml:space="preserve">Email:   </w:t>
            </w:r>
            <w:r w:rsidRPr="004648A5">
              <w:rPr>
                <w:color w:val="00B050"/>
              </w:rPr>
              <w:t>aws-gcloud@amazon.com</w:t>
            </w:r>
            <w:r>
              <w:t xml:space="preserve">               </w:t>
            </w:r>
          </w:p>
          <w:p w14:paraId="7F5ED443" w14:textId="4E207EE2" w:rsidR="00076044" w:rsidRDefault="00FE62FB" w:rsidP="00FE62FB">
            <w:pPr>
              <w:spacing w:after="0"/>
              <w:rPr>
                <w:rFonts w:ascii="Helvetica Neue" w:eastAsia="Helvetica Neue" w:hAnsi="Helvetica Neue" w:cs="Helvetica Neue"/>
              </w:rPr>
            </w:pPr>
            <w:r>
              <w:rPr>
                <w:rFonts w:ascii="Helvetica Neue" w:eastAsia="Helvetica Neue" w:hAnsi="Helvetica Neue" w:cs="Helvetica Neue"/>
              </w:rPr>
              <w:t xml:space="preserve">Phone: </w:t>
            </w:r>
            <w:sdt>
              <w:sdtPr>
                <w:rPr>
                  <w:rFonts w:ascii="Helvetica Neue" w:eastAsia="Helvetica Neue" w:hAnsi="Helvetica Neue" w:cs="Helvetica Neue"/>
                  <w:highlight w:val="lightGray"/>
                </w:rPr>
                <w:id w:val="-1956160923"/>
                <w:placeholder>
                  <w:docPart w:val="8F0CEB7BF44240D5B6E3D5EB5732B566"/>
                </w:placeholder>
              </w:sdtPr>
              <w:sdtEndPr>
                <w:rPr>
                  <w:color w:val="FFFF00"/>
                </w:rPr>
              </w:sdtEndPr>
              <w:sdtContent>
                <w:r w:rsidR="003A79BA">
                  <w:rPr>
                    <w:rFonts w:ascii="Helvetica Neue" w:eastAsia="Helvetica Neue" w:hAnsi="Helvetica Neue" w:cs="Helvetica Neue"/>
                    <w:highlight w:val="lightGray"/>
                  </w:rPr>
                  <w:t>**REDACTED**</w:t>
                </w:r>
              </w:sdtContent>
            </w:sdt>
          </w:p>
        </w:tc>
      </w:tr>
    </w:tbl>
    <w:p w14:paraId="0B4E5AC4" w14:textId="77777777" w:rsidR="00076044" w:rsidRDefault="00076044">
      <w:pPr>
        <w:rPr>
          <w:rFonts w:ascii="Helvetica Neue" w:eastAsia="Helvetica Neue" w:hAnsi="Helvetica Neue" w:cs="Helvetica Neue"/>
        </w:rPr>
      </w:pPr>
    </w:p>
    <w:p w14:paraId="57FCD8C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55F459A4" w14:textId="77777777">
        <w:tc>
          <w:tcPr>
            <w:tcW w:w="2657" w:type="dxa"/>
          </w:tcPr>
          <w:p w14:paraId="1A14763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Start date:</w:t>
            </w:r>
          </w:p>
          <w:p w14:paraId="1E084A31" w14:textId="77777777" w:rsidR="00076044" w:rsidRDefault="00076044">
            <w:pPr>
              <w:spacing w:after="0"/>
              <w:rPr>
                <w:rFonts w:ascii="Helvetica Neue" w:eastAsia="Helvetica Neue" w:hAnsi="Helvetica Neue" w:cs="Helvetica Neue"/>
              </w:rPr>
            </w:pPr>
          </w:p>
        </w:tc>
        <w:tc>
          <w:tcPr>
            <w:tcW w:w="7971" w:type="dxa"/>
          </w:tcPr>
          <w:p w14:paraId="3F12F957" w14:textId="7C59A12F" w:rsidR="00076044" w:rsidRDefault="004B26D3" w:rsidP="00B17147">
            <w:pPr>
              <w:spacing w:after="0"/>
              <w:rPr>
                <w:rFonts w:ascii="Helvetica Neue" w:eastAsia="Helvetica Neue" w:hAnsi="Helvetica Neue" w:cs="Helvetica Neue"/>
                <w:highlight w:val="yellow"/>
              </w:rPr>
            </w:pPr>
            <w:r>
              <w:rPr>
                <w:rFonts w:ascii="Helvetica Neue" w:eastAsia="Helvetica Neue" w:hAnsi="Helvetica Neue" w:cs="Helvetica Neue"/>
              </w:rPr>
              <w:t xml:space="preserve">This Call-Off Contract Starts </w:t>
            </w:r>
            <w:proofErr w:type="gramStart"/>
            <w:r>
              <w:rPr>
                <w:rFonts w:ascii="Helvetica Neue" w:eastAsia="Helvetica Neue" w:hAnsi="Helvetica Neue" w:cs="Helvetica Neue"/>
              </w:rPr>
              <w:t xml:space="preserve">on </w:t>
            </w:r>
            <w:r w:rsidR="000928A7">
              <w:rPr>
                <w:rStyle w:val="PlaceholderText"/>
                <w:color w:val="auto"/>
              </w:rPr>
              <w:t xml:space="preserve"> </w:t>
            </w:r>
            <w:proofErr w:type="gramEnd"/>
            <w:sdt>
              <w:sdtPr>
                <w:rPr>
                  <w:rFonts w:ascii="Helvetica Neue" w:eastAsia="Helvetica Neue" w:hAnsi="Helvetica Neue" w:cs="Helvetica Neue"/>
                  <w:highlight w:val="yellow"/>
                </w:rPr>
                <w:id w:val="-1703624948"/>
                <w:placeholder>
                  <w:docPart w:val="CEFFA8AEC9474062A9C14B016A19C7B8"/>
                </w:placeholder>
                <w:date w:fullDate="2017-07-01T00:00:00Z">
                  <w:dateFormat w:val="dd MMMM yyyy"/>
                  <w:lid w:val="en-GB"/>
                  <w:storeMappedDataAs w:val="dateTime"/>
                  <w:calendar w:val="gregorian"/>
                </w:date>
              </w:sdtPr>
              <w:sdtEndPr>
                <w:rPr>
                  <w:color w:val="auto"/>
                </w:rPr>
              </w:sdtEndPr>
              <w:sdtContent>
                <w:r w:rsidR="00B17147">
                  <w:rPr>
                    <w:rFonts w:ascii="Helvetica Neue" w:eastAsia="Helvetica Neue" w:hAnsi="Helvetica Neue" w:cs="Helvetica Neue"/>
                    <w:highlight w:val="yellow"/>
                  </w:rPr>
                  <w:t>01 July 2017</w:t>
                </w:r>
              </w:sdtContent>
            </w:sdt>
            <w:r w:rsidR="000928A7">
              <w:rPr>
                <w:rFonts w:ascii="Helvetica Neue" w:eastAsia="Helvetica Neue" w:hAnsi="Helvetica Neue" w:cs="Helvetica Neue"/>
              </w:rPr>
              <w:t xml:space="preserve"> </w:t>
            </w:r>
            <w:r>
              <w:rPr>
                <w:rFonts w:ascii="Helvetica Neue" w:eastAsia="Helvetica Neue" w:hAnsi="Helvetica Neue" w:cs="Helvetica Neue"/>
              </w:rPr>
              <w:t xml:space="preserve">and is valid </w:t>
            </w:r>
            <w:r w:rsidRPr="003E0557">
              <w:rPr>
                <w:rFonts w:ascii="Helvetica Neue" w:eastAsia="Helvetica Neue" w:hAnsi="Helvetica Neue" w:cs="Helvetica Neue"/>
              </w:rPr>
              <w:t>for</w:t>
            </w:r>
            <w:r w:rsidR="003E0557">
              <w:rPr>
                <w:rFonts w:ascii="Helvetica Neue" w:eastAsia="Helvetica Neue" w:hAnsi="Helvetica Neue" w:cs="Helvetica Neue"/>
              </w:rPr>
              <w:t xml:space="preserve"> </w:t>
            </w:r>
            <w:sdt>
              <w:sdtPr>
                <w:rPr>
                  <w:rFonts w:ascii="Helvetica Neue" w:eastAsia="Helvetica Neue" w:hAnsi="Helvetica Neue" w:cs="Helvetica Neue"/>
                  <w:highlight w:val="yellow"/>
                </w:rPr>
                <w:id w:val="-1460636905"/>
                <w:placeholder>
                  <w:docPart w:val="F363B5C51779477AAB6A8559BFCAE6A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147278">
                  <w:rPr>
                    <w:rFonts w:ascii="Helvetica Neue" w:eastAsia="Helvetica Neue" w:hAnsi="Helvetica Neue" w:cs="Helvetica Neue"/>
                    <w:highlight w:val="yellow"/>
                  </w:rPr>
                  <w:t>11</w:t>
                </w:r>
              </w:sdtContent>
            </w:sdt>
            <w:r w:rsidR="000928A7">
              <w:rPr>
                <w:rFonts w:ascii="Helvetica Neue" w:eastAsia="Helvetica Neue" w:hAnsi="Helvetica Neue" w:cs="Helvetica Neue"/>
              </w:rPr>
              <w:t xml:space="preserve"> months</w:t>
            </w:r>
            <w:r w:rsidR="00367810">
              <w:rPr>
                <w:rFonts w:ascii="Helvetica Neue" w:eastAsia="Helvetica Neue" w:hAnsi="Helvetica Neue" w:cs="Helvetica Neue"/>
              </w:rPr>
              <w:t xml:space="preserve"> and </w:t>
            </w:r>
            <w:sdt>
              <w:sdtPr>
                <w:rPr>
                  <w:rFonts w:ascii="Helvetica Neue" w:eastAsia="Helvetica Neue" w:hAnsi="Helvetica Neue" w:cs="Helvetica Neue"/>
                  <w:highlight w:val="yellow"/>
                </w:rPr>
                <w:id w:val="131299996"/>
                <w:placeholder>
                  <w:docPart w:val="E7401FDF77C74525A0E98FAC5F46C6B4"/>
                </w:placeholder>
              </w:sdtPr>
              <w:sdtEndPr>
                <w:rPr>
                  <w:color w:val="FFFF00"/>
                </w:rPr>
              </w:sdtEndPr>
              <w:sdtContent>
                <w:r w:rsidR="00B17147">
                  <w:rPr>
                    <w:highlight w:val="yellow"/>
                  </w:rPr>
                  <w:t>0</w:t>
                </w:r>
              </w:sdtContent>
            </w:sdt>
            <w:r w:rsidR="00367810">
              <w:rPr>
                <w:rFonts w:ascii="Helvetica Neue" w:eastAsia="Helvetica Neue" w:hAnsi="Helvetica Neue" w:cs="Helvetica Neue"/>
              </w:rPr>
              <w:t xml:space="preserve"> days</w:t>
            </w:r>
            <w:r w:rsidRPr="000928A7">
              <w:rPr>
                <w:rFonts w:ascii="Helvetica Neue" w:eastAsia="Helvetica Neue" w:hAnsi="Helvetica Neue" w:cs="Helvetica Neue"/>
              </w:rPr>
              <w:t xml:space="preserve">. </w:t>
            </w:r>
          </w:p>
        </w:tc>
      </w:tr>
      <w:tr w:rsidR="00076044" w14:paraId="5BC70912" w14:textId="77777777">
        <w:tc>
          <w:tcPr>
            <w:tcW w:w="2657" w:type="dxa"/>
          </w:tcPr>
          <w:p w14:paraId="1A1FDD05" w14:textId="77777777" w:rsidR="00076044" w:rsidRDefault="004B26D3">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1" w:type="dxa"/>
          </w:tcPr>
          <w:p w14:paraId="102F9FA9" w14:textId="77777777" w:rsidR="003E0557" w:rsidRPr="003E0557" w:rsidRDefault="003E0557" w:rsidP="003E0557">
            <w:pPr>
              <w:spacing w:after="0"/>
              <w:rPr>
                <w:rFonts w:ascii="Helvetica Neue" w:eastAsia="Helvetica Neue" w:hAnsi="Helvetica Neue" w:cs="Helvetica Neue"/>
              </w:rPr>
            </w:pPr>
            <w:r w:rsidRPr="003E0557">
              <w:rPr>
                <w:rFonts w:ascii="Helvetica Neue" w:eastAsia="Helvetica Neue" w:hAnsi="Helvetica Neue" w:cs="Helvetica Neue"/>
              </w:rPr>
              <w:t xml:space="preserve">The notice period needed for Ending the Call-Off Contract is at least </w:t>
            </w:r>
            <w:r w:rsidRPr="003E0557">
              <w:rPr>
                <w:rFonts w:eastAsia="Tahoma"/>
                <w:color w:val="00B050"/>
                <w:szCs w:val="22"/>
                <w:lang w:val="en-US" w:eastAsia="en-US"/>
              </w:rPr>
              <w:t>90</w:t>
            </w:r>
            <w:r w:rsidRPr="003E0557">
              <w:rPr>
                <w:rFonts w:ascii="Helvetica Neue" w:eastAsia="Helvetica Neue" w:hAnsi="Helvetica Neue" w:cs="Helvetica Neue"/>
              </w:rPr>
              <w:t xml:space="preserve"> Working</w:t>
            </w:r>
          </w:p>
          <w:p w14:paraId="0E0CDB8F" w14:textId="77777777" w:rsidR="003E0557" w:rsidRPr="003E0557" w:rsidRDefault="003E0557" w:rsidP="003E0557">
            <w:pPr>
              <w:spacing w:after="0"/>
              <w:rPr>
                <w:rFonts w:ascii="Helvetica Neue" w:eastAsia="Helvetica Neue" w:hAnsi="Helvetica Neue" w:cs="Helvetica Neue"/>
              </w:rPr>
            </w:pPr>
            <w:r w:rsidRPr="003E0557">
              <w:rPr>
                <w:rFonts w:ascii="Helvetica Neue" w:eastAsia="Helvetica Neue" w:hAnsi="Helvetica Neue" w:cs="Helvetica Neue"/>
              </w:rPr>
              <w:t xml:space="preserve"> Days from the date of written notice for disputed sums or at least </w:t>
            </w:r>
            <w:r w:rsidRPr="003E0557">
              <w:rPr>
                <w:rFonts w:eastAsia="Tahoma"/>
                <w:color w:val="00B050"/>
                <w:szCs w:val="22"/>
                <w:lang w:val="en-US" w:eastAsia="en-US"/>
              </w:rPr>
              <w:t>30</w:t>
            </w:r>
            <w:r w:rsidRPr="003E0557">
              <w:rPr>
                <w:rFonts w:ascii="Helvetica Neue" w:eastAsia="Helvetica Neue" w:hAnsi="Helvetica Neue" w:cs="Helvetica Neue"/>
              </w:rPr>
              <w:t xml:space="preserve"> days from the</w:t>
            </w:r>
          </w:p>
          <w:p w14:paraId="536EC6A2" w14:textId="1E4FA32A" w:rsidR="00076044" w:rsidRDefault="003E0557" w:rsidP="003E0557">
            <w:pPr>
              <w:spacing w:after="0"/>
              <w:rPr>
                <w:rFonts w:ascii="Helvetica Neue" w:eastAsia="Helvetica Neue" w:hAnsi="Helvetica Neue" w:cs="Helvetica Neue"/>
                <w:highlight w:val="yellow"/>
              </w:rPr>
            </w:pPr>
            <w:r w:rsidRPr="003E0557">
              <w:rPr>
                <w:rFonts w:ascii="Helvetica Neue" w:eastAsia="Helvetica Neue" w:hAnsi="Helvetica Neue" w:cs="Helvetica Neue"/>
              </w:rPr>
              <w:t xml:space="preserve"> </w:t>
            </w:r>
            <w:proofErr w:type="gramStart"/>
            <w:r w:rsidRPr="003E0557">
              <w:rPr>
                <w:rFonts w:ascii="Helvetica Neue" w:eastAsia="Helvetica Neue" w:hAnsi="Helvetica Neue" w:cs="Helvetica Neue"/>
              </w:rPr>
              <w:t>date</w:t>
            </w:r>
            <w:proofErr w:type="gramEnd"/>
            <w:r w:rsidRPr="003E0557">
              <w:rPr>
                <w:rFonts w:ascii="Helvetica Neue" w:eastAsia="Helvetica Neue" w:hAnsi="Helvetica Neue" w:cs="Helvetica Neue"/>
              </w:rPr>
              <w:t xml:space="preserve"> of written notice for Ending without cause.</w:t>
            </w:r>
          </w:p>
        </w:tc>
      </w:tr>
      <w:tr w:rsidR="00076044" w14:paraId="75EC3803" w14:textId="77777777">
        <w:tc>
          <w:tcPr>
            <w:tcW w:w="2657" w:type="dxa"/>
          </w:tcPr>
          <w:p w14:paraId="7DB3D7AB" w14:textId="77777777" w:rsidR="00076044" w:rsidRDefault="004B26D3">
            <w:pPr>
              <w:spacing w:before="60" w:after="60"/>
              <w:ind w:right="308"/>
              <w:rPr>
                <w:rFonts w:ascii="Helvetica Neue" w:eastAsia="Helvetica Neue" w:hAnsi="Helvetica Neue" w:cs="Helvetica Neue"/>
                <w:b/>
              </w:rPr>
            </w:pPr>
            <w:bookmarkStart w:id="12" w:name="_1fob9te" w:colFirst="0" w:colLast="0"/>
            <w:bookmarkEnd w:id="12"/>
            <w:r>
              <w:rPr>
                <w:rFonts w:ascii="Helvetica Neue" w:eastAsia="Helvetica Neue" w:hAnsi="Helvetica Neue" w:cs="Helvetica Neue"/>
                <w:b/>
              </w:rPr>
              <w:t>Extension period:</w:t>
            </w:r>
          </w:p>
        </w:tc>
        <w:tc>
          <w:tcPr>
            <w:tcW w:w="7971" w:type="dxa"/>
          </w:tcPr>
          <w:p w14:paraId="7765BD0B" w14:textId="4F5F89A5"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This Call-Off Contract can be extended by the Buyer for </w:t>
            </w:r>
            <w:r w:rsidR="00367810">
              <w:rPr>
                <w:rFonts w:ascii="Helvetica Neue" w:eastAsia="Helvetica Neue" w:hAnsi="Helvetica Neue" w:cs="Helvetica Neue"/>
                <w:color w:val="00B050"/>
              </w:rPr>
              <w:t>1</w:t>
            </w:r>
            <w:r w:rsidR="00367810">
              <w:rPr>
                <w:rFonts w:ascii="Helvetica Neue" w:eastAsia="Helvetica Neue" w:hAnsi="Helvetica Neue" w:cs="Helvetica Neue"/>
              </w:rPr>
              <w:t xml:space="preserve"> </w:t>
            </w:r>
            <w:r>
              <w:rPr>
                <w:rFonts w:ascii="Helvetica Neue" w:eastAsia="Helvetica Neue" w:hAnsi="Helvetica Neue" w:cs="Helvetica Neue"/>
              </w:rPr>
              <w:t>period</w:t>
            </w:r>
            <w:r w:rsidR="006F6E2E">
              <w:rPr>
                <w:rFonts w:ascii="Helvetica Neue" w:eastAsia="Helvetica Neue" w:hAnsi="Helvetica Neue" w:cs="Helvetica Neue"/>
              </w:rPr>
              <w:t xml:space="preserve"> </w:t>
            </w:r>
            <w:r>
              <w:rPr>
                <w:rFonts w:ascii="Helvetica Neue" w:eastAsia="Helvetica Neue" w:hAnsi="Helvetica Neue" w:cs="Helvetica Neue"/>
              </w:rPr>
              <w:t>of</w:t>
            </w:r>
            <w:r w:rsidR="006F6E2E">
              <w:rPr>
                <w:rFonts w:ascii="Helvetica Neue" w:eastAsia="Helvetica Neue" w:hAnsi="Helvetica Neue" w:cs="Helvetica Neue"/>
              </w:rPr>
              <w:t xml:space="preserve"> </w:t>
            </w:r>
            <w:r w:rsidR="00367810" w:rsidRPr="00B17147">
              <w:rPr>
                <w:rFonts w:ascii="Helvetica Neue" w:eastAsia="Helvetica Neue" w:hAnsi="Helvetica Neue" w:cs="Helvetica Neue"/>
                <w:color w:val="00B050"/>
              </w:rPr>
              <w:t>13</w:t>
            </w:r>
            <w:r>
              <w:rPr>
                <w:rFonts w:ascii="Helvetica Neue" w:eastAsia="Helvetica Neue" w:hAnsi="Helvetica Neue" w:cs="Helvetica Neue"/>
              </w:rPr>
              <w:t xml:space="preserve"> months, by giving the Supplier </w:t>
            </w:r>
            <w:r w:rsidR="006F6E2E">
              <w:rPr>
                <w:rFonts w:ascii="Helvetica Neue" w:eastAsia="Helvetica Neue" w:hAnsi="Helvetica Neue" w:cs="Helvetica Neue"/>
                <w:color w:val="00B050"/>
              </w:rPr>
              <w:t xml:space="preserve">30 </w:t>
            </w:r>
            <w:proofErr w:type="gramStart"/>
            <w:r w:rsidR="006F6E2E">
              <w:rPr>
                <w:rFonts w:ascii="Helvetica Neue" w:eastAsia="Helvetica Neue" w:hAnsi="Helvetica Neue" w:cs="Helvetica Neue"/>
                <w:color w:val="00B050"/>
              </w:rPr>
              <w:t>days</w:t>
            </w:r>
            <w:proofErr w:type="gramEnd"/>
            <w:r w:rsidR="006F6E2E">
              <w:rPr>
                <w:rFonts w:ascii="Helvetica Neue" w:eastAsia="Helvetica Neue" w:hAnsi="Helvetica Neue" w:cs="Helvetica Neue"/>
              </w:rPr>
              <w:t xml:space="preserve"> </w:t>
            </w:r>
            <w:r>
              <w:rPr>
                <w:rFonts w:ascii="Helvetica Neue" w:eastAsia="Helvetica Neue" w:hAnsi="Helvetica Neue" w:cs="Helvetica Neue"/>
              </w:rPr>
              <w:t>written notice before its expiry.</w:t>
            </w:r>
          </w:p>
          <w:p w14:paraId="13491661" w14:textId="3CC9A67E" w:rsidR="00076044" w:rsidRPr="003E0557" w:rsidRDefault="004B26D3" w:rsidP="003E0557">
            <w:pPr>
              <w:spacing w:after="0"/>
              <w:rPr>
                <w:rFonts w:ascii="Helvetica Neue" w:eastAsia="Helvetica Neue" w:hAnsi="Helvetica Neue" w:cs="Helvetica Neue"/>
              </w:rPr>
            </w:pPr>
            <w:r>
              <w:rPr>
                <w:rFonts w:ascii="Helvetica Neue" w:eastAsia="Helvetica Neue" w:hAnsi="Helvetica Neue" w:cs="Helvetica Neue"/>
              </w:rPr>
              <w:t>Extensions which extend the Term beyond 24 months are only permitted if the Supplier complies with the additional exit plan requirements at clauses 21.3 to 21.8.</w:t>
            </w:r>
            <w:bookmarkStart w:id="13" w:name="_sbn2nptjxz3z" w:colFirst="0" w:colLast="0"/>
            <w:bookmarkEnd w:id="13"/>
          </w:p>
        </w:tc>
      </w:tr>
    </w:tbl>
    <w:p w14:paraId="022DD4D0" w14:textId="77777777" w:rsidR="00076044" w:rsidRDefault="00076044">
      <w:pPr>
        <w:rPr>
          <w:rFonts w:ascii="Helvetica Neue" w:eastAsia="Helvetica Neue" w:hAnsi="Helvetica Neue" w:cs="Helvetica Neue"/>
          <w:b/>
        </w:rPr>
      </w:pPr>
    </w:p>
    <w:p w14:paraId="3349DDA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Buyer contractual details</w:t>
      </w:r>
    </w:p>
    <w:p w14:paraId="33C8D19F" w14:textId="77777777" w:rsidR="00076044" w:rsidRDefault="004B26D3">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314C5CE9" w14:textId="77777777">
        <w:tc>
          <w:tcPr>
            <w:tcW w:w="2657" w:type="dxa"/>
          </w:tcPr>
          <w:p w14:paraId="3A1E809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1" w:type="dxa"/>
          </w:tcPr>
          <w:p w14:paraId="3F38647E"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14:paraId="77C08F74" w14:textId="7A81D015" w:rsidR="00076044" w:rsidRDefault="003E0557" w:rsidP="003E0557">
            <w:pPr>
              <w:spacing w:after="0"/>
              <w:rPr>
                <w:rFonts w:ascii="Helvetica Neue" w:eastAsia="Helvetica Neue" w:hAnsi="Helvetica Neue" w:cs="Helvetica Neue"/>
              </w:rPr>
            </w:pPr>
            <w:r w:rsidRPr="003E0557">
              <w:rPr>
                <w:rFonts w:ascii="Helvetica Neue" w:eastAsia="Helvetica Neue" w:hAnsi="Helvetica Neue" w:cs="Helvetica Neue"/>
                <w:color w:val="00B050"/>
              </w:rPr>
              <w:t>Lot 3 - Cloud support</w:t>
            </w:r>
          </w:p>
        </w:tc>
      </w:tr>
      <w:tr w:rsidR="00076044" w14:paraId="54B88F02" w14:textId="77777777">
        <w:tc>
          <w:tcPr>
            <w:tcW w:w="2657" w:type="dxa"/>
          </w:tcPr>
          <w:p w14:paraId="59953594"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services required:</w:t>
            </w:r>
          </w:p>
        </w:tc>
        <w:tc>
          <w:tcPr>
            <w:tcW w:w="7971" w:type="dxa"/>
          </w:tcPr>
          <w:p w14:paraId="4C354DED"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14:paraId="66A7820A" w14:textId="77777777" w:rsidR="006F6E2E" w:rsidRDefault="006F6E2E">
            <w:pPr>
              <w:spacing w:after="0"/>
              <w:rPr>
                <w:rFonts w:ascii="Helvetica Neue" w:eastAsia="Helvetica Neue" w:hAnsi="Helvetica Neue" w:cs="Helvetica Neue"/>
              </w:rPr>
            </w:pPr>
          </w:p>
          <w:p w14:paraId="1FCD09C6" w14:textId="77777777" w:rsidR="003E0557" w:rsidRPr="004A35BB" w:rsidRDefault="003E0557" w:rsidP="004A35BB">
            <w:pPr>
              <w:pStyle w:val="ListParagraph"/>
              <w:numPr>
                <w:ilvl w:val="0"/>
                <w:numId w:val="53"/>
              </w:numPr>
              <w:spacing w:after="0"/>
              <w:rPr>
                <w:rFonts w:ascii="Helvetica Neue" w:eastAsia="Helvetica Neue" w:hAnsi="Helvetica Neue" w:cs="Helvetica Neue"/>
                <w:color w:val="00B050"/>
              </w:rPr>
            </w:pPr>
            <w:r w:rsidRPr="004A35BB">
              <w:rPr>
                <w:rFonts w:ascii="Helvetica Neue" w:eastAsia="Helvetica Neue" w:hAnsi="Helvetica Neue" w:cs="Helvetica Neue"/>
                <w:color w:val="00B050"/>
              </w:rPr>
              <w:t>AWS Support</w:t>
            </w:r>
          </w:p>
          <w:p w14:paraId="17FCC53A" w14:textId="433499C4" w:rsidR="003E0557" w:rsidRPr="004A35BB" w:rsidRDefault="003E0557" w:rsidP="004A35BB">
            <w:pPr>
              <w:spacing w:after="0"/>
              <w:rPr>
                <w:rFonts w:ascii="Helvetica Neue" w:eastAsia="Helvetica Neue" w:hAnsi="Helvetica Neue" w:cs="Helvetica Neue"/>
              </w:rPr>
            </w:pPr>
          </w:p>
          <w:p w14:paraId="572702CF" w14:textId="10976546" w:rsidR="003E0557" w:rsidRDefault="003E0557" w:rsidP="004A35BB">
            <w:pPr>
              <w:spacing w:after="0"/>
              <w:rPr>
                <w:rFonts w:ascii="Helvetica Neue" w:eastAsia="Helvetica Neue" w:hAnsi="Helvetica Neue" w:cs="Helvetica Neue"/>
                <w:color w:val="00B050"/>
              </w:rPr>
            </w:pPr>
            <w:r w:rsidRPr="004A35BB">
              <w:rPr>
                <w:rFonts w:ascii="Helvetica Neue" w:eastAsia="Helvetica Neue" w:hAnsi="Helvetica Neue" w:cs="Helvetica Neue"/>
                <w:color w:val="00B050"/>
              </w:rPr>
              <w:t>It is acknowledged that the Supplier is unable to and has no responsibility in terms of limiting the Buyer to a maximum quantity or value of Services purchased under this Call-Off Contract.</w:t>
            </w:r>
          </w:p>
          <w:p w14:paraId="4B018A7E" w14:textId="77777777" w:rsidR="009E4D91" w:rsidRDefault="009E4D91" w:rsidP="004A35BB">
            <w:pPr>
              <w:spacing w:after="0"/>
              <w:rPr>
                <w:rFonts w:ascii="Helvetica Neue" w:eastAsia="Helvetica Neue" w:hAnsi="Helvetica Neue" w:cs="Helvetica Neue"/>
                <w:color w:val="00B050"/>
              </w:rPr>
            </w:pPr>
          </w:p>
          <w:p w14:paraId="265CBA8A" w14:textId="77777777" w:rsidR="009E4D91" w:rsidRPr="009E4D91" w:rsidRDefault="009E4D91" w:rsidP="009E4D91">
            <w:pPr>
              <w:spacing w:after="0"/>
              <w:rPr>
                <w:rFonts w:ascii="Helvetica Neue" w:eastAsia="Helvetica Neue" w:hAnsi="Helvetica Neue" w:cs="Helvetica Neue"/>
                <w:color w:val="00B050"/>
              </w:rPr>
            </w:pPr>
            <w:r w:rsidRPr="009E4D91">
              <w:rPr>
                <w:rFonts w:ascii="Helvetica Neue" w:eastAsia="Helvetica Neue" w:hAnsi="Helvetica Neue" w:cs="Helvetica Neue"/>
                <w:color w:val="00B050"/>
              </w:rPr>
              <w:t>Supplier services will not include any Projects Specific IPRs or Background IPR that could be embedded in any potential Projects Specific IPRs.</w:t>
            </w:r>
          </w:p>
          <w:p w14:paraId="0786AD71" w14:textId="0C086E0E" w:rsidR="00076044" w:rsidRDefault="00076044">
            <w:pPr>
              <w:spacing w:after="0"/>
              <w:rPr>
                <w:rFonts w:ascii="Helvetica Neue" w:eastAsia="Helvetica Neue" w:hAnsi="Helvetica Neue" w:cs="Helvetica Neue"/>
                <w:highlight w:val="green"/>
              </w:rPr>
            </w:pPr>
          </w:p>
        </w:tc>
      </w:tr>
      <w:tr w:rsidR="00076044" w14:paraId="1C5F34DB" w14:textId="77777777">
        <w:tc>
          <w:tcPr>
            <w:tcW w:w="2657" w:type="dxa"/>
          </w:tcPr>
          <w:p w14:paraId="47531A17"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Additional services:</w:t>
            </w:r>
          </w:p>
        </w:tc>
        <w:tc>
          <w:tcPr>
            <w:tcW w:w="7971" w:type="dxa"/>
          </w:tcPr>
          <w:p w14:paraId="1C0F91F5" w14:textId="1D2C9849" w:rsidR="00076044" w:rsidRDefault="004A35BB">
            <w:pPr>
              <w:spacing w:after="0"/>
              <w:rPr>
                <w:rFonts w:ascii="Helvetica Neue" w:eastAsia="Helvetica Neue" w:hAnsi="Helvetica Neue" w:cs="Helvetica Neue"/>
                <w:highlight w:val="green"/>
              </w:rPr>
            </w:pPr>
            <w:r w:rsidRPr="004A35BB">
              <w:rPr>
                <w:rFonts w:ascii="Helvetica Neue" w:eastAsia="Helvetica Neue" w:hAnsi="Helvetica Neue" w:cs="Helvetica Neue"/>
                <w:color w:val="00B050"/>
              </w:rPr>
              <w:t>N</w:t>
            </w:r>
            <w:r>
              <w:rPr>
                <w:rFonts w:ascii="Helvetica Neue" w:eastAsia="Helvetica Neue" w:hAnsi="Helvetica Neue" w:cs="Helvetica Neue"/>
                <w:color w:val="00B050"/>
              </w:rPr>
              <w:t>o additional s</w:t>
            </w:r>
            <w:r w:rsidRPr="004A35BB">
              <w:rPr>
                <w:rFonts w:ascii="Helvetica Neue" w:eastAsia="Helvetica Neue" w:hAnsi="Helvetica Neue" w:cs="Helvetica Neue"/>
                <w:color w:val="00B050"/>
              </w:rPr>
              <w:t>ervices</w:t>
            </w:r>
          </w:p>
        </w:tc>
      </w:tr>
      <w:tr w:rsidR="00076044" w14:paraId="03D37934" w14:textId="77777777">
        <w:tc>
          <w:tcPr>
            <w:tcW w:w="2657" w:type="dxa"/>
          </w:tcPr>
          <w:p w14:paraId="0B7B68A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1" w:type="dxa"/>
          </w:tcPr>
          <w:p w14:paraId="4FD660D1" w14:textId="53FBCFC4" w:rsidR="004A35BB" w:rsidRDefault="004B26D3" w:rsidP="004A35BB">
            <w:pPr>
              <w:spacing w:after="0"/>
              <w:rPr>
                <w:rFonts w:ascii="Helvetica Neue" w:eastAsia="Helvetica Neue" w:hAnsi="Helvetica Neue" w:cs="Helvetica Neue"/>
                <w:color w:val="00B050"/>
              </w:rPr>
            </w:pPr>
            <w:r>
              <w:rPr>
                <w:rFonts w:ascii="Helvetica Neue" w:eastAsia="Helvetica Neue" w:hAnsi="Helvetica Neue" w:cs="Helvetica Neue"/>
              </w:rPr>
              <w:t xml:space="preserve">The Services will be delivered to </w:t>
            </w:r>
            <w:r w:rsidR="004A35BB" w:rsidRPr="004A35BB">
              <w:rPr>
                <w:rFonts w:ascii="Helvetica Neue" w:eastAsia="Helvetica Neue" w:hAnsi="Helvetica Neue" w:cs="Helvetica Neue"/>
                <w:color w:val="00B050"/>
              </w:rPr>
              <w:t>the Supplier Region selected by the Buyer upon account creation.</w:t>
            </w:r>
          </w:p>
          <w:p w14:paraId="727F34A8" w14:textId="77777777" w:rsidR="004A35BB" w:rsidRPr="004A35BB" w:rsidRDefault="004A35BB" w:rsidP="004A35BB">
            <w:pPr>
              <w:spacing w:after="0"/>
              <w:rPr>
                <w:rFonts w:ascii="Helvetica Neue" w:eastAsia="Helvetica Neue" w:hAnsi="Helvetica Neue" w:cs="Helvetica Neue"/>
                <w:color w:val="00B050"/>
              </w:rPr>
            </w:pPr>
          </w:p>
          <w:p w14:paraId="6E4D053E" w14:textId="77777777" w:rsidR="004A35BB" w:rsidRPr="004A35BB" w:rsidRDefault="004A35BB" w:rsidP="004A35BB">
            <w:pPr>
              <w:spacing w:after="0"/>
              <w:rPr>
                <w:rFonts w:ascii="Helvetica Neue" w:eastAsia="Helvetica Neue" w:hAnsi="Helvetica Neue" w:cs="Helvetica Neue"/>
                <w:color w:val="00B050"/>
              </w:rPr>
            </w:pPr>
            <w:r w:rsidRPr="004A35BB">
              <w:rPr>
                <w:rFonts w:ascii="Helvetica Neue" w:eastAsia="Helvetica Neue" w:hAnsi="Helvetica Neue" w:cs="Helvetica Neue"/>
                <w:color w:val="00B050"/>
              </w:rPr>
              <w:t>(It is dependent upon the Buyer to select the appropriate Supplier Region in order to comply with the requirements of this Framework Agreement. Supplier has no ability to alter the Buyer’s selection.)</w:t>
            </w:r>
          </w:p>
          <w:p w14:paraId="6792BFC3" w14:textId="33B8B3CC" w:rsidR="00076044" w:rsidRDefault="00076044">
            <w:pPr>
              <w:spacing w:after="0" w:line="240" w:lineRule="auto"/>
              <w:rPr>
                <w:rFonts w:ascii="Helvetica Neue" w:eastAsia="Helvetica Neue" w:hAnsi="Helvetica Neue" w:cs="Helvetica Neue"/>
              </w:rPr>
            </w:pPr>
          </w:p>
        </w:tc>
      </w:tr>
      <w:tr w:rsidR="00076044" w14:paraId="5EAB3187" w14:textId="77777777">
        <w:tc>
          <w:tcPr>
            <w:tcW w:w="2657" w:type="dxa"/>
          </w:tcPr>
          <w:p w14:paraId="62DD7FC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1" w:type="dxa"/>
          </w:tcPr>
          <w:p w14:paraId="667CD95A" w14:textId="66DFABF8"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quality standards required for this Call-Off Contract are </w:t>
            </w:r>
            <w:r w:rsidR="004A35BB" w:rsidRPr="004A35BB">
              <w:rPr>
                <w:rFonts w:ascii="Helvetica Neue" w:eastAsia="Helvetica Neue" w:hAnsi="Helvetica Neue" w:cs="Helvetica Neue"/>
                <w:color w:val="00B050"/>
              </w:rPr>
              <w:t>included in the Supplier’s Service Description documents listed in Schedule 1 to this Call-Off Contract and available on the Digital Marketplace.</w:t>
            </w:r>
          </w:p>
        </w:tc>
      </w:tr>
      <w:tr w:rsidR="00076044" w14:paraId="687A4610" w14:textId="77777777">
        <w:tc>
          <w:tcPr>
            <w:tcW w:w="2657" w:type="dxa"/>
          </w:tcPr>
          <w:p w14:paraId="6897EE1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1" w:type="dxa"/>
          </w:tcPr>
          <w:p w14:paraId="3F4C2D7F" w14:textId="65A1315F" w:rsidR="00076044" w:rsidRDefault="004B26D3">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The technical standards required for this Call-Off Contract are </w:t>
            </w:r>
            <w:r w:rsidR="004A35BB" w:rsidRPr="004A35BB">
              <w:rPr>
                <w:rFonts w:ascii="Helvetica Neue" w:eastAsia="Helvetica Neue" w:hAnsi="Helvetica Neue" w:cs="Helvetica Neue"/>
                <w:color w:val="00B050"/>
              </w:rPr>
              <w:t xml:space="preserve">included in the Supplier’s </w:t>
            </w:r>
            <w:r w:rsidR="004A35BB" w:rsidRPr="004A35BB">
              <w:rPr>
                <w:rFonts w:ascii="Helvetica Neue" w:eastAsia="Helvetica Neue" w:hAnsi="Helvetica Neue" w:cs="Helvetica Neue"/>
                <w:color w:val="00B050"/>
              </w:rPr>
              <w:lastRenderedPageBreak/>
              <w:t>Service Description documents listed in Schedule 1 to this Call-Off Contract and available on the Digital Marketplace.</w:t>
            </w:r>
          </w:p>
        </w:tc>
      </w:tr>
      <w:tr w:rsidR="00076044" w14:paraId="103A2289" w14:textId="77777777">
        <w:tc>
          <w:tcPr>
            <w:tcW w:w="2657" w:type="dxa"/>
          </w:tcPr>
          <w:p w14:paraId="35DEC7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Service level agreement:</w:t>
            </w:r>
          </w:p>
        </w:tc>
        <w:tc>
          <w:tcPr>
            <w:tcW w:w="7971" w:type="dxa"/>
          </w:tcPr>
          <w:p w14:paraId="338F0185" w14:textId="594193B4" w:rsidR="00076044" w:rsidRDefault="004B26D3" w:rsidP="004A35BB">
            <w:pPr>
              <w:spacing w:after="0" w:line="240" w:lineRule="auto"/>
              <w:contextualSpacing/>
              <w:rPr>
                <w:rFonts w:ascii="Helvetica Neue" w:eastAsia="Helvetica Neue" w:hAnsi="Helvetica Neue" w:cs="Helvetica Neue"/>
                <w:highlight w:val="green"/>
              </w:rPr>
            </w:pPr>
            <w:r>
              <w:rPr>
                <w:rFonts w:ascii="Helvetica Neue" w:eastAsia="Helvetica Neue" w:hAnsi="Helvetica Neue" w:cs="Helvetica Neue"/>
              </w:rPr>
              <w:t xml:space="preserve">The service level and availability criteria required for this Call-Off Contract are </w:t>
            </w:r>
            <w:r w:rsidR="004A35BB" w:rsidRPr="004A35BB">
              <w:rPr>
                <w:rFonts w:ascii="Helvetica Neue" w:eastAsia="Helvetica Neue" w:hAnsi="Helvetica Neue" w:cs="Helvetica Neue"/>
                <w:color w:val="00B050"/>
              </w:rPr>
              <w:t>included in the Supplier’s Service Description documents listed in Schedule 1 to this Call-Off Contract and available on the Digital Marketplace.</w:t>
            </w:r>
          </w:p>
        </w:tc>
      </w:tr>
      <w:tr w:rsidR="00076044" w14:paraId="55C24A83" w14:textId="77777777">
        <w:tc>
          <w:tcPr>
            <w:tcW w:w="2657" w:type="dxa"/>
          </w:tcPr>
          <w:p w14:paraId="214BA5BB" w14:textId="77777777" w:rsidR="00076044" w:rsidRDefault="004B26D3">
            <w:pPr>
              <w:spacing w:after="0"/>
              <w:rPr>
                <w:rFonts w:ascii="Helvetica Neue" w:eastAsia="Helvetica Neue" w:hAnsi="Helvetica Neue" w:cs="Helvetica Neue"/>
                <w:b/>
              </w:rPr>
            </w:pPr>
            <w:proofErr w:type="spellStart"/>
            <w:r>
              <w:rPr>
                <w:rFonts w:ascii="Helvetica Neue" w:eastAsia="Helvetica Neue" w:hAnsi="Helvetica Neue" w:cs="Helvetica Neue"/>
                <w:b/>
              </w:rPr>
              <w:t>Onboarding</w:t>
            </w:r>
            <w:proofErr w:type="spellEnd"/>
            <w:r>
              <w:rPr>
                <w:rFonts w:ascii="Helvetica Neue" w:eastAsia="Helvetica Neue" w:hAnsi="Helvetica Neue" w:cs="Helvetica Neue"/>
                <w:b/>
              </w:rPr>
              <w:t xml:space="preserve">: </w:t>
            </w:r>
          </w:p>
        </w:tc>
        <w:tc>
          <w:tcPr>
            <w:tcW w:w="7971" w:type="dxa"/>
          </w:tcPr>
          <w:p w14:paraId="2DF8AC59" w14:textId="7A3D71B5" w:rsidR="00076044" w:rsidRDefault="004B26D3" w:rsidP="004A35BB">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w:t>
            </w:r>
            <w:proofErr w:type="spellStart"/>
            <w:r>
              <w:rPr>
                <w:rFonts w:ascii="Helvetica Neue" w:eastAsia="Helvetica Neue" w:hAnsi="Helvetica Neue" w:cs="Helvetica Neue"/>
              </w:rPr>
              <w:t>onboarding</w:t>
            </w:r>
            <w:proofErr w:type="spellEnd"/>
            <w:r>
              <w:rPr>
                <w:rFonts w:ascii="Helvetica Neue" w:eastAsia="Helvetica Neue" w:hAnsi="Helvetica Neue" w:cs="Helvetica Neue"/>
              </w:rPr>
              <w:t xml:space="preserve"> pla</w:t>
            </w:r>
            <w:r w:rsidR="004A35BB">
              <w:rPr>
                <w:rFonts w:ascii="Helvetica Neue" w:eastAsia="Helvetica Neue" w:hAnsi="Helvetica Neue" w:cs="Helvetica Neue"/>
              </w:rPr>
              <w:t>n for this Call-Off Contract is</w:t>
            </w:r>
            <w:r w:rsidR="004A35BB" w:rsidRPr="004A35BB">
              <w:rPr>
                <w:rFonts w:ascii="Helvetica Neue" w:eastAsia="Helvetica Neue" w:hAnsi="Helvetica Neue" w:cs="Helvetica Neue"/>
              </w:rPr>
              <w:t>:</w:t>
            </w:r>
          </w:p>
          <w:p w14:paraId="37F89EAF" w14:textId="77777777" w:rsidR="004A35BB" w:rsidRDefault="004A35BB" w:rsidP="004A35BB">
            <w:pPr>
              <w:spacing w:after="0"/>
              <w:rPr>
                <w:rFonts w:ascii="Helvetica Neue" w:eastAsia="Helvetica Neue" w:hAnsi="Helvetica Neue" w:cs="Helvetica Neue"/>
                <w:highlight w:val="yellow"/>
              </w:rPr>
            </w:pPr>
          </w:p>
          <w:p w14:paraId="56578CC8" w14:textId="77777777" w:rsidR="006F6E2E" w:rsidRPr="00B17147" w:rsidRDefault="00D6068D" w:rsidP="00307D4B">
            <w:pPr>
              <w:spacing w:after="0"/>
              <w:rPr>
                <w:rFonts w:ascii="Helvetica Neue" w:eastAsia="Helvetica Neue" w:hAnsi="Helvetica Neue" w:cs="Helvetica Neue"/>
                <w:color w:val="00B050"/>
              </w:rPr>
            </w:pPr>
            <w:r w:rsidRPr="00B17147">
              <w:rPr>
                <w:rFonts w:ascii="Helvetica Neue" w:eastAsia="Helvetica Neue" w:hAnsi="Helvetica Neue" w:cs="Helvetica Neue"/>
                <w:color w:val="00B050"/>
              </w:rPr>
              <w:t>Enterprise Support will be provided to the following Buyer Account ID’s</w:t>
            </w:r>
            <w:r w:rsidR="006F6E2E" w:rsidRPr="00B17147">
              <w:rPr>
                <w:rFonts w:ascii="Helvetica Neue" w:eastAsia="Helvetica Neue" w:hAnsi="Helvetica Neue" w:cs="Helvetica Neue"/>
                <w:color w:val="00B050"/>
              </w:rPr>
              <w:t>:</w:t>
            </w:r>
          </w:p>
          <w:p w14:paraId="0B6A05A7" w14:textId="146CBD89" w:rsidR="00D6068D" w:rsidRPr="00C07ADD" w:rsidRDefault="00C05B38">
            <w:pPr>
              <w:spacing w:after="0"/>
              <w:rPr>
                <w:rFonts w:ascii="Helvetica Neue" w:eastAsia="Helvetica Neue" w:hAnsi="Helvetica Neue" w:cs="Helvetica Neue"/>
                <w:color w:val="auto"/>
              </w:rPr>
            </w:pPr>
            <w:sdt>
              <w:sdtPr>
                <w:rPr>
                  <w:rFonts w:ascii="Helvetica Neue" w:eastAsia="Helvetica Neue" w:hAnsi="Helvetica Neue" w:cs="Helvetica Neue"/>
                  <w:color w:val="00B050"/>
                  <w:highlight w:val="yellow"/>
                </w:rPr>
                <w:id w:val="-1059400128"/>
                <w:placeholder>
                  <w:docPart w:val="7C9EA279822D436D8BA7289EF43BBDB6"/>
                </w:placeholder>
              </w:sdtPr>
              <w:sdtEndPr>
                <w:rPr>
                  <w:color w:val="auto"/>
                </w:rPr>
              </w:sdtEndPr>
              <w:sdtContent>
                <w:r w:rsidR="00C07ADD" w:rsidRPr="00C07ADD">
                  <w:rPr>
                    <w:rFonts w:ascii="Helvetica Neue" w:eastAsia="Helvetica Neue" w:hAnsi="Helvetica Neue" w:cs="Helvetica Neue"/>
                    <w:color w:val="auto"/>
                    <w:highlight w:val="lightGray"/>
                  </w:rPr>
                  <w:t>***REDACTED***</w:t>
                </w:r>
              </w:sdtContent>
            </w:sdt>
          </w:p>
          <w:p w14:paraId="258C7E87" w14:textId="77777777" w:rsidR="00D6068D" w:rsidRPr="00B17147" w:rsidRDefault="00D6068D" w:rsidP="004A35BB">
            <w:pPr>
              <w:spacing w:after="0"/>
              <w:rPr>
                <w:rFonts w:ascii="Helvetica Neue" w:eastAsia="Helvetica Neue" w:hAnsi="Helvetica Neue" w:cs="Helvetica Neue"/>
                <w:color w:val="00B050"/>
              </w:rPr>
            </w:pPr>
          </w:p>
          <w:p w14:paraId="251BF78A" w14:textId="1273768A" w:rsidR="00367810" w:rsidRPr="00B17147" w:rsidRDefault="00367810" w:rsidP="004A35BB">
            <w:pPr>
              <w:spacing w:after="0"/>
              <w:rPr>
                <w:rFonts w:ascii="Helvetica Neue" w:eastAsia="Helvetica Neue" w:hAnsi="Helvetica Neue" w:cs="Helvetica Neue"/>
                <w:color w:val="00B050"/>
              </w:rPr>
            </w:pPr>
            <w:r w:rsidRPr="00B17147">
              <w:rPr>
                <w:rFonts w:ascii="Helvetica Neue" w:eastAsia="Helvetica Neue" w:hAnsi="Helvetica Neue" w:cs="Helvetica Neue"/>
                <w:color w:val="00B050"/>
              </w:rPr>
              <w:t xml:space="preserve">Buyer can add or change accounts by request to the Supplier Account Manager.  Buyer will notify new accounts to </w:t>
            </w:r>
            <w:hyperlink r:id="rId11" w:history="1">
              <w:r w:rsidRPr="00B17147">
                <w:rPr>
                  <w:rStyle w:val="Hyperlink"/>
                  <w:rFonts w:ascii="Helvetica Neue" w:eastAsia="Helvetica Neue" w:hAnsi="Helvetica Neue" w:cs="Helvetica Neue"/>
                  <w:color w:val="00B050"/>
                </w:rPr>
                <w:t>aws-gcloud@amazon.com</w:t>
              </w:r>
            </w:hyperlink>
            <w:r w:rsidRPr="00B17147">
              <w:rPr>
                <w:rFonts w:ascii="Helvetica Neue" w:eastAsia="Helvetica Neue" w:hAnsi="Helvetica Neue" w:cs="Helvetica Neue"/>
                <w:color w:val="00B050"/>
              </w:rPr>
              <w:t xml:space="preserve">.  </w:t>
            </w:r>
            <w:r w:rsidRPr="00307D4B">
              <w:rPr>
                <w:rFonts w:ascii="Helvetica Neue" w:eastAsia="Helvetica Neue" w:hAnsi="Helvetica Neue" w:cs="Helvetica Neue"/>
                <w:color w:val="00B050"/>
              </w:rPr>
              <w:t xml:space="preserve">If a PO is required, it will not be deemed “accepted” </w:t>
            </w:r>
            <w:r w:rsidRPr="006F6E2E">
              <w:rPr>
                <w:rFonts w:ascii="Helvetica Neue" w:eastAsia="Helvetica Neue" w:hAnsi="Helvetica Neue" w:cs="Helvetica Neue"/>
                <w:color w:val="00B050"/>
              </w:rPr>
              <w:t>until the Buyer receives confirmation from the Supplier Account Manager that Supplier has all necessary information to complete the account setup.</w:t>
            </w:r>
          </w:p>
          <w:p w14:paraId="4E206A95" w14:textId="77777777" w:rsidR="00367810" w:rsidRPr="00B17147" w:rsidRDefault="00367810" w:rsidP="004A35BB">
            <w:pPr>
              <w:spacing w:after="0"/>
              <w:rPr>
                <w:rFonts w:ascii="Helvetica Neue" w:eastAsia="Helvetica Neue" w:hAnsi="Helvetica Neue" w:cs="Helvetica Neue"/>
                <w:color w:val="00B050"/>
              </w:rPr>
            </w:pPr>
          </w:p>
          <w:p w14:paraId="3956130B" w14:textId="182A4E17" w:rsidR="00D6068D" w:rsidRPr="00B17147" w:rsidRDefault="00D6068D" w:rsidP="004A35BB">
            <w:pPr>
              <w:spacing w:after="0"/>
              <w:rPr>
                <w:rFonts w:ascii="Helvetica Neue" w:eastAsia="Helvetica Neue" w:hAnsi="Helvetica Neue" w:cs="Helvetica Neue"/>
                <w:color w:val="00B050"/>
              </w:rPr>
            </w:pPr>
            <w:r w:rsidRPr="00B17147">
              <w:rPr>
                <w:rFonts w:ascii="Helvetica Neue" w:eastAsia="Helvetica Neue" w:hAnsi="Helvetica Neue" w:cs="Helvetica Neue"/>
                <w:color w:val="00B050"/>
              </w:rPr>
              <w:t xml:space="preserve">Buyers contact Supplier through the Suppliers support </w:t>
            </w:r>
            <w:proofErr w:type="spellStart"/>
            <w:r w:rsidRPr="00B17147">
              <w:rPr>
                <w:rFonts w:ascii="Helvetica Neue" w:eastAsia="Helvetica Neue" w:hAnsi="Helvetica Neue" w:cs="Helvetica Neue"/>
                <w:color w:val="00B050"/>
              </w:rPr>
              <w:t>center</w:t>
            </w:r>
            <w:proofErr w:type="spellEnd"/>
            <w:r w:rsidRPr="00B17147">
              <w:rPr>
                <w:rFonts w:ascii="Helvetica Neue" w:eastAsia="Helvetica Neue" w:hAnsi="Helvetica Neue" w:cs="Helvetica Neue"/>
                <w:color w:val="00B050"/>
              </w:rPr>
              <w:t xml:space="preserve"> (“Support </w:t>
            </w:r>
            <w:proofErr w:type="spellStart"/>
            <w:r w:rsidRPr="00B17147">
              <w:rPr>
                <w:rFonts w:ascii="Helvetica Neue" w:eastAsia="Helvetica Neue" w:hAnsi="Helvetica Neue" w:cs="Helvetica Neue"/>
                <w:color w:val="00B050"/>
              </w:rPr>
              <w:t>Center</w:t>
            </w:r>
            <w:proofErr w:type="spellEnd"/>
            <w:r w:rsidRPr="00B17147">
              <w:rPr>
                <w:rFonts w:ascii="Helvetica Neue" w:eastAsia="Helvetica Neue" w:hAnsi="Helvetica Neue" w:cs="Helvetica Neue"/>
                <w:color w:val="00B050"/>
              </w:rPr>
              <w:t>”)</w:t>
            </w:r>
          </w:p>
          <w:p w14:paraId="362560FE" w14:textId="77777777" w:rsidR="00D6068D" w:rsidRPr="00B17147" w:rsidRDefault="00D6068D" w:rsidP="004A35BB">
            <w:pPr>
              <w:spacing w:after="0"/>
              <w:rPr>
                <w:rFonts w:ascii="Helvetica Neue" w:eastAsia="Helvetica Neue" w:hAnsi="Helvetica Neue" w:cs="Helvetica Neue"/>
                <w:color w:val="00B050"/>
              </w:rPr>
            </w:pPr>
          </w:p>
          <w:p w14:paraId="19DEBA71" w14:textId="48AA30AA" w:rsidR="00D6068D" w:rsidRPr="00B17147" w:rsidRDefault="00D6068D" w:rsidP="004A35BB">
            <w:pPr>
              <w:spacing w:after="0"/>
              <w:rPr>
                <w:rFonts w:ascii="Helvetica Neue" w:eastAsia="Helvetica Neue" w:hAnsi="Helvetica Neue" w:cs="Helvetica Neue"/>
                <w:color w:val="00B050"/>
              </w:rPr>
            </w:pPr>
            <w:r w:rsidRPr="00B17147">
              <w:rPr>
                <w:rFonts w:ascii="Helvetica Neue" w:eastAsia="Helvetica Neue" w:hAnsi="Helvetica Neue" w:cs="Helvetica Neue"/>
                <w:color w:val="00B050"/>
              </w:rPr>
              <w:t xml:space="preserve">The Buyer can sign into the Support </w:t>
            </w:r>
            <w:proofErr w:type="spellStart"/>
            <w:r w:rsidRPr="00B17147">
              <w:rPr>
                <w:rFonts w:ascii="Helvetica Neue" w:eastAsia="Helvetica Neue" w:hAnsi="Helvetica Neue" w:cs="Helvetica Neue"/>
                <w:color w:val="00B050"/>
              </w:rPr>
              <w:t>Center</w:t>
            </w:r>
            <w:proofErr w:type="spellEnd"/>
            <w:r w:rsidRPr="00B17147">
              <w:rPr>
                <w:rFonts w:ascii="Helvetica Neue" w:eastAsia="Helvetica Neue" w:hAnsi="Helvetica Neue" w:cs="Helvetica Neue"/>
                <w:color w:val="00B050"/>
              </w:rPr>
              <w:t xml:space="preserve"> through the Suppliers online portal (the AWS Management Console) using the e-mail address and password associated with the Buyers account, or – the preferred method -  by using the Identity and Access Management Service to assign roles to Buyers users.</w:t>
            </w:r>
          </w:p>
          <w:p w14:paraId="54485435" w14:textId="77777777" w:rsidR="00367810" w:rsidRPr="00B17147" w:rsidRDefault="00367810" w:rsidP="004A35BB">
            <w:pPr>
              <w:spacing w:after="0"/>
              <w:rPr>
                <w:rFonts w:ascii="Helvetica Neue" w:eastAsia="Helvetica Neue" w:hAnsi="Helvetica Neue" w:cs="Helvetica Neue"/>
                <w:color w:val="00B050"/>
              </w:rPr>
            </w:pPr>
          </w:p>
          <w:p w14:paraId="75D34E31" w14:textId="1CE66227" w:rsidR="00367810" w:rsidRDefault="00367810" w:rsidP="004A35BB">
            <w:pPr>
              <w:spacing w:after="0"/>
              <w:rPr>
                <w:rFonts w:ascii="Helvetica Neue" w:eastAsia="Helvetica Neue" w:hAnsi="Helvetica Neue" w:cs="Helvetica Neue"/>
                <w:color w:val="00B050"/>
              </w:rPr>
            </w:pPr>
            <w:r w:rsidRPr="00B17147">
              <w:rPr>
                <w:rFonts w:ascii="Helvetica Neue" w:eastAsia="Helvetica Neue" w:hAnsi="Helvetica Neue" w:cs="Helvetica Neue"/>
                <w:color w:val="00B050"/>
              </w:rPr>
              <w:t>The Support Concierge and Technical Account Manager that are assigned to Buyer as part of Enterprise Support will guide Buyer through the process of accessing Enterprise Support.</w:t>
            </w:r>
          </w:p>
          <w:p w14:paraId="459A2DCC" w14:textId="77777777" w:rsidR="00EE436B" w:rsidRPr="00B17147" w:rsidRDefault="00EE436B" w:rsidP="004A35BB">
            <w:pPr>
              <w:spacing w:after="0"/>
              <w:rPr>
                <w:rFonts w:ascii="Helvetica Neue" w:eastAsia="Helvetica Neue" w:hAnsi="Helvetica Neue" w:cs="Helvetica Neue"/>
                <w:color w:val="00B050"/>
              </w:rPr>
            </w:pPr>
          </w:p>
          <w:p w14:paraId="27447CE4" w14:textId="2A8787E8" w:rsidR="004A35BB"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00B050"/>
              </w:rPr>
              <w:t>Buyers have a variety of options to choose from when configuring their accounts, and for all sensitive or otherwise valuable content Supplier recommends that Buyer uses strong security and redundancy features, such as access controls, encryption, and backup.  Buyer is responsible for properly configuring and using the Service Offerings in a manner that provides security and redundancy of its Buyer Data, such as, for example, using enhanced access controls to prevent unauthorized access to Buyer Data, using encryption technology to prevent unauthorized access to Buyer Data, and ensuring the appropriate level of backup to prevent loss of Buyer Data.</w:t>
            </w:r>
          </w:p>
          <w:p w14:paraId="20E03E49" w14:textId="5B2693F6" w:rsidR="004A35BB" w:rsidRDefault="004A35BB" w:rsidP="0006758F">
            <w:pPr>
              <w:spacing w:after="0" w:line="240" w:lineRule="auto"/>
              <w:contextualSpacing/>
              <w:rPr>
                <w:rFonts w:ascii="Helvetica Neue" w:eastAsia="Helvetica Neue" w:hAnsi="Helvetica Neue" w:cs="Helvetica Neue"/>
                <w:highlight w:val="green"/>
              </w:rPr>
            </w:pPr>
          </w:p>
        </w:tc>
      </w:tr>
      <w:tr w:rsidR="00076044" w14:paraId="26CB4F07" w14:textId="77777777">
        <w:tc>
          <w:tcPr>
            <w:tcW w:w="2657" w:type="dxa"/>
          </w:tcPr>
          <w:p w14:paraId="19B1752F" w14:textId="4CA5A2A1" w:rsidR="00076044" w:rsidRDefault="004B26D3">
            <w:pPr>
              <w:spacing w:after="0"/>
              <w:rPr>
                <w:rFonts w:ascii="Helvetica Neue" w:eastAsia="Helvetica Neue" w:hAnsi="Helvetica Neue" w:cs="Helvetica Neue"/>
                <w:b/>
              </w:rPr>
            </w:pPr>
            <w:proofErr w:type="spellStart"/>
            <w:r>
              <w:rPr>
                <w:rFonts w:ascii="Helvetica Neue" w:eastAsia="Helvetica Neue" w:hAnsi="Helvetica Neue" w:cs="Helvetica Neue"/>
                <w:b/>
              </w:rPr>
              <w:t>Offboarding</w:t>
            </w:r>
            <w:proofErr w:type="spellEnd"/>
            <w:r>
              <w:rPr>
                <w:rFonts w:ascii="Helvetica Neue" w:eastAsia="Helvetica Neue" w:hAnsi="Helvetica Neue" w:cs="Helvetica Neue"/>
                <w:b/>
              </w:rPr>
              <w:t xml:space="preserve">: </w:t>
            </w:r>
          </w:p>
        </w:tc>
        <w:tc>
          <w:tcPr>
            <w:tcW w:w="7971" w:type="dxa"/>
          </w:tcPr>
          <w:p w14:paraId="71FD488C" w14:textId="77777777" w:rsidR="004A35BB" w:rsidRDefault="004B26D3" w:rsidP="004A35BB">
            <w:pPr>
              <w:pStyle w:val="TableParagraph"/>
              <w:spacing w:before="27"/>
              <w:ind w:left="0"/>
              <w:rPr>
                <w:rFonts w:ascii="Helvetica Neue" w:eastAsia="Helvetica Neue" w:hAnsi="Helvetica Neue" w:cs="Helvetica Neue"/>
                <w:color w:val="000000"/>
                <w:sz w:val="20"/>
                <w:szCs w:val="20"/>
                <w:lang w:val="en-GB" w:eastAsia="en-GB"/>
              </w:rPr>
            </w:pPr>
            <w:r w:rsidRPr="004A35BB">
              <w:rPr>
                <w:rFonts w:ascii="Helvetica Neue" w:eastAsia="Helvetica Neue" w:hAnsi="Helvetica Neue" w:cs="Helvetica Neue"/>
                <w:color w:val="000000"/>
                <w:sz w:val="20"/>
                <w:szCs w:val="20"/>
                <w:lang w:val="en-GB" w:eastAsia="en-GB"/>
              </w:rPr>
              <w:t xml:space="preserve">The </w:t>
            </w:r>
            <w:proofErr w:type="spellStart"/>
            <w:r w:rsidRPr="004A35BB">
              <w:rPr>
                <w:rFonts w:ascii="Helvetica Neue" w:eastAsia="Helvetica Neue" w:hAnsi="Helvetica Neue" w:cs="Helvetica Neue"/>
                <w:color w:val="000000"/>
                <w:sz w:val="20"/>
                <w:szCs w:val="20"/>
                <w:lang w:val="en-GB" w:eastAsia="en-GB"/>
              </w:rPr>
              <w:t>offboarding</w:t>
            </w:r>
            <w:proofErr w:type="spellEnd"/>
            <w:r w:rsidRPr="004A35BB">
              <w:rPr>
                <w:rFonts w:ascii="Helvetica Neue" w:eastAsia="Helvetica Neue" w:hAnsi="Helvetica Neue" w:cs="Helvetica Neue"/>
                <w:color w:val="000000"/>
                <w:sz w:val="20"/>
                <w:szCs w:val="20"/>
                <w:lang w:val="en-GB" w:eastAsia="en-GB"/>
              </w:rPr>
              <w:t xml:space="preserve"> plan for this Call-Off Contract is</w:t>
            </w:r>
            <w:r w:rsidR="004A35BB">
              <w:rPr>
                <w:rFonts w:ascii="Helvetica Neue" w:eastAsia="Helvetica Neue" w:hAnsi="Helvetica Neue" w:cs="Helvetica Neue"/>
                <w:color w:val="000000"/>
                <w:sz w:val="20"/>
                <w:szCs w:val="20"/>
                <w:lang w:val="en-GB" w:eastAsia="en-GB"/>
              </w:rPr>
              <w:t>:</w:t>
            </w:r>
          </w:p>
          <w:p w14:paraId="378F4FE8" w14:textId="77777777" w:rsidR="004A35BB" w:rsidRDefault="004A35BB" w:rsidP="004A35BB">
            <w:pPr>
              <w:pStyle w:val="TableParagraph"/>
              <w:spacing w:before="27"/>
              <w:ind w:left="104"/>
              <w:rPr>
                <w:rFonts w:ascii="Helvetica Neue" w:eastAsia="Helvetica Neue" w:hAnsi="Helvetica Neue" w:cs="Helvetica Neue"/>
                <w:color w:val="000000"/>
                <w:sz w:val="20"/>
                <w:szCs w:val="20"/>
                <w:lang w:val="en-GB" w:eastAsia="en-GB"/>
              </w:rPr>
            </w:pPr>
          </w:p>
          <w:p w14:paraId="249FCBE5" w14:textId="0C881DB4" w:rsidR="004A35BB" w:rsidRPr="004A35BB"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00B050"/>
              </w:rPr>
              <w:t>Buyer may terminate the relationship with Supplier for any reason by (</w:t>
            </w:r>
            <w:proofErr w:type="spellStart"/>
            <w:r w:rsidRPr="004A35BB">
              <w:rPr>
                <w:rFonts w:ascii="Helvetica Neue" w:eastAsia="Helvetica Neue" w:hAnsi="Helvetica Neue" w:cs="Helvetica Neue"/>
                <w:color w:val="00B050"/>
              </w:rPr>
              <w:t>i</w:t>
            </w:r>
            <w:proofErr w:type="spellEnd"/>
            <w:r w:rsidRPr="004A35BB">
              <w:rPr>
                <w:rFonts w:ascii="Helvetica Neue" w:eastAsia="Helvetica Neue" w:hAnsi="Helvetica Neue" w:cs="Helvetica Neue"/>
                <w:color w:val="00B050"/>
              </w:rPr>
              <w:t xml:space="preserve">) providing Supplier with notice and (ii) closing Buyers account for all services for which Supplier provide an account closing mechanism. </w:t>
            </w:r>
          </w:p>
          <w:p w14:paraId="215DCC70" w14:textId="77777777" w:rsidR="004A35BB" w:rsidRPr="004A35BB" w:rsidRDefault="004A35BB" w:rsidP="004A35BB">
            <w:pPr>
              <w:spacing w:after="0" w:line="240" w:lineRule="auto"/>
              <w:contextualSpacing/>
              <w:rPr>
                <w:rFonts w:ascii="Helvetica Neue" w:eastAsia="Helvetica Neue" w:hAnsi="Helvetica Neue" w:cs="Helvetica Neue"/>
                <w:color w:val="00B050"/>
              </w:rPr>
            </w:pPr>
          </w:p>
          <w:p w14:paraId="22402A43" w14:textId="056240BB" w:rsidR="00076044"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00B050"/>
              </w:rPr>
              <w:t>Supplier customers retain control and ownership of their data. Supplier will not erase customer data for 30 days following an account termination. This allows customers to retrieve content from Supplier services so long as the customer has paid any charges for any post-termination use of the service offerings and all other amounts due.</w:t>
            </w:r>
          </w:p>
          <w:p w14:paraId="5C543D94" w14:textId="267899AA" w:rsidR="004A35BB" w:rsidRDefault="004A35BB" w:rsidP="0006758F">
            <w:pPr>
              <w:spacing w:after="0" w:line="240" w:lineRule="auto"/>
              <w:contextualSpacing/>
              <w:rPr>
                <w:rFonts w:ascii="Helvetica Neue" w:eastAsia="Helvetica Neue" w:hAnsi="Helvetica Neue" w:cs="Helvetica Neue"/>
                <w:highlight w:val="green"/>
              </w:rPr>
            </w:pPr>
          </w:p>
        </w:tc>
      </w:tr>
      <w:tr w:rsidR="00076044" w14:paraId="78BAEA33" w14:textId="77777777">
        <w:tc>
          <w:tcPr>
            <w:tcW w:w="2657" w:type="dxa"/>
          </w:tcPr>
          <w:p w14:paraId="60A38779" w14:textId="1CD5223D"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Collaboration agreement:</w:t>
            </w:r>
          </w:p>
        </w:tc>
        <w:tc>
          <w:tcPr>
            <w:tcW w:w="7971" w:type="dxa"/>
          </w:tcPr>
          <w:p w14:paraId="64E678F3" w14:textId="0E9D9CB7" w:rsidR="00076044" w:rsidRDefault="004A35BB">
            <w:pPr>
              <w:spacing w:after="0" w:line="240" w:lineRule="auto"/>
              <w:contextualSpacing/>
              <w:rPr>
                <w:rFonts w:ascii="Helvetica Neue" w:eastAsia="Helvetica Neue" w:hAnsi="Helvetica Neue" w:cs="Helvetica Neue"/>
              </w:rPr>
            </w:pPr>
            <w:r w:rsidRPr="004A35BB">
              <w:rPr>
                <w:rFonts w:ascii="Helvetica Neue" w:eastAsia="Helvetica Neue" w:hAnsi="Helvetica Neue" w:cs="Helvetica Neue"/>
                <w:color w:val="00B050"/>
              </w:rPr>
              <w:t>The Buyer does not require the Supplier to enter into a Collaboration Agreement.</w:t>
            </w:r>
          </w:p>
        </w:tc>
      </w:tr>
      <w:tr w:rsidR="00076044" w14:paraId="66CA4AFB" w14:textId="77777777">
        <w:tc>
          <w:tcPr>
            <w:tcW w:w="2657" w:type="dxa"/>
          </w:tcPr>
          <w:p w14:paraId="35B7A442"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1" w:type="dxa"/>
          </w:tcPr>
          <w:p w14:paraId="1F273870" w14:textId="2EE53080" w:rsidR="004A35BB" w:rsidRPr="004A35BB"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auto"/>
              </w:rPr>
              <w:t xml:space="preserve">The annual total liability of either Party for all Property defaults will not exceed </w:t>
            </w:r>
            <w:r w:rsidR="00793C59" w:rsidRPr="003A79BA">
              <w:rPr>
                <w:rFonts w:ascii="Helvetica Neue" w:eastAsia="Helvetica Neue" w:hAnsi="Helvetica Neue" w:cs="Helvetica Neue"/>
                <w:highlight w:val="lightGray"/>
              </w:rPr>
              <w:t>**REDACTED***</w:t>
            </w:r>
          </w:p>
          <w:p w14:paraId="3EACDE51" w14:textId="77777777" w:rsidR="004A35BB" w:rsidRPr="004A35BB" w:rsidRDefault="004A35BB" w:rsidP="004A35BB">
            <w:pPr>
              <w:spacing w:after="0" w:line="240" w:lineRule="auto"/>
              <w:contextualSpacing/>
              <w:rPr>
                <w:rFonts w:ascii="Helvetica Neue" w:eastAsia="Helvetica Neue" w:hAnsi="Helvetica Neue" w:cs="Helvetica Neue"/>
                <w:color w:val="00B050"/>
              </w:rPr>
            </w:pPr>
          </w:p>
          <w:p w14:paraId="08D99F69" w14:textId="5F9894A5" w:rsidR="004A35BB" w:rsidRPr="004A35BB"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auto"/>
              </w:rPr>
              <w:t>The annual total liability for Buyer Data defaults will not exceed</w:t>
            </w:r>
            <w:r w:rsidRPr="004A35BB">
              <w:rPr>
                <w:rFonts w:ascii="Helvetica Neue" w:eastAsia="Helvetica Neue" w:hAnsi="Helvetica Neue" w:cs="Helvetica Neue"/>
                <w:color w:val="00B050"/>
              </w:rPr>
              <w:t xml:space="preserve"> </w:t>
            </w:r>
            <w:r w:rsidR="00793C59" w:rsidRPr="003A79BA">
              <w:rPr>
                <w:rFonts w:ascii="Helvetica Neue" w:eastAsia="Helvetica Neue" w:hAnsi="Helvetica Neue" w:cs="Helvetica Neue"/>
                <w:highlight w:val="lightGray"/>
              </w:rPr>
              <w:t>**REDACTED***</w:t>
            </w:r>
          </w:p>
          <w:p w14:paraId="1FC53000" w14:textId="77777777" w:rsidR="004A35BB" w:rsidRPr="004A35BB" w:rsidRDefault="004A35BB" w:rsidP="004A35BB">
            <w:pPr>
              <w:spacing w:after="0" w:line="240" w:lineRule="auto"/>
              <w:contextualSpacing/>
              <w:rPr>
                <w:rFonts w:ascii="Helvetica Neue" w:eastAsia="Helvetica Neue" w:hAnsi="Helvetica Neue" w:cs="Helvetica Neue"/>
                <w:color w:val="00B050"/>
              </w:rPr>
            </w:pPr>
          </w:p>
          <w:p w14:paraId="2A09348B" w14:textId="097E1F40" w:rsidR="004A35BB" w:rsidRPr="004A35BB" w:rsidRDefault="004A35BB" w:rsidP="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auto"/>
              </w:rPr>
              <w:t xml:space="preserve">The annual total liability for all other defaults will not exceed the </w:t>
            </w:r>
            <w:r w:rsidR="00793C59" w:rsidRPr="003A79BA">
              <w:rPr>
                <w:rFonts w:ascii="Helvetica Neue" w:eastAsia="Helvetica Neue" w:hAnsi="Helvetica Neue" w:cs="Helvetica Neue"/>
                <w:highlight w:val="lightGray"/>
              </w:rPr>
              <w:t>**REDACTED***</w:t>
            </w:r>
          </w:p>
          <w:p w14:paraId="7D0292E5" w14:textId="010B5235" w:rsidR="00076044" w:rsidRDefault="00793C59" w:rsidP="009E4D91">
            <w:pPr>
              <w:spacing w:after="0"/>
              <w:rPr>
                <w:rFonts w:ascii="Helvetica Neue" w:eastAsia="Helvetica Neue" w:hAnsi="Helvetica Neue" w:cs="Helvetica Neue"/>
              </w:rPr>
            </w:pPr>
            <w:r w:rsidRPr="003A79BA">
              <w:rPr>
                <w:rFonts w:ascii="Helvetica Neue" w:eastAsia="Helvetica Neue" w:hAnsi="Helvetica Neue" w:cs="Helvetica Neue"/>
                <w:highlight w:val="lightGray"/>
              </w:rPr>
              <w:t>**REDACTED***</w:t>
            </w:r>
          </w:p>
        </w:tc>
      </w:tr>
      <w:tr w:rsidR="00076044" w14:paraId="71169844" w14:textId="77777777" w:rsidTr="004A35BB">
        <w:tc>
          <w:tcPr>
            <w:tcW w:w="2657" w:type="dxa"/>
          </w:tcPr>
          <w:p w14:paraId="79AB7FA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Insurance:</w:t>
            </w:r>
          </w:p>
        </w:tc>
        <w:tc>
          <w:tcPr>
            <w:tcW w:w="7971" w:type="dxa"/>
            <w:shd w:val="clear" w:color="auto" w:fill="FFFFFF" w:themeFill="background1"/>
          </w:tcPr>
          <w:p w14:paraId="434E4A1F" w14:textId="77777777" w:rsidR="00076044" w:rsidRDefault="004B26D3">
            <w:pPr>
              <w:spacing w:after="0" w:line="240" w:lineRule="auto"/>
              <w:rPr>
                <w:rFonts w:ascii="Helvetica Neue" w:eastAsia="Helvetica Neue" w:hAnsi="Helvetica Neue" w:cs="Helvetica Neue"/>
              </w:rPr>
            </w:pPr>
            <w:r w:rsidRPr="004A35BB">
              <w:rPr>
                <w:rFonts w:ascii="Helvetica Neue" w:eastAsia="Helvetica Neue" w:hAnsi="Helvetica Neue" w:cs="Helvetica Neue"/>
              </w:rPr>
              <w:t xml:space="preserve">The insurance(s) required will be: </w:t>
            </w:r>
          </w:p>
          <w:p w14:paraId="0C8EDB03" w14:textId="77777777" w:rsidR="004A35BB" w:rsidRPr="004A35BB" w:rsidRDefault="004A35BB">
            <w:pPr>
              <w:spacing w:after="0" w:line="240" w:lineRule="auto"/>
              <w:rPr>
                <w:rFonts w:ascii="Helvetica Neue" w:eastAsia="Helvetica Neue" w:hAnsi="Helvetica Neue" w:cs="Helvetica Neue"/>
              </w:rPr>
            </w:pPr>
          </w:p>
          <w:p w14:paraId="2A422F7C" w14:textId="609EF7CE" w:rsidR="004A35BB" w:rsidRPr="004A35BB" w:rsidRDefault="004A35BB" w:rsidP="004A35BB">
            <w:pPr>
              <w:pStyle w:val="ListParagraph"/>
              <w:numPr>
                <w:ilvl w:val="0"/>
                <w:numId w:val="54"/>
              </w:numPr>
              <w:spacing w:after="0" w:line="240" w:lineRule="auto"/>
              <w:rPr>
                <w:rFonts w:ascii="Helvetica Neue" w:eastAsia="Helvetica Neue" w:hAnsi="Helvetica Neue" w:cs="Helvetica Neue"/>
                <w:color w:val="00B050"/>
              </w:rPr>
            </w:pPr>
            <w:proofErr w:type="gramStart"/>
            <w:r w:rsidRPr="004A35BB">
              <w:rPr>
                <w:rFonts w:ascii="Helvetica Neue" w:eastAsia="Helvetica Neue" w:hAnsi="Helvetica Neue" w:cs="Helvetica Neue"/>
                <w:color w:val="00B050"/>
              </w:rPr>
              <w:t>a</w:t>
            </w:r>
            <w:proofErr w:type="gramEnd"/>
            <w:r w:rsidRPr="004A35BB">
              <w:rPr>
                <w:rFonts w:ascii="Helvetica Neue" w:eastAsia="Helvetica Neue" w:hAnsi="Helvetica Neue" w:cs="Helvetica Neue"/>
                <w:color w:val="00B050"/>
              </w:rPr>
              <w:t xml:space="preserve"> minimum insurance period of </w:t>
            </w:r>
            <w:sdt>
              <w:sdtPr>
                <w:rPr>
                  <w:rFonts w:ascii="Helvetica Neue" w:eastAsia="Helvetica Neue" w:hAnsi="Helvetica Neue" w:cs="Helvetica Neue"/>
                  <w:highlight w:val="yellow"/>
                </w:rPr>
                <w:id w:val="1905411397"/>
                <w:placeholder>
                  <w:docPart w:val="54E0CC534B6144D4AA91FD2CCA75F2A1"/>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06758F">
                  <w:rPr>
                    <w:rFonts w:ascii="Helvetica Neue" w:eastAsia="Helvetica Neue" w:hAnsi="Helvetica Neue" w:cs="Helvetica Neue"/>
                    <w:highlight w:val="yellow"/>
                  </w:rPr>
                  <w:t>6</w:t>
                </w:r>
              </w:sdtContent>
            </w:sdt>
            <w:r w:rsidRPr="004A35BB">
              <w:rPr>
                <w:rFonts w:ascii="Helvetica Neue" w:eastAsia="Helvetica Neue" w:hAnsi="Helvetica Neue" w:cs="Helvetica Neue"/>
                <w:color w:val="00B050"/>
              </w:rPr>
              <w:t xml:space="preserve"> years following the expiration or Ending of this Call-Off Contract.</w:t>
            </w:r>
          </w:p>
          <w:p w14:paraId="48247047" w14:textId="77777777" w:rsidR="004A35BB" w:rsidRPr="004A35BB" w:rsidRDefault="004A35BB" w:rsidP="004A35BB">
            <w:pPr>
              <w:spacing w:after="0" w:line="240" w:lineRule="auto"/>
              <w:contextualSpacing/>
              <w:rPr>
                <w:rFonts w:ascii="Helvetica Neue" w:eastAsia="Helvetica Neue" w:hAnsi="Helvetica Neue" w:cs="Helvetica Neue"/>
                <w:color w:val="00B050"/>
              </w:rPr>
            </w:pPr>
          </w:p>
          <w:p w14:paraId="0B1CEACD" w14:textId="262752DD" w:rsidR="004A35BB" w:rsidRPr="004A35BB" w:rsidRDefault="004A35BB" w:rsidP="004A35BB">
            <w:pPr>
              <w:pStyle w:val="ListParagraph"/>
              <w:numPr>
                <w:ilvl w:val="0"/>
                <w:numId w:val="54"/>
              </w:numPr>
              <w:spacing w:after="0" w:line="240" w:lineRule="auto"/>
              <w:rPr>
                <w:rFonts w:ascii="Helvetica Neue" w:eastAsia="Helvetica Neue" w:hAnsi="Helvetica Neue" w:cs="Helvetica Neue"/>
                <w:color w:val="00B050"/>
              </w:rPr>
            </w:pPr>
            <w:proofErr w:type="gramStart"/>
            <w:r w:rsidRPr="004A35BB">
              <w:rPr>
                <w:rFonts w:ascii="Helvetica Neue" w:eastAsia="Helvetica Neue" w:hAnsi="Helvetica Neue" w:cs="Helvetica Neue"/>
                <w:color w:val="00B050"/>
              </w:rPr>
              <w:t>professional</w:t>
            </w:r>
            <w:proofErr w:type="gramEnd"/>
            <w:r w:rsidRPr="004A35BB">
              <w:rPr>
                <w:rFonts w:ascii="Helvetica Neue" w:eastAsia="Helvetica Neue" w:hAnsi="Helvetica Neue" w:cs="Helvetica Neue"/>
                <w:color w:val="00B050"/>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F687D62" w14:textId="77777777" w:rsidR="004A35BB" w:rsidRPr="004A35BB" w:rsidRDefault="004A35BB" w:rsidP="004A35BB">
            <w:pPr>
              <w:spacing w:after="0" w:line="240" w:lineRule="auto"/>
              <w:contextualSpacing/>
              <w:rPr>
                <w:rFonts w:ascii="Helvetica Neue" w:eastAsia="Helvetica Neue" w:hAnsi="Helvetica Neue" w:cs="Helvetica Neue"/>
                <w:color w:val="00B050"/>
              </w:rPr>
            </w:pPr>
          </w:p>
          <w:p w14:paraId="5F74C141" w14:textId="77777777" w:rsidR="00076044" w:rsidRPr="004A35BB" w:rsidRDefault="004A35BB" w:rsidP="004A35BB">
            <w:pPr>
              <w:pStyle w:val="ListParagraph"/>
              <w:numPr>
                <w:ilvl w:val="0"/>
                <w:numId w:val="54"/>
              </w:numPr>
              <w:spacing w:after="0" w:line="240" w:lineRule="auto"/>
              <w:rPr>
                <w:rFonts w:ascii="Helvetica Neue" w:eastAsia="Helvetica Neue" w:hAnsi="Helvetica Neue" w:cs="Helvetica Neue"/>
              </w:rPr>
            </w:pPr>
            <w:proofErr w:type="gramStart"/>
            <w:r w:rsidRPr="004A35BB">
              <w:rPr>
                <w:rFonts w:ascii="Helvetica Neue" w:eastAsia="Helvetica Neue" w:hAnsi="Helvetica Neue" w:cs="Helvetica Neue"/>
                <w:color w:val="00B050"/>
              </w:rPr>
              <w:t>employers</w:t>
            </w:r>
            <w:proofErr w:type="gramEnd"/>
            <w:r w:rsidRPr="004A35BB">
              <w:rPr>
                <w:rFonts w:ascii="Helvetica Neue" w:eastAsia="Helvetica Neue" w:hAnsi="Helvetica Neue" w:cs="Helvetica Neue"/>
                <w:color w:val="00B050"/>
              </w:rPr>
              <w:t>' liability insurance with a minimum limit of £5,000,000 or any</w:t>
            </w:r>
            <w:r>
              <w:rPr>
                <w:rFonts w:ascii="Helvetica Neue" w:eastAsia="Helvetica Neue" w:hAnsi="Helvetica Neue" w:cs="Helvetica Neue"/>
                <w:color w:val="00B050"/>
              </w:rPr>
              <w:t xml:space="preserve"> </w:t>
            </w:r>
            <w:r w:rsidRPr="004A35BB">
              <w:rPr>
                <w:rFonts w:ascii="Helvetica Neue" w:eastAsia="Helvetica Neue" w:hAnsi="Helvetica Neue" w:cs="Helvetica Neue"/>
                <w:color w:val="00B050"/>
              </w:rPr>
              <w:t>higher minimum limit required by Law.</w:t>
            </w:r>
          </w:p>
          <w:p w14:paraId="532943B0" w14:textId="3AA2A488" w:rsidR="004A35BB" w:rsidRPr="004A35BB" w:rsidRDefault="004A35BB" w:rsidP="004A35BB">
            <w:pPr>
              <w:spacing w:after="0" w:line="240" w:lineRule="auto"/>
              <w:rPr>
                <w:rFonts w:ascii="Helvetica Neue" w:eastAsia="Helvetica Neue" w:hAnsi="Helvetica Neue" w:cs="Helvetica Neue"/>
              </w:rPr>
            </w:pPr>
          </w:p>
        </w:tc>
      </w:tr>
      <w:tr w:rsidR="00076044" w14:paraId="1E939B82" w14:textId="77777777">
        <w:tc>
          <w:tcPr>
            <w:tcW w:w="2657" w:type="dxa"/>
          </w:tcPr>
          <w:p w14:paraId="0ADC670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Force majeure:</w:t>
            </w:r>
          </w:p>
        </w:tc>
        <w:tc>
          <w:tcPr>
            <w:tcW w:w="7971" w:type="dxa"/>
          </w:tcPr>
          <w:p w14:paraId="44698156" w14:textId="7BEAC0D8" w:rsidR="00076044" w:rsidRDefault="004B26D3" w:rsidP="0006758F">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the Other Party is affected by a Force Majeure Event that lasts for more than </w:t>
            </w:r>
            <w:r w:rsidR="0006758F">
              <w:rPr>
                <w:rFonts w:ascii="Helvetica Neue" w:eastAsia="Helvetica Neue" w:hAnsi="Helvetica Neue" w:cs="Helvetica Neue"/>
                <w:color w:val="00B050"/>
              </w:rPr>
              <w:t xml:space="preserve">15 </w:t>
            </w:r>
            <w:r>
              <w:rPr>
                <w:rFonts w:ascii="Helvetica Neue" w:eastAsia="Helvetica Neue" w:hAnsi="Helvetica Neue" w:cs="Helvetica Neue"/>
              </w:rPr>
              <w:t>consecutive days.</w:t>
            </w:r>
          </w:p>
        </w:tc>
      </w:tr>
      <w:tr w:rsidR="00076044" w14:paraId="0005FDD3" w14:textId="77777777">
        <w:tc>
          <w:tcPr>
            <w:tcW w:w="2657" w:type="dxa"/>
          </w:tcPr>
          <w:p w14:paraId="1FC186D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1" w:type="dxa"/>
          </w:tcPr>
          <w:p w14:paraId="4152AB2B" w14:textId="77777777" w:rsidR="004A35BB"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p>
          <w:p w14:paraId="336A598F" w14:textId="77777777" w:rsidR="004A35BB" w:rsidRDefault="004A35BB">
            <w:pPr>
              <w:spacing w:after="0" w:line="240" w:lineRule="auto"/>
              <w:rPr>
                <w:rFonts w:ascii="Helvetica Neue" w:eastAsia="Helvetica Neue" w:hAnsi="Helvetica Neue" w:cs="Helvetica Neue"/>
              </w:rPr>
            </w:pPr>
          </w:p>
          <w:p w14:paraId="11FAA0FD" w14:textId="77777777" w:rsidR="006F53C9" w:rsidRPr="004A35BB" w:rsidRDefault="004A35BB">
            <w:pPr>
              <w:spacing w:after="0" w:line="240" w:lineRule="auto"/>
              <w:contextualSpacing/>
              <w:rPr>
                <w:rFonts w:ascii="Helvetica Neue" w:eastAsia="Helvetica Neue" w:hAnsi="Helvetica Neue" w:cs="Helvetica Neue"/>
                <w:color w:val="00B050"/>
              </w:rPr>
            </w:pPr>
            <w:r w:rsidRPr="004A35BB">
              <w:rPr>
                <w:rFonts w:ascii="Helvetica Neue" w:eastAsia="Helvetica Neue" w:hAnsi="Helvetica Neue" w:cs="Helvetica Neue"/>
                <w:color w:val="00B050"/>
              </w:rPr>
              <w:t>No additional audit provisions.</w:t>
            </w:r>
          </w:p>
          <w:p w14:paraId="3CE388DB" w14:textId="1B7D5D20" w:rsidR="004A35BB" w:rsidRDefault="004A35BB">
            <w:pPr>
              <w:spacing w:after="0" w:line="240" w:lineRule="auto"/>
              <w:rPr>
                <w:rFonts w:ascii="Helvetica Neue" w:eastAsia="Helvetica Neue" w:hAnsi="Helvetica Neue" w:cs="Helvetica Neue"/>
              </w:rPr>
            </w:pPr>
          </w:p>
        </w:tc>
      </w:tr>
      <w:tr w:rsidR="00076044" w14:paraId="53F1B9A6" w14:textId="77777777">
        <w:tc>
          <w:tcPr>
            <w:tcW w:w="2657" w:type="dxa"/>
          </w:tcPr>
          <w:p w14:paraId="00E726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1" w:type="dxa"/>
          </w:tcPr>
          <w:p w14:paraId="3ECEF573" w14:textId="77B8D68C" w:rsidR="004A35BB" w:rsidRDefault="004A35BB" w:rsidP="004A35BB">
            <w:pPr>
              <w:spacing w:after="0" w:line="240" w:lineRule="auto"/>
              <w:rPr>
                <w:rFonts w:ascii="Helvetica Neue" w:eastAsia="Helvetica Neue" w:hAnsi="Helvetica Neue" w:cs="Helvetica Neue"/>
              </w:rPr>
            </w:pPr>
            <w:r>
              <w:rPr>
                <w:rFonts w:ascii="Helvetica Neue" w:eastAsia="Helvetica Neue" w:hAnsi="Helvetica Neue" w:cs="Helvetica Neue"/>
              </w:rPr>
              <w:t>The Buyer is responsible for:</w:t>
            </w:r>
          </w:p>
          <w:p w14:paraId="090B9DB7" w14:textId="77777777" w:rsidR="004A35BB" w:rsidRDefault="004A35BB" w:rsidP="004A35BB">
            <w:pPr>
              <w:spacing w:after="0" w:line="240" w:lineRule="auto"/>
              <w:rPr>
                <w:rFonts w:ascii="Helvetica Neue" w:eastAsia="Helvetica Neue" w:hAnsi="Helvetica Neue" w:cs="Helvetica Neue"/>
              </w:rPr>
            </w:pPr>
          </w:p>
          <w:p w14:paraId="77A1637B" w14:textId="77777777" w:rsidR="004A35BB" w:rsidRPr="00726448" w:rsidRDefault="004A35BB" w:rsidP="004A35BB">
            <w:pPr>
              <w:pStyle w:val="TableParagraph"/>
              <w:numPr>
                <w:ilvl w:val="0"/>
                <w:numId w:val="55"/>
              </w:numPr>
              <w:spacing w:before="107" w:line="240" w:lineRule="exact"/>
              <w:ind w:right="258"/>
              <w:rPr>
                <w:rFonts w:ascii="Arial" w:hAnsi="Arial" w:cs="Arial"/>
                <w:color w:val="00B050"/>
                <w:sz w:val="20"/>
              </w:rPr>
            </w:pPr>
            <w:r w:rsidRPr="00726448">
              <w:rPr>
                <w:rFonts w:ascii="Arial" w:hAnsi="Arial" w:cs="Arial"/>
                <w:color w:val="00B050"/>
                <w:sz w:val="20"/>
              </w:rPr>
              <w:t xml:space="preserve">Reporting any Account IDs that will be governed by the terms of this Call-Off </w:t>
            </w:r>
            <w:r>
              <w:rPr>
                <w:rFonts w:ascii="Arial" w:hAnsi="Arial" w:cs="Arial"/>
                <w:color w:val="00B050"/>
                <w:sz w:val="20"/>
              </w:rPr>
              <w:t xml:space="preserve">Contract </w:t>
            </w:r>
            <w:r w:rsidRPr="00726448">
              <w:rPr>
                <w:rFonts w:ascii="Arial" w:hAnsi="Arial" w:cs="Arial"/>
                <w:color w:val="00B050"/>
                <w:sz w:val="20"/>
              </w:rPr>
              <w:t xml:space="preserve">and Framework </w:t>
            </w:r>
            <w:r>
              <w:rPr>
                <w:rFonts w:ascii="Arial" w:hAnsi="Arial" w:cs="Arial"/>
                <w:color w:val="00B050"/>
                <w:sz w:val="20"/>
              </w:rPr>
              <w:t xml:space="preserve">Agreement </w:t>
            </w:r>
            <w:r w:rsidRPr="00726448">
              <w:rPr>
                <w:rFonts w:ascii="Arial" w:hAnsi="Arial" w:cs="Arial"/>
                <w:color w:val="00B050"/>
                <w:sz w:val="20"/>
              </w:rPr>
              <w:t xml:space="preserve">to </w:t>
            </w:r>
            <w:hyperlink r:id="rId12" w:history="1">
              <w:r w:rsidRPr="00726448">
                <w:rPr>
                  <w:color w:val="00B050"/>
                  <w:sz w:val="20"/>
                </w:rPr>
                <w:t>aws-gcloud@amazon.com</w:t>
              </w:r>
            </w:hyperlink>
            <w:r w:rsidRPr="00726448">
              <w:rPr>
                <w:rFonts w:ascii="Arial" w:hAnsi="Arial" w:cs="Arial"/>
                <w:color w:val="00B050"/>
                <w:sz w:val="20"/>
              </w:rPr>
              <w:t>.</w:t>
            </w:r>
          </w:p>
          <w:p w14:paraId="057252B5" w14:textId="4CD58B86" w:rsidR="004A35BB" w:rsidRDefault="004A35BB" w:rsidP="004A35BB">
            <w:pPr>
              <w:pStyle w:val="TableParagraph"/>
              <w:numPr>
                <w:ilvl w:val="0"/>
                <w:numId w:val="55"/>
              </w:numPr>
              <w:spacing w:before="107" w:line="240" w:lineRule="exact"/>
              <w:ind w:right="258"/>
              <w:rPr>
                <w:rFonts w:ascii="Arial" w:hAnsi="Arial" w:cs="Arial"/>
                <w:color w:val="00B050"/>
                <w:sz w:val="20"/>
              </w:rPr>
            </w:pPr>
            <w:r w:rsidRPr="00633FE5">
              <w:rPr>
                <w:rFonts w:ascii="Arial" w:hAnsi="Arial" w:cs="Arial"/>
                <w:color w:val="00B050"/>
                <w:sz w:val="20"/>
              </w:rPr>
              <w:t xml:space="preserve">Notice of any obligations on the part of the Supplier pursuant to Framework Clause 8.60 and Call-Off </w:t>
            </w:r>
            <w:r>
              <w:rPr>
                <w:rFonts w:ascii="Arial" w:hAnsi="Arial" w:cs="Arial"/>
                <w:color w:val="00B050"/>
                <w:sz w:val="20"/>
              </w:rPr>
              <w:t xml:space="preserve">Contract </w:t>
            </w:r>
            <w:r w:rsidRPr="00633FE5">
              <w:rPr>
                <w:rFonts w:ascii="Arial" w:hAnsi="Arial" w:cs="Arial"/>
                <w:color w:val="00B050"/>
                <w:sz w:val="20"/>
              </w:rPr>
              <w:t xml:space="preserve">Clause </w:t>
            </w:r>
            <w:hyperlink w:anchor="fifteen_six" w:history="1">
              <w:r w:rsidRPr="00633FE5">
                <w:rPr>
                  <w:color w:val="00B050"/>
                  <w:sz w:val="20"/>
                </w:rPr>
                <w:t>13.6</w:t>
              </w:r>
            </w:hyperlink>
            <w:r w:rsidRPr="00633FE5">
              <w:rPr>
                <w:rFonts w:ascii="Arial" w:hAnsi="Arial" w:cs="Arial"/>
                <w:color w:val="00B050"/>
                <w:sz w:val="20"/>
              </w:rPr>
              <w:t xml:space="preserve">, prior to the execution of this Call-Off Agreement. For the avoidance of any doubt with regard to Framework Clause </w:t>
            </w:r>
            <w:r>
              <w:rPr>
                <w:rFonts w:ascii="Arial" w:hAnsi="Arial" w:cs="Arial"/>
                <w:color w:val="00B050"/>
                <w:sz w:val="20"/>
              </w:rPr>
              <w:t>8</w:t>
            </w:r>
            <w:r w:rsidRPr="00633FE5">
              <w:rPr>
                <w:rFonts w:ascii="Arial" w:hAnsi="Arial" w:cs="Arial"/>
                <w:color w:val="00B050"/>
                <w:sz w:val="20"/>
              </w:rPr>
              <w:t>.60, where the Buyer uses “personal data” as defined in Directive 95/46/EC with the Supplier Services, they must notify the Supplier.</w:t>
            </w:r>
          </w:p>
          <w:p w14:paraId="403A7016" w14:textId="07A162F5" w:rsidR="004A35BB" w:rsidRPr="004A35BB" w:rsidRDefault="004A35BB" w:rsidP="004A35BB">
            <w:pPr>
              <w:pStyle w:val="TableParagraph"/>
              <w:numPr>
                <w:ilvl w:val="0"/>
                <w:numId w:val="55"/>
              </w:numPr>
              <w:spacing w:before="107"/>
              <w:ind w:right="258"/>
              <w:rPr>
                <w:rFonts w:ascii="Helvetica Neue" w:eastAsia="Helvetica Neue" w:hAnsi="Helvetica Neue" w:cs="Helvetica Neue"/>
              </w:rPr>
            </w:pPr>
            <w:r w:rsidRPr="004A35BB">
              <w:rPr>
                <w:rFonts w:ascii="Arial" w:hAnsi="Arial" w:cs="Arial"/>
                <w:color w:val="00B050"/>
                <w:sz w:val="20"/>
              </w:rPr>
              <w:t xml:space="preserve">Buyer will satisfy itself that Suppliers environmental policy (found </w:t>
            </w:r>
            <w:hyperlink r:id="rId13" w:history="1">
              <w:r w:rsidRPr="004A35BB">
                <w:rPr>
                  <w:rStyle w:val="Hyperlink"/>
                  <w:rFonts w:ascii="Arial" w:hAnsi="Arial" w:cs="Arial"/>
                  <w:color w:val="00B050"/>
                  <w:sz w:val="20"/>
                </w:rPr>
                <w:t>here</w:t>
              </w:r>
            </w:hyperlink>
            <w:r w:rsidRPr="004A35BB">
              <w:rPr>
                <w:rFonts w:ascii="Arial" w:hAnsi="Arial" w:cs="Arial"/>
                <w:color w:val="00B050"/>
                <w:sz w:val="20"/>
              </w:rPr>
              <w:t>)    meets its requirements prior to entering into the Call-Off Contract.</w:t>
            </w:r>
          </w:p>
          <w:p w14:paraId="24AB1FDA" w14:textId="306CD02F" w:rsidR="00076044" w:rsidRDefault="00076044">
            <w:pPr>
              <w:spacing w:after="0" w:line="240" w:lineRule="auto"/>
              <w:rPr>
                <w:rFonts w:ascii="Helvetica Neue" w:eastAsia="Helvetica Neue" w:hAnsi="Helvetica Neue" w:cs="Helvetica Neue"/>
                <w:highlight w:val="green"/>
              </w:rPr>
            </w:pPr>
          </w:p>
        </w:tc>
      </w:tr>
      <w:tr w:rsidR="00076044" w14:paraId="03CDDD11" w14:textId="77777777">
        <w:tc>
          <w:tcPr>
            <w:tcW w:w="2657" w:type="dxa"/>
          </w:tcPr>
          <w:p w14:paraId="7B6BEBC5" w14:textId="1DAE3BD7" w:rsidR="00076044" w:rsidRDefault="004B26D3">
            <w:pPr>
              <w:spacing w:after="0" w:line="240" w:lineRule="auto"/>
              <w:rPr>
                <w:rFonts w:ascii="Helvetica Neue" w:eastAsia="Helvetica Neue" w:hAnsi="Helvetica Neue" w:cs="Helvetica Neue"/>
                <w:b/>
              </w:rPr>
            </w:pPr>
            <w:bookmarkStart w:id="14" w:name="_1t3h5sf" w:colFirst="0" w:colLast="0"/>
            <w:bookmarkEnd w:id="14"/>
            <w:r>
              <w:rPr>
                <w:rFonts w:ascii="Helvetica Neue" w:eastAsia="Helvetica Neue" w:hAnsi="Helvetica Neue" w:cs="Helvetica Neue"/>
                <w:b/>
              </w:rPr>
              <w:t>Buyer’s equipment:</w:t>
            </w:r>
          </w:p>
        </w:tc>
        <w:tc>
          <w:tcPr>
            <w:tcW w:w="7971" w:type="dxa"/>
          </w:tcPr>
          <w:p w14:paraId="7640D5EE" w14:textId="3CB66DFF"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Buyer’s equipment to be used with this Call-Off Contract includes</w:t>
            </w:r>
            <w:r w:rsidR="004A35BB">
              <w:rPr>
                <w:rFonts w:ascii="Helvetica Neue" w:eastAsia="Helvetica Neue" w:hAnsi="Helvetica Neue" w:cs="Helvetica Neue"/>
              </w:rPr>
              <w:t>:</w:t>
            </w:r>
            <w:r>
              <w:rPr>
                <w:rFonts w:ascii="Helvetica Neue" w:eastAsia="Helvetica Neue" w:hAnsi="Helvetica Neue" w:cs="Helvetica Neue"/>
              </w:rPr>
              <w:t xml:space="preserve"> </w:t>
            </w:r>
            <w:r w:rsidR="004A35BB" w:rsidRPr="004A35BB">
              <w:rPr>
                <w:rFonts w:ascii="Helvetica Neue" w:eastAsia="Helvetica Neue" w:hAnsi="Helvetica Neue" w:cs="Helvetica Neue"/>
                <w:color w:val="00B050"/>
              </w:rPr>
              <w:t>No Buyers equipment</w:t>
            </w:r>
            <w:r>
              <w:rPr>
                <w:rFonts w:ascii="Helvetica Neue" w:eastAsia="Helvetica Neue" w:hAnsi="Helvetica Neue" w:cs="Helvetica Neue"/>
              </w:rPr>
              <w:t>.</w:t>
            </w:r>
          </w:p>
          <w:p w14:paraId="55359625" w14:textId="028AFA11" w:rsidR="00076044" w:rsidRDefault="004A35BB" w:rsidP="004A35BB">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Reason: </w:t>
            </w:r>
            <w:r>
              <w:rPr>
                <w:rFonts w:ascii="Helvetica Neue" w:eastAsia="Helvetica Neue" w:hAnsi="Helvetica Neue" w:cs="Helvetica Neue"/>
                <w:color w:val="00B050"/>
              </w:rPr>
              <w:t>Not applicable</w:t>
            </w:r>
          </w:p>
        </w:tc>
      </w:tr>
    </w:tbl>
    <w:p w14:paraId="0BA67D91" w14:textId="77777777" w:rsidR="00076044" w:rsidRDefault="00076044">
      <w:pPr>
        <w:rPr>
          <w:rFonts w:ascii="Helvetica Neue" w:eastAsia="Helvetica Neue" w:hAnsi="Helvetica Neue" w:cs="Helvetica Neue"/>
        </w:rPr>
      </w:pPr>
    </w:p>
    <w:p w14:paraId="0D2BD37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60466D75" w14:textId="77777777">
        <w:tc>
          <w:tcPr>
            <w:tcW w:w="2657" w:type="dxa"/>
          </w:tcPr>
          <w:p w14:paraId="655CEB2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1" w:type="dxa"/>
          </w:tcPr>
          <w:p w14:paraId="5FA88D6D" w14:textId="4B193CC9" w:rsidR="00803127" w:rsidRDefault="004B26D3" w:rsidP="00803127">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following is a list of the Supplier’s Subcontractors or Partners</w:t>
            </w:r>
            <w:r w:rsidR="00803127" w:rsidRPr="00803127">
              <w:rPr>
                <w:rFonts w:ascii="Helvetica Neue" w:eastAsia="Helvetica Neue" w:hAnsi="Helvetica Neue" w:cs="Helvetica Neue"/>
              </w:rPr>
              <w:t>:</w:t>
            </w:r>
            <w:r w:rsidR="00803127">
              <w:rPr>
                <w:rFonts w:ascii="Helvetica Neue" w:eastAsia="Helvetica Neue" w:hAnsi="Helvetica Neue" w:cs="Helvetica Neue"/>
              </w:rPr>
              <w:t xml:space="preserve"> </w:t>
            </w:r>
            <w:r w:rsidR="00803127" w:rsidRPr="00803127">
              <w:rPr>
                <w:rFonts w:ascii="Helvetica Neue" w:eastAsia="Helvetica Neue" w:hAnsi="Helvetica Neue" w:cs="Helvetica Neue"/>
                <w:color w:val="00B050"/>
              </w:rPr>
              <w:t>None</w:t>
            </w:r>
          </w:p>
        </w:tc>
      </w:tr>
    </w:tbl>
    <w:p w14:paraId="08E1F9B3" w14:textId="77777777" w:rsidR="00076044" w:rsidRDefault="00076044">
      <w:pPr>
        <w:rPr>
          <w:rFonts w:ascii="Helvetica Neue" w:eastAsia="Helvetica Neue" w:hAnsi="Helvetica Neue" w:cs="Helvetica Neue"/>
        </w:rPr>
      </w:pPr>
    </w:p>
    <w:p w14:paraId="6034F37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charges and payment</w:t>
      </w:r>
    </w:p>
    <w:p w14:paraId="6A6DC35F" w14:textId="77777777" w:rsidR="00076044" w:rsidRDefault="004B26D3">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002C8589" w14:textId="77777777">
        <w:tc>
          <w:tcPr>
            <w:tcW w:w="2657" w:type="dxa"/>
          </w:tcPr>
          <w:p w14:paraId="0FECFFDC" w14:textId="695B9F45" w:rsidR="00076044" w:rsidRDefault="00507CA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r w:rsidR="004B26D3">
              <w:rPr>
                <w:rFonts w:ascii="Helvetica Neue" w:eastAsia="Helvetica Neue" w:hAnsi="Helvetica Neue" w:cs="Helvetica Neue"/>
                <w:b/>
              </w:rPr>
              <w:t>:</w:t>
            </w:r>
          </w:p>
        </w:tc>
        <w:tc>
          <w:tcPr>
            <w:tcW w:w="7971" w:type="dxa"/>
          </w:tcPr>
          <w:p w14:paraId="1220676D" w14:textId="19C4B117" w:rsidR="00076044" w:rsidRDefault="004B26D3" w:rsidP="00803127">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payment method for this Call-Off Contract is </w:t>
            </w:r>
            <w:sdt>
              <w:sdtPr>
                <w:rPr>
                  <w:rFonts w:ascii="Helvetica Neue" w:eastAsia="Helvetica Neue" w:hAnsi="Helvetica Neue" w:cs="Helvetica Neue"/>
                  <w:highlight w:val="yellow"/>
                </w:rPr>
                <w:id w:val="-482479067"/>
                <w:placeholder>
                  <w:docPart w:val="F6DAF302B6C3492499028B4CD29A12CA"/>
                </w:placeholder>
                <w:showingPlcHdr/>
              </w:sdtPr>
              <w:sdtEndPr>
                <w:rPr>
                  <w:color w:val="FFFF00"/>
                </w:rPr>
              </w:sdtEndPr>
              <w:sdtContent>
                <w:r w:rsidR="00803127" w:rsidRPr="00803127">
                  <w:rPr>
                    <w:rFonts w:ascii="Helvetica Neue" w:eastAsia="Helvetica Neue" w:hAnsi="Helvetica Neue" w:cs="Helvetica Neue"/>
                    <w:color w:val="auto"/>
                    <w:highlight w:val="yellow"/>
                  </w:rPr>
                  <w:t>BACS</w:t>
                </w:r>
              </w:sdtContent>
            </w:sdt>
          </w:p>
        </w:tc>
      </w:tr>
      <w:tr w:rsidR="00076044" w14:paraId="05BEA35C" w14:textId="77777777">
        <w:tc>
          <w:tcPr>
            <w:tcW w:w="2657" w:type="dxa"/>
          </w:tcPr>
          <w:p w14:paraId="470B907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1" w:type="dxa"/>
          </w:tcPr>
          <w:p w14:paraId="21D8659B" w14:textId="08710AA7" w:rsidR="00076044" w:rsidRDefault="004B26D3" w:rsidP="00803127">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The payment profile for this Call-Off Contract is </w:t>
            </w:r>
            <w:r w:rsidR="00803127" w:rsidRPr="00803127">
              <w:rPr>
                <w:rFonts w:ascii="Helvetica Neue" w:eastAsia="Helvetica Neue" w:hAnsi="Helvetica Neue" w:cs="Helvetica Neue"/>
                <w:color w:val="00B050"/>
              </w:rPr>
              <w:t>monthly</w:t>
            </w:r>
            <w:r w:rsidR="00803127" w:rsidRPr="00803127">
              <w:rPr>
                <w:rFonts w:ascii="Helvetica Neue" w:eastAsia="Helvetica Neue" w:hAnsi="Helvetica Neue" w:cs="Helvetica Neue"/>
              </w:rPr>
              <w:t xml:space="preserve"> in arrears.</w:t>
            </w:r>
          </w:p>
        </w:tc>
      </w:tr>
      <w:tr w:rsidR="00076044" w14:paraId="73CD7A0B" w14:textId="77777777">
        <w:tc>
          <w:tcPr>
            <w:tcW w:w="2657" w:type="dxa"/>
          </w:tcPr>
          <w:p w14:paraId="7D8DAEC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1" w:type="dxa"/>
          </w:tcPr>
          <w:p w14:paraId="3F77D905" w14:textId="689983F3" w:rsidR="00076044" w:rsidRDefault="004B26D3" w:rsidP="00803127">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Supplier will issue electronic </w:t>
            </w:r>
            <w:r w:rsidR="00803127">
              <w:rPr>
                <w:rFonts w:ascii="Helvetica Neue" w:eastAsia="Helvetica Neue" w:hAnsi="Helvetica Neue" w:cs="Helvetica Neue"/>
              </w:rPr>
              <w:t xml:space="preserve">invoices </w:t>
            </w:r>
            <w:r w:rsidR="00803127" w:rsidRPr="00803127">
              <w:rPr>
                <w:rFonts w:ascii="Helvetica Neue" w:eastAsia="Helvetica Neue" w:hAnsi="Helvetica Neue" w:cs="Helvetica Neue"/>
                <w:color w:val="00B050"/>
              </w:rPr>
              <w:t>monthly</w:t>
            </w:r>
            <w:r w:rsidR="00803127" w:rsidRPr="00803127">
              <w:rPr>
                <w:rFonts w:ascii="Helvetica Neue" w:eastAsia="Helvetica Neue" w:hAnsi="Helvetica Neue" w:cs="Helvetica Neue"/>
              </w:rPr>
              <w:t xml:space="preserve"> in arrears</w:t>
            </w:r>
            <w:r>
              <w:rPr>
                <w:rFonts w:ascii="Helvetica Neue" w:eastAsia="Helvetica Neue" w:hAnsi="Helvetica Neue" w:cs="Helvetica Neue"/>
              </w:rPr>
              <w:t xml:space="preserve">. The Buyer will pay the Supplier within </w:t>
            </w:r>
            <w:r w:rsidR="00803127" w:rsidRPr="00803127">
              <w:rPr>
                <w:rFonts w:ascii="Helvetica Neue" w:eastAsia="Helvetica Neue" w:hAnsi="Helvetica Neue" w:cs="Helvetica Neue"/>
                <w:color w:val="00B050"/>
              </w:rPr>
              <w:t>30</w:t>
            </w:r>
            <w:r w:rsidRPr="00803127">
              <w:rPr>
                <w:rFonts w:ascii="Helvetica Neue" w:eastAsia="Helvetica Neue" w:hAnsi="Helvetica Neue" w:cs="Helvetica Neue"/>
                <w:color w:val="00B050"/>
              </w:rPr>
              <w:t xml:space="preserve"> </w:t>
            </w:r>
            <w:r>
              <w:rPr>
                <w:rFonts w:ascii="Helvetica Neue" w:eastAsia="Helvetica Neue" w:hAnsi="Helvetica Neue" w:cs="Helvetica Neue"/>
              </w:rPr>
              <w:t>days of receipt of a valid invoice.</w:t>
            </w:r>
          </w:p>
        </w:tc>
      </w:tr>
      <w:tr w:rsidR="00076044" w14:paraId="21710372" w14:textId="77777777">
        <w:tc>
          <w:tcPr>
            <w:tcW w:w="2657" w:type="dxa"/>
          </w:tcPr>
          <w:p w14:paraId="2CCFE1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1" w:type="dxa"/>
          </w:tcPr>
          <w:p w14:paraId="3DF95650" w14:textId="40E01F3A" w:rsidR="00076044" w:rsidRDefault="004B26D3" w:rsidP="00C07ADD">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Invoices will be sent to </w:t>
            </w:r>
            <w:sdt>
              <w:sdtPr>
                <w:rPr>
                  <w:rFonts w:ascii="Helvetica Neue" w:eastAsia="Helvetica Neue" w:hAnsi="Helvetica Neue" w:cs="Helvetica Neue"/>
                  <w:highlight w:val="lightGray"/>
                </w:rPr>
                <w:id w:val="455305770"/>
                <w:placeholder>
                  <w:docPart w:val="72896BA605E348E8A388124D88EEE111"/>
                </w:placeholder>
              </w:sdtPr>
              <w:sdtEndPr>
                <w:rPr>
                  <w:color w:val="FFFF00"/>
                </w:rPr>
              </w:sdtEndPr>
              <w:sdtContent>
                <w:r w:rsidR="00C07ADD" w:rsidRPr="00C07ADD">
                  <w:rPr>
                    <w:rFonts w:ascii="Helvetica Neue" w:eastAsia="Helvetica Neue" w:hAnsi="Helvetica Neue" w:cs="Helvetica Neue"/>
                    <w:highlight w:val="lightGray"/>
                  </w:rPr>
                  <w:t>**REDACTED**</w:t>
                </w:r>
              </w:sdtContent>
            </w:sdt>
            <w:r w:rsidRPr="00C07ADD">
              <w:rPr>
                <w:rFonts w:ascii="Helvetica Neue" w:eastAsia="Helvetica Neue" w:hAnsi="Helvetica Neue" w:cs="Helvetica Neue"/>
                <w:highlight w:val="lightGray"/>
              </w:rPr>
              <w:t>.</w:t>
            </w:r>
          </w:p>
        </w:tc>
      </w:tr>
      <w:tr w:rsidR="00076044" w14:paraId="63A71CDE" w14:textId="77777777">
        <w:tc>
          <w:tcPr>
            <w:tcW w:w="2657" w:type="dxa"/>
          </w:tcPr>
          <w:p w14:paraId="079DF1B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1" w:type="dxa"/>
          </w:tcPr>
          <w:p w14:paraId="514F20B8" w14:textId="176365AB" w:rsidR="00076044" w:rsidRDefault="004B26D3" w:rsidP="006F4CDF">
            <w:pPr>
              <w:spacing w:after="0" w:line="240" w:lineRule="auto"/>
              <w:rPr>
                <w:rFonts w:ascii="Helvetica Neue" w:eastAsia="Helvetica Neue" w:hAnsi="Helvetica Neue" w:cs="Helvetica Neue"/>
              </w:rPr>
            </w:pPr>
            <w:r>
              <w:rPr>
                <w:rFonts w:ascii="Helvetica Neue" w:eastAsia="Helvetica Neue" w:hAnsi="Helvetica Neue" w:cs="Helvetica Neue"/>
              </w:rPr>
              <w:t xml:space="preserve">All invoices must include </w:t>
            </w:r>
            <w:sdt>
              <w:sdtPr>
                <w:rPr>
                  <w:rFonts w:ascii="Helvetica Neue" w:eastAsia="Helvetica Neue" w:hAnsi="Helvetica Neue" w:cs="Helvetica Neue"/>
                  <w:highlight w:val="yellow"/>
                </w:rPr>
                <w:id w:val="1162512019"/>
                <w:placeholder>
                  <w:docPart w:val="23AC8CA3CCBB448B8DDE8392CFE49C3D"/>
                </w:placeholder>
              </w:sdtPr>
              <w:sdtEndPr>
                <w:rPr>
                  <w:color w:val="FFFF00"/>
                </w:rPr>
              </w:sdtEndPr>
              <w:sdtContent>
                <w:r w:rsidR="006F4CDF">
                  <w:rPr>
                    <w:highlight w:val="yellow"/>
                  </w:rPr>
                  <w:t>sufficient information to allow validation by the Department</w:t>
                </w:r>
              </w:sdtContent>
            </w:sdt>
            <w:r>
              <w:rPr>
                <w:rFonts w:ascii="Helvetica Neue" w:eastAsia="Helvetica Neue" w:hAnsi="Helvetica Neue" w:cs="Helvetica Neue"/>
              </w:rPr>
              <w:t>.</w:t>
            </w:r>
          </w:p>
        </w:tc>
      </w:tr>
      <w:tr w:rsidR="00076044" w14:paraId="3AF9DED1" w14:textId="77777777">
        <w:tc>
          <w:tcPr>
            <w:tcW w:w="2657" w:type="dxa"/>
          </w:tcPr>
          <w:p w14:paraId="1D0B4B5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frequency:</w:t>
            </w:r>
          </w:p>
        </w:tc>
        <w:tc>
          <w:tcPr>
            <w:tcW w:w="7971" w:type="dxa"/>
          </w:tcPr>
          <w:p w14:paraId="55550DA9" w14:textId="339C09C4"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 will be sent to the Buyer </w:t>
            </w:r>
            <w:r w:rsidR="00803127" w:rsidRPr="00803127">
              <w:rPr>
                <w:rFonts w:ascii="Helvetica Neue" w:eastAsia="Helvetica Neue" w:hAnsi="Helvetica Neue" w:cs="Helvetica Neue"/>
                <w:color w:val="00B050"/>
              </w:rPr>
              <w:t>monthly</w:t>
            </w:r>
            <w:r w:rsidR="00803127" w:rsidRPr="00C01E6F">
              <w:t>.</w:t>
            </w:r>
          </w:p>
        </w:tc>
      </w:tr>
      <w:tr w:rsidR="00076044" w14:paraId="05DE96B4" w14:textId="77777777">
        <w:tc>
          <w:tcPr>
            <w:tcW w:w="2657" w:type="dxa"/>
          </w:tcPr>
          <w:p w14:paraId="1EE5CA4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7971" w:type="dxa"/>
          </w:tcPr>
          <w:p w14:paraId="708DAACE" w14:textId="42908D7F" w:rsidR="00076044" w:rsidRDefault="004B26D3" w:rsidP="00C07ADD">
            <w:pPr>
              <w:spacing w:after="0" w:line="240" w:lineRule="auto"/>
              <w:rPr>
                <w:rFonts w:ascii="Helvetica Neue" w:eastAsia="Helvetica Neue" w:hAnsi="Helvetica Neue" w:cs="Helvetica Neue"/>
              </w:rPr>
            </w:pPr>
            <w:r>
              <w:rPr>
                <w:rFonts w:ascii="Helvetica Neue" w:eastAsia="Helvetica Neue" w:hAnsi="Helvetica Neue" w:cs="Helvetica Neue"/>
              </w:rPr>
              <w:t>The total value of this Call-Off Contract is</w:t>
            </w:r>
            <w:r w:rsidR="00803127">
              <w:rPr>
                <w:rFonts w:ascii="Helvetica Neue" w:eastAsia="Helvetica Neue" w:hAnsi="Helvetica Neue" w:cs="Helvetica Neue"/>
              </w:rPr>
              <w:t xml:space="preserve"> </w:t>
            </w:r>
            <w:r w:rsidR="00C07ADD" w:rsidRPr="00C07ADD">
              <w:rPr>
                <w:rFonts w:ascii="Helvetica Neue" w:eastAsia="Helvetica Neue" w:hAnsi="Helvetica Neue" w:cs="Helvetica Neue"/>
                <w:highlight w:val="lightGray"/>
              </w:rPr>
              <w:t>**REDACTED**</w:t>
            </w:r>
          </w:p>
        </w:tc>
      </w:tr>
      <w:tr w:rsidR="00076044" w14:paraId="04B90526" w14:textId="77777777">
        <w:tc>
          <w:tcPr>
            <w:tcW w:w="2657" w:type="dxa"/>
          </w:tcPr>
          <w:p w14:paraId="4748203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1" w:type="dxa"/>
          </w:tcPr>
          <w:p w14:paraId="3BB75EB4" w14:textId="286DEC4C" w:rsidR="00076044" w:rsidRDefault="004B26D3">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The breakdown of the Charges is </w:t>
            </w:r>
            <w:r w:rsidR="00803127" w:rsidRPr="00803127">
              <w:rPr>
                <w:rFonts w:ascii="Helvetica Neue" w:eastAsia="Helvetica Neue" w:hAnsi="Helvetica Neue" w:cs="Helvetica Neue"/>
                <w:color w:val="00B050"/>
              </w:rPr>
              <w:t>found in the Supplier’s pricing documents listed on the Digital Marketplace.</w:t>
            </w:r>
          </w:p>
        </w:tc>
      </w:tr>
    </w:tbl>
    <w:p w14:paraId="4907298B" w14:textId="77777777" w:rsidR="00076044" w:rsidRDefault="00076044">
      <w:pPr>
        <w:rPr>
          <w:rFonts w:ascii="Helvetica Neue" w:eastAsia="Helvetica Neue" w:hAnsi="Helvetica Neue" w:cs="Helvetica Neue"/>
        </w:rPr>
      </w:pPr>
      <w:bookmarkStart w:id="15" w:name="_5iohy2muxioh" w:colFirst="0" w:colLast="0"/>
      <w:bookmarkEnd w:id="15"/>
    </w:p>
    <w:p w14:paraId="32D18FD1" w14:textId="77777777" w:rsidR="00076044" w:rsidRDefault="004B26D3">
      <w:pPr>
        <w:rPr>
          <w:rFonts w:ascii="Helvetica Neue" w:eastAsia="Helvetica Neue" w:hAnsi="Helvetica Neue" w:cs="Helvetica Neue"/>
          <w:b/>
        </w:rPr>
      </w:pPr>
      <w:bookmarkStart w:id="16" w:name="_c3yo7ilfh9o6" w:colFirst="0" w:colLast="0"/>
      <w:bookmarkEnd w:id="16"/>
      <w:r>
        <w:rPr>
          <w:rFonts w:ascii="Helvetica Neue" w:eastAsia="Helvetica Neue" w:hAnsi="Helvetica Neue" w:cs="Helvetica Neue"/>
          <w:b/>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14:paraId="64DF0462" w14:textId="77777777">
        <w:tc>
          <w:tcPr>
            <w:tcW w:w="2655" w:type="dxa"/>
          </w:tcPr>
          <w:p w14:paraId="2C8701FE" w14:textId="77777777" w:rsidR="00076044" w:rsidRDefault="004B26D3">
            <w:pPr>
              <w:spacing w:after="0" w:line="240" w:lineRule="auto"/>
              <w:rPr>
                <w:rFonts w:ascii="Helvetica Neue" w:eastAsia="Helvetica Neue" w:hAnsi="Helvetica Neue" w:cs="Helvetica Neue"/>
                <w:b/>
              </w:rPr>
            </w:pPr>
            <w:bookmarkStart w:id="17" w:name="_17dp8vu" w:colFirst="0" w:colLast="0"/>
            <w:bookmarkEnd w:id="17"/>
            <w:r>
              <w:rPr>
                <w:rFonts w:ascii="Helvetica Neue" w:eastAsia="Helvetica Neue" w:hAnsi="Helvetica Neue" w:cs="Helvetica Neue"/>
                <w:b/>
              </w:rPr>
              <w:t xml:space="preserve">Performance of the service and deliverables: </w:t>
            </w:r>
          </w:p>
        </w:tc>
        <w:tc>
          <w:tcPr>
            <w:tcW w:w="7935" w:type="dxa"/>
          </w:tcPr>
          <w:p w14:paraId="52644889" w14:textId="77777777" w:rsidR="00076044" w:rsidRDefault="004B26D3">
            <w:pPr>
              <w:spacing w:after="0" w:line="240" w:lineRule="auto"/>
              <w:rPr>
                <w:rFonts w:ascii="Helvetica Neue" w:eastAsia="Helvetica Neue" w:hAnsi="Helvetica Neue" w:cs="Helvetica Neue"/>
              </w:rPr>
            </w:pPr>
            <w:bookmarkStart w:id="18" w:name="_3rdcrjn" w:colFirst="0" w:colLast="0"/>
            <w:bookmarkEnd w:id="18"/>
            <w:r>
              <w:rPr>
                <w:rFonts w:ascii="Helvetica Neue" w:eastAsia="Helvetica Neue" w:hAnsi="Helvetica Neue" w:cs="Helvetica Neue"/>
              </w:rPr>
              <w:t xml:space="preserve">This Call-Off Contract will include the following implementation plan, exit and </w:t>
            </w:r>
            <w:proofErr w:type="spellStart"/>
            <w:r>
              <w:rPr>
                <w:rFonts w:ascii="Helvetica Neue" w:eastAsia="Helvetica Neue" w:hAnsi="Helvetica Neue" w:cs="Helvetica Neue"/>
              </w:rPr>
              <w:t>offboarding</w:t>
            </w:r>
            <w:proofErr w:type="spellEnd"/>
            <w:r>
              <w:rPr>
                <w:rFonts w:ascii="Helvetica Neue" w:eastAsia="Helvetica Neue" w:hAnsi="Helvetica Neue" w:cs="Helvetica Neue"/>
              </w:rPr>
              <w:t xml:space="preserve"> plans and milestones:</w:t>
            </w:r>
          </w:p>
          <w:p w14:paraId="63F4C3F1" w14:textId="77777777" w:rsidR="00803127" w:rsidRDefault="00803127">
            <w:pPr>
              <w:spacing w:after="0" w:line="240" w:lineRule="auto"/>
              <w:rPr>
                <w:rFonts w:ascii="Helvetica Neue" w:eastAsia="Helvetica Neue" w:hAnsi="Helvetica Neue" w:cs="Helvetica Neue"/>
              </w:rPr>
            </w:pPr>
          </w:p>
          <w:p w14:paraId="400DECE3" w14:textId="77777777" w:rsidR="00076044" w:rsidRPr="00803127" w:rsidRDefault="00803127">
            <w:pPr>
              <w:spacing w:after="0" w:line="240" w:lineRule="auto"/>
              <w:rPr>
                <w:rFonts w:ascii="Helvetica Neue" w:eastAsia="Helvetica Neue" w:hAnsi="Helvetica Neue" w:cs="Helvetica Neue"/>
                <w:color w:val="00B050"/>
              </w:rPr>
            </w:pPr>
            <w:bookmarkStart w:id="19" w:name="_26in1rg" w:colFirst="0" w:colLast="0"/>
            <w:bookmarkEnd w:id="19"/>
            <w:r w:rsidRPr="00803127">
              <w:rPr>
                <w:rFonts w:ascii="Helvetica Neue" w:eastAsia="Helvetica Neue" w:hAnsi="Helvetica Neue" w:cs="Helvetica Neue"/>
                <w:color w:val="00B050"/>
              </w:rPr>
              <w:t>As detailed in the Service Description documents on the Digital Marketplace.</w:t>
            </w:r>
          </w:p>
          <w:p w14:paraId="01423B06" w14:textId="0A6F1E94" w:rsidR="00803127" w:rsidRDefault="00803127">
            <w:pPr>
              <w:spacing w:after="0" w:line="240" w:lineRule="auto"/>
              <w:rPr>
                <w:rFonts w:ascii="Helvetica Neue" w:eastAsia="Helvetica Neue" w:hAnsi="Helvetica Neue" w:cs="Helvetica Neue"/>
                <w:highlight w:val="green"/>
              </w:rPr>
            </w:pPr>
          </w:p>
        </w:tc>
      </w:tr>
      <w:tr w:rsidR="00076044" w14:paraId="4E2B4D18" w14:textId="77777777">
        <w:tc>
          <w:tcPr>
            <w:tcW w:w="2655" w:type="dxa"/>
          </w:tcPr>
          <w:p w14:paraId="5AB80E1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935" w:type="dxa"/>
          </w:tcPr>
          <w:p w14:paraId="61DA7185" w14:textId="77777777" w:rsidR="00076044" w:rsidRDefault="00076044">
            <w:pPr>
              <w:spacing w:after="0" w:line="240" w:lineRule="auto"/>
              <w:rPr>
                <w:rFonts w:ascii="Helvetica Neue" w:eastAsia="Helvetica Neue" w:hAnsi="Helvetica Neue" w:cs="Helvetica Neue"/>
                <w:highlight w:val="yellow"/>
              </w:rPr>
            </w:pPr>
          </w:p>
          <w:p w14:paraId="3CCEEEE0" w14:textId="77777777" w:rsidR="00803127" w:rsidRPr="00803127" w:rsidRDefault="00803127">
            <w:pPr>
              <w:spacing w:after="0" w:line="240" w:lineRule="auto"/>
              <w:rPr>
                <w:rFonts w:ascii="Helvetica Neue" w:eastAsia="Helvetica Neue" w:hAnsi="Helvetica Neue" w:cs="Helvetica Neue"/>
                <w:color w:val="00B050"/>
              </w:rPr>
            </w:pPr>
            <w:r w:rsidRPr="00803127">
              <w:rPr>
                <w:rFonts w:ascii="Helvetica Neue" w:eastAsia="Helvetica Neue" w:hAnsi="Helvetica Neue" w:cs="Helvetica Neue"/>
                <w:color w:val="00B050"/>
              </w:rPr>
              <w:t>Buyer does not require a Guarantee.</w:t>
            </w:r>
          </w:p>
          <w:p w14:paraId="557D9789" w14:textId="1441D682" w:rsidR="00803127" w:rsidRDefault="00803127">
            <w:pPr>
              <w:spacing w:after="0" w:line="240" w:lineRule="auto"/>
              <w:rPr>
                <w:rFonts w:ascii="Helvetica Neue" w:eastAsia="Helvetica Neue" w:hAnsi="Helvetica Neue" w:cs="Helvetica Neue"/>
                <w:highlight w:val="green"/>
              </w:rPr>
            </w:pPr>
          </w:p>
        </w:tc>
      </w:tr>
      <w:tr w:rsidR="00076044" w14:paraId="0ABF831C" w14:textId="77777777">
        <w:tc>
          <w:tcPr>
            <w:tcW w:w="2655" w:type="dxa"/>
          </w:tcPr>
          <w:p w14:paraId="6E3961E4" w14:textId="77777777" w:rsidR="00076044" w:rsidRDefault="004B26D3">
            <w:pPr>
              <w:spacing w:after="0" w:line="240" w:lineRule="auto"/>
              <w:rPr>
                <w:rFonts w:ascii="Helvetica Neue" w:eastAsia="Helvetica Neue" w:hAnsi="Helvetica Neue" w:cs="Helvetica Neue"/>
                <w:b/>
              </w:rPr>
            </w:pPr>
            <w:bookmarkStart w:id="20" w:name="_1ksv4uv" w:colFirst="0" w:colLast="0"/>
            <w:bookmarkEnd w:id="20"/>
            <w:r>
              <w:rPr>
                <w:rFonts w:ascii="Helvetica Neue" w:eastAsia="Helvetica Neue" w:hAnsi="Helvetica Neue" w:cs="Helvetica Neue"/>
                <w:b/>
              </w:rPr>
              <w:t xml:space="preserve">Warranties, representations: </w:t>
            </w:r>
          </w:p>
        </w:tc>
        <w:tc>
          <w:tcPr>
            <w:tcW w:w="7935" w:type="dxa"/>
          </w:tcPr>
          <w:p w14:paraId="2A6D4F4E" w14:textId="057E9433" w:rsidR="00803127" w:rsidRDefault="004B26D3" w:rsidP="00803127">
            <w:pPr>
              <w:spacing w:after="0" w:line="240" w:lineRule="auto"/>
              <w:rPr>
                <w:rFonts w:ascii="Helvetica Neue" w:eastAsia="Helvetica Neue" w:hAnsi="Helvetica Neue" w:cs="Helvetica Neue"/>
              </w:rPr>
            </w:pPr>
            <w:r>
              <w:rPr>
                <w:rFonts w:ascii="Helvetica Neue" w:eastAsia="Helvetica Neue" w:hAnsi="Helvetica Neue" w:cs="Helvetica Neue"/>
              </w:rPr>
              <w:t>In addition to the incorporated Framework Agreement clause 4.1, the Supplier warrants a</w:t>
            </w:r>
            <w:r w:rsidR="00803127">
              <w:rPr>
                <w:rFonts w:ascii="Helvetica Neue" w:eastAsia="Helvetica Neue" w:hAnsi="Helvetica Neue" w:cs="Helvetica Neue"/>
              </w:rPr>
              <w:t>nd represents to the Buyer that:</w:t>
            </w:r>
          </w:p>
          <w:p w14:paraId="64080B24" w14:textId="77777777" w:rsidR="00803127" w:rsidRDefault="00803127" w:rsidP="00803127">
            <w:pPr>
              <w:spacing w:after="0" w:line="240" w:lineRule="auto"/>
              <w:rPr>
                <w:rFonts w:ascii="Helvetica Neue" w:eastAsia="Helvetica Neue" w:hAnsi="Helvetica Neue" w:cs="Helvetica Neue"/>
              </w:rPr>
            </w:pPr>
          </w:p>
          <w:p w14:paraId="5ABB3542" w14:textId="537A487D" w:rsidR="00803127" w:rsidRPr="00803127" w:rsidRDefault="00803127" w:rsidP="00803127">
            <w:pPr>
              <w:spacing w:after="0" w:line="240" w:lineRule="auto"/>
              <w:rPr>
                <w:rFonts w:ascii="Helvetica Neue" w:eastAsia="Helvetica Neue" w:hAnsi="Helvetica Neue" w:cs="Helvetica Neue"/>
                <w:color w:val="00B050"/>
              </w:rPr>
            </w:pPr>
            <w:r w:rsidRPr="00803127">
              <w:rPr>
                <w:rFonts w:ascii="Helvetica Neue" w:eastAsia="Helvetica Neue" w:hAnsi="Helvetica Neue" w:cs="Helvetica Neue"/>
                <w:color w:val="00B050"/>
              </w:rPr>
              <w:t>No additional warranties or representations.</w:t>
            </w:r>
          </w:p>
          <w:p w14:paraId="3E883755" w14:textId="17259100" w:rsidR="00076044" w:rsidRDefault="00076044">
            <w:pPr>
              <w:spacing w:after="0" w:line="240" w:lineRule="auto"/>
              <w:rPr>
                <w:rFonts w:ascii="Helvetica Neue" w:eastAsia="Helvetica Neue" w:hAnsi="Helvetica Neue" w:cs="Helvetica Neue"/>
              </w:rPr>
            </w:pPr>
          </w:p>
        </w:tc>
      </w:tr>
      <w:tr w:rsidR="00076044" w14:paraId="40DD00B4" w14:textId="77777777">
        <w:tc>
          <w:tcPr>
            <w:tcW w:w="2655" w:type="dxa"/>
          </w:tcPr>
          <w:p w14:paraId="70158ABB" w14:textId="23A06123"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Supplemental requirements in addition to the Call-Off terms:</w:t>
            </w:r>
          </w:p>
        </w:tc>
        <w:tc>
          <w:tcPr>
            <w:tcW w:w="7935" w:type="dxa"/>
          </w:tcPr>
          <w:p w14:paraId="4050E232" w14:textId="77777777" w:rsidR="00076044" w:rsidRDefault="004B26D3" w:rsidP="00803127">
            <w:pPr>
              <w:spacing w:after="0" w:line="240" w:lineRule="auto"/>
              <w:rPr>
                <w:rFonts w:ascii="Helvetica Neue" w:eastAsia="Helvetica Neue" w:hAnsi="Helvetica Neue" w:cs="Helvetica Neue"/>
              </w:rPr>
            </w:pPr>
            <w:r>
              <w:rPr>
                <w:rFonts w:ascii="Helvetica Neue" w:eastAsia="Helvetica Neue" w:hAnsi="Helvetica Neue" w:cs="Helvetica Neue"/>
              </w:rPr>
              <w:t>Within the scope of the Call-Off Contract, the Supplier will</w:t>
            </w:r>
            <w:r w:rsidR="00803127">
              <w:rPr>
                <w:rFonts w:ascii="Helvetica Neue" w:eastAsia="Helvetica Neue" w:hAnsi="Helvetica Neue" w:cs="Helvetica Neue"/>
              </w:rPr>
              <w:t>:</w:t>
            </w:r>
          </w:p>
          <w:p w14:paraId="7A027FDD" w14:textId="77777777" w:rsidR="00803127" w:rsidRDefault="00803127" w:rsidP="00803127">
            <w:pPr>
              <w:spacing w:after="0" w:line="240" w:lineRule="auto"/>
              <w:rPr>
                <w:rFonts w:ascii="Helvetica Neue" w:eastAsia="Helvetica Neue" w:hAnsi="Helvetica Neue" w:cs="Helvetica Neue"/>
              </w:rPr>
            </w:pPr>
          </w:p>
          <w:p w14:paraId="4CF02A1C" w14:textId="77777777" w:rsidR="00803127" w:rsidRPr="0041294E" w:rsidRDefault="00803127" w:rsidP="0041294E">
            <w:pPr>
              <w:pStyle w:val="ListParagraph"/>
              <w:numPr>
                <w:ilvl w:val="0"/>
                <w:numId w:val="57"/>
              </w:numPr>
              <w:spacing w:after="0" w:line="240" w:lineRule="auto"/>
              <w:rPr>
                <w:rFonts w:ascii="Helvetica Neue" w:eastAsia="Helvetica Neue" w:hAnsi="Helvetica Neue" w:cs="Helvetica Neue"/>
                <w:color w:val="00B050"/>
              </w:rPr>
            </w:pPr>
            <w:r w:rsidRPr="0041294E">
              <w:rPr>
                <w:rFonts w:ascii="Helvetica Neue" w:eastAsia="Helvetica Neue" w:hAnsi="Helvetica Neue" w:cs="Helvetica Neue"/>
                <w:color w:val="00B050"/>
              </w:rPr>
              <w:t>Implement reasonable and appropriate measures designed to help Buyer secure their Service Data against accidental or unlawful loss, access or disclosure.</w:t>
            </w:r>
          </w:p>
          <w:p w14:paraId="348C5282" w14:textId="77777777" w:rsidR="00803127" w:rsidRDefault="00803127" w:rsidP="0041294E">
            <w:pPr>
              <w:pStyle w:val="ListParagraph"/>
              <w:numPr>
                <w:ilvl w:val="0"/>
                <w:numId w:val="57"/>
              </w:numPr>
              <w:spacing w:after="0" w:line="240" w:lineRule="auto"/>
              <w:rPr>
                <w:rFonts w:ascii="Helvetica Neue" w:eastAsia="Helvetica Neue" w:hAnsi="Helvetica Neue" w:cs="Helvetica Neue"/>
                <w:color w:val="00B050"/>
              </w:rPr>
            </w:pPr>
            <w:r w:rsidRPr="0041294E">
              <w:rPr>
                <w:rFonts w:ascii="Helvetica Neue" w:eastAsia="Helvetica Neue" w:hAnsi="Helvetica Neue" w:cs="Helvetica Neue"/>
                <w:color w:val="00B050"/>
              </w:rPr>
              <w:t>Buyer acknowledges that audits or inspections of Supplier will be limited to the information and documentation relating to this Call-Off Agreement and shall not include the right to audit the Supplier’s physical infrastructure.</w:t>
            </w:r>
          </w:p>
          <w:p w14:paraId="32E65441" w14:textId="2BCEA727" w:rsidR="009E4D91" w:rsidRPr="0041294E" w:rsidRDefault="00B17147" w:rsidP="0041294E">
            <w:pPr>
              <w:pStyle w:val="ListParagraph"/>
              <w:numPr>
                <w:ilvl w:val="0"/>
                <w:numId w:val="57"/>
              </w:numPr>
              <w:spacing w:after="0" w:line="240" w:lineRule="auto"/>
              <w:rPr>
                <w:rFonts w:ascii="Helvetica Neue" w:eastAsia="Helvetica Neue" w:hAnsi="Helvetica Neue" w:cs="Helvetica Neue"/>
                <w:color w:val="00B050"/>
              </w:rPr>
            </w:pPr>
            <w:r>
              <w:rPr>
                <w:rFonts w:ascii="Helvetica Neue" w:eastAsia="Helvetica Neue" w:hAnsi="Helvetica Neue" w:cs="Helvetica Neue"/>
                <w:color w:val="00B050"/>
              </w:rPr>
              <w:t>The Supplier or any of</w:t>
            </w:r>
            <w:r w:rsidR="009E4D91" w:rsidRPr="009E4D91">
              <w:rPr>
                <w:rFonts w:ascii="Helvetica Neue" w:eastAsia="Helvetica Neue" w:hAnsi="Helvetica Neue" w:cs="Helvetica Neue"/>
                <w:color w:val="00B050"/>
              </w:rPr>
              <w:t xml:space="preserve"> its affiliates will make available in connection with the Services or on the AWS Site documentation; sample code; software libraries; command line tools; and other related technology which is the Supplier’s Background IPR and also known as AWS Content.  For the avoidance of doubt, AWS Content </w:t>
            </w:r>
            <w:r w:rsidR="009E4D91">
              <w:rPr>
                <w:rFonts w:ascii="Helvetica Neue" w:eastAsia="Helvetica Neue" w:hAnsi="Helvetica Neue" w:cs="Helvetica Neue"/>
                <w:color w:val="00B050"/>
              </w:rPr>
              <w:t>does not include the Services.</w:t>
            </w:r>
          </w:p>
          <w:p w14:paraId="6D49BCCD" w14:textId="2078408B" w:rsidR="00803127" w:rsidRDefault="00803127" w:rsidP="00803127">
            <w:pPr>
              <w:spacing w:after="0" w:line="240" w:lineRule="auto"/>
              <w:rPr>
                <w:rFonts w:ascii="Helvetica Neue" w:eastAsia="Helvetica Neue" w:hAnsi="Helvetica Neue" w:cs="Helvetica Neue"/>
              </w:rPr>
            </w:pPr>
          </w:p>
        </w:tc>
      </w:tr>
      <w:tr w:rsidR="00076044" w14:paraId="40A3DD84" w14:textId="77777777">
        <w:tc>
          <w:tcPr>
            <w:tcW w:w="2655" w:type="dxa"/>
          </w:tcPr>
          <w:p w14:paraId="7970D98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Alternative clauses:</w:t>
            </w:r>
          </w:p>
        </w:tc>
        <w:tc>
          <w:tcPr>
            <w:tcW w:w="7935" w:type="dxa"/>
          </w:tcPr>
          <w:p w14:paraId="7955C53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These Alternative Clauses, which have been selected from Schedule 4, will apply:</w:t>
            </w:r>
          </w:p>
          <w:p w14:paraId="3038E5D3" w14:textId="77777777" w:rsidR="00076044" w:rsidRDefault="00076044">
            <w:pPr>
              <w:spacing w:after="0" w:line="240" w:lineRule="auto"/>
              <w:rPr>
                <w:rFonts w:ascii="Helvetica Neue" w:eastAsia="Helvetica Neue" w:hAnsi="Helvetica Neue" w:cs="Helvetica Neue"/>
                <w:highlight w:val="yellow"/>
              </w:rPr>
            </w:pPr>
          </w:p>
          <w:p w14:paraId="11D5AE4A" w14:textId="77777777" w:rsidR="00803127" w:rsidRPr="0041294E" w:rsidRDefault="00803127" w:rsidP="0041294E">
            <w:pPr>
              <w:spacing w:after="0" w:line="240" w:lineRule="auto"/>
              <w:rPr>
                <w:rFonts w:ascii="Helvetica Neue" w:eastAsia="Helvetica Neue" w:hAnsi="Helvetica Neue" w:cs="Helvetica Neue"/>
                <w:color w:val="00B050"/>
              </w:rPr>
            </w:pPr>
            <w:r w:rsidRPr="0041294E">
              <w:rPr>
                <w:rFonts w:ascii="Helvetica Neue" w:eastAsia="Helvetica Neue" w:hAnsi="Helvetica Neue" w:cs="Helvetica Neue"/>
                <w:color w:val="00B050"/>
              </w:rPr>
              <w:t>No alternative clauses are required.</w:t>
            </w:r>
          </w:p>
          <w:p w14:paraId="4D18849A" w14:textId="4953D5AB" w:rsidR="00803127" w:rsidRDefault="00803127">
            <w:pPr>
              <w:spacing w:after="0" w:line="240" w:lineRule="auto"/>
              <w:rPr>
                <w:rFonts w:ascii="Helvetica Neue" w:eastAsia="Helvetica Neue" w:hAnsi="Helvetica Neue" w:cs="Helvetica Neue"/>
                <w:highlight w:val="green"/>
              </w:rPr>
            </w:pPr>
          </w:p>
        </w:tc>
      </w:tr>
      <w:tr w:rsidR="00076044" w14:paraId="51C78EC3" w14:textId="77777777">
        <w:tc>
          <w:tcPr>
            <w:tcW w:w="2655" w:type="dxa"/>
          </w:tcPr>
          <w:p w14:paraId="6975D51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specific amendments to/refinements of the Call-Off Contract terms:</w:t>
            </w:r>
          </w:p>
        </w:tc>
        <w:tc>
          <w:tcPr>
            <w:tcW w:w="7935" w:type="dxa"/>
          </w:tcPr>
          <w:p w14:paraId="2BF205B4" w14:textId="77777777" w:rsidR="00076044" w:rsidRDefault="004B26D3" w:rsidP="00803127">
            <w:pPr>
              <w:spacing w:after="0" w:line="240" w:lineRule="auto"/>
              <w:rPr>
                <w:rFonts w:ascii="Helvetica Neue" w:eastAsia="Helvetica Neue" w:hAnsi="Helvetica Neue" w:cs="Helvetica Neue"/>
              </w:rPr>
            </w:pPr>
            <w:r>
              <w:rPr>
                <w:rFonts w:ascii="Helvetica Neue" w:eastAsia="Helvetica Neue" w:hAnsi="Helvetica Neue" w:cs="Helvetica Neue"/>
              </w:rPr>
              <w:t>Within the scope of the Call-Off Contract, the Supplier will</w:t>
            </w:r>
            <w:r w:rsidR="00803127">
              <w:rPr>
                <w:rFonts w:ascii="Helvetica Neue" w:eastAsia="Helvetica Neue" w:hAnsi="Helvetica Neue" w:cs="Helvetica Neue"/>
              </w:rPr>
              <w:t>:</w:t>
            </w:r>
          </w:p>
          <w:p w14:paraId="7ED189C7" w14:textId="77777777" w:rsidR="00803127" w:rsidRDefault="00803127" w:rsidP="00803127">
            <w:pPr>
              <w:spacing w:after="0" w:line="240" w:lineRule="auto"/>
              <w:rPr>
                <w:rFonts w:ascii="Helvetica Neue" w:eastAsia="Helvetica Neue" w:hAnsi="Helvetica Neue" w:cs="Helvetica Neue"/>
              </w:rPr>
            </w:pPr>
          </w:p>
          <w:p w14:paraId="6A72D0F7" w14:textId="46906661" w:rsidR="00803127" w:rsidRDefault="00C05B38" w:rsidP="00803127">
            <w:pPr>
              <w:spacing w:after="0" w:line="240" w:lineRule="auto"/>
              <w:rPr>
                <w:rFonts w:ascii="Helvetica Neue" w:eastAsia="Helvetica Neue" w:hAnsi="Helvetica Neue" w:cs="Helvetica Neue"/>
              </w:rPr>
            </w:pPr>
            <w:sdt>
              <w:sdtPr>
                <w:rPr>
                  <w:rFonts w:ascii="Helvetica Neue" w:eastAsia="Helvetica Neue" w:hAnsi="Helvetica Neue" w:cs="Helvetica Neue"/>
                  <w:highlight w:val="yellow"/>
                </w:rPr>
                <w:id w:val="-1891721931"/>
                <w:placeholder>
                  <w:docPart w:val="9819690C2CE547F3986A959F12EF059C"/>
                </w:placeholder>
                <w:showingPlcHdr/>
              </w:sdtPr>
              <w:sdtEndPr>
                <w:rPr>
                  <w:color w:val="FFFF00"/>
                </w:rPr>
              </w:sdtEndPr>
              <w:sdtContent>
                <w:r w:rsidR="00803127" w:rsidRPr="00803127">
                  <w:rPr>
                    <w:rFonts w:ascii="Helvetica Neue" w:eastAsia="Helvetica Neue" w:hAnsi="Helvetica Neue" w:cs="Helvetica Neue"/>
                    <w:color w:val="00B050"/>
                    <w:highlight w:val="yellow"/>
                  </w:rPr>
                  <w:t>No Buyer specific amendments are required</w:t>
                </w:r>
              </w:sdtContent>
            </w:sdt>
            <w:r w:rsidR="00803127">
              <w:rPr>
                <w:rFonts w:ascii="Helvetica Neue" w:eastAsia="Helvetica Neue" w:hAnsi="Helvetica Neue" w:cs="Helvetica Neue"/>
              </w:rPr>
              <w:t>.</w:t>
            </w:r>
          </w:p>
        </w:tc>
      </w:tr>
      <w:tr w:rsidR="00076044" w14:paraId="5BA564B8" w14:textId="77777777">
        <w:tc>
          <w:tcPr>
            <w:tcW w:w="2655" w:type="dxa"/>
          </w:tcPr>
          <w:p w14:paraId="6FBCB26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Public Services Network (PSN):</w:t>
            </w:r>
          </w:p>
        </w:tc>
        <w:tc>
          <w:tcPr>
            <w:tcW w:w="7935" w:type="dxa"/>
          </w:tcPr>
          <w:p w14:paraId="35159C1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secure network.</w:t>
            </w:r>
          </w:p>
          <w:p w14:paraId="3A1BC1B8" w14:textId="77777777" w:rsidR="0041294E" w:rsidRDefault="004B26D3" w:rsidP="0041294E">
            <w:pPr>
              <w:spacing w:after="0" w:line="240" w:lineRule="auto"/>
              <w:rPr>
                <w:rFonts w:ascii="Helvetica Neue" w:eastAsia="Helvetica Neue" w:hAnsi="Helvetica Neue" w:cs="Helvetica Neue"/>
              </w:rPr>
            </w:pPr>
            <w:r>
              <w:rPr>
                <w:rFonts w:ascii="Helvetica Neue" w:eastAsia="Helvetica Neue" w:hAnsi="Helvetica Neue" w:cs="Helvetica Neue"/>
              </w:rPr>
              <w:t xml:space="preserve">If the G-Cloud Services are to be delivered over PSN this should be detailed here: </w:t>
            </w:r>
          </w:p>
          <w:p w14:paraId="44CF315C" w14:textId="55E37035" w:rsidR="00076044" w:rsidRDefault="0041294E" w:rsidP="0041294E">
            <w:pPr>
              <w:spacing w:after="0" w:line="240" w:lineRule="auto"/>
              <w:rPr>
                <w:rFonts w:ascii="Helvetica Neue" w:eastAsia="Helvetica Neue" w:hAnsi="Helvetica Neue" w:cs="Helvetica Neue"/>
                <w:highlight w:val="yellow"/>
              </w:rPr>
            </w:pPr>
            <w:r>
              <w:rPr>
                <w:rFonts w:ascii="Helvetica Neue" w:eastAsia="Helvetica Neue" w:hAnsi="Helvetica Neue" w:cs="Helvetica Neue"/>
                <w:color w:val="00B050"/>
              </w:rPr>
              <w:t>Not applicable</w:t>
            </w:r>
          </w:p>
        </w:tc>
      </w:tr>
    </w:tbl>
    <w:p w14:paraId="7315DFED" w14:textId="77777777" w:rsidR="00076044" w:rsidRDefault="00076044">
      <w:pPr>
        <w:rPr>
          <w:rFonts w:ascii="Helvetica Neue" w:eastAsia="Helvetica Neue" w:hAnsi="Helvetica Neue" w:cs="Helvetica Neue"/>
        </w:rPr>
      </w:pPr>
    </w:p>
    <w:p w14:paraId="293C755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14:paraId="0F6D85C3"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14:paraId="77B13B70"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65424154"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14:paraId="39D12748" w14:textId="2B2B3C2F"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27DCC0FC" w14:textId="10368F76"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14:paraId="5AE4567E" w14:textId="17474A39"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 xml:space="preserve">The Supplier is a provider of G-Cloud Services and agreed to provide the Services under the terms of </w:t>
      </w:r>
      <w:r>
        <w:rPr>
          <w:rFonts w:ascii="Helvetica Neue" w:eastAsia="Helvetica Neue" w:hAnsi="Helvetica Neue" w:cs="Helvetica Neue"/>
        </w:rPr>
        <w:lastRenderedPageBreak/>
        <w:t>Framework Agreement number RM1557ix.</w:t>
      </w:r>
    </w:p>
    <w:p w14:paraId="04D6FC8A" w14:textId="556DA31F"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14:paraId="4EE51257" w14:textId="77777777">
        <w:tc>
          <w:tcPr>
            <w:tcW w:w="2280" w:type="dxa"/>
            <w:tcMar>
              <w:top w:w="100" w:type="dxa"/>
              <w:left w:w="100" w:type="dxa"/>
              <w:bottom w:w="100" w:type="dxa"/>
              <w:right w:w="100" w:type="dxa"/>
            </w:tcMar>
          </w:tcPr>
          <w:p w14:paraId="46A2E8A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14:paraId="72C493E0" w14:textId="71E96ABA"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Supplier</w:t>
            </w:r>
            <w:r w:rsidR="0041294E">
              <w:rPr>
                <w:rFonts w:ascii="Helvetica Neue" w:eastAsia="Helvetica Neue" w:hAnsi="Helvetica Neue" w:cs="Helvetica Neue"/>
              </w:rPr>
              <w:t xml:space="preserve"> </w:t>
            </w:r>
            <w:r w:rsidR="0041294E" w:rsidRPr="0041294E">
              <w:rPr>
                <w:rFonts w:ascii="Helvetica Neue" w:eastAsia="Helvetica Neue" w:hAnsi="Helvetica Neue" w:cs="Helvetica Neue"/>
                <w:color w:val="00B050"/>
              </w:rPr>
              <w:t xml:space="preserve">– Amazon Web Services, </w:t>
            </w:r>
            <w:proofErr w:type="spellStart"/>
            <w:r w:rsidR="0041294E" w:rsidRPr="0041294E">
              <w:rPr>
                <w:rFonts w:ascii="Helvetica Neue" w:eastAsia="Helvetica Neue" w:hAnsi="Helvetica Neue" w:cs="Helvetica Neue"/>
                <w:color w:val="00B050"/>
              </w:rPr>
              <w:t>Inc</w:t>
            </w:r>
            <w:proofErr w:type="spellEnd"/>
          </w:p>
        </w:tc>
        <w:tc>
          <w:tcPr>
            <w:tcW w:w="4170" w:type="dxa"/>
            <w:tcMar>
              <w:top w:w="100" w:type="dxa"/>
              <w:left w:w="100" w:type="dxa"/>
              <w:bottom w:w="100" w:type="dxa"/>
              <w:right w:w="100" w:type="dxa"/>
            </w:tcMar>
          </w:tcPr>
          <w:p w14:paraId="7A69FB9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076044" w14:paraId="668361D9" w14:textId="77777777">
        <w:tc>
          <w:tcPr>
            <w:tcW w:w="2280" w:type="dxa"/>
            <w:tcMar>
              <w:top w:w="100" w:type="dxa"/>
              <w:left w:w="100" w:type="dxa"/>
              <w:bottom w:w="100" w:type="dxa"/>
              <w:right w:w="100" w:type="dxa"/>
            </w:tcMar>
          </w:tcPr>
          <w:p w14:paraId="44FD68A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14:paraId="48A4885D" w14:textId="3DE7992E" w:rsidR="00076044" w:rsidRDefault="00076044">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6B102C60" w14:textId="68F5EF3B" w:rsidR="00076044" w:rsidRDefault="00076044">
            <w:pPr>
              <w:spacing w:after="0" w:line="240" w:lineRule="auto"/>
              <w:rPr>
                <w:rFonts w:ascii="Helvetica Neue" w:eastAsia="Helvetica Neue" w:hAnsi="Helvetica Neue" w:cs="Helvetica Neue"/>
              </w:rPr>
            </w:pPr>
          </w:p>
        </w:tc>
      </w:tr>
      <w:tr w:rsidR="00076044" w14:paraId="6E951AAD" w14:textId="77777777">
        <w:tc>
          <w:tcPr>
            <w:tcW w:w="2280" w:type="dxa"/>
            <w:tcMar>
              <w:top w:w="100" w:type="dxa"/>
              <w:left w:w="100" w:type="dxa"/>
              <w:bottom w:w="100" w:type="dxa"/>
              <w:right w:w="100" w:type="dxa"/>
            </w:tcMar>
          </w:tcPr>
          <w:p w14:paraId="594DAF2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14:paraId="14454589" w14:textId="5E8D23E1" w:rsidR="00076044" w:rsidRDefault="00910855">
            <w:pPr>
              <w:spacing w:after="0" w:line="240" w:lineRule="auto"/>
              <w:rPr>
                <w:rFonts w:ascii="Helvetica Neue" w:eastAsia="Helvetica Neue" w:hAnsi="Helvetica Neue" w:cs="Helvetica Neue"/>
              </w:rPr>
            </w:pPr>
            <w:r w:rsidRPr="00910855">
              <w:rPr>
                <w:rFonts w:ascii="Helvetica Neue" w:eastAsia="Helvetica Neue" w:hAnsi="Helvetica Neue" w:cs="Helvetica Neue"/>
                <w:color w:val="00B050"/>
              </w:rPr>
              <w:t>Authorised Representative</w:t>
            </w:r>
          </w:p>
        </w:tc>
        <w:tc>
          <w:tcPr>
            <w:tcW w:w="4170" w:type="dxa"/>
            <w:tcMar>
              <w:top w:w="100" w:type="dxa"/>
              <w:left w:w="100" w:type="dxa"/>
              <w:bottom w:w="100" w:type="dxa"/>
              <w:right w:w="100" w:type="dxa"/>
            </w:tcMar>
          </w:tcPr>
          <w:p w14:paraId="40894E7E" w14:textId="50E6E98A" w:rsidR="00076044" w:rsidRDefault="00076044">
            <w:pPr>
              <w:spacing w:after="0" w:line="240" w:lineRule="auto"/>
              <w:rPr>
                <w:rFonts w:ascii="Helvetica Neue" w:eastAsia="Helvetica Neue" w:hAnsi="Helvetica Neue" w:cs="Helvetica Neue"/>
              </w:rPr>
            </w:pPr>
          </w:p>
        </w:tc>
      </w:tr>
      <w:tr w:rsidR="00076044" w14:paraId="2C8A106A" w14:textId="77777777">
        <w:trPr>
          <w:trHeight w:val="840"/>
        </w:trPr>
        <w:tc>
          <w:tcPr>
            <w:tcW w:w="2280" w:type="dxa"/>
            <w:tcMar>
              <w:top w:w="100" w:type="dxa"/>
              <w:left w:w="100" w:type="dxa"/>
              <w:bottom w:w="100" w:type="dxa"/>
              <w:right w:w="100" w:type="dxa"/>
            </w:tcMar>
          </w:tcPr>
          <w:p w14:paraId="692D560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14:paraId="0B4B56FE" w14:textId="7A13D2AC" w:rsidR="00076044" w:rsidRDefault="004B26D3">
            <w:pPr>
              <w:spacing w:before="60" w:after="60"/>
              <w:rPr>
                <w:rFonts w:ascii="Helvetica Neue" w:eastAsia="Helvetica Neue" w:hAnsi="Helvetica Neue" w:cs="Helvetica Neue"/>
              </w:rPr>
            </w:pPr>
            <w:r>
              <w:rPr>
                <w:noProof/>
              </w:rPr>
              <w:drawing>
                <wp:inline distT="0" distB="0" distL="114300" distR="114300" wp14:anchorId="5CAD7DC7" wp14:editId="658618ED">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64550412" w14:textId="64773375" w:rsidR="00076044" w:rsidRDefault="004B26D3">
            <w:pPr>
              <w:spacing w:before="60" w:after="60"/>
              <w:rPr>
                <w:rFonts w:ascii="Helvetica Neue" w:eastAsia="Helvetica Neue" w:hAnsi="Helvetica Neue" w:cs="Helvetica Neue"/>
              </w:rPr>
            </w:pPr>
            <w:r>
              <w:rPr>
                <w:noProof/>
              </w:rPr>
              <w:drawing>
                <wp:inline distT="0" distB="0" distL="114300" distR="114300" wp14:anchorId="6DB412D6" wp14:editId="4BFDF6E8">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t="22580" b="38709"/>
                          <a:stretch>
                            <a:fillRect/>
                          </a:stretch>
                        </pic:blipFill>
                        <pic:spPr>
                          <a:xfrm>
                            <a:off x="0" y="0"/>
                            <a:ext cx="1800225" cy="342900"/>
                          </a:xfrm>
                          <a:prstGeom prst="rect">
                            <a:avLst/>
                          </a:prstGeom>
                          <a:ln/>
                        </pic:spPr>
                      </pic:pic>
                    </a:graphicData>
                  </a:graphic>
                </wp:inline>
              </w:drawing>
            </w:r>
          </w:p>
        </w:tc>
      </w:tr>
      <w:tr w:rsidR="00076044" w14:paraId="6239ADDA" w14:textId="77777777">
        <w:tc>
          <w:tcPr>
            <w:tcW w:w="2280" w:type="dxa"/>
            <w:tcMar>
              <w:top w:w="100" w:type="dxa"/>
              <w:left w:w="100" w:type="dxa"/>
              <w:bottom w:w="100" w:type="dxa"/>
              <w:right w:w="100" w:type="dxa"/>
            </w:tcMar>
          </w:tcPr>
          <w:p w14:paraId="47A47F3C" w14:textId="1E2E5AE4"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14:paraId="0CB1FAA4" w14:textId="78EC3F04" w:rsidR="00076044"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22E910E4" w14:textId="1A3A7D55" w:rsidR="00076044" w:rsidRDefault="00076044">
            <w:pPr>
              <w:spacing w:after="0" w:line="240" w:lineRule="auto"/>
              <w:rPr>
                <w:rFonts w:ascii="Helvetica Neue" w:eastAsia="Helvetica Neue" w:hAnsi="Helvetica Neue" w:cs="Helvetica Neue"/>
              </w:rPr>
            </w:pPr>
          </w:p>
        </w:tc>
      </w:tr>
    </w:tbl>
    <w:p w14:paraId="59CF78C8" w14:textId="7E66544A" w:rsidR="00076044" w:rsidRDefault="00076044">
      <w:pPr>
        <w:spacing w:after="0"/>
        <w:rPr>
          <w:rFonts w:ascii="Helvetica Neue" w:eastAsia="Helvetica Neue" w:hAnsi="Helvetica Neue" w:cs="Helvetica Neue"/>
          <w:b/>
        </w:rPr>
      </w:pPr>
    </w:p>
    <w:p w14:paraId="075982C7" w14:textId="6FE10978" w:rsidR="00076044" w:rsidRDefault="004B26D3">
      <w:pPr>
        <w:pStyle w:val="Heading1"/>
        <w:spacing w:after="200" w:line="276" w:lineRule="auto"/>
        <w:rPr>
          <w:rFonts w:ascii="Helvetica Neue" w:eastAsia="Helvetica Neue" w:hAnsi="Helvetica Neue" w:cs="Helvetica Neue"/>
          <w:sz w:val="36"/>
          <w:szCs w:val="36"/>
        </w:rPr>
      </w:pPr>
      <w:bookmarkStart w:id="21" w:name="_cv1yk8c1mek8" w:colFirst="0" w:colLast="0"/>
      <w:bookmarkEnd w:id="21"/>
      <w:r>
        <w:rPr>
          <w:rFonts w:ascii="Helvetica Neue" w:eastAsia="Helvetica Neue" w:hAnsi="Helvetica Neue" w:cs="Helvetica Neue"/>
          <w:sz w:val="36"/>
          <w:szCs w:val="36"/>
        </w:rPr>
        <w:t>Schedule 1 - Services</w:t>
      </w:r>
    </w:p>
    <w:p w14:paraId="15121F15" w14:textId="77777777" w:rsidR="0041294E" w:rsidRPr="0041294E" w:rsidRDefault="0041294E" w:rsidP="0041294E">
      <w:pPr>
        <w:spacing w:after="0" w:line="240" w:lineRule="auto"/>
        <w:rPr>
          <w:rFonts w:ascii="Helvetica Neue" w:eastAsia="Helvetica Neue" w:hAnsi="Helvetica Neue" w:cs="Helvetica Neue"/>
          <w:color w:val="00B050"/>
        </w:rPr>
      </w:pPr>
      <w:r w:rsidRPr="0041294E">
        <w:rPr>
          <w:rFonts w:ascii="Helvetica Neue" w:eastAsia="Helvetica Neue" w:hAnsi="Helvetica Neue" w:cs="Helvetica Neue"/>
          <w:color w:val="00B050"/>
        </w:rPr>
        <w:t>The Services to be provided by the Supplier under this Call-Off are outlined below:</w:t>
      </w:r>
    </w:p>
    <w:p w14:paraId="751DECEF" w14:textId="77777777" w:rsidR="00076044" w:rsidRPr="0041294E" w:rsidRDefault="00076044" w:rsidP="0041294E">
      <w:pPr>
        <w:spacing w:after="0" w:line="240" w:lineRule="auto"/>
        <w:rPr>
          <w:rFonts w:ascii="Helvetica Neue" w:eastAsia="Helvetica Neue" w:hAnsi="Helvetica Neue" w:cs="Helvetica Neue"/>
          <w:color w:val="00B050"/>
        </w:rPr>
      </w:pPr>
    </w:p>
    <w:p w14:paraId="143F81CF" w14:textId="123FE237" w:rsidR="0041294E" w:rsidRPr="0041294E" w:rsidRDefault="0006758F" w:rsidP="0041294E">
      <w:pPr>
        <w:spacing w:after="0" w:line="240" w:lineRule="auto"/>
        <w:rPr>
          <w:rFonts w:ascii="Helvetica Neue" w:eastAsia="Helvetica Neue" w:hAnsi="Helvetica Neue" w:cs="Helvetica Neue"/>
          <w:color w:val="00B050"/>
        </w:rPr>
      </w:pPr>
      <w:r>
        <w:rPr>
          <w:rFonts w:ascii="Helvetica Neue" w:eastAsia="Helvetica Neue" w:hAnsi="Helvetica Neue" w:cs="Helvetica Neue"/>
          <w:color w:val="00B050"/>
        </w:rPr>
        <w:t>Enterprise Support – Digital Marketplace Service ID 7782 4856 9036 937</w:t>
      </w:r>
    </w:p>
    <w:p w14:paraId="6DEE0CCC" w14:textId="160FDC4B" w:rsidR="0041294E" w:rsidRDefault="0041294E" w:rsidP="0041294E">
      <w:pPr>
        <w:spacing w:after="0" w:line="240" w:lineRule="auto"/>
        <w:rPr>
          <w:rFonts w:ascii="Helvetica Neue" w:eastAsia="Helvetica Neue" w:hAnsi="Helvetica Neue" w:cs="Helvetica Neue"/>
          <w:color w:val="00B050"/>
        </w:rPr>
      </w:pPr>
    </w:p>
    <w:p w14:paraId="5C3DB177" w14:textId="77777777" w:rsidR="0041294E" w:rsidRDefault="0041294E" w:rsidP="0041294E">
      <w:pPr>
        <w:spacing w:after="0" w:line="240" w:lineRule="auto"/>
        <w:rPr>
          <w:rFonts w:ascii="Helvetica Neue" w:eastAsia="Helvetica Neue" w:hAnsi="Helvetica Neue" w:cs="Helvetica Neue"/>
          <w:color w:val="00B050"/>
        </w:rPr>
      </w:pPr>
    </w:p>
    <w:p w14:paraId="2703C740" w14:textId="77777777" w:rsidR="0041294E" w:rsidRPr="0041294E" w:rsidRDefault="0041294E" w:rsidP="0041294E">
      <w:pPr>
        <w:spacing w:after="0" w:line="240" w:lineRule="auto"/>
        <w:rPr>
          <w:rFonts w:ascii="Helvetica Neue" w:eastAsia="Helvetica Neue" w:hAnsi="Helvetica Neue" w:cs="Helvetica Neue"/>
          <w:color w:val="00B050"/>
        </w:rPr>
      </w:pPr>
      <w:r w:rsidRPr="0041294E">
        <w:rPr>
          <w:rFonts w:ascii="Helvetica Neue" w:eastAsia="Helvetica Neue" w:hAnsi="Helvetica Neue" w:cs="Helvetica Neue"/>
          <w:color w:val="00B050"/>
        </w:rPr>
        <w:t>The detailed technical description is found in the Supplier’s Service Description documents on the Digital Marketplace</w:t>
      </w:r>
    </w:p>
    <w:p w14:paraId="56FFA503" w14:textId="0AB6B182" w:rsidR="0041294E" w:rsidRDefault="0041294E" w:rsidP="0041294E">
      <w:pPr>
        <w:pStyle w:val="TableParagraph"/>
        <w:spacing w:before="0" w:line="240" w:lineRule="exact"/>
        <w:ind w:left="0"/>
        <w:rPr>
          <w:rFonts w:ascii="Arial" w:hAnsi="Arial" w:cs="Arial"/>
          <w:color w:val="00B050"/>
          <w:sz w:val="20"/>
        </w:rPr>
      </w:pPr>
    </w:p>
    <w:p w14:paraId="286A37DD" w14:textId="77777777" w:rsidR="0041294E" w:rsidRPr="00D579CD" w:rsidRDefault="00C05B38" w:rsidP="0041294E">
      <w:pPr>
        <w:pStyle w:val="TableParagraph"/>
        <w:spacing w:before="0" w:line="240" w:lineRule="exact"/>
        <w:ind w:left="104"/>
        <w:rPr>
          <w:rFonts w:ascii="Arial" w:hAnsi="Arial" w:cs="Arial"/>
          <w:color w:val="00B050"/>
          <w:sz w:val="20"/>
        </w:rPr>
      </w:pPr>
      <w:hyperlink r:id="rId15" w:history="1">
        <w:r w:rsidR="0041294E" w:rsidRPr="00D579CD">
          <w:rPr>
            <w:rStyle w:val="Hyperlink"/>
            <w:rFonts w:ascii="Arial" w:hAnsi="Arial" w:cs="Arial"/>
            <w:color w:val="00B050"/>
            <w:sz w:val="20"/>
          </w:rPr>
          <w:t>https://assets.digitalmarketplace.service.gov.uk/g-cloud-9/documents/93253/437783472311054-service-definition-document-2017-04-10-2101.pdf</w:t>
        </w:r>
      </w:hyperlink>
    </w:p>
    <w:p w14:paraId="0DEDCF9D" w14:textId="77777777" w:rsidR="0041294E" w:rsidRDefault="0041294E" w:rsidP="0041294E">
      <w:pPr>
        <w:pStyle w:val="TableParagraph"/>
        <w:spacing w:before="0" w:line="240" w:lineRule="exact"/>
        <w:ind w:left="104"/>
        <w:rPr>
          <w:rFonts w:ascii="Arial" w:hAnsi="Arial" w:cs="Arial"/>
          <w:color w:val="00B050"/>
          <w:sz w:val="20"/>
        </w:rPr>
      </w:pPr>
    </w:p>
    <w:p w14:paraId="7CF390B7" w14:textId="77777777" w:rsidR="0041294E" w:rsidRDefault="0041294E">
      <w:pPr>
        <w:spacing w:after="0"/>
        <w:rPr>
          <w:rFonts w:ascii="Helvetica Neue" w:eastAsia="Helvetica Neue" w:hAnsi="Helvetica Neue" w:cs="Helvetica Neue"/>
          <w:b/>
        </w:rPr>
      </w:pPr>
    </w:p>
    <w:p w14:paraId="733F161C" w14:textId="77777777" w:rsidR="0041294E" w:rsidRDefault="0041294E">
      <w:pPr>
        <w:spacing w:after="0"/>
        <w:rPr>
          <w:rFonts w:ascii="Helvetica Neue" w:eastAsia="Helvetica Neue" w:hAnsi="Helvetica Neue" w:cs="Helvetica Neue"/>
          <w:b/>
        </w:rPr>
      </w:pPr>
    </w:p>
    <w:p w14:paraId="18177E45" w14:textId="77777777" w:rsidR="00076044" w:rsidRDefault="004B26D3">
      <w:pPr>
        <w:pStyle w:val="Heading1"/>
        <w:spacing w:after="200" w:line="276" w:lineRule="auto"/>
        <w:rPr>
          <w:rFonts w:ascii="Helvetica Neue" w:eastAsia="Helvetica Neue" w:hAnsi="Helvetica Neue" w:cs="Helvetica Neue"/>
          <w:sz w:val="36"/>
          <w:szCs w:val="36"/>
        </w:rPr>
      </w:pPr>
      <w:bookmarkStart w:id="22" w:name="_mi4cqc22ysv" w:colFirst="0" w:colLast="0"/>
      <w:bookmarkEnd w:id="22"/>
      <w:r>
        <w:rPr>
          <w:rFonts w:ascii="Helvetica Neue" w:eastAsia="Helvetica Neue" w:hAnsi="Helvetica Neue" w:cs="Helvetica Neue"/>
          <w:sz w:val="36"/>
          <w:szCs w:val="36"/>
        </w:rPr>
        <w:t>Schedule 2 - Call-Off Contract charges</w:t>
      </w:r>
    </w:p>
    <w:p w14:paraId="5853D0D7" w14:textId="1F54E407" w:rsidR="00076044" w:rsidRDefault="004B26D3">
      <w:pPr>
        <w:spacing w:after="0"/>
        <w:rPr>
          <w:rFonts w:ascii="Helvetica Neue" w:eastAsia="Helvetica Neue" w:hAnsi="Helvetica Neue" w:cs="Helvetica Neue"/>
        </w:rPr>
      </w:pPr>
      <w:r>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27FB5A7" w14:textId="77777777" w:rsidR="00076044" w:rsidRDefault="00076044">
      <w:pPr>
        <w:spacing w:after="0"/>
        <w:rPr>
          <w:rFonts w:ascii="Helvetica Neue" w:eastAsia="Helvetica Neue" w:hAnsi="Helvetica Neue" w:cs="Helvetica Neue"/>
          <w:b/>
        </w:rPr>
      </w:pPr>
    </w:p>
    <w:p w14:paraId="3E288063" w14:textId="518197D4" w:rsidR="00A651B3" w:rsidRDefault="00A651B3" w:rsidP="00A651B3">
      <w:pPr>
        <w:spacing w:after="0" w:line="240" w:lineRule="auto"/>
        <w:rPr>
          <w:rFonts w:ascii="Helvetica Neue" w:eastAsia="Helvetica Neue" w:hAnsi="Helvetica Neue" w:cs="Helvetica Neue"/>
          <w:color w:val="00B050"/>
        </w:rPr>
      </w:pPr>
      <w:bookmarkStart w:id="23" w:name="_on10w3898fso" w:colFirst="0" w:colLast="0"/>
      <w:bookmarkEnd w:id="23"/>
      <w:r w:rsidRPr="0041294E">
        <w:rPr>
          <w:rFonts w:ascii="Helvetica Neue" w:eastAsia="Helvetica Neue" w:hAnsi="Helvetica Neue" w:cs="Helvetica Neue"/>
          <w:color w:val="00B050"/>
        </w:rPr>
        <w:t>The Charges</w:t>
      </w:r>
      <w:r>
        <w:rPr>
          <w:rFonts w:ascii="Helvetica Neue" w:eastAsia="Helvetica Neue" w:hAnsi="Helvetica Neue" w:cs="Helvetica Neue"/>
          <w:color w:val="00B050"/>
        </w:rPr>
        <w:t xml:space="preserve"> for Lot 3 </w:t>
      </w:r>
      <w:r w:rsidR="0006758F">
        <w:rPr>
          <w:rFonts w:ascii="Helvetica Neue" w:eastAsia="Helvetica Neue" w:hAnsi="Helvetica Neue" w:cs="Helvetica Neue"/>
          <w:color w:val="00B050"/>
        </w:rPr>
        <w:t xml:space="preserve">Enterprise </w:t>
      </w:r>
      <w:r>
        <w:rPr>
          <w:rFonts w:ascii="Helvetica Neue" w:eastAsia="Helvetica Neue" w:hAnsi="Helvetica Neue" w:cs="Helvetica Neue"/>
          <w:color w:val="00B050"/>
        </w:rPr>
        <w:t xml:space="preserve">Support </w:t>
      </w:r>
      <w:r w:rsidRPr="0041294E">
        <w:rPr>
          <w:rFonts w:ascii="Helvetica Neue" w:eastAsia="Helvetica Neue" w:hAnsi="Helvetica Neue" w:cs="Helvetica Neue"/>
          <w:color w:val="00B050"/>
        </w:rPr>
        <w:t>shall be calculated in accordance with Suppliers Pricing Document found on the Digital Marketplace</w:t>
      </w:r>
      <w:r>
        <w:rPr>
          <w:rFonts w:ascii="Helvetica Neue" w:eastAsia="Helvetica Neue" w:hAnsi="Helvetica Neue" w:cs="Helvetica Neue"/>
          <w:color w:val="00B050"/>
        </w:rPr>
        <w:t xml:space="preserve"> at the below link</w:t>
      </w:r>
      <w:r w:rsidRPr="0041294E">
        <w:rPr>
          <w:rFonts w:ascii="Helvetica Neue" w:eastAsia="Helvetica Neue" w:hAnsi="Helvetica Neue" w:cs="Helvetica Neue"/>
          <w:color w:val="00B050"/>
        </w:rPr>
        <w:t>.</w:t>
      </w:r>
    </w:p>
    <w:p w14:paraId="66CCEDE7" w14:textId="77777777" w:rsidR="00A651B3" w:rsidRPr="0041294E" w:rsidRDefault="00A651B3" w:rsidP="00A651B3">
      <w:pPr>
        <w:spacing w:after="0" w:line="240" w:lineRule="auto"/>
        <w:rPr>
          <w:rFonts w:ascii="Helvetica Neue" w:eastAsia="Helvetica Neue" w:hAnsi="Helvetica Neue" w:cs="Helvetica Neue"/>
          <w:color w:val="00B050"/>
        </w:rPr>
      </w:pPr>
    </w:p>
    <w:p w14:paraId="39BC71BE" w14:textId="31FF368A" w:rsidR="00A651B3" w:rsidRPr="00A651B3" w:rsidRDefault="00C05B38" w:rsidP="00A651B3">
      <w:pPr>
        <w:pStyle w:val="TableParagraph"/>
        <w:spacing w:before="0" w:line="240" w:lineRule="exact"/>
        <w:ind w:left="104"/>
        <w:rPr>
          <w:rStyle w:val="Hyperlink"/>
          <w:rFonts w:ascii="Arial" w:hAnsi="Arial" w:cs="Arial"/>
          <w:color w:val="00B050"/>
          <w:sz w:val="20"/>
        </w:rPr>
      </w:pPr>
      <w:hyperlink r:id="rId16" w:history="1">
        <w:r w:rsidR="00A651B3" w:rsidRPr="00A651B3">
          <w:rPr>
            <w:rStyle w:val="Hyperlink"/>
            <w:rFonts w:ascii="Arial" w:hAnsi="Arial" w:cs="Arial"/>
            <w:color w:val="00B050"/>
            <w:sz w:val="20"/>
          </w:rPr>
          <w:t>https://assets.digitalmarketplace.service.gov.uk/g-cloud-9/documents/93253/778248569036937-pricing-document-2017-04-10-2107.pdf</w:t>
        </w:r>
      </w:hyperlink>
    </w:p>
    <w:p w14:paraId="5FBF685B" w14:textId="0D644FE8" w:rsidR="0041294E" w:rsidRDefault="0041294E" w:rsidP="00A651B3">
      <w:pPr>
        <w:pStyle w:val="TableParagraph"/>
        <w:spacing w:before="0" w:line="240" w:lineRule="exact"/>
        <w:ind w:left="104"/>
        <w:rPr>
          <w:rFonts w:ascii="Helvetica Neue" w:eastAsia="Helvetica Neue" w:hAnsi="Helvetica Neue" w:cs="Helvetica Neue"/>
          <w:b/>
          <w:sz w:val="36"/>
          <w:szCs w:val="36"/>
        </w:rPr>
      </w:pPr>
      <w:r>
        <w:rPr>
          <w:rFonts w:ascii="Helvetica Neue" w:eastAsia="Helvetica Neue" w:hAnsi="Helvetica Neue" w:cs="Helvetica Neue"/>
          <w:sz w:val="36"/>
          <w:szCs w:val="36"/>
        </w:rPr>
        <w:br w:type="page"/>
      </w:r>
    </w:p>
    <w:p w14:paraId="6E003661" w14:textId="201EFC3D" w:rsidR="00076044" w:rsidRDefault="004B26D3">
      <w:pPr>
        <w:pStyle w:val="Heading1"/>
        <w:spacing w:after="0" w:line="276" w:lineRule="auto"/>
        <w:rPr>
          <w:rFonts w:ascii="Helvetica Neue" w:eastAsia="Helvetica Neue" w:hAnsi="Helvetica Neue" w:cs="Helvetica Neue"/>
          <w:sz w:val="36"/>
          <w:szCs w:val="36"/>
        </w:rPr>
      </w:pPr>
      <w:r>
        <w:rPr>
          <w:rFonts w:ascii="Helvetica Neue" w:eastAsia="Helvetica Neue" w:hAnsi="Helvetica Neue" w:cs="Helvetica Neue"/>
          <w:sz w:val="36"/>
          <w:szCs w:val="36"/>
        </w:rPr>
        <w:lastRenderedPageBreak/>
        <w:t>Part B - Terms and conditions</w:t>
      </w:r>
    </w:p>
    <w:p w14:paraId="19332B44" w14:textId="77777777" w:rsidR="00076044" w:rsidRDefault="00076044">
      <w:pPr>
        <w:spacing w:after="0"/>
        <w:rPr>
          <w:rFonts w:ascii="Helvetica Neue" w:eastAsia="Helvetica Neue" w:hAnsi="Helvetica Neue" w:cs="Helvetica Neue"/>
          <w:b/>
        </w:rPr>
      </w:pPr>
    </w:p>
    <w:p w14:paraId="5B0F8547" w14:textId="77777777" w:rsidR="00076044" w:rsidRDefault="004B26D3">
      <w:pPr>
        <w:rPr>
          <w:rFonts w:ascii="Helvetica Neue" w:eastAsia="Helvetica Neue" w:hAnsi="Helvetica Neue" w:cs="Helvetica Neue"/>
        </w:rPr>
      </w:pPr>
      <w:r>
        <w:rPr>
          <w:rFonts w:ascii="Helvetica Neue" w:eastAsia="Helvetica Neue" w:hAnsi="Helvetica Neue" w:cs="Helvetica Neue"/>
          <w:b/>
        </w:rPr>
        <w:t>1. Call-Off Contract start date and length</w:t>
      </w:r>
    </w:p>
    <w:p w14:paraId="7D78C9C2" w14:textId="77777777"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14:paraId="1DE116EF" w14:textId="77777777"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 xml:space="preserve">This Call-Off Contract will expire on the Expiry Date in the Order Form. It will be for up to 24 months from the Start Date unless </w:t>
      </w:r>
      <w:proofErr w:type="gramStart"/>
      <w:r>
        <w:rPr>
          <w:rFonts w:ascii="Helvetica Neue" w:eastAsia="Helvetica Neue" w:hAnsi="Helvetica Neue" w:cs="Helvetica Neue"/>
        </w:rPr>
        <w:t>Ended</w:t>
      </w:r>
      <w:proofErr w:type="gramEnd"/>
      <w:r>
        <w:rPr>
          <w:rFonts w:ascii="Helvetica Neue" w:eastAsia="Helvetica Neue" w:hAnsi="Helvetica Neue" w:cs="Helvetica Neue"/>
        </w:rPr>
        <w:t xml:space="preserve"> earlier under clause 18 or extended by the Buyer under clause 1.3.</w:t>
      </w:r>
    </w:p>
    <w:p w14:paraId="5F398140" w14:textId="77777777"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3C205775" w14:textId="77777777"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14:paraId="3FC7E9D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 Incorporation of terms</w:t>
      </w:r>
    </w:p>
    <w:p w14:paraId="73638C43" w14:textId="77777777" w:rsidR="00076044" w:rsidRDefault="004B26D3">
      <w:pPr>
        <w:numPr>
          <w:ilvl w:val="0"/>
          <w:numId w:val="24"/>
        </w:numPr>
        <w:ind w:hanging="724"/>
        <w:contextualSpacing/>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76C95608" w14:textId="24F65B62" w:rsidR="009D75C5" w:rsidRDefault="004B26D3" w:rsidP="009D75C5">
      <w:pPr>
        <w:numPr>
          <w:ilvl w:val="1"/>
          <w:numId w:val="24"/>
        </w:numPr>
        <w:ind w:hanging="360"/>
        <w:contextualSpacing/>
        <w:rPr>
          <w:rFonts w:ascii="Helvetica Neue" w:eastAsia="Helvetica Neue" w:hAnsi="Helvetica Neue" w:cs="Helvetica Neue"/>
        </w:rPr>
      </w:pPr>
      <w:bookmarkStart w:id="24" w:name="_7ufvlylc57w" w:colFirst="0" w:colLast="0"/>
      <w:bookmarkEnd w:id="24"/>
      <w:r w:rsidRPr="009D75C5">
        <w:rPr>
          <w:rFonts w:ascii="Helvetica Neue" w:eastAsia="Helvetica Neue" w:hAnsi="Helvetica Neue" w:cs="Helvetica Neue"/>
        </w:rPr>
        <w:t>4.1 (Warranties and representations)</w:t>
      </w:r>
      <w:bookmarkStart w:id="25" w:name="_4qgmyaobct7l" w:colFirst="0" w:colLast="0"/>
      <w:bookmarkEnd w:id="25"/>
      <w:r w:rsidR="009D75C5" w:rsidRPr="009D75C5">
        <w:rPr>
          <w:rFonts w:ascii="Helvetica Neue" w:eastAsia="Helvetica Neue" w:hAnsi="Helvetica Neue" w:cs="Helvetica Neue"/>
        </w:rPr>
        <w:t xml:space="preserve"> </w:t>
      </w:r>
    </w:p>
    <w:p w14:paraId="690879AC" w14:textId="4856E9BE" w:rsidR="00076044" w:rsidRPr="009D75C5" w:rsidRDefault="004B26D3" w:rsidP="00E0622A">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 xml:space="preserve">4.2 to 4.7 (Liability) </w:t>
      </w:r>
    </w:p>
    <w:p w14:paraId="0530AF7A" w14:textId="77777777" w:rsidR="00076044" w:rsidRDefault="004B26D3">
      <w:pPr>
        <w:numPr>
          <w:ilvl w:val="1"/>
          <w:numId w:val="24"/>
        </w:numPr>
        <w:ind w:hanging="360"/>
        <w:contextualSpacing/>
        <w:rPr>
          <w:rFonts w:ascii="Helvetica Neue" w:eastAsia="Helvetica Neue" w:hAnsi="Helvetica Neue" w:cs="Helvetica Neue"/>
        </w:rPr>
      </w:pPr>
      <w:bookmarkStart w:id="26" w:name="_zggo63kp7s7a" w:colFirst="0" w:colLast="0"/>
      <w:bookmarkEnd w:id="26"/>
      <w:r>
        <w:rPr>
          <w:rFonts w:ascii="Helvetica Neue" w:eastAsia="Helvetica Neue" w:hAnsi="Helvetica Neue" w:cs="Helvetica Neue"/>
        </w:rPr>
        <w:t>4.11 to 4.12 (IR35)</w:t>
      </w:r>
    </w:p>
    <w:p w14:paraId="37C895B1" w14:textId="77777777" w:rsidR="00076044" w:rsidRDefault="004B26D3">
      <w:pPr>
        <w:numPr>
          <w:ilvl w:val="1"/>
          <w:numId w:val="24"/>
        </w:numPr>
        <w:ind w:hanging="360"/>
        <w:contextualSpacing/>
        <w:rPr>
          <w:rFonts w:ascii="Helvetica Neue" w:eastAsia="Helvetica Neue" w:hAnsi="Helvetica Neue" w:cs="Helvetica Neue"/>
        </w:rPr>
      </w:pPr>
      <w:bookmarkStart w:id="27" w:name="_l0wad9mkk14m" w:colFirst="0" w:colLast="0"/>
      <w:bookmarkEnd w:id="27"/>
      <w:r>
        <w:rPr>
          <w:rFonts w:ascii="Helvetica Neue" w:eastAsia="Helvetica Neue" w:hAnsi="Helvetica Neue" w:cs="Helvetica Neue"/>
        </w:rPr>
        <w:t>5.4 to 5.5 (Force majeure)</w:t>
      </w:r>
    </w:p>
    <w:p w14:paraId="3B5F308F" w14:textId="4DD69EFD" w:rsidR="003B01E7" w:rsidRDefault="004B26D3" w:rsidP="003B01E7">
      <w:pPr>
        <w:numPr>
          <w:ilvl w:val="1"/>
          <w:numId w:val="24"/>
        </w:numPr>
        <w:ind w:hanging="360"/>
        <w:contextualSpacing/>
        <w:rPr>
          <w:rFonts w:ascii="Helvetica Neue" w:eastAsia="Helvetica Neue" w:hAnsi="Helvetica Neue" w:cs="Helvetica Neue"/>
        </w:rPr>
      </w:pPr>
      <w:bookmarkStart w:id="28" w:name="_t2msquoose3b" w:colFirst="0" w:colLast="0"/>
      <w:bookmarkEnd w:id="28"/>
      <w:r w:rsidRPr="003B01E7">
        <w:rPr>
          <w:rFonts w:ascii="Helvetica Neue" w:eastAsia="Helvetica Neue" w:hAnsi="Helvetica Neue" w:cs="Helvetica Neue"/>
        </w:rPr>
        <w:t>5.8 (Continuing rights)</w:t>
      </w:r>
      <w:bookmarkStart w:id="29" w:name="_z5chnjhzaet0" w:colFirst="0" w:colLast="0"/>
      <w:bookmarkEnd w:id="29"/>
      <w:r w:rsidR="003B01E7" w:rsidRPr="003B01E7">
        <w:rPr>
          <w:rFonts w:ascii="Helvetica Neue" w:eastAsia="Helvetica Neue" w:hAnsi="Helvetica Neue" w:cs="Helvetica Neue"/>
        </w:rPr>
        <w:t xml:space="preserve"> </w:t>
      </w:r>
    </w:p>
    <w:p w14:paraId="5B3B54FC" w14:textId="5F70E3DE" w:rsidR="00076044" w:rsidRPr="003B01E7" w:rsidRDefault="004B26D3" w:rsidP="003B01E7">
      <w:pPr>
        <w:numPr>
          <w:ilvl w:val="1"/>
          <w:numId w:val="24"/>
        </w:numPr>
        <w:ind w:hanging="360"/>
        <w:contextualSpacing/>
        <w:rPr>
          <w:rFonts w:ascii="Helvetica Neue" w:eastAsia="Helvetica Neue" w:hAnsi="Helvetica Neue" w:cs="Helvetica Neue"/>
        </w:rPr>
      </w:pPr>
      <w:r w:rsidRPr="003B01E7">
        <w:rPr>
          <w:rFonts w:ascii="Helvetica Neue" w:eastAsia="Helvetica Neue" w:hAnsi="Helvetica Neue" w:cs="Helvetica Neue"/>
        </w:rPr>
        <w:t xml:space="preserve">5.9 to 5.11 (Change of control) </w:t>
      </w:r>
    </w:p>
    <w:p w14:paraId="0E38383E" w14:textId="77777777" w:rsidR="00076044" w:rsidRDefault="004B26D3">
      <w:pPr>
        <w:numPr>
          <w:ilvl w:val="1"/>
          <w:numId w:val="24"/>
        </w:numPr>
        <w:ind w:hanging="360"/>
        <w:contextualSpacing/>
        <w:rPr>
          <w:rFonts w:ascii="Helvetica Neue" w:eastAsia="Helvetica Neue" w:hAnsi="Helvetica Neue" w:cs="Helvetica Neue"/>
        </w:rPr>
      </w:pPr>
      <w:bookmarkStart w:id="30" w:name="_xi3yu141afy3" w:colFirst="0" w:colLast="0"/>
      <w:bookmarkEnd w:id="30"/>
      <w:r>
        <w:rPr>
          <w:rFonts w:ascii="Helvetica Neue" w:eastAsia="Helvetica Neue" w:hAnsi="Helvetica Neue" w:cs="Helvetica Neue"/>
        </w:rPr>
        <w:t>5.12 (Fraud)</w:t>
      </w:r>
    </w:p>
    <w:p w14:paraId="1DD25D32" w14:textId="77777777" w:rsidR="00076044" w:rsidRDefault="004B26D3">
      <w:pPr>
        <w:numPr>
          <w:ilvl w:val="1"/>
          <w:numId w:val="24"/>
        </w:numPr>
        <w:ind w:hanging="360"/>
        <w:contextualSpacing/>
        <w:rPr>
          <w:rFonts w:ascii="Helvetica Neue" w:eastAsia="Helvetica Neue" w:hAnsi="Helvetica Neue" w:cs="Helvetica Neue"/>
        </w:rPr>
      </w:pPr>
      <w:bookmarkStart w:id="31" w:name="_ata7ymz16ovs" w:colFirst="0" w:colLast="0"/>
      <w:bookmarkEnd w:id="31"/>
      <w:r>
        <w:rPr>
          <w:rFonts w:ascii="Helvetica Neue" w:eastAsia="Helvetica Neue" w:hAnsi="Helvetica Neue" w:cs="Helvetica Neue"/>
        </w:rPr>
        <w:t>5.13 (Notice of fraud)</w:t>
      </w:r>
    </w:p>
    <w:p w14:paraId="2A4E0342" w14:textId="77777777" w:rsidR="00076044" w:rsidRDefault="004B26D3">
      <w:pPr>
        <w:numPr>
          <w:ilvl w:val="1"/>
          <w:numId w:val="24"/>
        </w:numPr>
        <w:ind w:hanging="360"/>
        <w:contextualSpacing/>
        <w:rPr>
          <w:rFonts w:ascii="Helvetica Neue" w:eastAsia="Helvetica Neue" w:hAnsi="Helvetica Neue" w:cs="Helvetica Neue"/>
        </w:rPr>
      </w:pPr>
      <w:bookmarkStart w:id="32" w:name="_fkyoint63nz9" w:colFirst="0" w:colLast="0"/>
      <w:bookmarkEnd w:id="32"/>
      <w:r>
        <w:rPr>
          <w:rFonts w:ascii="Helvetica Neue" w:eastAsia="Helvetica Neue" w:hAnsi="Helvetica Neue" w:cs="Helvetica Neue"/>
        </w:rPr>
        <w:t>7.1 to 7.2 (Transparency)</w:t>
      </w:r>
    </w:p>
    <w:p w14:paraId="0DDFC862" w14:textId="77777777" w:rsidR="00076044" w:rsidRDefault="004B26D3">
      <w:pPr>
        <w:numPr>
          <w:ilvl w:val="1"/>
          <w:numId w:val="24"/>
        </w:numPr>
        <w:ind w:hanging="360"/>
        <w:contextualSpacing/>
        <w:rPr>
          <w:rFonts w:ascii="Helvetica Neue" w:eastAsia="Helvetica Neue" w:hAnsi="Helvetica Neue" w:cs="Helvetica Neue"/>
        </w:rPr>
      </w:pPr>
      <w:bookmarkStart w:id="33" w:name="_9iemmotrtveu" w:colFirst="0" w:colLast="0"/>
      <w:bookmarkEnd w:id="33"/>
      <w:r>
        <w:rPr>
          <w:rFonts w:ascii="Helvetica Neue" w:eastAsia="Helvetica Neue" w:hAnsi="Helvetica Neue" w:cs="Helvetica Neue"/>
        </w:rPr>
        <w:t>8.3 (Order of precedence)</w:t>
      </w:r>
    </w:p>
    <w:p w14:paraId="5D16FD10" w14:textId="77777777" w:rsidR="00076044" w:rsidRDefault="004B26D3">
      <w:pPr>
        <w:numPr>
          <w:ilvl w:val="1"/>
          <w:numId w:val="24"/>
        </w:numPr>
        <w:ind w:hanging="360"/>
        <w:contextualSpacing/>
        <w:rPr>
          <w:rFonts w:ascii="Helvetica Neue" w:eastAsia="Helvetica Neue" w:hAnsi="Helvetica Neue" w:cs="Helvetica Neue"/>
        </w:rPr>
      </w:pPr>
      <w:bookmarkStart w:id="34" w:name="_tf0ykdt5ev" w:colFirst="0" w:colLast="0"/>
      <w:bookmarkEnd w:id="34"/>
      <w:r>
        <w:rPr>
          <w:rFonts w:ascii="Helvetica Neue" w:eastAsia="Helvetica Neue" w:hAnsi="Helvetica Neue" w:cs="Helvetica Neue"/>
        </w:rPr>
        <w:t>8.4 (Relationship)</w:t>
      </w:r>
    </w:p>
    <w:p w14:paraId="55F7481F" w14:textId="77777777" w:rsidR="00076044" w:rsidRDefault="004B26D3">
      <w:pPr>
        <w:numPr>
          <w:ilvl w:val="1"/>
          <w:numId w:val="24"/>
        </w:numPr>
        <w:ind w:hanging="360"/>
        <w:contextualSpacing/>
        <w:rPr>
          <w:rFonts w:ascii="Helvetica Neue" w:eastAsia="Helvetica Neue" w:hAnsi="Helvetica Neue" w:cs="Helvetica Neue"/>
        </w:rPr>
      </w:pPr>
      <w:bookmarkStart w:id="35" w:name="_naatyuhqkhsy" w:colFirst="0" w:colLast="0"/>
      <w:bookmarkEnd w:id="35"/>
      <w:r>
        <w:rPr>
          <w:rFonts w:ascii="Helvetica Neue" w:eastAsia="Helvetica Neue" w:hAnsi="Helvetica Neue" w:cs="Helvetica Neue"/>
        </w:rPr>
        <w:t>8.7 to 8.9 (Entire agreement)</w:t>
      </w:r>
    </w:p>
    <w:p w14:paraId="0A96AA07" w14:textId="77777777" w:rsidR="00076044" w:rsidRDefault="004B26D3">
      <w:pPr>
        <w:numPr>
          <w:ilvl w:val="1"/>
          <w:numId w:val="24"/>
        </w:numPr>
        <w:ind w:hanging="360"/>
        <w:contextualSpacing/>
        <w:rPr>
          <w:rFonts w:ascii="Helvetica Neue" w:eastAsia="Helvetica Neue" w:hAnsi="Helvetica Neue" w:cs="Helvetica Neue"/>
        </w:rPr>
      </w:pPr>
      <w:bookmarkStart w:id="36" w:name="_xnkwn0kmcpb3" w:colFirst="0" w:colLast="0"/>
      <w:bookmarkEnd w:id="36"/>
      <w:r>
        <w:rPr>
          <w:rFonts w:ascii="Helvetica Neue" w:eastAsia="Helvetica Neue" w:hAnsi="Helvetica Neue" w:cs="Helvetica Neue"/>
        </w:rPr>
        <w:t>8.10 (Law and jurisdiction)</w:t>
      </w:r>
    </w:p>
    <w:p w14:paraId="51057D13" w14:textId="77777777" w:rsidR="00076044" w:rsidRDefault="004B26D3">
      <w:pPr>
        <w:numPr>
          <w:ilvl w:val="1"/>
          <w:numId w:val="24"/>
        </w:numPr>
        <w:ind w:hanging="360"/>
        <w:contextualSpacing/>
        <w:rPr>
          <w:rFonts w:ascii="Helvetica Neue" w:eastAsia="Helvetica Neue" w:hAnsi="Helvetica Neue" w:cs="Helvetica Neue"/>
        </w:rPr>
      </w:pPr>
      <w:bookmarkStart w:id="37" w:name="_cpz8pmimqxjf" w:colFirst="0" w:colLast="0"/>
      <w:bookmarkEnd w:id="37"/>
      <w:r>
        <w:rPr>
          <w:rFonts w:ascii="Helvetica Neue" w:eastAsia="Helvetica Neue" w:hAnsi="Helvetica Neue" w:cs="Helvetica Neue"/>
        </w:rPr>
        <w:t>8.11 to 8.12 (Legislative change)</w:t>
      </w:r>
    </w:p>
    <w:p w14:paraId="5A9C1406" w14:textId="77777777" w:rsidR="00076044" w:rsidRDefault="004B26D3">
      <w:pPr>
        <w:numPr>
          <w:ilvl w:val="1"/>
          <w:numId w:val="24"/>
        </w:numPr>
        <w:ind w:hanging="360"/>
        <w:contextualSpacing/>
        <w:rPr>
          <w:rFonts w:ascii="Helvetica Neue" w:eastAsia="Helvetica Neue" w:hAnsi="Helvetica Neue" w:cs="Helvetica Neue"/>
        </w:rPr>
      </w:pPr>
      <w:bookmarkStart w:id="38" w:name="_vxjr3igvbeu1" w:colFirst="0" w:colLast="0"/>
      <w:bookmarkEnd w:id="38"/>
      <w:r>
        <w:rPr>
          <w:rFonts w:ascii="Helvetica Neue" w:eastAsia="Helvetica Neue" w:hAnsi="Helvetica Neue" w:cs="Helvetica Neue"/>
        </w:rPr>
        <w:t>8.13 to 8.17 (Bribery and corruption)</w:t>
      </w:r>
    </w:p>
    <w:p w14:paraId="30B90704" w14:textId="77777777" w:rsidR="00076044" w:rsidRDefault="004B26D3">
      <w:pPr>
        <w:numPr>
          <w:ilvl w:val="1"/>
          <w:numId w:val="24"/>
        </w:numPr>
        <w:ind w:hanging="360"/>
        <w:contextualSpacing/>
        <w:rPr>
          <w:rFonts w:ascii="Helvetica Neue" w:eastAsia="Helvetica Neue" w:hAnsi="Helvetica Neue" w:cs="Helvetica Neue"/>
        </w:rPr>
      </w:pPr>
      <w:bookmarkStart w:id="39" w:name="_kszap48p7wt0" w:colFirst="0" w:colLast="0"/>
      <w:bookmarkEnd w:id="39"/>
      <w:r>
        <w:rPr>
          <w:rFonts w:ascii="Helvetica Neue" w:eastAsia="Helvetica Neue" w:hAnsi="Helvetica Neue" w:cs="Helvetica Neue"/>
        </w:rPr>
        <w:t>8.18 to 8.27 (Freedom of Information Act)</w:t>
      </w:r>
    </w:p>
    <w:p w14:paraId="454F0051" w14:textId="77777777" w:rsidR="00076044" w:rsidRDefault="004B26D3">
      <w:pPr>
        <w:numPr>
          <w:ilvl w:val="1"/>
          <w:numId w:val="24"/>
        </w:numPr>
        <w:ind w:hanging="360"/>
        <w:contextualSpacing/>
        <w:rPr>
          <w:rFonts w:ascii="Helvetica Neue" w:eastAsia="Helvetica Neue" w:hAnsi="Helvetica Neue" w:cs="Helvetica Neue"/>
        </w:rPr>
      </w:pPr>
      <w:bookmarkStart w:id="40" w:name="_m9g4hob710e0" w:colFirst="0" w:colLast="0"/>
      <w:bookmarkEnd w:id="40"/>
      <w:r>
        <w:rPr>
          <w:rFonts w:ascii="Helvetica Neue" w:eastAsia="Helvetica Neue" w:hAnsi="Helvetica Neue" w:cs="Helvetica Neue"/>
        </w:rPr>
        <w:t xml:space="preserve">8.28 to 8.29 (Promoting tax compliance) </w:t>
      </w:r>
    </w:p>
    <w:p w14:paraId="02CBF16E" w14:textId="77777777" w:rsidR="00076044" w:rsidRDefault="004B26D3">
      <w:pPr>
        <w:numPr>
          <w:ilvl w:val="1"/>
          <w:numId w:val="24"/>
        </w:numPr>
        <w:ind w:hanging="360"/>
        <w:contextualSpacing/>
        <w:rPr>
          <w:rFonts w:ascii="Helvetica Neue" w:eastAsia="Helvetica Neue" w:hAnsi="Helvetica Neue" w:cs="Helvetica Neue"/>
        </w:rPr>
      </w:pPr>
      <w:bookmarkStart w:id="41" w:name="_nep14ssihkdx" w:colFirst="0" w:colLast="0"/>
      <w:bookmarkEnd w:id="41"/>
      <w:r>
        <w:rPr>
          <w:rFonts w:ascii="Helvetica Neue" w:eastAsia="Helvetica Neue" w:hAnsi="Helvetica Neue" w:cs="Helvetica Neue"/>
        </w:rPr>
        <w:t>8.30 to 8.31 (Official Secrets Act)</w:t>
      </w:r>
    </w:p>
    <w:p w14:paraId="64F9BFCE" w14:textId="77777777" w:rsidR="00076044" w:rsidRDefault="004B26D3">
      <w:pPr>
        <w:numPr>
          <w:ilvl w:val="1"/>
          <w:numId w:val="24"/>
        </w:numPr>
        <w:ind w:hanging="360"/>
        <w:contextualSpacing/>
        <w:rPr>
          <w:rFonts w:ascii="Helvetica Neue" w:eastAsia="Helvetica Neue" w:hAnsi="Helvetica Neue" w:cs="Helvetica Neue"/>
        </w:rPr>
      </w:pPr>
      <w:bookmarkStart w:id="42" w:name="_pfv9e4x6613e" w:colFirst="0" w:colLast="0"/>
      <w:bookmarkEnd w:id="42"/>
      <w:r>
        <w:rPr>
          <w:rFonts w:ascii="Helvetica Neue" w:eastAsia="Helvetica Neue" w:hAnsi="Helvetica Neue" w:cs="Helvetica Neue"/>
        </w:rPr>
        <w:t>8.32 to 8.35 (Transfer and subcontracting)</w:t>
      </w:r>
    </w:p>
    <w:p w14:paraId="5C40408A" w14:textId="77777777" w:rsidR="00076044" w:rsidRDefault="004B26D3">
      <w:pPr>
        <w:numPr>
          <w:ilvl w:val="1"/>
          <w:numId w:val="24"/>
        </w:numPr>
        <w:ind w:hanging="360"/>
        <w:contextualSpacing/>
        <w:rPr>
          <w:rFonts w:ascii="Helvetica Neue" w:eastAsia="Helvetica Neue" w:hAnsi="Helvetica Neue" w:cs="Helvetica Neue"/>
        </w:rPr>
      </w:pPr>
      <w:bookmarkStart w:id="43" w:name="_6sdo70ih1iyh" w:colFirst="0" w:colLast="0"/>
      <w:bookmarkEnd w:id="43"/>
      <w:r>
        <w:rPr>
          <w:rFonts w:ascii="Helvetica Neue" w:eastAsia="Helvetica Neue" w:hAnsi="Helvetica Neue" w:cs="Helvetica Neue"/>
        </w:rPr>
        <w:t>8.38 to 8.41 (Complaints handling and resolution)</w:t>
      </w:r>
    </w:p>
    <w:p w14:paraId="27F8E4E5" w14:textId="77777777" w:rsidR="00076044" w:rsidRDefault="004B26D3">
      <w:pPr>
        <w:numPr>
          <w:ilvl w:val="1"/>
          <w:numId w:val="24"/>
        </w:numPr>
        <w:ind w:hanging="360"/>
        <w:contextualSpacing/>
        <w:rPr>
          <w:rFonts w:ascii="Helvetica Neue" w:eastAsia="Helvetica Neue" w:hAnsi="Helvetica Neue" w:cs="Helvetica Neue"/>
        </w:rPr>
      </w:pPr>
      <w:bookmarkStart w:id="44" w:name="_y7s12y9u6ri2" w:colFirst="0" w:colLast="0"/>
      <w:bookmarkEnd w:id="44"/>
      <w:r>
        <w:rPr>
          <w:rFonts w:ascii="Helvetica Neue" w:eastAsia="Helvetica Neue" w:hAnsi="Helvetica Neue" w:cs="Helvetica Neue"/>
        </w:rPr>
        <w:t>8.49 to 8.51 (Publicity and branding)</w:t>
      </w:r>
    </w:p>
    <w:p w14:paraId="1271FB36" w14:textId="77777777" w:rsidR="00076044" w:rsidRDefault="004B26D3">
      <w:pPr>
        <w:numPr>
          <w:ilvl w:val="1"/>
          <w:numId w:val="24"/>
        </w:numPr>
        <w:ind w:hanging="360"/>
        <w:contextualSpacing/>
        <w:rPr>
          <w:rFonts w:ascii="Helvetica Neue" w:eastAsia="Helvetica Neue" w:hAnsi="Helvetica Neue" w:cs="Helvetica Neue"/>
        </w:rPr>
      </w:pPr>
      <w:bookmarkStart w:id="45" w:name="_jcyecnr8hxv0" w:colFirst="0" w:colLast="0"/>
      <w:bookmarkEnd w:id="45"/>
      <w:r>
        <w:rPr>
          <w:rFonts w:ascii="Helvetica Neue" w:eastAsia="Helvetica Neue" w:hAnsi="Helvetica Neue" w:cs="Helvetica Neue"/>
        </w:rPr>
        <w:t>8.42 to 8.48 (Conflicts of interest and ethical walls)</w:t>
      </w:r>
    </w:p>
    <w:p w14:paraId="39BF0E2D" w14:textId="77777777" w:rsidR="00076044" w:rsidRDefault="004B26D3">
      <w:pPr>
        <w:numPr>
          <w:ilvl w:val="1"/>
          <w:numId w:val="24"/>
        </w:numPr>
        <w:ind w:hanging="360"/>
        <w:contextualSpacing/>
        <w:rPr>
          <w:rFonts w:ascii="Helvetica Neue" w:eastAsia="Helvetica Neue" w:hAnsi="Helvetica Neue" w:cs="Helvetica Neue"/>
        </w:rPr>
      </w:pPr>
      <w:bookmarkStart w:id="46" w:name="_7xyhk85tkatg" w:colFirst="0" w:colLast="0"/>
      <w:bookmarkEnd w:id="46"/>
      <w:r>
        <w:rPr>
          <w:rFonts w:ascii="Helvetica Neue" w:eastAsia="Helvetica Neue" w:hAnsi="Helvetica Neue" w:cs="Helvetica Neue"/>
        </w:rPr>
        <w:t>8.52 to 8.54 (Equality and diversity)</w:t>
      </w:r>
    </w:p>
    <w:p w14:paraId="498828CE" w14:textId="07923836" w:rsidR="009D75C5" w:rsidRDefault="004B26D3" w:rsidP="009D75C5">
      <w:pPr>
        <w:numPr>
          <w:ilvl w:val="1"/>
          <w:numId w:val="24"/>
        </w:numPr>
        <w:ind w:hanging="360"/>
        <w:contextualSpacing/>
        <w:rPr>
          <w:rFonts w:ascii="Helvetica Neue" w:eastAsia="Helvetica Neue" w:hAnsi="Helvetica Neue" w:cs="Helvetica Neue"/>
        </w:rPr>
      </w:pPr>
      <w:bookmarkStart w:id="47" w:name="_ssevvrz51zz4" w:colFirst="0" w:colLast="0"/>
      <w:bookmarkEnd w:id="47"/>
      <w:r w:rsidRPr="009D75C5">
        <w:rPr>
          <w:rFonts w:ascii="Helvetica Neue" w:eastAsia="Helvetica Neue" w:hAnsi="Helvetica Neue" w:cs="Helvetica Neue"/>
        </w:rPr>
        <w:t>8.57 to 8.62 (Data protection and disclosure)</w:t>
      </w:r>
      <w:bookmarkStart w:id="48" w:name="_339cc6spjks0" w:colFirst="0" w:colLast="0"/>
      <w:bookmarkEnd w:id="48"/>
      <w:r w:rsidR="009D75C5" w:rsidRPr="009D75C5">
        <w:rPr>
          <w:rFonts w:ascii="Helvetica Neue" w:eastAsia="Helvetica Neue" w:hAnsi="Helvetica Neue" w:cs="Helvetica Neue"/>
        </w:rPr>
        <w:t xml:space="preserve"> </w:t>
      </w:r>
    </w:p>
    <w:p w14:paraId="2D097C6B" w14:textId="0506E2AA" w:rsidR="00076044" w:rsidRPr="009D75C5" w:rsidRDefault="004B26D3" w:rsidP="00E0622A">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8.66 to 8.67 (Severability)</w:t>
      </w:r>
    </w:p>
    <w:p w14:paraId="5FF6D47C" w14:textId="77777777" w:rsidR="00076044" w:rsidRDefault="004B26D3">
      <w:pPr>
        <w:numPr>
          <w:ilvl w:val="1"/>
          <w:numId w:val="24"/>
        </w:numPr>
        <w:ind w:hanging="360"/>
        <w:contextualSpacing/>
        <w:rPr>
          <w:rFonts w:ascii="Helvetica Neue" w:eastAsia="Helvetica Neue" w:hAnsi="Helvetica Neue" w:cs="Helvetica Neue"/>
        </w:rPr>
      </w:pPr>
      <w:bookmarkStart w:id="49" w:name="_wo0xnjlyfmiu" w:colFirst="0" w:colLast="0"/>
      <w:bookmarkEnd w:id="49"/>
      <w:r>
        <w:rPr>
          <w:rFonts w:ascii="Helvetica Neue" w:eastAsia="Helvetica Neue" w:hAnsi="Helvetica Neue" w:cs="Helvetica Neue"/>
        </w:rPr>
        <w:t xml:space="preserve">8.68 to 8.82 (Managing disputes) </w:t>
      </w:r>
    </w:p>
    <w:p w14:paraId="72C0397E" w14:textId="536A91E1" w:rsidR="009D75C5" w:rsidRDefault="004B26D3" w:rsidP="009D75C5">
      <w:pPr>
        <w:numPr>
          <w:ilvl w:val="1"/>
          <w:numId w:val="24"/>
        </w:numPr>
        <w:ind w:hanging="360"/>
        <w:contextualSpacing/>
        <w:rPr>
          <w:rFonts w:ascii="Helvetica Neue" w:eastAsia="Helvetica Neue" w:hAnsi="Helvetica Neue" w:cs="Helvetica Neue"/>
        </w:rPr>
      </w:pPr>
      <w:bookmarkStart w:id="50" w:name="_jl72q32rn20u" w:colFirst="0" w:colLast="0"/>
      <w:bookmarkEnd w:id="50"/>
      <w:r w:rsidRPr="009D75C5">
        <w:rPr>
          <w:rFonts w:ascii="Helvetica Neue" w:eastAsia="Helvetica Neue" w:hAnsi="Helvetica Neue" w:cs="Helvetica Neue"/>
        </w:rPr>
        <w:t>8.83 to 8.91 (Confidentiality)</w:t>
      </w:r>
      <w:bookmarkStart w:id="51" w:name="_h1o9qz8mt2t2" w:colFirst="0" w:colLast="0"/>
      <w:bookmarkEnd w:id="51"/>
      <w:r w:rsidR="009D75C5" w:rsidRPr="009D75C5">
        <w:rPr>
          <w:rFonts w:ascii="Helvetica Neue" w:eastAsia="Helvetica Neue" w:hAnsi="Helvetica Neue" w:cs="Helvetica Neue"/>
        </w:rPr>
        <w:t xml:space="preserve"> </w:t>
      </w:r>
    </w:p>
    <w:p w14:paraId="6077920A" w14:textId="45BAFA12" w:rsidR="00076044" w:rsidRPr="009D75C5" w:rsidRDefault="004B26D3" w:rsidP="00E0622A">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8.92 to 8.93 (Waiver and cumulative remedies)</w:t>
      </w:r>
    </w:p>
    <w:p w14:paraId="5E884F69" w14:textId="77777777" w:rsidR="009D75C5" w:rsidRDefault="004B26D3" w:rsidP="009D75C5">
      <w:pPr>
        <w:numPr>
          <w:ilvl w:val="1"/>
          <w:numId w:val="24"/>
        </w:numPr>
        <w:ind w:hanging="360"/>
        <w:contextualSpacing/>
        <w:rPr>
          <w:rFonts w:ascii="Helvetica Neue" w:eastAsia="Helvetica Neue" w:hAnsi="Helvetica Neue" w:cs="Helvetica Neue"/>
        </w:rPr>
      </w:pPr>
      <w:bookmarkStart w:id="52" w:name="_3aps8o6kcxyn" w:colFirst="0" w:colLast="0"/>
      <w:bookmarkEnd w:id="52"/>
      <w:r w:rsidRPr="009D75C5">
        <w:rPr>
          <w:rFonts w:ascii="Helvetica Neue" w:eastAsia="Helvetica Neue" w:hAnsi="Helvetica Neue" w:cs="Helvetica Neue"/>
        </w:rPr>
        <w:t>paragraphs 1 to 10 of the Framework Agreement glossary and interpretations</w:t>
      </w:r>
      <w:bookmarkStart w:id="53" w:name="_c6k4662biabv" w:colFirst="0" w:colLast="0"/>
      <w:bookmarkEnd w:id="53"/>
    </w:p>
    <w:p w14:paraId="04D1F824" w14:textId="68C34A52" w:rsidR="00076044" w:rsidRPr="009D75C5" w:rsidRDefault="004B26D3" w:rsidP="00E0622A">
      <w:pPr>
        <w:numPr>
          <w:ilvl w:val="1"/>
          <w:numId w:val="24"/>
        </w:numPr>
        <w:ind w:hanging="360"/>
        <w:rPr>
          <w:rFonts w:ascii="Helvetica Neue" w:eastAsia="Helvetica Neue" w:hAnsi="Helvetica Neue" w:cs="Helvetica Neue"/>
        </w:rPr>
      </w:pPr>
      <w:r w:rsidRPr="009D75C5">
        <w:rPr>
          <w:rFonts w:ascii="Helvetica Neue" w:eastAsia="Helvetica Neue" w:hAnsi="Helvetica Neue" w:cs="Helvetica Neue"/>
        </w:rPr>
        <w:t>any audit provisions from the Framework Agreement set out by the Buyer in the Order Form</w:t>
      </w:r>
    </w:p>
    <w:p w14:paraId="0629223F" w14:textId="77777777" w:rsidR="00076044" w:rsidRDefault="004B26D3">
      <w:pPr>
        <w:numPr>
          <w:ilvl w:val="0"/>
          <w:numId w:val="24"/>
        </w:numPr>
        <w:ind w:hanging="724"/>
        <w:contextualSpacing/>
        <w:rPr>
          <w:rFonts w:ascii="Helvetica Neue" w:eastAsia="Helvetica Neue" w:hAnsi="Helvetica Neue" w:cs="Helvetica Neue"/>
        </w:rPr>
      </w:pPr>
      <w:bookmarkStart w:id="54" w:name="_itt780udfb5v" w:colFirst="0" w:colLast="0"/>
      <w:bookmarkEnd w:id="54"/>
      <w:r>
        <w:rPr>
          <w:rFonts w:ascii="Helvetica Neue" w:eastAsia="Helvetica Neue" w:hAnsi="Helvetica Neue" w:cs="Helvetica Neue"/>
        </w:rPr>
        <w:t>The Framework Agreement provisions in clause 2.1 will be modified as follows:</w:t>
      </w:r>
    </w:p>
    <w:p w14:paraId="731381F5" w14:textId="77777777" w:rsidR="00076044" w:rsidRDefault="004B26D3">
      <w:pPr>
        <w:numPr>
          <w:ilvl w:val="1"/>
          <w:numId w:val="24"/>
        </w:numPr>
        <w:ind w:hanging="360"/>
        <w:rPr>
          <w:rFonts w:ascii="Helvetica Neue" w:eastAsia="Helvetica Neue" w:hAnsi="Helvetica Neue" w:cs="Helvetica Neue"/>
        </w:rPr>
      </w:pPr>
      <w:bookmarkStart w:id="55" w:name="_kt588v8j7m1" w:colFirst="0" w:colLast="0"/>
      <w:bookmarkEnd w:id="55"/>
      <w:r>
        <w:rPr>
          <w:rFonts w:ascii="Helvetica Neue" w:eastAsia="Helvetica Neue" w:hAnsi="Helvetica Neue" w:cs="Helvetica Neue"/>
        </w:rPr>
        <w:t>a reference to the ‘Framework Agreement’ will be a reference to the ‘Call-Off Contract’</w:t>
      </w:r>
    </w:p>
    <w:p w14:paraId="4E6D8140" w14:textId="77777777" w:rsidR="00076044" w:rsidRDefault="004B26D3">
      <w:pPr>
        <w:numPr>
          <w:ilvl w:val="1"/>
          <w:numId w:val="24"/>
        </w:numPr>
        <w:ind w:hanging="360"/>
        <w:rPr>
          <w:rFonts w:ascii="Helvetica Neue" w:eastAsia="Helvetica Neue" w:hAnsi="Helvetica Neue" w:cs="Helvetica Neue"/>
        </w:rPr>
      </w:pPr>
      <w:bookmarkStart w:id="56" w:name="_qrz2iq8tz5in" w:colFirst="0" w:colLast="0"/>
      <w:bookmarkEnd w:id="56"/>
      <w:r>
        <w:rPr>
          <w:rFonts w:ascii="Helvetica Neue" w:eastAsia="Helvetica Neue" w:hAnsi="Helvetica Neue" w:cs="Helvetica Neue"/>
        </w:rPr>
        <w:t>a reference to ‘CCS’ will be a reference to ‘the Buyer’</w:t>
      </w:r>
    </w:p>
    <w:p w14:paraId="5A0447CB" w14:textId="77777777" w:rsidR="00076044" w:rsidRDefault="004B26D3">
      <w:pPr>
        <w:numPr>
          <w:ilvl w:val="1"/>
          <w:numId w:val="24"/>
        </w:numPr>
        <w:ind w:hanging="360"/>
        <w:rPr>
          <w:rFonts w:ascii="Helvetica Neue" w:eastAsia="Helvetica Neue" w:hAnsi="Helvetica Neue" w:cs="Helvetica Neue"/>
        </w:rPr>
      </w:pPr>
      <w:bookmarkStart w:id="57" w:name="_70gqqitra65j" w:colFirst="0" w:colLast="0"/>
      <w:bookmarkEnd w:id="57"/>
      <w:r>
        <w:rPr>
          <w:rFonts w:ascii="Helvetica Neue" w:eastAsia="Helvetica Neue" w:hAnsi="Helvetica Neue" w:cs="Helvetica Neue"/>
        </w:rPr>
        <w:lastRenderedPageBreak/>
        <w:t>a reference to the ‘Parties’ and a ‘Party’ will be a reference to the Buyer and Supplier as Parties under this Call-Off Contract</w:t>
      </w:r>
    </w:p>
    <w:p w14:paraId="714324E3" w14:textId="77777777" w:rsidR="00076044" w:rsidRDefault="004B26D3">
      <w:pPr>
        <w:numPr>
          <w:ilvl w:val="0"/>
          <w:numId w:val="24"/>
        </w:numPr>
        <w:ind w:hanging="724"/>
        <w:contextualSpacing/>
        <w:rPr>
          <w:rFonts w:ascii="Helvetica Neue" w:eastAsia="Helvetica Neue" w:hAnsi="Helvetica Neue" w:cs="Helvetica Neue"/>
        </w:rPr>
      </w:pPr>
      <w:bookmarkStart w:id="58" w:name="_1p9gmbf49p16" w:colFirst="0" w:colLast="0"/>
      <w:bookmarkEnd w:id="58"/>
      <w:r>
        <w:rPr>
          <w:rFonts w:ascii="Helvetica Neue" w:eastAsia="Helvetica Neue" w:hAnsi="Helvetica Neue" w:cs="Helvetica Neue"/>
        </w:rPr>
        <w:t>The Framework Agreement incorporated clauses will be referred to as ‘incorporated Framework clause XX’, where ‘XX’ is the Framework Agreement clause number.</w:t>
      </w:r>
    </w:p>
    <w:p w14:paraId="37EB191E" w14:textId="77777777" w:rsidR="00076044" w:rsidRDefault="004B26D3">
      <w:pPr>
        <w:numPr>
          <w:ilvl w:val="0"/>
          <w:numId w:val="24"/>
        </w:numPr>
        <w:ind w:hanging="724"/>
        <w:contextualSpacing/>
        <w:rPr>
          <w:rFonts w:ascii="Helvetica Neue" w:eastAsia="Helvetica Neue" w:hAnsi="Helvetica Neue" w:cs="Helvetica Neue"/>
        </w:rPr>
      </w:pPr>
      <w:bookmarkStart w:id="59" w:name="_r6hnjzux63jf" w:colFirst="0" w:colLast="0"/>
      <w:bookmarkEnd w:id="59"/>
      <w:r>
        <w:rPr>
          <w:rFonts w:ascii="Helvetica Neue" w:eastAsia="Helvetica Neue" w:hAnsi="Helvetica Neue" w:cs="Helvetica Neue"/>
        </w:rPr>
        <w:t>When an Order Form is signed, the terms and conditions agreed in it will be incorporated into this Call-Off Contract.</w:t>
      </w:r>
    </w:p>
    <w:p w14:paraId="512F691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 Supply of services</w:t>
      </w:r>
    </w:p>
    <w:p w14:paraId="22DF855A" w14:textId="77777777"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14:paraId="740B9A0B" w14:textId="77777777"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14:paraId="7C219BB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4. Supplier staff</w:t>
      </w:r>
    </w:p>
    <w:p w14:paraId="305FC846" w14:textId="77777777"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Staff must:</w:t>
      </w:r>
    </w:p>
    <w:p w14:paraId="6592E498" w14:textId="77777777"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14:paraId="4F5879C7" w14:textId="77777777"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14:paraId="1044A9FA" w14:textId="77777777"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14:paraId="353997C4" w14:textId="77777777"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14:paraId="7D7FF9AA" w14:textId="77777777"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14:paraId="3199E931" w14:textId="77777777"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893CF25" w14:textId="77777777"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14:paraId="597EB02E" w14:textId="77777777"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14:paraId="6C39CAB8" w14:textId="77777777"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 xml:space="preserve">The Buyer may End this Call-Off Contract for Material Breach if the Supplier is delivering the Services </w:t>
      </w:r>
      <w:proofErr w:type="gramStart"/>
      <w:r>
        <w:rPr>
          <w:rFonts w:ascii="Helvetica Neue" w:eastAsia="Helvetica Neue" w:hAnsi="Helvetica Neue" w:cs="Helvetica Neue"/>
        </w:rPr>
        <w:t>Inside</w:t>
      </w:r>
      <w:proofErr w:type="gramEnd"/>
      <w:r>
        <w:rPr>
          <w:rFonts w:ascii="Helvetica Neue" w:eastAsia="Helvetica Neue" w:hAnsi="Helvetica Neue" w:cs="Helvetica Neue"/>
        </w:rPr>
        <w:t xml:space="preserve"> IR35.</w:t>
      </w:r>
    </w:p>
    <w:p w14:paraId="0022F846" w14:textId="77777777"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89B399E" w14:textId="77777777"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14:paraId="198FBFB9"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5. Due diligence</w:t>
      </w:r>
    </w:p>
    <w:p w14:paraId="3ABAE5F0" w14:textId="77777777" w:rsidR="00076044" w:rsidRDefault="004B26D3">
      <w:pPr>
        <w:numPr>
          <w:ilvl w:val="0"/>
          <w:numId w:val="35"/>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14:paraId="2F13F7D6" w14:textId="77777777"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14:paraId="2C17A9CE" w14:textId="77777777"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14:paraId="22DA0E3E" w14:textId="77777777"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14:paraId="2261222A" w14:textId="77777777"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14:paraId="03685D3C" w14:textId="77777777" w:rsidR="006F53C9" w:rsidRDefault="006F53C9" w:rsidP="006F53C9">
      <w:pPr>
        <w:contextualSpacing/>
        <w:rPr>
          <w:rFonts w:ascii="Helvetica Neue" w:eastAsia="Helvetica Neue" w:hAnsi="Helvetica Neue" w:cs="Helvetica Neue"/>
        </w:rPr>
      </w:pPr>
    </w:p>
    <w:p w14:paraId="55CD6E35" w14:textId="77777777" w:rsidR="00076044" w:rsidRDefault="004B26D3">
      <w:pPr>
        <w:rPr>
          <w:rFonts w:ascii="Helvetica Neue" w:eastAsia="Helvetica Neue" w:hAnsi="Helvetica Neue" w:cs="Helvetica Neue"/>
          <w:b/>
        </w:rPr>
      </w:pPr>
      <w:bookmarkStart w:id="60" w:name="_23ckvvd" w:colFirst="0" w:colLast="0"/>
      <w:bookmarkEnd w:id="60"/>
      <w:r>
        <w:rPr>
          <w:rFonts w:ascii="Helvetica Neue" w:eastAsia="Helvetica Neue" w:hAnsi="Helvetica Neue" w:cs="Helvetica Neue"/>
          <w:b/>
        </w:rPr>
        <w:t>6. Business continuity and disaster recovery</w:t>
      </w:r>
    </w:p>
    <w:p w14:paraId="4509D5EC" w14:textId="77777777"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have a clear business continuity and disaster recovery plan in their service descriptions.</w:t>
      </w:r>
    </w:p>
    <w:p w14:paraId="2560A371" w14:textId="77777777"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14:paraId="076ADE53" w14:textId="77777777"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9DFD97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7. Payment, VAT and Call-Off Contract charges</w:t>
      </w:r>
    </w:p>
    <w:p w14:paraId="0BA57BE0"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14:paraId="668E0036"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14:paraId="70AB0E87"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6D5934FF"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2C7FA10B"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14:paraId="3751DC51"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14:paraId="5A7DE78A"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06C1BA"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8. Recovery of sums due and right of set-off</w:t>
      </w:r>
    </w:p>
    <w:p w14:paraId="6A42D61B" w14:textId="77777777" w:rsidR="00076044" w:rsidRDefault="004B26D3">
      <w:pPr>
        <w:numPr>
          <w:ilvl w:val="0"/>
          <w:numId w:val="19"/>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14:paraId="211CCC5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9. Insurance</w:t>
      </w:r>
    </w:p>
    <w:p w14:paraId="68D7C2C0"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maintain the insurances required by the Buyer including those in this clause.</w:t>
      </w:r>
    </w:p>
    <w:p w14:paraId="385732D7"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14:paraId="04463BF3"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14:paraId="7EC947E1"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7099D46"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14:paraId="16E32C0C"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14:paraId="241D82E1"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14:paraId="1B32C643"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14:paraId="05ECA7A0"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14:paraId="62E749D7"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14:paraId="5E089718"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take all risk control measures using Good Industry Practice, including the investigation and reports of claims to insurers</w:t>
      </w:r>
    </w:p>
    <w:p w14:paraId="0A995355"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 xml:space="preserve">promptly notify the insurers in writing of any relevant material fact under any insurances </w:t>
      </w:r>
    </w:p>
    <w:p w14:paraId="371E8EAA"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hold all insurance policies and require any broker arranging the insurance to hold any insurance slips and other evidence of insurance</w:t>
      </w:r>
    </w:p>
    <w:p w14:paraId="2A53DEBC"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14:paraId="6E949701"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5571F0DB" w14:textId="77777777"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14:paraId="0F31E631"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14:paraId="0858971B" w14:textId="77777777"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14:paraId="49A9AE3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10. Confidentiality </w:t>
      </w:r>
    </w:p>
    <w:p w14:paraId="0D8D51CB" w14:textId="77777777" w:rsidR="00076044" w:rsidRDefault="004B26D3">
      <w:pPr>
        <w:numPr>
          <w:ilvl w:val="0"/>
          <w:numId w:val="42"/>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14:paraId="01879C1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11. Intellectual Property Rights</w:t>
      </w:r>
    </w:p>
    <w:p w14:paraId="4A7C9CF6"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lastRenderedPageBreak/>
        <w:t>Unless otherwise specified in this Call-Off Contract, a Party will not acquire any right, title or interest in or to the Intellectual Property Rights (IPRs) of the other Party or its licensors.</w:t>
      </w:r>
    </w:p>
    <w:p w14:paraId="299E6B74"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3D8CF72A"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63F2DEAC"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77555335"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1F661995"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14:paraId="2AF03063"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14:paraId="5B7D15D6"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14:paraId="68BBA4B5"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01AA9829"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14:paraId="089C1FA9"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687743CD"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14:paraId="42710327"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14:paraId="0492CB1C"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14:paraId="0E869FC8" w14:textId="77777777"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14:paraId="5DAC6E62" w14:textId="77777777"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3B137E5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12. Protection of information</w:t>
      </w:r>
    </w:p>
    <w:p w14:paraId="75E1C5A9"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14:paraId="7168D53C"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14:paraId="5DC94DEA"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14:paraId="0EBEF23D"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14:paraId="4E5FB4AC"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14:paraId="48A31243"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14:paraId="33005DC5"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lastRenderedPageBreak/>
        <w:t>complying with a data access request within the timescales in the Data Protection Legislation and following the Buyer’s instructions</w:t>
      </w:r>
    </w:p>
    <w:p w14:paraId="301A28B5"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Buyer Personal Data it holds about a Data Subject (within the timescales required by the Buyer)</w:t>
      </w:r>
    </w:p>
    <w:p w14:paraId="76986EEF"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14:paraId="50E4B618"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712A8684" w14:textId="77777777" w:rsidR="000E600F" w:rsidRDefault="004B26D3" w:rsidP="000E600F">
      <w:pPr>
        <w:rPr>
          <w:rFonts w:ascii="Helvetica Neue" w:eastAsia="Helvetica Neue" w:hAnsi="Helvetica Neue" w:cs="Helvetica Neue"/>
          <w:b/>
        </w:rPr>
      </w:pPr>
      <w:r>
        <w:rPr>
          <w:rFonts w:ascii="Helvetica Neue" w:eastAsia="Helvetica Neue" w:hAnsi="Helvetica Neue" w:cs="Helvetica Neue"/>
          <w:b/>
        </w:rPr>
        <w:t>13. Buyer data</w:t>
      </w:r>
    </w:p>
    <w:p w14:paraId="077760F4" w14:textId="77777777" w:rsidR="00076044" w:rsidRDefault="004B26D3" w:rsidP="00E0622A">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14:paraId="09CF32CE"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14:paraId="6CDCCB38"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14:paraId="6D6D20FF"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14:paraId="6FE0A175"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14:paraId="179EF034" w14:textId="77777777"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7">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8">
        <w:r>
          <w:rPr>
            <w:rFonts w:ascii="Helvetica Neue" w:eastAsia="Helvetica Neue" w:hAnsi="Helvetica Neue" w:cs="Helvetica Neue"/>
            <w:color w:val="1155CC"/>
            <w:u w:val="single"/>
          </w:rPr>
          <w:t>https://www.gov.uk/government/publications/government-security-classifications</w:t>
        </w:r>
      </w:hyperlink>
    </w:p>
    <w:p w14:paraId="4771C78B" w14:textId="77777777"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9">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Accreditation of Information Systems at </w:t>
      </w:r>
      <w:hyperlink r:id="rId20">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14:paraId="7300F25D" w14:textId="77777777"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21">
        <w:r>
          <w:rPr>
            <w:rFonts w:ascii="Helvetica Neue" w:eastAsia="Helvetica Neue" w:hAnsi="Helvetica Neue" w:cs="Helvetica Neue"/>
            <w:color w:val="1155CC"/>
            <w:u w:val="single"/>
          </w:rPr>
          <w:t>https://www.ncsc.gov.uk/guidance/risk-management-collection</w:t>
        </w:r>
      </w:hyperlink>
    </w:p>
    <w:p w14:paraId="065ED5F2" w14:textId="77777777"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22">
        <w:r>
          <w:rPr>
            <w:rFonts w:ascii="Helvetica Neue" w:eastAsia="Helvetica Neue" w:hAnsi="Helvetica Neue" w:cs="Helvetica Neue"/>
          </w:rPr>
          <w:t xml:space="preserve"> </w:t>
        </w:r>
      </w:hyperlink>
      <w:r>
        <w:rPr>
          <w:rFonts w:ascii="Helvetica Neue" w:eastAsia="Helvetica Neue" w:hAnsi="Helvetica Neue" w:cs="Helvetica Neue"/>
        </w:rPr>
        <w:t>i</w:t>
      </w:r>
      <w:hyperlink r:id="rId23">
        <w:r>
          <w:rPr>
            <w:rFonts w:ascii="Helvetica Neue" w:eastAsia="Helvetica Neue" w:hAnsi="Helvetica Neue" w:cs="Helvetica Neue"/>
          </w:rPr>
          <w:t>n</w:t>
        </w:r>
      </w:hyperlink>
      <w:r>
        <w:rPr>
          <w:rFonts w:ascii="Helvetica Neue" w:eastAsia="Helvetica Neue" w:hAnsi="Helvetica Neue" w:cs="Helvetica Neue"/>
        </w:rPr>
        <w:t xml:space="preserve"> </w:t>
      </w:r>
      <w:hyperlink r:id="rId24">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5">
        <w:r>
          <w:rPr>
            <w:rFonts w:ascii="Helvetica Neue" w:eastAsia="Helvetica Neue" w:hAnsi="Helvetica Neue" w:cs="Helvetica Neue"/>
            <w:color w:val="1155CC"/>
            <w:u w:val="single"/>
          </w:rPr>
          <w:t>https://www.gov.uk/government/publications/technology-code-of-practice/technology-code-of-practice</w:t>
        </w:r>
      </w:hyperlink>
    </w:p>
    <w:p w14:paraId="7F4257A3" w14:textId="77777777"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26">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14:paraId="2F29074B"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14:paraId="5409A47B"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F7F387"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13464AA7" w14:textId="77777777"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14:paraId="0AAA9C8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14. Standards and quality</w:t>
      </w:r>
    </w:p>
    <w:p w14:paraId="4E436877" w14:textId="77777777"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14:paraId="0B0B8862" w14:textId="77777777" w:rsidR="00076044" w:rsidRDefault="00C05B38">
      <w:pPr>
        <w:numPr>
          <w:ilvl w:val="0"/>
          <w:numId w:val="37"/>
        </w:numPr>
        <w:ind w:hanging="724"/>
        <w:rPr>
          <w:rFonts w:ascii="Helvetica Neue" w:eastAsia="Helvetica Neue" w:hAnsi="Helvetica Neue" w:cs="Helvetica Neue"/>
        </w:rPr>
      </w:pPr>
      <w:hyperlink r:id="rId27">
        <w:r w:rsidR="004B26D3">
          <w:rPr>
            <w:rFonts w:ascii="Helvetica Neue" w:eastAsia="Helvetica Neue" w:hAnsi="Helvetica Neue" w:cs="Helvetica Neue"/>
          </w:rPr>
          <w:t>T</w:t>
        </w:r>
      </w:hyperlink>
      <w:hyperlink r:id="rId28">
        <w:r w:rsidR="004B26D3">
          <w:rPr>
            <w:rFonts w:ascii="Helvetica Neue" w:eastAsia="Helvetica Neue" w:hAnsi="Helvetica Neue" w:cs="Helvetica Neue"/>
          </w:rPr>
          <w:t>he Supplier will deliver the Services in a way that enables the Buyer to comply with its obligations under the T</w:t>
        </w:r>
      </w:hyperlink>
      <w:hyperlink r:id="rId29">
        <w:r w:rsidR="004B26D3">
          <w:rPr>
            <w:rFonts w:ascii="Helvetica Neue" w:eastAsia="Helvetica Neue" w:hAnsi="Helvetica Neue" w:cs="Helvetica Neue"/>
          </w:rPr>
          <w:t>echnology Code of Practice</w:t>
        </w:r>
      </w:hyperlink>
      <w:hyperlink r:id="rId30">
        <w:r w:rsidR="004B26D3">
          <w:rPr>
            <w:rFonts w:ascii="Helvetica Neue" w:eastAsia="Helvetica Neue" w:hAnsi="Helvetica Neue" w:cs="Helvetica Neue"/>
          </w:rPr>
          <w:t>,</w:t>
        </w:r>
      </w:hyperlink>
      <w:hyperlink r:id="rId31">
        <w:r w:rsidR="004B26D3">
          <w:rPr>
            <w:rFonts w:ascii="Helvetica Neue" w:eastAsia="Helvetica Neue" w:hAnsi="Helvetica Neue" w:cs="Helvetica Neue"/>
          </w:rPr>
          <w:t xml:space="preserve"> which is available at </w:t>
        </w:r>
      </w:hyperlink>
      <w:hyperlink r:id="rId32">
        <w:r w:rsidR="004B26D3">
          <w:rPr>
            <w:rFonts w:ascii="Helvetica Neue" w:eastAsia="Helvetica Neue" w:hAnsi="Helvetica Neue" w:cs="Helvetica Neue"/>
            <w:color w:val="1155CC"/>
            <w:u w:val="single"/>
          </w:rPr>
          <w:t>https://www.gov.uk/government/publications/technology-code-of-practice/technology-code-of-practice</w:t>
        </w:r>
      </w:hyperlink>
    </w:p>
    <w:p w14:paraId="547BC156" w14:textId="77777777"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14:paraId="2AB4E0C0" w14:textId="77777777"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 xml:space="preserve">If any PSN Services are </w:t>
      </w:r>
      <w:proofErr w:type="gramStart"/>
      <w:r>
        <w:rPr>
          <w:rFonts w:ascii="Helvetica Neue" w:eastAsia="Helvetica Neue" w:hAnsi="Helvetica Neue" w:cs="Helvetica Neue"/>
        </w:rPr>
        <w:t>Subcontracted</w:t>
      </w:r>
      <w:proofErr w:type="gramEnd"/>
      <w:r>
        <w:rPr>
          <w:rFonts w:ascii="Helvetica Neue" w:eastAsia="Helvetica Neue" w:hAnsi="Helvetica Neue" w:cs="Helvetica Neue"/>
        </w:rPr>
        <w:t xml:space="preserve"> by the Supplier, the Supplier must ensure that the services have the relevant PSN compliance certification.</w:t>
      </w:r>
    </w:p>
    <w:p w14:paraId="781EFDCA" w14:textId="77777777"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3">
        <w:r>
          <w:rPr>
            <w:rFonts w:ascii="Helvetica Neue" w:eastAsia="Helvetica Neue" w:hAnsi="Helvetica Neue" w:cs="Helvetica Neue"/>
          </w:rPr>
          <w:t>.</w:t>
        </w:r>
      </w:hyperlink>
    </w:p>
    <w:p w14:paraId="57FB18A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15. Open source</w:t>
      </w:r>
    </w:p>
    <w:p w14:paraId="56ECC835" w14:textId="77777777"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14:paraId="54C96C6C" w14:textId="77777777"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515CE6" w14:textId="77777777" w:rsidR="00EA56D3" w:rsidRDefault="00EA56D3" w:rsidP="00EA56D3">
      <w:pPr>
        <w:ind w:left="720"/>
        <w:rPr>
          <w:rFonts w:ascii="Helvetica Neue" w:eastAsia="Helvetica Neue" w:hAnsi="Helvetica Neue" w:cs="Helvetica Neue"/>
        </w:rPr>
      </w:pPr>
    </w:p>
    <w:p w14:paraId="2265D273"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16. Security</w:t>
      </w:r>
    </w:p>
    <w:p w14:paraId="37475906" w14:textId="11007DBE"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requested to do so by the Buyer, </w:t>
      </w:r>
      <w:r w:rsidR="009D0C14">
        <w:rPr>
          <w:rFonts w:ascii="Helvetica Neue" w:eastAsia="Helvetica Neue" w:hAnsi="Helvetica Neue" w:cs="Helvetica Neue"/>
        </w:rPr>
        <w:t>before</w:t>
      </w:r>
      <w:r>
        <w:rPr>
          <w:rFonts w:ascii="Helvetica Neue" w:eastAsia="Helvetica Neue" w:hAnsi="Helvetica Neue" w:cs="Helvetica Neue"/>
        </w:rPr>
        <w:t xml:space="preserve"> enter</w:t>
      </w:r>
      <w:r w:rsidR="00966457">
        <w:rPr>
          <w:rFonts w:ascii="Helvetica Neue" w:eastAsia="Helvetica Neue" w:hAnsi="Helvetica Neue" w:cs="Helvetica Neue"/>
        </w:rPr>
        <w:t>ing into this Call-Off Contract</w:t>
      </w:r>
      <w:r>
        <w:rPr>
          <w:rFonts w:ascii="Helvetica Neue" w:eastAsia="Helvetica Neue" w:hAnsi="Helvetica Neue" w:cs="Helvetica Neue"/>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w:t>
      </w:r>
      <w:r w:rsidR="00EA56D3">
        <w:rPr>
          <w:rFonts w:ascii="Helvetica Neue" w:eastAsia="Helvetica Neue" w:hAnsi="Helvetica Neue" w:cs="Helvetica Neue"/>
        </w:rPr>
        <w:t>l use software and the most up-to-</w:t>
      </w:r>
      <w:r>
        <w:rPr>
          <w:rFonts w:ascii="Helvetica Neue" w:eastAsia="Helvetica Neue" w:hAnsi="Helvetica Neue" w:cs="Helvetica Neue"/>
        </w:rPr>
        <w:t>date antivirus definitions available from an industry-accepted antivirus software seller to minimise the impact of Malicious Software.</w:t>
      </w:r>
    </w:p>
    <w:p w14:paraId="7323DF8C"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Malicious Software causes loss of operational efficiency or loss or corruption of Service Data, the Supplier will help the Buyer </w:t>
      </w:r>
      <w:r w:rsidR="00EA56D3">
        <w:rPr>
          <w:rFonts w:ascii="Helvetica Neue" w:eastAsia="Helvetica Neue" w:hAnsi="Helvetica Neue" w:cs="Helvetica Neue"/>
        </w:rPr>
        <w:t xml:space="preserve">to mitigate any losses and </w:t>
      </w:r>
      <w:r>
        <w:rPr>
          <w:rFonts w:ascii="Helvetica Neue" w:eastAsia="Helvetica Neue" w:hAnsi="Helvetica Neue" w:cs="Helvetica Neue"/>
        </w:rPr>
        <w:t>restore the Services to operating efficiency as soon as possible.</w:t>
      </w:r>
    </w:p>
    <w:p w14:paraId="4243F7D8"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14:paraId="4487E838"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14:paraId="556FB115"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8E95622"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34">
        <w:r>
          <w:rPr>
            <w:rFonts w:ascii="Helvetica Neue" w:eastAsia="Helvetica Neue" w:hAnsi="Helvetica Neue" w:cs="Helvetica Neue"/>
            <w:color w:val="1155CC"/>
            <w:u w:val="single"/>
          </w:rPr>
          <w:t>https://www.ncsc.gov.uk/guidance/10-steps-cyber-security</w:t>
        </w:r>
      </w:hyperlink>
    </w:p>
    <w:p w14:paraId="6A9A3895"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lastRenderedPageBreak/>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14:paraId="39798AF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17. Guarantee</w:t>
      </w:r>
    </w:p>
    <w:p w14:paraId="06D5E41B" w14:textId="77777777" w:rsidR="00076044" w:rsidRDefault="004B26D3">
      <w:pPr>
        <w:numPr>
          <w:ilvl w:val="0"/>
          <w:numId w:val="39"/>
        </w:numPr>
        <w:ind w:hanging="724"/>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569C8B44" w14:textId="77777777"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14:paraId="4E979707" w14:textId="77777777"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14:paraId="2889D3E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18. Ending the Call-Off Contract</w:t>
      </w:r>
    </w:p>
    <w:p w14:paraId="4A929E54"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the notice to the Supplier specified in the Order Form. The Supplier’s obligation to provide the Services will end on the date in the notice.</w:t>
      </w:r>
    </w:p>
    <w:p w14:paraId="75D0E7CF"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Parties agree that the:</w:t>
      </w:r>
    </w:p>
    <w:p w14:paraId="6A59F498"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14:paraId="180969ED"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14:paraId="3C31627E"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w:t>
      </w:r>
      <w:proofErr w:type="spellStart"/>
      <w:r>
        <w:rPr>
          <w:rFonts w:ascii="Helvetica Neue" w:eastAsia="Helvetica Neue" w:hAnsi="Helvetica Neue" w:cs="Helvetica Neue"/>
        </w:rPr>
        <w:t>costed</w:t>
      </w:r>
      <w:proofErr w:type="spellEnd"/>
      <w:r>
        <w:rPr>
          <w:rFonts w:ascii="Helvetica Neue" w:eastAsia="Helvetica Neue" w:hAnsi="Helvetica Neue" w:cs="Helvetica Neue"/>
        </w:rPr>
        <w:t xml:space="preserve"> list of the unavoidable Loss with supporting evidence. </w:t>
      </w:r>
    </w:p>
    <w:p w14:paraId="4D9C5ADB"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025670A9"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14:paraId="492CA27D"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fraud</w:t>
      </w:r>
    </w:p>
    <w:p w14:paraId="50627DDD"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14:paraId="6D8359B4"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63154719"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14:paraId="42557BE6"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14:paraId="647EFD05"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BD9A2E" w14:textId="77777777"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14:paraId="62D0D018"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19. Consequences of suspension, ending and expiry</w:t>
      </w:r>
    </w:p>
    <w:p w14:paraId="7FCC0C72"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lastRenderedPageBreak/>
        <w:t>If a Buyer has the right to End a Call-Off Contract, it may elect to suspend this Call-Off Contract or any part of it.</w:t>
      </w:r>
    </w:p>
    <w:p w14:paraId="5206688D"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5AE5BBDE"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A651AE6"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14:paraId="53C5CEEF"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14:paraId="66A07772"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14:paraId="35133B56" w14:textId="77777777"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any other provision of the Framework Agreement or this Call-Off Contract which expressly or by implication is in force even if it Ends or expires</w:t>
      </w:r>
    </w:p>
    <w:p w14:paraId="2A4805FB"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14:paraId="281A451A"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14:paraId="12D9C4E6"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14:paraId="476365D9"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4B471BCF"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w:t>
      </w:r>
      <w:proofErr w:type="spellStart"/>
      <w:r>
        <w:rPr>
          <w:rFonts w:ascii="Helvetica Neue" w:eastAsia="Helvetica Neue" w:hAnsi="Helvetica Neue" w:cs="Helvetica Neue"/>
        </w:rPr>
        <w:t>ongoing</w:t>
      </w:r>
      <w:proofErr w:type="spellEnd"/>
      <w:r>
        <w:rPr>
          <w:rFonts w:ascii="Helvetica Neue" w:eastAsia="Helvetica Neue" w:hAnsi="Helvetica Neue" w:cs="Helvetica Neue"/>
        </w:rPr>
        <w:t xml:space="preserve"> work </w:t>
      </w:r>
    </w:p>
    <w:p w14:paraId="3D14D935"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14:paraId="63DDAACF"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49EEAEE6" w14:textId="77777777"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64B8966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20. Notices</w:t>
      </w:r>
    </w:p>
    <w:p w14:paraId="186DE580" w14:textId="77777777"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14:paraId="5B29BECC" w14:textId="77777777">
        <w:tc>
          <w:tcPr>
            <w:tcW w:w="3303" w:type="dxa"/>
          </w:tcPr>
          <w:p w14:paraId="4B0A264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14:paraId="5F6C712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14:paraId="5E3CBCF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076044" w14:paraId="4A6B2813" w14:textId="77777777">
        <w:tc>
          <w:tcPr>
            <w:tcW w:w="3303" w:type="dxa"/>
          </w:tcPr>
          <w:p w14:paraId="6B896FF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14:paraId="129A8C5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14:paraId="4E05AA8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Sent by </w:t>
            </w:r>
            <w:proofErr w:type="spellStart"/>
            <w:r>
              <w:rPr>
                <w:rFonts w:ascii="Helvetica Neue" w:eastAsia="Helvetica Neue" w:hAnsi="Helvetica Neue" w:cs="Helvetica Neue"/>
              </w:rPr>
              <w:t>pdf</w:t>
            </w:r>
            <w:proofErr w:type="spellEnd"/>
            <w:r>
              <w:rPr>
                <w:rFonts w:ascii="Helvetica Neue" w:eastAsia="Helvetica Neue" w:hAnsi="Helvetica Neue" w:cs="Helvetica Neue"/>
              </w:rPr>
              <w:t xml:space="preserve"> to the correct email address without getting an error message</w:t>
            </w:r>
          </w:p>
        </w:tc>
      </w:tr>
    </w:tbl>
    <w:p w14:paraId="0BED3B7F" w14:textId="77777777" w:rsidR="00076044" w:rsidRDefault="00076044">
      <w:pPr>
        <w:rPr>
          <w:rFonts w:ascii="Helvetica Neue" w:eastAsia="Helvetica Neue" w:hAnsi="Helvetica Neue" w:cs="Helvetica Neue"/>
        </w:rPr>
      </w:pPr>
    </w:p>
    <w:p w14:paraId="27101B67" w14:textId="77777777"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lastRenderedPageBreak/>
        <w:t>This clause does not apply to any legal action or other method of dispute resolution which should be sent to the addresses in the Order Form (other than a dispute notice under this Call-Off Contract).</w:t>
      </w:r>
    </w:p>
    <w:p w14:paraId="2FF814F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21. Exit plan</w:t>
      </w:r>
    </w:p>
    <w:p w14:paraId="5B48F356"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14:paraId="18AC1F82"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513DA658"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during that period.</w:t>
      </w:r>
    </w:p>
    <w:p w14:paraId="45236239"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797BFFE4"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A8436D4"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14:paraId="2D3837FC"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14:paraId="60C897A3"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14:paraId="0A6E20EF" w14:textId="77777777" w:rsidR="00076044" w:rsidRDefault="004B26D3">
      <w:pPr>
        <w:numPr>
          <w:ilvl w:val="0"/>
          <w:numId w:val="14"/>
        </w:numPr>
        <w:ind w:hanging="724"/>
        <w:contextualSpacing/>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14:paraId="3DF226B3"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14:paraId="0DC36B82"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1D0022D6"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29451F98"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14:paraId="5BD9D85E"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14:paraId="4F4E794C"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14:paraId="109028B6"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0576884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22. Handover to replacement supplier</w:t>
      </w:r>
    </w:p>
    <w:p w14:paraId="2F564A62"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lastRenderedPageBreak/>
        <w:t>At least 10 Working Days before the Expiry Date or End Date, the Supplier must provide any:</w:t>
      </w:r>
    </w:p>
    <w:p w14:paraId="1C70557D" w14:textId="77777777"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14:paraId="1C8C659E" w14:textId="77777777"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14:paraId="512323A2"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BDFFDD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23. Force majeure</w:t>
      </w:r>
    </w:p>
    <w:p w14:paraId="1B19D509" w14:textId="77777777" w:rsidR="00E605E6" w:rsidRDefault="004B26D3">
      <w:pPr>
        <w:numPr>
          <w:ilvl w:val="0"/>
          <w:numId w:val="30"/>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w:t>
      </w:r>
    </w:p>
    <w:p w14:paraId="490E6906" w14:textId="77777777" w:rsidR="00076044" w:rsidRDefault="004B26D3" w:rsidP="00E605E6">
      <w:pPr>
        <w:ind w:left="720"/>
        <w:rPr>
          <w:rFonts w:ascii="Helvetica Neue" w:eastAsia="Helvetica Neue" w:hAnsi="Helvetica Neue" w:cs="Helvetica Neue"/>
        </w:rPr>
      </w:pP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 number of consecutive days set out in the Order Form, the other Party may End this Call-Off Contract with immediate effect by written notice.</w:t>
      </w:r>
    </w:p>
    <w:p w14:paraId="48DFF23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24. Liability</w:t>
      </w:r>
    </w:p>
    <w:p w14:paraId="525BABBA" w14:textId="77777777" w:rsidR="00076044" w:rsidRDefault="004B26D3">
      <w:pPr>
        <w:numPr>
          <w:ilvl w:val="0"/>
          <w:numId w:val="32"/>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1D7DB8F"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710EC062"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5DF75BB9" w14:textId="77777777"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25. Premises</w:t>
      </w:r>
    </w:p>
    <w:p w14:paraId="49A470CA"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4487CE53"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14:paraId="290310EF"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14:paraId="75AD5EF0"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14:paraId="17200D48"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14:paraId="43AA52CE"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14:paraId="783785E5"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14:paraId="051892F6"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lastRenderedPageBreak/>
        <w:t>comply with any health and safety measures implemented by the Buyer</w:t>
      </w:r>
    </w:p>
    <w:p w14:paraId="1ACAA915"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14:paraId="6BC54991" w14:textId="77777777"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 xml:space="preserve">The Supplier will ensure that its health and safety policy statement (as required by the Health and Safety at Work </w:t>
      </w:r>
      <w:proofErr w:type="spellStart"/>
      <w:r>
        <w:rPr>
          <w:rFonts w:ascii="Helvetica Neue" w:eastAsia="Helvetica Neue" w:hAnsi="Helvetica Neue" w:cs="Helvetica Neue"/>
        </w:rPr>
        <w:t>etc</w:t>
      </w:r>
      <w:proofErr w:type="spellEnd"/>
      <w:r>
        <w:rPr>
          <w:rFonts w:ascii="Helvetica Neue" w:eastAsia="Helvetica Neue" w:hAnsi="Helvetica Neue" w:cs="Helvetica Neue"/>
        </w:rPr>
        <w:t xml:space="preserve"> Act 1974) is made available to the Buyer on request.</w:t>
      </w:r>
    </w:p>
    <w:p w14:paraId="0AA42FB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26. Equipment</w:t>
      </w:r>
    </w:p>
    <w:p w14:paraId="57C6886B"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14:paraId="766C5905"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14:paraId="35A00117"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565694F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27. The Contracts (Rights of Third Parties) Act 1999</w:t>
      </w:r>
    </w:p>
    <w:p w14:paraId="529D97C1" w14:textId="5603586B" w:rsidR="00076044" w:rsidRDefault="004B26D3">
      <w:pPr>
        <w:numPr>
          <w:ilvl w:val="0"/>
          <w:numId w:val="11"/>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w:t>
      </w:r>
      <w:r w:rsidR="00E605E6">
        <w:rPr>
          <w:rFonts w:ascii="Helvetica Neue" w:eastAsia="Helvetica Neue" w:hAnsi="Helvetica Neue" w:cs="Helvetica Neue"/>
        </w:rPr>
        <w:t>t</w:t>
      </w:r>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28. Environmental requirements</w:t>
      </w:r>
    </w:p>
    <w:p w14:paraId="0BC702D5" w14:textId="77777777"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14:paraId="6CC468E4" w14:textId="77777777"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45F8D68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29. The Employment Regulations (TUPE)</w:t>
      </w:r>
    </w:p>
    <w:p w14:paraId="764BA0C8"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BBA602"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the activities they perform</w:t>
      </w:r>
    </w:p>
    <w:p w14:paraId="69DC96F5"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age</w:t>
      </w:r>
    </w:p>
    <w:p w14:paraId="4E981523"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14:paraId="3B6FBB47"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place of work</w:t>
      </w:r>
    </w:p>
    <w:p w14:paraId="48706B48"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notice period</w:t>
      </w:r>
    </w:p>
    <w:p w14:paraId="1BD096DB"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14:paraId="2C38000A"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14:paraId="7B66471C"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employment status</w:t>
      </w:r>
    </w:p>
    <w:p w14:paraId="1DC30851"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lastRenderedPageBreak/>
        <w:t>identity of employer</w:t>
      </w:r>
    </w:p>
    <w:p w14:paraId="5E22CABD"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working arrangements</w:t>
      </w:r>
    </w:p>
    <w:p w14:paraId="77C8A127"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outstanding liabilities</w:t>
      </w:r>
    </w:p>
    <w:p w14:paraId="66DB55F8"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sickness absence</w:t>
      </w:r>
    </w:p>
    <w:p w14:paraId="077DEE3A"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14:paraId="0528E677"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14:paraId="0D1E09F9"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4714569" w14:textId="77777777" w:rsidR="00E605E6" w:rsidRDefault="00E605E6" w:rsidP="00E605E6">
      <w:pPr>
        <w:ind w:left="720"/>
        <w:rPr>
          <w:rFonts w:ascii="Helvetica Neue" w:eastAsia="Helvetica Neue" w:hAnsi="Helvetica Neue" w:cs="Helvetica Neue"/>
        </w:rPr>
      </w:pPr>
    </w:p>
    <w:p w14:paraId="1880B094"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3358A6BD"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14:paraId="6B017879"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14:paraId="3277B5AA" w14:textId="77777777"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35811067"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 xml:space="preserve">The provisions of this clause apply during the Term of this Call-Off Contract and indefinitely after it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or expires.</w:t>
      </w:r>
    </w:p>
    <w:p w14:paraId="335F0A7F" w14:textId="77777777"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60228420"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30. Additional G-Cloud services</w:t>
      </w:r>
    </w:p>
    <w:p w14:paraId="27339F3C" w14:textId="77777777"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27091F3" w14:textId="77777777"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39BBFE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31. Collaboration</w:t>
      </w:r>
    </w:p>
    <w:p w14:paraId="791D5289" w14:textId="77777777"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 in the form set out in Schedule 3.</w:t>
      </w:r>
    </w:p>
    <w:p w14:paraId="74F45843" w14:textId="77777777"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14:paraId="5CEB0457" w14:textId="77777777"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14:paraId="3F125D24" w14:textId="77777777"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14:paraId="3E8BF84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32. Variation process</w:t>
      </w:r>
    </w:p>
    <w:p w14:paraId="1ABFCF13" w14:textId="10C5B82B"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 xml:space="preserve">The Buyer can request in writing a change to </w:t>
      </w:r>
      <w:r w:rsidR="00507CA9">
        <w:rPr>
          <w:rFonts w:ascii="Helvetica Neue" w:eastAsia="Helvetica Neue" w:hAnsi="Helvetica Neue" w:cs="Helvetica Neue"/>
        </w:rPr>
        <w:t>this Call-Off Contract if it isn’t a</w:t>
      </w:r>
      <w:r>
        <w:rPr>
          <w:rFonts w:ascii="Helvetica Neue" w:eastAsia="Helvetica Neue" w:hAnsi="Helvetica Neue" w:cs="Helvetica Neue"/>
        </w:rPr>
        <w:t xml:space="preserve"> material change to the Framework Agreement/or this Call-Off Contract. Once implemented, it is called a Variation.</w:t>
      </w:r>
    </w:p>
    <w:p w14:paraId="4B77D03D" w14:textId="77777777"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 xml:space="preserve">If Either Party can’t agree to or provide the Variation, the Buyer may agree to continue performing its obligations under this Call-Off Contract without the Variation, or End this Call-Off Contract by giving 30 </w:t>
      </w:r>
      <w:proofErr w:type="spellStart"/>
      <w:r>
        <w:rPr>
          <w:rFonts w:ascii="Helvetica Neue" w:eastAsia="Helvetica Neue" w:hAnsi="Helvetica Neue" w:cs="Helvetica Neue"/>
        </w:rPr>
        <w:t>days notice</w:t>
      </w:r>
      <w:proofErr w:type="spellEnd"/>
      <w:r>
        <w:rPr>
          <w:rFonts w:ascii="Helvetica Neue" w:eastAsia="Helvetica Neue" w:hAnsi="Helvetica Neue" w:cs="Helvetica Neue"/>
        </w:rPr>
        <w:t xml:space="preserve"> to the Supplier.</w:t>
      </w:r>
    </w:p>
    <w:p w14:paraId="19667E70" w14:textId="77777777" w:rsidR="00076044" w:rsidRDefault="00076044">
      <w:pPr>
        <w:rPr>
          <w:rFonts w:ascii="Helvetica Neue" w:eastAsia="Helvetica Neue" w:hAnsi="Helvetica Neue" w:cs="Helvetica Neue"/>
        </w:rPr>
      </w:pPr>
    </w:p>
    <w:p w14:paraId="0C0D3E1F" w14:textId="77777777" w:rsidR="00076044" w:rsidRDefault="004B26D3">
      <w:pPr>
        <w:pStyle w:val="Heading1"/>
        <w:rPr>
          <w:rFonts w:ascii="Helvetica Neue" w:eastAsia="Helvetica Neue" w:hAnsi="Helvetica Neue" w:cs="Helvetica Neue"/>
        </w:rPr>
      </w:pPr>
      <w:bookmarkStart w:id="61" w:name="_sz1ppi95pvt0" w:colFirst="0" w:colLast="0"/>
      <w:bookmarkEnd w:id="61"/>
      <w:r>
        <w:rPr>
          <w:rFonts w:ascii="Helvetica Neue" w:eastAsia="Helvetica Neue" w:hAnsi="Helvetica Neue" w:cs="Helvetica Neue"/>
          <w:sz w:val="36"/>
          <w:szCs w:val="36"/>
        </w:rPr>
        <w:t>Schedule 3 - Collaboration agreement</w:t>
      </w:r>
    </w:p>
    <w:p w14:paraId="7314DDE9" w14:textId="77777777" w:rsidR="00076044" w:rsidRDefault="004B26D3">
      <w:pPr>
        <w:rPr>
          <w:rFonts w:ascii="Helvetica Neue" w:eastAsia="Helvetica Neue" w:hAnsi="Helvetica Neue" w:cs="Helvetica Neue"/>
          <w:b/>
        </w:rPr>
      </w:pPr>
      <w:r>
        <w:rPr>
          <w:rFonts w:ascii="Helvetica Neue" w:eastAsia="Helvetica Neue" w:hAnsi="Helvetica Neue" w:cs="Helvetica Neue"/>
        </w:rPr>
        <w:t xml:space="preserve">The Collaboration agreement is available at </w:t>
      </w:r>
      <w:hyperlink r:id="rId35">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02922BC2" w14:textId="77777777" w:rsidR="00076044" w:rsidRDefault="00076044">
      <w:pPr>
        <w:rPr>
          <w:rFonts w:ascii="Helvetica Neue" w:eastAsia="Helvetica Neue" w:hAnsi="Helvetica Neue" w:cs="Helvetica Neue"/>
        </w:rPr>
      </w:pPr>
    </w:p>
    <w:p w14:paraId="3CA56B8C" w14:textId="77777777" w:rsidR="00076044" w:rsidRDefault="004B26D3">
      <w:pPr>
        <w:pStyle w:val="Heading1"/>
        <w:rPr>
          <w:rFonts w:ascii="Helvetica Neue" w:eastAsia="Helvetica Neue" w:hAnsi="Helvetica Neue" w:cs="Helvetica Neue"/>
        </w:rPr>
      </w:pPr>
      <w:bookmarkStart w:id="62" w:name="_iz3oef672jgx" w:colFirst="0" w:colLast="0"/>
      <w:bookmarkEnd w:id="62"/>
      <w:r>
        <w:rPr>
          <w:rFonts w:ascii="Helvetica Neue" w:eastAsia="Helvetica Neue" w:hAnsi="Helvetica Neue" w:cs="Helvetica Neue"/>
          <w:sz w:val="36"/>
          <w:szCs w:val="36"/>
        </w:rPr>
        <w:t>Schedule 4 - Alternative clauses</w:t>
      </w:r>
    </w:p>
    <w:p w14:paraId="311BAAEF"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Alternative clauses are available at </w:t>
      </w:r>
      <w:hyperlink r:id="rId36">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0D7971D6" w14:textId="77777777" w:rsidR="00076044" w:rsidRDefault="00076044">
      <w:pPr>
        <w:rPr>
          <w:rFonts w:ascii="Helvetica Neue" w:eastAsia="Helvetica Neue" w:hAnsi="Helvetica Neue" w:cs="Helvetica Neue"/>
        </w:rPr>
      </w:pPr>
    </w:p>
    <w:p w14:paraId="0710DE83" w14:textId="77777777" w:rsidR="00076044" w:rsidRDefault="004B26D3">
      <w:pPr>
        <w:pStyle w:val="Heading1"/>
        <w:rPr>
          <w:rFonts w:ascii="Helvetica Neue" w:eastAsia="Helvetica Neue" w:hAnsi="Helvetica Neue" w:cs="Helvetica Neue"/>
          <w:sz w:val="36"/>
          <w:szCs w:val="36"/>
        </w:rPr>
      </w:pPr>
      <w:bookmarkStart w:id="63" w:name="_lkwoqmwlexpr" w:colFirst="0" w:colLast="0"/>
      <w:bookmarkEnd w:id="63"/>
      <w:r>
        <w:rPr>
          <w:rFonts w:ascii="Helvetica Neue" w:eastAsia="Helvetica Neue" w:hAnsi="Helvetica Neue" w:cs="Helvetica Neue"/>
          <w:sz w:val="36"/>
          <w:szCs w:val="36"/>
        </w:rPr>
        <w:t>Schedule 5 - Guarantee</w:t>
      </w:r>
    </w:p>
    <w:p w14:paraId="2D34EACF"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Guarantee is available at </w:t>
      </w:r>
      <w:hyperlink r:id="rId37">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6220C8E9" w14:textId="77777777" w:rsidR="00076044" w:rsidRDefault="00076044">
      <w:pPr>
        <w:rPr>
          <w:rFonts w:ascii="Helvetica Neue" w:eastAsia="Helvetica Neue" w:hAnsi="Helvetica Neue" w:cs="Helvetica Neue"/>
        </w:rPr>
      </w:pPr>
    </w:p>
    <w:p w14:paraId="1EC877F3" w14:textId="77777777" w:rsidR="00076044" w:rsidRDefault="004B26D3">
      <w:pPr>
        <w:pStyle w:val="Heading1"/>
        <w:rPr>
          <w:rFonts w:ascii="Helvetica Neue" w:eastAsia="Helvetica Neue" w:hAnsi="Helvetica Neue" w:cs="Helvetica Neue"/>
          <w:sz w:val="36"/>
          <w:szCs w:val="36"/>
        </w:rPr>
      </w:pPr>
      <w:bookmarkStart w:id="64" w:name="_3isya5h4h0ui" w:colFirst="0" w:colLast="0"/>
      <w:bookmarkEnd w:id="64"/>
      <w:r>
        <w:rPr>
          <w:rFonts w:ascii="Helvetica Neue" w:eastAsia="Helvetica Neue" w:hAnsi="Helvetica Neue" w:cs="Helvetica Neue"/>
          <w:sz w:val="36"/>
          <w:szCs w:val="36"/>
        </w:rPr>
        <w:t>Schedule 6 - Glossary and interpretations</w:t>
      </w:r>
    </w:p>
    <w:p w14:paraId="0BAE6EEF" w14:textId="77777777" w:rsidR="00076044" w:rsidRDefault="004B26D3">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076044"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agreement to be entered into to enable the Supplier to participate in the relevant Civil Service pension scheme(s).</w:t>
            </w:r>
          </w:p>
        </w:tc>
      </w:tr>
      <w:tr w:rsidR="00076044"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076044"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076044"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each Party, IPRs:</w:t>
            </w:r>
          </w:p>
          <w:p w14:paraId="7825A7BD" w14:textId="77777777"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owned by that Party before the date of this Call-Off Contract (</w:t>
            </w:r>
            <w:r w:rsidRPr="00507CA9">
              <w:rPr>
                <w:rFonts w:ascii="Helvetica Neue" w:eastAsia="Helvetica Neue" w:hAnsi="Helvetica Neue" w:cs="Helvetica Neue"/>
              </w:rPr>
              <w:t xml:space="preserve">as may be enhanced and/or modified but not as a consequence of the Services) </w:t>
            </w:r>
            <w:r>
              <w:rPr>
                <w:rFonts w:ascii="Helvetica Neue" w:eastAsia="Helvetica Neue" w:hAnsi="Helvetica Neue" w:cs="Helvetica Neue"/>
              </w:rPr>
              <w:t xml:space="preserve">including IPRs contained in any of the Party's Know-How, documentation and processes </w:t>
            </w:r>
          </w:p>
          <w:p w14:paraId="57A0F039" w14:textId="77777777"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14:paraId="542CB091" w14:textId="77777777" w:rsidR="00076044" w:rsidRDefault="00076044">
            <w:pPr>
              <w:spacing w:after="0" w:line="240" w:lineRule="auto"/>
              <w:rPr>
                <w:rFonts w:ascii="Helvetica Neue" w:eastAsia="Helvetica Neue" w:hAnsi="Helvetica Neue" w:cs="Helvetica Neue"/>
              </w:rPr>
            </w:pPr>
          </w:p>
          <w:p w14:paraId="517EA02A" w14:textId="13947788"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For the Buyer, Crown Copyright which isn’t available to the Supplier otherwise than under this Call-Off Contract, but excluding IPRs owned by that Party in </w:t>
            </w:r>
            <w:r>
              <w:rPr>
                <w:rFonts w:ascii="Helvetica Neue" w:eastAsia="Helvetica Neue" w:hAnsi="Helvetica Neue" w:cs="Helvetica Neue"/>
              </w:rPr>
              <w:lastRenderedPageBreak/>
              <w:t>Buyer software or Supplier software.</w:t>
            </w:r>
          </w:p>
        </w:tc>
      </w:tr>
      <w:tr w:rsidR="00076044"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076044"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076044"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076044"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076044"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076044"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076044"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Information, which the Buyer has been notified about by the Supplier in writing before the Start Date with full details of why the Information is deemed to be commercially sensitive.</w:t>
            </w:r>
          </w:p>
        </w:tc>
      </w:tr>
      <w:tr w:rsidR="00076044"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14:paraId="537E5B9E" w14:textId="77777777"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14:paraId="318DA394" w14:textId="77777777" w:rsidR="00076044" w:rsidRDefault="004B26D3">
            <w:pPr>
              <w:numPr>
                <w:ilvl w:val="0"/>
                <w:numId w:val="17"/>
              </w:numPr>
              <w:spacing w:after="0" w:line="240" w:lineRule="auto"/>
              <w:ind w:hanging="360"/>
              <w:contextualSpacing/>
              <w:rPr>
                <w:rFonts w:ascii="Helvetica Neue" w:eastAsia="Helvetica Neue" w:hAnsi="Helvetica Neue" w:cs="Helvetica Neue"/>
              </w:rPr>
            </w:pPr>
            <w:proofErr w:type="gramStart"/>
            <w:r>
              <w:rPr>
                <w:rFonts w:ascii="Helvetica Neue" w:eastAsia="Helvetica Neue" w:hAnsi="Helvetica Neue" w:cs="Helvetica Neue"/>
              </w:rPr>
              <w:t>other</w:t>
            </w:r>
            <w:proofErr w:type="gramEnd"/>
            <w:r>
              <w:rPr>
                <w:rFonts w:ascii="Helvetica Neue" w:eastAsia="Helvetica Neue" w:hAnsi="Helvetica Neue" w:cs="Helvetica Neue"/>
              </w:rPr>
              <w:t xml:space="preserve"> information clearly designated as being confidential or which ought reasonably be considered to be confidential (whether or not it is marked 'confidential').</w:t>
            </w:r>
          </w:p>
        </w:tc>
      </w:tr>
      <w:tr w:rsidR="00076044"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14:paraId="3AD86F6E" w14:textId="77777777" w:rsidR="00076044" w:rsidRDefault="004B26D3">
            <w:pPr>
              <w:tabs>
                <w:tab w:val="left" w:pos="1590"/>
              </w:tabs>
              <w:spacing w:after="0" w:line="240" w:lineRule="auto"/>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076044"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14:paraId="4A32FF24" w14:textId="77777777" w:rsidR="00076044" w:rsidRDefault="0007604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C1088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Will have the same meaning as set out in the Data Protection Act 1998.</w:t>
            </w:r>
          </w:p>
        </w:tc>
      </w:tr>
      <w:tr w:rsidR="00076044"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Default is any:</w:t>
            </w:r>
          </w:p>
          <w:p w14:paraId="3C1F0615" w14:textId="77777777"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lastRenderedPageBreak/>
              <w:t>breach of the obligations of the Supplier (including any fundamental breach or breach of a fundamental term)</w:t>
            </w:r>
          </w:p>
          <w:p w14:paraId="0D392D2C" w14:textId="77777777"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14:paraId="6586A6C8" w14:textId="77777777" w:rsidR="00076044" w:rsidRDefault="00076044">
            <w:pPr>
              <w:spacing w:after="0" w:line="240" w:lineRule="auto"/>
              <w:rPr>
                <w:rFonts w:ascii="Helvetica Neue" w:eastAsia="Helvetica Neue" w:hAnsi="Helvetica Neue" w:cs="Helvetica Neue"/>
              </w:rPr>
            </w:pPr>
          </w:p>
          <w:p w14:paraId="79B93087"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076044"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076044"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Default="004B26D3" w:rsidP="00CD732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government marketplace where Services are </w:t>
            </w:r>
            <w:r w:rsidR="00CD732D">
              <w:rPr>
                <w:rFonts w:ascii="Helvetica Neue" w:eastAsia="Helvetica Neue" w:hAnsi="Helvetica Neue" w:cs="Helvetica Neue"/>
              </w:rPr>
              <w:t xml:space="preserve">available for Buyers to buy. </w:t>
            </w:r>
            <w:r>
              <w:rPr>
                <w:rFonts w:ascii="Helvetica Neue" w:eastAsia="Helvetica Neue" w:hAnsi="Helvetica Neue" w:cs="Helvetica Neue"/>
              </w:rPr>
              <w:t>(</w:t>
            </w:r>
            <w:hyperlink r:id="rId38">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076044"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076044"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076044"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076044"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076044"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14:paraId="1A2FC979" w14:textId="77777777" w:rsidR="00076044" w:rsidRDefault="00C05B38">
            <w:pPr>
              <w:widowControl/>
              <w:spacing w:after="0" w:line="240" w:lineRule="auto"/>
              <w:rPr>
                <w:rFonts w:ascii="Helvetica Neue" w:eastAsia="Helvetica Neue" w:hAnsi="Helvetica Neue" w:cs="Helvetica Neue"/>
              </w:rPr>
            </w:pPr>
            <w:hyperlink r:id="rId39">
              <w:r w:rsidR="004B26D3">
                <w:rPr>
                  <w:rFonts w:ascii="Helvetica Neue" w:eastAsia="Helvetica Neue" w:hAnsi="Helvetica Neue" w:cs="Helvetica Neue"/>
                  <w:color w:val="1155CC"/>
                  <w:u w:val="single"/>
                </w:rPr>
                <w:t>http://tools.hmrc.gov.uk/esi</w:t>
              </w:r>
            </w:hyperlink>
          </w:p>
        </w:tc>
      </w:tr>
      <w:tr w:rsidR="00076044"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076044"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14:paraId="178F097B" w14:textId="77777777"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14:paraId="656B7671" w14:textId="77777777"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riots, war or armed conflict, acts of terrorism, nuclear, biological or chemical warfare</w:t>
            </w:r>
          </w:p>
          <w:p w14:paraId="66ABC72F" w14:textId="77777777"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14:paraId="670532C2" w14:textId="77777777"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14:paraId="4D7930C4" w14:textId="19F4610F"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14:paraId="3D50A572" w14:textId="77777777" w:rsidR="00076044" w:rsidRDefault="00076044">
            <w:pPr>
              <w:spacing w:after="0" w:line="240" w:lineRule="auto"/>
              <w:rPr>
                <w:rFonts w:ascii="Helvetica Neue" w:eastAsia="Helvetica Neue" w:hAnsi="Helvetica Neue" w:cs="Helvetica Neue"/>
              </w:rPr>
            </w:pPr>
          </w:p>
          <w:p w14:paraId="59E7E2E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14:paraId="2FF78AC3" w14:textId="77777777"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14:paraId="46931715" w14:textId="77777777"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14:paraId="13E95BF8" w14:textId="77777777"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event was foreseeable by the Party seeking to rely on Force Majeure at the time this Call-Off Contract was entered into</w:t>
            </w:r>
          </w:p>
          <w:p w14:paraId="7A79FCAD" w14:textId="77777777"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076044"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clauses of framework agreement RM1557ix together with the Framework Schedules.</w:t>
            </w:r>
          </w:p>
        </w:tc>
      </w:tr>
      <w:tr w:rsidR="00076044"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Freedom of Information Act or </w:t>
            </w:r>
            <w:proofErr w:type="spellStart"/>
            <w:r>
              <w:rPr>
                <w:rFonts w:ascii="Helvetica Neue" w:eastAsia="Helvetica Neue" w:hAnsi="Helvetica Neue" w:cs="Helvetica Neue"/>
                <w:b/>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Standards, practices, methods and </w:t>
            </w:r>
            <w:proofErr w:type="gramStart"/>
            <w:r>
              <w:rPr>
                <w:rFonts w:ascii="Helvetica Neue" w:eastAsia="Helvetica Neue" w:hAnsi="Helvetica Neue" w:cs="Helvetica Neue"/>
              </w:rPr>
              <w:t>process conforming</w:t>
            </w:r>
            <w:proofErr w:type="gramEnd"/>
            <w:r>
              <w:rPr>
                <w:rFonts w:ascii="Helvetica Neue" w:eastAsia="Helvetica Neue" w:hAnsi="Helvetica Neue" w:cs="Helvetica Neue"/>
              </w:rPr>
              <w:t xml:space="preserve">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076044"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076044"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w:t>
            </w:r>
            <w:proofErr w:type="gramStart"/>
            <w:r>
              <w:rPr>
                <w:rFonts w:ascii="Helvetica Neue" w:eastAsia="Helvetica Neue" w:hAnsi="Helvetica Neue" w:cs="Helvetica Neue"/>
              </w:rPr>
              <w:t>2000.</w:t>
            </w:r>
            <w:proofErr w:type="gramEnd"/>
          </w:p>
        </w:tc>
      </w:tr>
      <w:tr w:rsidR="00076044"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076044"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076044"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Can be:</w:t>
            </w:r>
          </w:p>
          <w:p w14:paraId="1E6C8911" w14:textId="77777777"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voluntary arrangement</w:t>
            </w:r>
          </w:p>
          <w:p w14:paraId="44D30759" w14:textId="77777777"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winding-up petition</w:t>
            </w:r>
          </w:p>
          <w:p w14:paraId="6ECDC7AE" w14:textId="77777777"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appointment of a receiver or administrator</w:t>
            </w:r>
          </w:p>
          <w:p w14:paraId="6772630F" w14:textId="77777777"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 xml:space="preserve">an unresolved statutory demand </w:t>
            </w:r>
          </w:p>
          <w:p w14:paraId="2A4F123D" w14:textId="77777777" w:rsidR="00076044" w:rsidRDefault="004B26D3">
            <w:pPr>
              <w:numPr>
                <w:ilvl w:val="0"/>
                <w:numId w:val="31"/>
              </w:numPr>
              <w:spacing w:after="0" w:line="240" w:lineRule="auto"/>
              <w:ind w:hanging="360"/>
              <w:contextualSpacing/>
              <w:rPr>
                <w:rFonts w:ascii="Helvetica Neue" w:eastAsia="Helvetica Neue" w:hAnsi="Helvetica Neue" w:cs="Helvetica Neue"/>
              </w:rPr>
            </w:pPr>
            <w:proofErr w:type="gramStart"/>
            <w:r>
              <w:rPr>
                <w:rFonts w:ascii="Helvetica Neue" w:eastAsia="Helvetica Neue" w:hAnsi="Helvetica Neue" w:cs="Helvetica Neue"/>
              </w:rPr>
              <w:t>a</w:t>
            </w:r>
            <w:proofErr w:type="gramEnd"/>
            <w:r>
              <w:rPr>
                <w:rFonts w:ascii="Helvetica Neue" w:eastAsia="Helvetica Neue" w:hAnsi="Helvetica Neue" w:cs="Helvetica Neue"/>
              </w:rPr>
              <w:t xml:space="preserve"> Schedule A1 moratorium.</w:t>
            </w:r>
          </w:p>
        </w:tc>
      </w:tr>
      <w:tr w:rsidR="00076044"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Intellectual Property Rights are:</w:t>
            </w:r>
          </w:p>
          <w:p w14:paraId="450440B5"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 xml:space="preserve">applications for registration, and the right to apply for registration, for any of the rights listed at (a) that are capable of being registered in </w:t>
            </w:r>
            <w:r>
              <w:rPr>
                <w:rFonts w:ascii="Helvetica Neue" w:eastAsia="Helvetica Neue" w:hAnsi="Helvetica Neue" w:cs="Helvetica Neue"/>
              </w:rPr>
              <w:lastRenderedPageBreak/>
              <w:t>any country or jurisdiction</w:t>
            </w:r>
          </w:p>
          <w:p w14:paraId="7955437C"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076044"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14:paraId="2D3B1521" w14:textId="77777777"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supplier's own limited company</w:t>
            </w:r>
          </w:p>
          <w:p w14:paraId="4EA66EB3" w14:textId="77777777"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service or a personal service company</w:t>
            </w:r>
          </w:p>
          <w:p w14:paraId="61F1AF74" w14:textId="77777777"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partnership</w:t>
            </w:r>
          </w:p>
          <w:p w14:paraId="0FE4DA99" w14:textId="77777777" w:rsidR="00076044" w:rsidRDefault="00076044">
            <w:pPr>
              <w:spacing w:after="0" w:line="240" w:lineRule="auto"/>
              <w:rPr>
                <w:rFonts w:ascii="Helvetica Neue" w:eastAsia="Helvetica Neue" w:hAnsi="Helvetica Neue" w:cs="Helvetica Neue"/>
              </w:rPr>
            </w:pPr>
          </w:p>
          <w:p w14:paraId="59A2D0C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076044"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set out in clause 11.5.</w:t>
            </w:r>
          </w:p>
        </w:tc>
      </w:tr>
      <w:tr w:rsidR="00076044"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076044"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Assessment of employment status usin</w:t>
            </w:r>
            <w:r w:rsidR="00CD732D">
              <w:rPr>
                <w:rFonts w:ascii="Helvetica Neue" w:eastAsia="Helvetica Neue" w:hAnsi="Helvetica Neue" w:cs="Helvetica Neue"/>
              </w:rPr>
              <w:t xml:space="preserve">g the ESI tool to determine if engagement is Inside </w:t>
            </w:r>
            <w:r>
              <w:rPr>
                <w:rFonts w:ascii="Helvetica Neue" w:eastAsia="Helvetica Neue" w:hAnsi="Helvetica Neue" w:cs="Helvetica Neue"/>
              </w:rPr>
              <w:t>or Outside IR35.</w:t>
            </w:r>
          </w:p>
        </w:tc>
      </w:tr>
      <w:tr w:rsidR="00076044"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076044"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076044"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076044"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Those breaches which have been expressly set out as a material breach and any other single serious breach or persistent failure to perform as required under this Call-Off Contract.</w:t>
            </w:r>
          </w:p>
        </w:tc>
      </w:tr>
      <w:tr w:rsidR="00076044"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076044"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revised Fair Deal position in the HM Treasury guidance: “Fair Deal for staff pensions: staff transfer from central government” issued in October 2013 </w:t>
            </w:r>
            <w:r>
              <w:rPr>
                <w:rFonts w:ascii="Helvetica Neue" w:eastAsia="Helvetica Neue" w:hAnsi="Helvetica Neue" w:cs="Helvetica Neue"/>
              </w:rPr>
              <w:lastRenderedPageBreak/>
              <w:t>as amended.</w:t>
            </w:r>
          </w:p>
        </w:tc>
      </w:tr>
      <w:tr w:rsidR="00076044"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076044"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076044"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076044"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076044"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076044"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described in the Data Protection Act 1998 (</w:t>
            </w:r>
            <w:hyperlink r:id="rId40">
              <w:r>
                <w:rPr>
                  <w:rFonts w:ascii="Helvetica Neue" w:eastAsia="Helvetica Neue" w:hAnsi="Helvetica Neue" w:cs="Helvetica Neue"/>
                  <w:color w:val="1155CC"/>
                  <w:u w:val="single"/>
                </w:rPr>
                <w:t>http://www.legislation.gov.uk/ukpga/1998/29/contents</w:t>
              </w:r>
            </w:hyperlink>
            <w:r>
              <w:rPr>
                <w:rFonts w:ascii="Helvetica Neue" w:eastAsia="Helvetica Neue" w:hAnsi="Helvetica Neue" w:cs="Helvetica Neue"/>
              </w:rPr>
              <w:t>)</w:t>
            </w:r>
          </w:p>
        </w:tc>
      </w:tr>
      <w:tr w:rsidR="00076044"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14:paraId="62C9665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14:paraId="6368508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w:t>
            </w:r>
          </w:p>
          <w:p w14:paraId="33E62FF9" w14:textId="77777777"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14:paraId="20CB30A3" w14:textId="77777777"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14:paraId="2E159424" w14:textId="77777777"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 any offence:</w:t>
            </w:r>
          </w:p>
          <w:p w14:paraId="0CE0E207" w14:textId="77777777"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the Bribery Act 2010</w:t>
            </w:r>
          </w:p>
          <w:p w14:paraId="2A4BDBD2" w14:textId="77777777"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14:paraId="3B3CC063" w14:textId="77777777"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at common Law concerning Fraud</w:t>
            </w:r>
          </w:p>
          <w:p w14:paraId="24AD592D" w14:textId="77777777"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076044"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076044"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high-performance network which helps public sector organisations work together, reduce duplication and share resources.</w:t>
            </w:r>
          </w:p>
        </w:tc>
      </w:tr>
      <w:tr w:rsidR="00076044"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Government departments and other bodies which, whether under statute, codes of practice or otherwise, are entitled to investigate or influence the matters dealt with in this Call-Off Contract.</w:t>
            </w:r>
          </w:p>
        </w:tc>
      </w:tr>
      <w:tr w:rsidR="00076044"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076044"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076044"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Any services which </w:t>
            </w:r>
            <w:proofErr w:type="gramStart"/>
            <w:r>
              <w:rPr>
                <w:rFonts w:ascii="Helvetica Neue" w:eastAsia="Helvetica Neue" w:hAnsi="Helvetica Neue" w:cs="Helvetica Neue"/>
              </w:rPr>
              <w:t>are the same</w:t>
            </w:r>
            <w:proofErr w:type="gramEnd"/>
            <w:r>
              <w:rPr>
                <w:rFonts w:ascii="Helvetica Neue" w:eastAsia="Helvetica Neue" w:hAnsi="Helvetica Neue" w:cs="Helvetica Neue"/>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service provider of Replace</w:t>
            </w:r>
            <w:r w:rsidR="00CD732D">
              <w:rPr>
                <w:rFonts w:ascii="Helvetica Neue" w:eastAsia="Helvetica Neue" w:hAnsi="Helvetica Neue" w:cs="Helvetica Neue"/>
              </w:rPr>
              <w:t xml:space="preserve">ment Services appointed by the </w:t>
            </w:r>
            <w:r>
              <w:rPr>
                <w:rFonts w:ascii="Helvetica Neue" w:eastAsia="Helvetica Neue" w:hAnsi="Helvetica Neue" w:cs="Helvetica Neue"/>
              </w:rPr>
              <w:lastRenderedPageBreak/>
              <w:t>Buyer (or where the Buyer is providing replacement Services for its own account, the Buyer).</w:t>
            </w:r>
          </w:p>
        </w:tc>
      </w:tr>
      <w:tr w:rsidR="00076044"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076044"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076044"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definition of the Supplier's G-Cloud Services</w:t>
            </w:r>
            <w:proofErr w:type="gramStart"/>
            <w:r>
              <w:rPr>
                <w:rFonts w:ascii="Helvetica Neue" w:eastAsia="Helvetica Neue" w:hAnsi="Helvetica Neue" w:cs="Helvetica Neue"/>
              </w:rPr>
              <w:t>  provided</w:t>
            </w:r>
            <w:proofErr w:type="gramEnd"/>
            <w:r>
              <w:rPr>
                <w:rFonts w:ascii="Helvetica Neue" w:eastAsia="Helvetica Neue" w:hAnsi="Helvetica Neue" w:cs="Helvetica Neue"/>
              </w:rPr>
              <w:t xml:space="preserve"> as part of their Application that includes, but isn’t limited to, those items listed in Section 2 (Services Offered) of the Framework Agreement.</w:t>
            </w:r>
          </w:p>
        </w:tc>
      </w:tr>
      <w:tr w:rsidR="00076044"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076044"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076044"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41">
              <w:r>
                <w:rPr>
                  <w:rFonts w:ascii="Helvetica Neue" w:eastAsia="Helvetica Neue" w:hAnsi="Helvetica Neue" w:cs="Helvetica Neue"/>
                  <w:color w:val="1155CC"/>
                  <w:u w:val="single"/>
                </w:rPr>
                <w:t>https://www.gov.uk/service-manual/agile-delivery/spend-controls-check-if-you-need-approval-to-spend-money-on-a-service</w:t>
              </w:r>
            </w:hyperlink>
          </w:p>
        </w:tc>
      </w:tr>
      <w:tr w:rsidR="00076044"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076044"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076044"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076044"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076044"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076044"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076044"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076044"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076044"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contract year.</w:t>
            </w:r>
          </w:p>
        </w:tc>
      </w:tr>
    </w:tbl>
    <w:p w14:paraId="589E9DAD" w14:textId="77777777" w:rsidR="00076044" w:rsidRDefault="00076044" w:rsidP="005D2376">
      <w:pPr>
        <w:rPr>
          <w:rFonts w:ascii="Helvetica Neue" w:eastAsia="Helvetica Neue" w:hAnsi="Helvetica Neue" w:cs="Helvetica Neue"/>
        </w:rPr>
      </w:pPr>
    </w:p>
    <w:sectPr w:rsidR="00076044" w:rsidSect="005B5A0F">
      <w:headerReference w:type="default" r:id="rId42"/>
      <w:footerReference w:type="default" r:id="rId43"/>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BEA8" w14:textId="77777777" w:rsidR="00FD5CBA" w:rsidRDefault="00FD5CBA">
      <w:pPr>
        <w:spacing w:after="0" w:line="240" w:lineRule="auto"/>
      </w:pPr>
      <w:r>
        <w:separator/>
      </w:r>
    </w:p>
  </w:endnote>
  <w:endnote w:type="continuationSeparator" w:id="0">
    <w:p w14:paraId="65B2154D" w14:textId="77777777" w:rsidR="00FD5CBA" w:rsidRDefault="00FD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1" w:usb1="500079DB" w:usb2="00000010" w:usb3="00000000" w:csb0="0000009B"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E4E7D" w14:textId="4EEA94B2" w:rsidR="00C07ADD" w:rsidRDefault="00C07ADD">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C05B38">
      <w:rPr>
        <w:noProof/>
        <w:sz w:val="16"/>
        <w:szCs w:val="16"/>
      </w:rPr>
      <w:t>4</w:t>
    </w:r>
    <w:r>
      <w:rPr>
        <w:sz w:val="16"/>
        <w:szCs w:val="16"/>
      </w:rPr>
      <w:fldChar w:fldCharType="end"/>
    </w:r>
    <w:r>
      <w:rPr>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BF815" w14:textId="77777777" w:rsidR="00FD5CBA" w:rsidRDefault="00FD5CBA">
      <w:pPr>
        <w:spacing w:after="0" w:line="240" w:lineRule="auto"/>
      </w:pPr>
      <w:r>
        <w:separator/>
      </w:r>
    </w:p>
  </w:footnote>
  <w:footnote w:type="continuationSeparator" w:id="0">
    <w:p w14:paraId="183D4857" w14:textId="77777777" w:rsidR="00FD5CBA" w:rsidRDefault="00FD5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0AB01" w14:textId="77777777" w:rsidR="00C07ADD" w:rsidRDefault="00C07ADD">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7A30064"/>
    <w:multiLevelType w:val="hybridMultilevel"/>
    <w:tmpl w:val="AABA23B0"/>
    <w:lvl w:ilvl="0" w:tplc="A3627B86">
      <w:start w:val="1"/>
      <w:numFmt w:val="bullet"/>
      <w:lvlText w:val=""/>
      <w:lvlJc w:val="left"/>
      <w:pPr>
        <w:ind w:left="828" w:hanging="360"/>
      </w:pPr>
      <w:rPr>
        <w:rFonts w:ascii="Symbol" w:hAnsi="Symbol" w:hint="default"/>
        <w:color w:val="00B050"/>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3">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4">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4">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5">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3ADA7908"/>
    <w:multiLevelType w:val="hybridMultilevel"/>
    <w:tmpl w:val="DEACF250"/>
    <w:lvl w:ilvl="0" w:tplc="7166B7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3F416866"/>
    <w:multiLevelType w:val="hybridMultilevel"/>
    <w:tmpl w:val="7F08D55E"/>
    <w:lvl w:ilvl="0" w:tplc="CFACB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500F09DB"/>
    <w:multiLevelType w:val="hybridMultilevel"/>
    <w:tmpl w:val="B582C49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2">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56EF5CD5"/>
    <w:multiLevelType w:val="hybridMultilevel"/>
    <w:tmpl w:val="5A9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672B1D46"/>
    <w:multiLevelType w:val="hybridMultilevel"/>
    <w:tmpl w:val="5EA410FE"/>
    <w:lvl w:ilvl="0" w:tplc="7166B7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8C0AD5"/>
    <w:multiLevelType w:val="multilevel"/>
    <w:tmpl w:val="830499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9">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6BE872F7"/>
    <w:multiLevelType w:val="hybridMultilevel"/>
    <w:tmpl w:val="61B83F6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1">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3"/>
  </w:num>
  <w:num w:numId="2">
    <w:abstractNumId w:val="21"/>
  </w:num>
  <w:num w:numId="3">
    <w:abstractNumId w:val="27"/>
  </w:num>
  <w:num w:numId="4">
    <w:abstractNumId w:val="23"/>
  </w:num>
  <w:num w:numId="5">
    <w:abstractNumId w:val="14"/>
  </w:num>
  <w:num w:numId="6">
    <w:abstractNumId w:val="35"/>
  </w:num>
  <w:num w:numId="7">
    <w:abstractNumId w:val="24"/>
  </w:num>
  <w:num w:numId="8">
    <w:abstractNumId w:val="7"/>
  </w:num>
  <w:num w:numId="9">
    <w:abstractNumId w:val="46"/>
  </w:num>
  <w:num w:numId="10">
    <w:abstractNumId w:val="2"/>
  </w:num>
  <w:num w:numId="11">
    <w:abstractNumId w:val="55"/>
  </w:num>
  <w:num w:numId="12">
    <w:abstractNumId w:val="22"/>
  </w:num>
  <w:num w:numId="13">
    <w:abstractNumId w:val="26"/>
  </w:num>
  <w:num w:numId="14">
    <w:abstractNumId w:val="49"/>
  </w:num>
  <w:num w:numId="15">
    <w:abstractNumId w:val="39"/>
  </w:num>
  <w:num w:numId="16">
    <w:abstractNumId w:val="4"/>
  </w:num>
  <w:num w:numId="17">
    <w:abstractNumId w:val="17"/>
  </w:num>
  <w:num w:numId="18">
    <w:abstractNumId w:val="32"/>
  </w:num>
  <w:num w:numId="19">
    <w:abstractNumId w:val="52"/>
  </w:num>
  <w:num w:numId="20">
    <w:abstractNumId w:val="44"/>
  </w:num>
  <w:num w:numId="21">
    <w:abstractNumId w:val="38"/>
  </w:num>
  <w:num w:numId="22">
    <w:abstractNumId w:val="37"/>
  </w:num>
  <w:num w:numId="23">
    <w:abstractNumId w:val="9"/>
  </w:num>
  <w:num w:numId="24">
    <w:abstractNumId w:val="15"/>
  </w:num>
  <w:num w:numId="25">
    <w:abstractNumId w:val="53"/>
  </w:num>
  <w:num w:numId="26">
    <w:abstractNumId w:val="18"/>
  </w:num>
  <w:num w:numId="27">
    <w:abstractNumId w:val="42"/>
  </w:num>
  <w:num w:numId="28">
    <w:abstractNumId w:val="0"/>
  </w:num>
  <w:num w:numId="29">
    <w:abstractNumId w:val="8"/>
  </w:num>
  <w:num w:numId="30">
    <w:abstractNumId w:val="1"/>
  </w:num>
  <w:num w:numId="31">
    <w:abstractNumId w:val="16"/>
  </w:num>
  <w:num w:numId="32">
    <w:abstractNumId w:val="54"/>
  </w:num>
  <w:num w:numId="33">
    <w:abstractNumId w:val="29"/>
  </w:num>
  <w:num w:numId="34">
    <w:abstractNumId w:val="20"/>
  </w:num>
  <w:num w:numId="35">
    <w:abstractNumId w:val="25"/>
  </w:num>
  <w:num w:numId="36">
    <w:abstractNumId w:val="5"/>
  </w:num>
  <w:num w:numId="37">
    <w:abstractNumId w:val="30"/>
  </w:num>
  <w:num w:numId="38">
    <w:abstractNumId w:val="40"/>
  </w:num>
  <w:num w:numId="39">
    <w:abstractNumId w:val="56"/>
  </w:num>
  <w:num w:numId="40">
    <w:abstractNumId w:val="51"/>
  </w:num>
  <w:num w:numId="41">
    <w:abstractNumId w:val="13"/>
  </w:num>
  <w:num w:numId="42">
    <w:abstractNumId w:val="19"/>
  </w:num>
  <w:num w:numId="43">
    <w:abstractNumId w:val="57"/>
  </w:num>
  <w:num w:numId="44">
    <w:abstractNumId w:val="45"/>
  </w:num>
  <w:num w:numId="45">
    <w:abstractNumId w:val="36"/>
  </w:num>
  <w:num w:numId="46">
    <w:abstractNumId w:val="34"/>
  </w:num>
  <w:num w:numId="47">
    <w:abstractNumId w:val="11"/>
  </w:num>
  <w:num w:numId="48">
    <w:abstractNumId w:val="12"/>
  </w:num>
  <w:num w:numId="49">
    <w:abstractNumId w:val="48"/>
  </w:num>
  <w:num w:numId="50">
    <w:abstractNumId w:val="6"/>
  </w:num>
  <w:num w:numId="51">
    <w:abstractNumId w:val="3"/>
  </w:num>
  <w:num w:numId="52">
    <w:abstractNumId w:val="50"/>
  </w:num>
  <w:num w:numId="53">
    <w:abstractNumId w:val="43"/>
  </w:num>
  <w:num w:numId="54">
    <w:abstractNumId w:val="28"/>
  </w:num>
  <w:num w:numId="55">
    <w:abstractNumId w:val="10"/>
  </w:num>
  <w:num w:numId="56">
    <w:abstractNumId w:val="41"/>
  </w:num>
  <w:num w:numId="57">
    <w:abstractNumId w:val="47"/>
  </w:num>
  <w:num w:numId="5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formatting="1" w:enforcement="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44"/>
    <w:rsid w:val="0006758F"/>
    <w:rsid w:val="00076044"/>
    <w:rsid w:val="000928A7"/>
    <w:rsid w:val="000D5FB4"/>
    <w:rsid w:val="000E600F"/>
    <w:rsid w:val="00147278"/>
    <w:rsid w:val="0019451F"/>
    <w:rsid w:val="001B35BA"/>
    <w:rsid w:val="001B7293"/>
    <w:rsid w:val="001E6325"/>
    <w:rsid w:val="00245F7D"/>
    <w:rsid w:val="002A7CC2"/>
    <w:rsid w:val="00307D4B"/>
    <w:rsid w:val="0031051C"/>
    <w:rsid w:val="00367810"/>
    <w:rsid w:val="003A79BA"/>
    <w:rsid w:val="003B01E7"/>
    <w:rsid w:val="003E0557"/>
    <w:rsid w:val="0041294E"/>
    <w:rsid w:val="004340B3"/>
    <w:rsid w:val="004950DF"/>
    <w:rsid w:val="004A35BB"/>
    <w:rsid w:val="004B26D3"/>
    <w:rsid w:val="004D0518"/>
    <w:rsid w:val="005009F3"/>
    <w:rsid w:val="00507CA9"/>
    <w:rsid w:val="005B5A0F"/>
    <w:rsid w:val="005D2376"/>
    <w:rsid w:val="006F4CDF"/>
    <w:rsid w:val="006F53C9"/>
    <w:rsid w:val="006F6E2E"/>
    <w:rsid w:val="007423C5"/>
    <w:rsid w:val="00793C59"/>
    <w:rsid w:val="00803127"/>
    <w:rsid w:val="008207FB"/>
    <w:rsid w:val="00883FC0"/>
    <w:rsid w:val="008F2675"/>
    <w:rsid w:val="00910855"/>
    <w:rsid w:val="00966457"/>
    <w:rsid w:val="00996A1D"/>
    <w:rsid w:val="009C546D"/>
    <w:rsid w:val="009C5936"/>
    <w:rsid w:val="009D0C14"/>
    <w:rsid w:val="009D75C5"/>
    <w:rsid w:val="009E4D91"/>
    <w:rsid w:val="00A651B3"/>
    <w:rsid w:val="00AB418B"/>
    <w:rsid w:val="00B17147"/>
    <w:rsid w:val="00B86525"/>
    <w:rsid w:val="00BC1971"/>
    <w:rsid w:val="00BD3A09"/>
    <w:rsid w:val="00C05B38"/>
    <w:rsid w:val="00C07ADD"/>
    <w:rsid w:val="00C33DF2"/>
    <w:rsid w:val="00C61593"/>
    <w:rsid w:val="00CD732D"/>
    <w:rsid w:val="00D6068D"/>
    <w:rsid w:val="00D6516E"/>
    <w:rsid w:val="00E0622A"/>
    <w:rsid w:val="00E605E6"/>
    <w:rsid w:val="00EA56D3"/>
    <w:rsid w:val="00EE436B"/>
    <w:rsid w:val="00F260A3"/>
    <w:rsid w:val="00F34D62"/>
    <w:rsid w:val="00F578E0"/>
    <w:rsid w:val="00FA346C"/>
    <w:rsid w:val="00FB3A54"/>
    <w:rsid w:val="00FD5CBA"/>
    <w:rsid w:val="00FD6505"/>
    <w:rsid w:val="00FD70C8"/>
    <w:rsid w:val="00FE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4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character" w:styleId="PlaceholderText">
    <w:name w:val="Placeholder Text"/>
    <w:basedOn w:val="DefaultParagraphFont"/>
    <w:uiPriority w:val="99"/>
    <w:semiHidden/>
    <w:rsid w:val="00E0622A"/>
    <w:rPr>
      <w:color w:val="808080"/>
    </w:rPr>
  </w:style>
  <w:style w:type="paragraph" w:customStyle="1" w:styleId="TableParagraph">
    <w:name w:val="Table Paragraph"/>
    <w:basedOn w:val="Normal"/>
    <w:uiPriority w:val="1"/>
    <w:qFormat/>
    <w:rsid w:val="00BD3A09"/>
    <w:pPr>
      <w:autoSpaceDE w:val="0"/>
      <w:autoSpaceDN w:val="0"/>
      <w:spacing w:before="111" w:after="0" w:line="240" w:lineRule="auto"/>
      <w:ind w:left="108"/>
    </w:pPr>
    <w:rPr>
      <w:rFonts w:ascii="Tahoma" w:eastAsia="Tahoma" w:hAnsi="Tahoma" w:cs="Tahoma"/>
      <w:color w:val="auto"/>
      <w:sz w:val="22"/>
      <w:szCs w:val="22"/>
      <w:lang w:val="en-US" w:eastAsia="en-US"/>
    </w:rPr>
  </w:style>
  <w:style w:type="paragraph" w:styleId="ListParagraph">
    <w:name w:val="List Paragraph"/>
    <w:basedOn w:val="Normal"/>
    <w:uiPriority w:val="34"/>
    <w:qFormat/>
    <w:rsid w:val="004A35BB"/>
    <w:pPr>
      <w:ind w:left="720"/>
      <w:contextualSpacing/>
    </w:pPr>
  </w:style>
  <w:style w:type="character" w:styleId="FollowedHyperlink">
    <w:name w:val="FollowedHyperlink"/>
    <w:basedOn w:val="DefaultParagraphFont"/>
    <w:uiPriority w:val="99"/>
    <w:semiHidden/>
    <w:unhideWhenUsed/>
    <w:rsid w:val="00A651B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character" w:styleId="PlaceholderText">
    <w:name w:val="Placeholder Text"/>
    <w:basedOn w:val="DefaultParagraphFont"/>
    <w:uiPriority w:val="99"/>
    <w:semiHidden/>
    <w:rsid w:val="00E0622A"/>
    <w:rPr>
      <w:color w:val="808080"/>
    </w:rPr>
  </w:style>
  <w:style w:type="paragraph" w:customStyle="1" w:styleId="TableParagraph">
    <w:name w:val="Table Paragraph"/>
    <w:basedOn w:val="Normal"/>
    <w:uiPriority w:val="1"/>
    <w:qFormat/>
    <w:rsid w:val="00BD3A09"/>
    <w:pPr>
      <w:autoSpaceDE w:val="0"/>
      <w:autoSpaceDN w:val="0"/>
      <w:spacing w:before="111" w:after="0" w:line="240" w:lineRule="auto"/>
      <w:ind w:left="108"/>
    </w:pPr>
    <w:rPr>
      <w:rFonts w:ascii="Tahoma" w:eastAsia="Tahoma" w:hAnsi="Tahoma" w:cs="Tahoma"/>
      <w:color w:val="auto"/>
      <w:sz w:val="22"/>
      <w:szCs w:val="22"/>
      <w:lang w:val="en-US" w:eastAsia="en-US"/>
    </w:rPr>
  </w:style>
  <w:style w:type="paragraph" w:styleId="ListParagraph">
    <w:name w:val="List Paragraph"/>
    <w:basedOn w:val="Normal"/>
    <w:uiPriority w:val="34"/>
    <w:qFormat/>
    <w:rsid w:val="004A35BB"/>
    <w:pPr>
      <w:ind w:left="720"/>
      <w:contextualSpacing/>
    </w:pPr>
  </w:style>
  <w:style w:type="character" w:styleId="FollowedHyperlink">
    <w:name w:val="FollowedHyperlink"/>
    <w:basedOn w:val="DefaultParagraphFont"/>
    <w:uiPriority w:val="99"/>
    <w:semiHidden/>
    <w:unhideWhenUsed/>
    <w:rsid w:val="00A65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0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p/feature/wnsdvqqghme982o" TargetMode="External"/><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hyperlink" Target="http://tools.hmrc.gov.uk/esi" TargetMode="External"/><Relationship Id="rId3" Type="http://schemas.openxmlformats.org/officeDocument/2006/relationships/styles" Target="styles.xml"/><Relationship Id="rId21" Type="http://schemas.openxmlformats.org/officeDocument/2006/relationships/hyperlink" Target="https://www.ncsc.gov.uk/guidance/risk-management-collection" TargetMode="External"/><Relationship Id="rId34" Type="http://schemas.openxmlformats.org/officeDocument/2006/relationships/hyperlink" Target="https://www.ncsc.gov.uk/guidance/10-steps-cyber-security"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ws-gcloud@amazon.com"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digitalmarketplace.service.gov.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digitalmarketplace.service.gov.uk/g-cloud-9/documents/93253/778248569036937-pricing-document-2017-04-10-2107.pdf"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s-gcloud@amazon.com" TargetMode="External"/><Relationship Id="rId24" Type="http://schemas.openxmlformats.org/officeDocument/2006/relationships/hyperlink" Target="https://www.cesg.gov.uk/risk-management-collection"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uidance/g-cloud-templates-and-legal-documents" TargetMode="External"/><Relationship Id="rId40" Type="http://schemas.openxmlformats.org/officeDocument/2006/relationships/hyperlink" Target="http://www.legislation.gov.uk/ukpga/1998/29/contents"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assets.digitalmarketplace.service.gov.uk/g-cloud-9/documents/93253/437783472311054-service-definition-document-2017-04-10-2101.pdf" TargetMode="External"/><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guidance/g-cloud-templates-and-legal-documents" TargetMode="External"/><Relationship Id="rId10" Type="http://schemas.openxmlformats.org/officeDocument/2006/relationships/hyperlink" Target="mailto:aws-gcloud@amazon.com" TargetMode="Externa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uidance/g-cloud-templates-and-legal-documents"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8535BC5E346C9897FCEC1ECA65E07"/>
        <w:category>
          <w:name w:val="General"/>
          <w:gallery w:val="placeholder"/>
        </w:category>
        <w:types>
          <w:type w:val="bbPlcHdr"/>
        </w:types>
        <w:behaviors>
          <w:behavior w:val="content"/>
        </w:behaviors>
        <w:guid w:val="{E36223C1-7400-4131-8CBB-71AAD2E99D70}"/>
      </w:docPartPr>
      <w:docPartBody>
        <w:p w:rsidR="00381BC8" w:rsidRDefault="00381BC8" w:rsidP="00381BC8">
          <w:pPr>
            <w:pStyle w:val="7548535BC5E346C9897FCEC1ECA65E0725"/>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DE335F3EECB84AF994CC724740FB1FD6"/>
        <w:category>
          <w:name w:val="General"/>
          <w:gallery w:val="placeholder"/>
        </w:category>
        <w:types>
          <w:type w:val="bbPlcHdr"/>
        </w:types>
        <w:behaviors>
          <w:behavior w:val="content"/>
        </w:behaviors>
        <w:guid w:val="{ADDDBB92-DBE7-4955-BBDC-0741DACEDCE1}"/>
      </w:docPartPr>
      <w:docPartBody>
        <w:p w:rsidR="005A04EE" w:rsidRDefault="00381BC8" w:rsidP="00381BC8">
          <w:pPr>
            <w:pStyle w:val="DE335F3EECB84AF994CC724740FB1FD622"/>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FB12CCB7056E4F62BFC70ECB7F65277C"/>
        <w:category>
          <w:name w:val="General"/>
          <w:gallery w:val="placeholder"/>
        </w:category>
        <w:types>
          <w:type w:val="bbPlcHdr"/>
        </w:types>
        <w:behaviors>
          <w:behavior w:val="content"/>
        </w:behaviors>
        <w:guid w:val="{3DD1AD7C-8DBD-4511-B239-458C82F232CE}"/>
      </w:docPartPr>
      <w:docPartBody>
        <w:p w:rsidR="005A04EE" w:rsidRDefault="00381BC8" w:rsidP="00381BC8">
          <w:pPr>
            <w:pStyle w:val="FB12CCB7056E4F62BFC70ECB7F65277C22"/>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3AD244AE2C6A44E48FF7E5E6D0E3A795"/>
        <w:category>
          <w:name w:val="General"/>
          <w:gallery w:val="placeholder"/>
        </w:category>
        <w:types>
          <w:type w:val="bbPlcHdr"/>
        </w:types>
        <w:behaviors>
          <w:behavior w:val="content"/>
        </w:behaviors>
        <w:guid w:val="{D0FB42BF-2F64-4C0F-8E5F-B890B2ABF126}"/>
      </w:docPartPr>
      <w:docPartBody>
        <w:p w:rsidR="005A04EE" w:rsidRDefault="00381BC8" w:rsidP="00381BC8">
          <w:pPr>
            <w:pStyle w:val="3AD244AE2C6A44E48FF7E5E6D0E3A79522"/>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1D3A0005110F43609736F38929C195B5"/>
        <w:category>
          <w:name w:val="General"/>
          <w:gallery w:val="placeholder"/>
        </w:category>
        <w:types>
          <w:type w:val="bbPlcHdr"/>
        </w:types>
        <w:behaviors>
          <w:behavior w:val="content"/>
        </w:behaviors>
        <w:guid w:val="{50E31C92-A2AA-4CC1-B181-747C742DCB37}"/>
      </w:docPartPr>
      <w:docPartBody>
        <w:p w:rsidR="005A04EE" w:rsidRDefault="00381BC8" w:rsidP="00381BC8">
          <w:pPr>
            <w:pStyle w:val="1D3A0005110F43609736F38929C195B522"/>
          </w:pPr>
          <w:r w:rsidRPr="00BD3A09">
            <w:rPr>
              <w:rStyle w:val="PlaceholderText"/>
              <w:color w:val="auto"/>
              <w:highlight w:val="yellow"/>
            </w:rPr>
            <w:t>(DD-MM-YYYY)</w:t>
          </w:r>
        </w:p>
      </w:docPartBody>
    </w:docPart>
    <w:docPart>
      <w:docPartPr>
        <w:name w:val="CDE289DD8B9741BABB83E3A48D5E234E"/>
        <w:category>
          <w:name w:val="General"/>
          <w:gallery w:val="placeholder"/>
        </w:category>
        <w:types>
          <w:type w:val="bbPlcHdr"/>
        </w:types>
        <w:behaviors>
          <w:behavior w:val="content"/>
        </w:behaviors>
        <w:guid w:val="{64A0762C-2202-403D-8D95-210FD2264A8F}"/>
      </w:docPartPr>
      <w:docPartBody>
        <w:p w:rsidR="005A04EE" w:rsidRDefault="0027094F" w:rsidP="0027094F">
          <w:pPr>
            <w:pStyle w:val="CDE289DD8B9741BABB83E3A48D5E234E24"/>
          </w:pPr>
          <w:r w:rsidRPr="00BD3A09">
            <w:rPr>
              <w:rStyle w:val="PlaceholderText"/>
              <w:color w:val="auto"/>
              <w:highlight w:val="yellow"/>
            </w:rPr>
            <w:t>(DD-MM-YYYY)</w:t>
          </w:r>
        </w:p>
      </w:docPartBody>
    </w:docPart>
    <w:docPart>
      <w:docPartPr>
        <w:name w:val="089FEC66C7CC4398A0944EB1D391017C"/>
        <w:category>
          <w:name w:val="General"/>
          <w:gallery w:val="placeholder"/>
        </w:category>
        <w:types>
          <w:type w:val="bbPlcHdr"/>
        </w:types>
        <w:behaviors>
          <w:behavior w:val="content"/>
        </w:behaviors>
        <w:guid w:val="{9A59B980-35B4-44D6-917E-D877F8068251}"/>
      </w:docPartPr>
      <w:docPartBody>
        <w:p w:rsidR="005A04EE" w:rsidRDefault="00381BC8" w:rsidP="00381BC8">
          <w:pPr>
            <w:pStyle w:val="089FEC66C7CC4398A0944EB1D391017C20"/>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9CAE299569AE42DB86DDCD0E38F1C246"/>
        <w:category>
          <w:name w:val="General"/>
          <w:gallery w:val="placeholder"/>
        </w:category>
        <w:types>
          <w:type w:val="bbPlcHdr"/>
        </w:types>
        <w:behaviors>
          <w:behavior w:val="content"/>
        </w:behaviors>
        <w:guid w:val="{54B48821-9CE2-4751-868F-9530C1A60695}"/>
      </w:docPartPr>
      <w:docPartBody>
        <w:p w:rsidR="005A04EE" w:rsidRDefault="00381BC8" w:rsidP="00381BC8">
          <w:pPr>
            <w:pStyle w:val="9CAE299569AE42DB86DDCD0E38F1C24618"/>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A738E3C214C0436B8C8CA1E62E3D1F07"/>
        <w:category>
          <w:name w:val="General"/>
          <w:gallery w:val="placeholder"/>
        </w:category>
        <w:types>
          <w:type w:val="bbPlcHdr"/>
        </w:types>
        <w:behaviors>
          <w:behavior w:val="content"/>
        </w:behaviors>
        <w:guid w:val="{9F23B989-FBE5-4642-BC44-396DBA2745CC}"/>
      </w:docPartPr>
      <w:docPartBody>
        <w:p w:rsidR="005A04EE" w:rsidRDefault="00381BC8" w:rsidP="00381BC8">
          <w:pPr>
            <w:pStyle w:val="A738E3C214C0436B8C8CA1E62E3D1F0718"/>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3EB1DE825F0444348D9C5883C5355011"/>
        <w:category>
          <w:name w:val="General"/>
          <w:gallery w:val="placeholder"/>
        </w:category>
        <w:types>
          <w:type w:val="bbPlcHdr"/>
        </w:types>
        <w:behaviors>
          <w:behavior w:val="content"/>
        </w:behaviors>
        <w:guid w:val="{9B45C1D6-37EB-40E0-9FDE-7075C39B4E60}"/>
      </w:docPartPr>
      <w:docPartBody>
        <w:p w:rsidR="005A04EE" w:rsidRDefault="00381BC8" w:rsidP="00381BC8">
          <w:pPr>
            <w:pStyle w:val="3EB1DE825F0444348D9C5883C535501118"/>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828F88092B854976863C202B8D048418"/>
        <w:category>
          <w:name w:val="General"/>
          <w:gallery w:val="placeholder"/>
        </w:category>
        <w:types>
          <w:type w:val="bbPlcHdr"/>
        </w:types>
        <w:behaviors>
          <w:behavior w:val="content"/>
        </w:behaviors>
        <w:guid w:val="{FBC04C6C-088F-4BAD-BFB3-CAC4677ECEC3}"/>
      </w:docPartPr>
      <w:docPartBody>
        <w:p w:rsidR="005A04EE" w:rsidRDefault="00381BC8" w:rsidP="00381BC8">
          <w:pPr>
            <w:pStyle w:val="828F88092B854976863C202B8D04841818"/>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93E7E38BC9044992864B279CE664BDF0"/>
        <w:category>
          <w:name w:val="General"/>
          <w:gallery w:val="placeholder"/>
        </w:category>
        <w:types>
          <w:type w:val="bbPlcHdr"/>
        </w:types>
        <w:behaviors>
          <w:behavior w:val="content"/>
        </w:behaviors>
        <w:guid w:val="{2E19D7B3-AA54-40C4-8030-B42D18328DEC}"/>
      </w:docPartPr>
      <w:docPartBody>
        <w:p w:rsidR="005A04EE" w:rsidRDefault="00381BC8" w:rsidP="00381BC8">
          <w:pPr>
            <w:pStyle w:val="93E7E38BC9044992864B279CE664BDF018"/>
          </w:pPr>
          <w:r w:rsidRPr="00FE62FB">
            <w:rPr>
              <w:rFonts w:ascii="Helvetica Neue" w:eastAsia="Helvetica Neue" w:hAnsi="Helvetica Neue" w:cs="Helvetica Neue"/>
              <w:color w:val="A6A6A6" w:themeColor="background1" w:themeShade="A6"/>
              <w:highlight w:val="lightGray"/>
            </w:rPr>
            <w:t>.                    .</w:t>
          </w:r>
        </w:p>
      </w:docPartBody>
    </w:docPart>
    <w:docPart>
      <w:docPartPr>
        <w:name w:val="7EC064596341402EB7F763F7461DE97F"/>
        <w:category>
          <w:name w:val="General"/>
          <w:gallery w:val="placeholder"/>
        </w:category>
        <w:types>
          <w:type w:val="bbPlcHdr"/>
        </w:types>
        <w:behaviors>
          <w:behavior w:val="content"/>
        </w:behaviors>
        <w:guid w:val="{1E88F2DF-8FED-4C30-A717-39C986D22FBB}"/>
      </w:docPartPr>
      <w:docPartBody>
        <w:p w:rsidR="005A04EE" w:rsidRDefault="00381BC8" w:rsidP="00381BC8">
          <w:pPr>
            <w:pStyle w:val="7EC064596341402EB7F763F7461DE97F18"/>
          </w:pPr>
          <w:r w:rsidRPr="00FE62FB">
            <w:rPr>
              <w:rFonts w:ascii="Helvetica Neue" w:eastAsia="Helvetica Neue" w:hAnsi="Helvetica Neue" w:cs="Helvetica Neue"/>
              <w:color w:val="A6A6A6" w:themeColor="background1" w:themeShade="A6"/>
              <w:highlight w:val="lightGray"/>
            </w:rPr>
            <w:t>.                    .</w:t>
          </w:r>
        </w:p>
      </w:docPartBody>
    </w:docPart>
    <w:docPart>
      <w:docPartPr>
        <w:name w:val="8F0CEB7BF44240D5B6E3D5EB5732B566"/>
        <w:category>
          <w:name w:val="General"/>
          <w:gallery w:val="placeholder"/>
        </w:category>
        <w:types>
          <w:type w:val="bbPlcHdr"/>
        </w:types>
        <w:behaviors>
          <w:behavior w:val="content"/>
        </w:behaviors>
        <w:guid w:val="{6EB0CDDD-D260-498E-B7C7-9900C8157193}"/>
      </w:docPartPr>
      <w:docPartBody>
        <w:p w:rsidR="005A04EE" w:rsidRDefault="00381BC8" w:rsidP="00381BC8">
          <w:pPr>
            <w:pStyle w:val="8F0CEB7BF44240D5B6E3D5EB5732B56618"/>
          </w:pPr>
          <w:r w:rsidRPr="00FE62FB">
            <w:rPr>
              <w:rFonts w:ascii="Helvetica Neue" w:eastAsia="Helvetica Neue" w:hAnsi="Helvetica Neue" w:cs="Helvetica Neue"/>
              <w:color w:val="A6A6A6" w:themeColor="background1" w:themeShade="A6"/>
              <w:highlight w:val="lightGray"/>
            </w:rPr>
            <w:t>.                    .</w:t>
          </w:r>
        </w:p>
      </w:docPartBody>
    </w:docPart>
    <w:docPart>
      <w:docPartPr>
        <w:name w:val="CEFFA8AEC9474062A9C14B016A19C7B8"/>
        <w:category>
          <w:name w:val="General"/>
          <w:gallery w:val="placeholder"/>
        </w:category>
        <w:types>
          <w:type w:val="bbPlcHdr"/>
        </w:types>
        <w:behaviors>
          <w:behavior w:val="content"/>
        </w:behaviors>
        <w:guid w:val="{DFA8FA0F-1A87-4294-9655-03320AB9A685}"/>
      </w:docPartPr>
      <w:docPartBody>
        <w:p w:rsidR="005A04EE" w:rsidRDefault="00FA2053" w:rsidP="00FA2053">
          <w:pPr>
            <w:pStyle w:val="CEFFA8AEC9474062A9C14B016A19C7B86"/>
          </w:pPr>
          <w:r w:rsidRPr="00BD3A09">
            <w:rPr>
              <w:rStyle w:val="PlaceholderText"/>
              <w:color w:val="auto"/>
              <w:highlight w:val="yellow"/>
            </w:rPr>
            <w:t>(DD-MM-YYYY)</w:t>
          </w:r>
        </w:p>
      </w:docPartBody>
    </w:docPart>
    <w:docPart>
      <w:docPartPr>
        <w:name w:val="F363B5C51779477AAB6A8559BFCAE6A2"/>
        <w:category>
          <w:name w:val="General"/>
          <w:gallery w:val="placeholder"/>
        </w:category>
        <w:types>
          <w:type w:val="bbPlcHdr"/>
        </w:types>
        <w:behaviors>
          <w:behavior w:val="content"/>
        </w:behaviors>
        <w:guid w:val="{AF298E7B-FE47-41DF-AB32-E656DA4FF57A}"/>
      </w:docPartPr>
      <w:docPartBody>
        <w:p w:rsidR="005A04EE" w:rsidRDefault="00381BC8" w:rsidP="00381BC8">
          <w:pPr>
            <w:pStyle w:val="F363B5C51779477AAB6A8559BFCAE6A21"/>
          </w:pPr>
          <w:r w:rsidRPr="003E0557">
            <w:rPr>
              <w:rStyle w:val="PlaceholderText"/>
              <w:color w:val="FFFF00"/>
              <w:highlight w:val="yellow"/>
            </w:rPr>
            <w:t>.  .</w:t>
          </w:r>
        </w:p>
      </w:docPartBody>
    </w:docPart>
    <w:docPart>
      <w:docPartPr>
        <w:name w:val="F6DAF302B6C3492499028B4CD29A12CA"/>
        <w:category>
          <w:name w:val="General"/>
          <w:gallery w:val="placeholder"/>
        </w:category>
        <w:types>
          <w:type w:val="bbPlcHdr"/>
        </w:types>
        <w:behaviors>
          <w:behavior w:val="content"/>
        </w:behaviors>
        <w:guid w:val="{59AF79CF-02E4-40F7-A703-459D9108B704}"/>
      </w:docPartPr>
      <w:docPartBody>
        <w:p w:rsidR="005A04EE" w:rsidRDefault="00FA2053" w:rsidP="00FA2053">
          <w:pPr>
            <w:pStyle w:val="F6DAF302B6C3492499028B4CD29A12CA11"/>
          </w:pPr>
          <w:r w:rsidRPr="00803127">
            <w:rPr>
              <w:rFonts w:ascii="Helvetica Neue" w:eastAsia="Helvetica Neue" w:hAnsi="Helvetica Neue" w:cs="Helvetica Neue"/>
              <w:color w:val="auto"/>
              <w:highlight w:val="yellow"/>
            </w:rPr>
            <w:t>BACS</w:t>
          </w:r>
        </w:p>
      </w:docPartBody>
    </w:docPart>
    <w:docPart>
      <w:docPartPr>
        <w:name w:val="72896BA605E348E8A388124D88EEE111"/>
        <w:category>
          <w:name w:val="General"/>
          <w:gallery w:val="placeholder"/>
        </w:category>
        <w:types>
          <w:type w:val="bbPlcHdr"/>
        </w:types>
        <w:behaviors>
          <w:behavior w:val="content"/>
        </w:behaviors>
        <w:guid w:val="{D2D13F1F-F3A9-4E3D-877C-8EF275A00415}"/>
      </w:docPartPr>
      <w:docPartBody>
        <w:p w:rsidR="005A04EE" w:rsidRDefault="00381BC8" w:rsidP="00381BC8">
          <w:pPr>
            <w:pStyle w:val="72896BA605E348E8A388124D88EEE1116"/>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23AC8CA3CCBB448B8DDE8392CFE49C3D"/>
        <w:category>
          <w:name w:val="General"/>
          <w:gallery w:val="placeholder"/>
        </w:category>
        <w:types>
          <w:type w:val="bbPlcHdr"/>
        </w:types>
        <w:behaviors>
          <w:behavior w:val="content"/>
        </w:behaviors>
        <w:guid w:val="{60E927D2-2C16-4CEC-9902-98387F2ED960}"/>
      </w:docPartPr>
      <w:docPartBody>
        <w:p w:rsidR="005A04EE" w:rsidRDefault="00381BC8" w:rsidP="00381BC8">
          <w:pPr>
            <w:pStyle w:val="23AC8CA3CCBB448B8DDE8392CFE49C3D6"/>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8112C4CA1E6E4FDF93F8EF3F3E54BC70"/>
        <w:category>
          <w:name w:val="General"/>
          <w:gallery w:val="placeholder"/>
        </w:category>
        <w:types>
          <w:type w:val="bbPlcHdr"/>
        </w:types>
        <w:behaviors>
          <w:behavior w:val="content"/>
        </w:behaviors>
        <w:guid w:val="{6D62E480-8C3C-437B-B6A9-620070753B07}"/>
      </w:docPartPr>
      <w:docPartBody>
        <w:p w:rsidR="005A04EE" w:rsidRDefault="00381BC8" w:rsidP="00381BC8">
          <w:pPr>
            <w:pStyle w:val="8112C4CA1E6E4FDF93F8EF3F3E54BC703"/>
          </w:pPr>
          <w:r>
            <w:rPr>
              <w:rStyle w:val="PlaceholderText"/>
              <w:color w:val="FFFF00"/>
              <w:highlight w:val="yellow"/>
            </w:rPr>
            <w:t xml:space="preserve">.                </w:t>
          </w:r>
          <w:r w:rsidRPr="0041294E">
            <w:rPr>
              <w:rStyle w:val="PlaceholderText"/>
              <w:color w:val="FFFF00"/>
              <w:highlight w:val="yellow"/>
            </w:rPr>
            <w:t xml:space="preserve">    .</w:t>
          </w:r>
        </w:p>
      </w:docPartBody>
    </w:docPart>
    <w:docPart>
      <w:docPartPr>
        <w:name w:val="54E0CC534B6144D4AA91FD2CCA75F2A1"/>
        <w:category>
          <w:name w:val="General"/>
          <w:gallery w:val="placeholder"/>
        </w:category>
        <w:types>
          <w:type w:val="bbPlcHdr"/>
        </w:types>
        <w:behaviors>
          <w:behavior w:val="content"/>
        </w:behaviors>
        <w:guid w:val="{FD5FC7C5-6A84-43C8-A983-90A158EE76F8}"/>
      </w:docPartPr>
      <w:docPartBody>
        <w:p w:rsidR="00FA2053" w:rsidRDefault="0027094F" w:rsidP="0027094F">
          <w:pPr>
            <w:pStyle w:val="54E0CC534B6144D4AA91FD2CCA75F2A1"/>
          </w:pPr>
          <w:r w:rsidRPr="003E0557">
            <w:rPr>
              <w:rStyle w:val="PlaceholderText"/>
              <w:color w:val="FFFF00"/>
              <w:highlight w:val="yellow"/>
            </w:rPr>
            <w:t>.  .</w:t>
          </w:r>
        </w:p>
      </w:docPartBody>
    </w:docPart>
    <w:docPart>
      <w:docPartPr>
        <w:name w:val="E7401FDF77C74525A0E98FAC5F46C6B4"/>
        <w:category>
          <w:name w:val="General"/>
          <w:gallery w:val="placeholder"/>
        </w:category>
        <w:types>
          <w:type w:val="bbPlcHdr"/>
        </w:types>
        <w:behaviors>
          <w:behavior w:val="content"/>
        </w:behaviors>
        <w:guid w:val="{957E8D1E-ECDC-412F-9ECA-CA7F7531714F}"/>
      </w:docPartPr>
      <w:docPartBody>
        <w:p w:rsidR="00FA2053" w:rsidRDefault="0027094F" w:rsidP="0027094F">
          <w:pPr>
            <w:pStyle w:val="E7401FDF77C74525A0E98FAC5F46C6B4"/>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
      <w:docPartPr>
        <w:name w:val="7C9EA279822D436D8BA7289EF43BBDB6"/>
        <w:category>
          <w:name w:val="General"/>
          <w:gallery w:val="placeholder"/>
        </w:category>
        <w:types>
          <w:type w:val="bbPlcHdr"/>
        </w:types>
        <w:behaviors>
          <w:behavior w:val="content"/>
        </w:behaviors>
        <w:guid w:val="{C588135F-EA05-4A82-8EFD-0BE233EEA96A}"/>
      </w:docPartPr>
      <w:docPartBody>
        <w:p w:rsidR="00FA2053" w:rsidRDefault="0027094F" w:rsidP="0027094F">
          <w:pPr>
            <w:pStyle w:val="7C9EA279822D436D8BA7289EF43BBDB6"/>
          </w:pPr>
          <w:r w:rsidRPr="00BD3A09">
            <w:rPr>
              <w:rFonts w:ascii="Helvetica Neue" w:eastAsia="Helvetica Neue" w:hAnsi="Helvetica Neue" w:cs="Helvetica Neue"/>
              <w:color w:val="FFFF00"/>
              <w:highlight w:val="yellow"/>
            </w:rPr>
            <w:t xml:space="preserve">.    </w:t>
          </w:r>
          <w:r>
            <w:rPr>
              <w:rFonts w:ascii="Helvetica Neue" w:eastAsia="Helvetica Neue" w:hAnsi="Helvetica Neue" w:cs="Helvetica Neue"/>
              <w:color w:val="FFFF00"/>
              <w:highlight w:val="yellow"/>
            </w:rPr>
            <w:t xml:space="preserve">           </w:t>
          </w:r>
          <w:r w:rsidRPr="00BD3A09">
            <w:rPr>
              <w:rFonts w:ascii="Helvetica Neue" w:eastAsia="Helvetica Neue" w:hAnsi="Helvetica Neue" w:cs="Helvetica Neue"/>
              <w:color w:val="FFFF00"/>
              <w:highlight w:val="yell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1" w:usb1="500079DB" w:usb2="00000010" w:usb3="00000000" w:csb0="0000009B"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C8"/>
    <w:rsid w:val="00207399"/>
    <w:rsid w:val="0027094F"/>
    <w:rsid w:val="00381BC8"/>
    <w:rsid w:val="005A04EE"/>
    <w:rsid w:val="007718A1"/>
    <w:rsid w:val="008558B0"/>
    <w:rsid w:val="00944329"/>
    <w:rsid w:val="00AE7E78"/>
    <w:rsid w:val="00AF4320"/>
    <w:rsid w:val="00E713E1"/>
    <w:rsid w:val="00FA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053"/>
    <w:rPr>
      <w:color w:val="808080"/>
    </w:rPr>
  </w:style>
  <w:style w:type="paragraph" w:customStyle="1" w:styleId="7C11F43CFC21445BBBB6C7024E928119">
    <w:name w:val="7C11F43CFC21445BBBB6C7024E928119"/>
    <w:rsid w:val="00381BC8"/>
  </w:style>
  <w:style w:type="paragraph" w:customStyle="1" w:styleId="368C7AA47DEA40A0AAA0FC1FF25E5040">
    <w:name w:val="368C7AA47DEA40A0AAA0FC1FF25E5040"/>
    <w:rsid w:val="00381BC8"/>
  </w:style>
  <w:style w:type="paragraph" w:customStyle="1" w:styleId="5187B5BFF6EE4276B4EA6E1BB82335DC">
    <w:name w:val="5187B5BFF6EE4276B4EA6E1BB82335DC"/>
    <w:rsid w:val="00381BC8"/>
  </w:style>
  <w:style w:type="paragraph" w:customStyle="1" w:styleId="BC900FAFA34F4375BB7E2B6C65A39AAC">
    <w:name w:val="BC900FAFA34F4375BB7E2B6C65A39AAC"/>
    <w:rsid w:val="00381BC8"/>
  </w:style>
  <w:style w:type="paragraph" w:customStyle="1" w:styleId="C241C624E634463F92DF08125C5C4BC2">
    <w:name w:val="C241C624E634463F92DF08125C5C4BC2"/>
    <w:rsid w:val="00381BC8"/>
  </w:style>
  <w:style w:type="paragraph" w:customStyle="1" w:styleId="142435F46CB8491DA8DCDABFDD50E882">
    <w:name w:val="142435F46CB8491DA8DCDABFDD50E882"/>
    <w:rsid w:val="00381BC8"/>
  </w:style>
  <w:style w:type="paragraph" w:customStyle="1" w:styleId="E4CD7587FA3A420CA58DCBD85E094F26">
    <w:name w:val="E4CD7587FA3A420CA58DCBD85E094F26"/>
    <w:rsid w:val="00381BC8"/>
  </w:style>
  <w:style w:type="paragraph" w:customStyle="1" w:styleId="FDCBAE1C371C413F82ECBFD936205731">
    <w:name w:val="FDCBAE1C371C413F82ECBFD93620573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C11F43CFC21445BBBB6C7024E9281191">
    <w:name w:val="7C11F43CFC21445BBBB6C7024E928119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1">
    <w:name w:val="368C7AA47DEA40A0AAA0FC1FF25E504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187B5BFF6EE4276B4EA6E1BB82335DC1">
    <w:name w:val="5187B5BFF6EE4276B4EA6E1BB82335D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BC900FAFA34F4375BB7E2B6C65A39AAC1">
    <w:name w:val="BC900FAFA34F4375BB7E2B6C65A39AA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1">
    <w:name w:val="C241C624E634463F92DF08125C5C4BC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1">
    <w:name w:val="142435F46CB8491DA8DCDABFDD50E88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1">
    <w:name w:val="E4CD7587FA3A420CA58DCBD85E094F2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
    <w:name w:val="3C2B1C2A31404EC391138D8EEDEB9B1A"/>
    <w:rsid w:val="00381BC8"/>
  </w:style>
  <w:style w:type="paragraph" w:customStyle="1" w:styleId="7548535BC5E346C9897FCEC1ECA65E07">
    <w:name w:val="7548535BC5E346C9897FCEC1ECA65E07"/>
    <w:rsid w:val="00381BC8"/>
  </w:style>
  <w:style w:type="paragraph" w:customStyle="1" w:styleId="7548535BC5E346C9897FCEC1ECA65E071">
    <w:name w:val="7548535BC5E346C9897FCEC1ECA65E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1">
    <w:name w:val="3C2B1C2A31404EC391138D8EEDEB9B1A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2">
    <w:name w:val="368C7AA47DEA40A0AAA0FC1FF25E504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187B5BFF6EE4276B4EA6E1BB82335DC2">
    <w:name w:val="5187B5BFF6EE4276B4EA6E1BB82335D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BC900FAFA34F4375BB7E2B6C65A39AAC2">
    <w:name w:val="BC900FAFA34F4375BB7E2B6C65A39AA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2">
    <w:name w:val="C241C624E634463F92DF08125C5C4BC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2">
    <w:name w:val="142435F46CB8491DA8DCDABFDD50E88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2">
    <w:name w:val="E4CD7587FA3A420CA58DCBD85E094F2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
    <w:name w:val="7548535BC5E346C9897FCEC1ECA65E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2">
    <w:name w:val="3C2B1C2A31404EC391138D8EEDEB9B1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3">
    <w:name w:val="368C7AA47DEA40A0AAA0FC1FF25E504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57AEE788587415EBC1B86EC2DF89977">
    <w:name w:val="357AEE788587415EBC1B86EC2DF899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3">
    <w:name w:val="C241C624E634463F92DF08125C5C4BC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3">
    <w:name w:val="142435F46CB8491DA8DCDABFDD50E88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3">
    <w:name w:val="E4CD7587FA3A420CA58DCBD85E094F2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3">
    <w:name w:val="7548535BC5E346C9897FCEC1ECA65E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3">
    <w:name w:val="3C2B1C2A31404EC391138D8EEDEB9B1A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4">
    <w:name w:val="368C7AA47DEA40A0AAA0FC1FF25E504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4">
    <w:name w:val="C241C624E634463F92DF08125C5C4BC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4">
    <w:name w:val="142435F46CB8491DA8DCDABFDD50E88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4">
    <w:name w:val="E4CD7587FA3A420CA58DCBD85E094F2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
    <w:name w:val="DE335F3EECB84AF994CC724740FB1FD6"/>
    <w:rsid w:val="00381BC8"/>
  </w:style>
  <w:style w:type="paragraph" w:customStyle="1" w:styleId="FB12CCB7056E4F62BFC70ECB7F65277C">
    <w:name w:val="FB12CCB7056E4F62BFC70ECB7F65277C"/>
    <w:rsid w:val="00381BC8"/>
  </w:style>
  <w:style w:type="paragraph" w:customStyle="1" w:styleId="DE06C3F1788944078E9B4B422F15B820">
    <w:name w:val="DE06C3F1788944078E9B4B422F15B820"/>
    <w:rsid w:val="00381BC8"/>
  </w:style>
  <w:style w:type="paragraph" w:customStyle="1" w:styleId="8B66BE544B294F9AA1DDAC25447BF73F">
    <w:name w:val="8B66BE544B294F9AA1DDAC25447BF73F"/>
    <w:rsid w:val="00381BC8"/>
  </w:style>
  <w:style w:type="paragraph" w:customStyle="1" w:styleId="2C59C1F3CD184AC6BF6623D0DF8B20DB">
    <w:name w:val="2C59C1F3CD184AC6BF6623D0DF8B20DB"/>
    <w:rsid w:val="00381BC8"/>
  </w:style>
  <w:style w:type="paragraph" w:customStyle="1" w:styleId="4758FDFF7387420BB043342B10575130">
    <w:name w:val="4758FDFF7387420BB043342B10575130"/>
    <w:rsid w:val="00381BC8"/>
  </w:style>
  <w:style w:type="paragraph" w:customStyle="1" w:styleId="3AD244AE2C6A44E48FF7E5E6D0E3A795">
    <w:name w:val="3AD244AE2C6A44E48FF7E5E6D0E3A795"/>
    <w:rsid w:val="00381BC8"/>
  </w:style>
  <w:style w:type="paragraph" w:customStyle="1" w:styleId="9D4240A3275F415D82C64910F5B5264A">
    <w:name w:val="9D4240A3275F415D82C64910F5B5264A"/>
    <w:rsid w:val="00381BC8"/>
  </w:style>
  <w:style w:type="paragraph" w:customStyle="1" w:styleId="C57DCCD5EC2C496FB39A003510427CE0">
    <w:name w:val="C57DCCD5EC2C496FB39A003510427CE0"/>
    <w:rsid w:val="00381BC8"/>
  </w:style>
  <w:style w:type="paragraph" w:customStyle="1" w:styleId="C012F1CF33F0469DA331BB4972E3C236">
    <w:name w:val="C012F1CF33F0469DA331BB4972E3C236"/>
    <w:rsid w:val="00381BC8"/>
  </w:style>
  <w:style w:type="paragraph" w:customStyle="1" w:styleId="7BA661EE83754F70A022ABBAF07D881A">
    <w:name w:val="7BA661EE83754F70A022ABBAF07D881A"/>
    <w:rsid w:val="00381BC8"/>
  </w:style>
  <w:style w:type="paragraph" w:customStyle="1" w:styleId="5901B33A5C6646CE902CBB5E54F8CA77">
    <w:name w:val="5901B33A5C6646CE902CBB5E54F8CA77"/>
    <w:rsid w:val="00381BC8"/>
  </w:style>
  <w:style w:type="paragraph" w:customStyle="1" w:styleId="5416551BD0B349078881BBE14791C2A8">
    <w:name w:val="5416551BD0B349078881BBE14791C2A8"/>
    <w:rsid w:val="00381BC8"/>
  </w:style>
  <w:style w:type="paragraph" w:customStyle="1" w:styleId="1D3A0005110F43609736F38929C195B5">
    <w:name w:val="1D3A0005110F43609736F38929C195B5"/>
    <w:rsid w:val="00381BC8"/>
  </w:style>
  <w:style w:type="paragraph" w:customStyle="1" w:styleId="7548535BC5E346C9897FCEC1ECA65E074">
    <w:name w:val="7548535BC5E346C9897FCEC1ECA65E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
    <w:name w:val="DE335F3EECB84AF994CC724740FB1FD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
    <w:name w:val="FB12CCB7056E4F62BFC70ECB7F65277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
    <w:name w:val="CDE289DD8B9741BABB83E3A48D5E234E"/>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
    <w:name w:val="1D3A0005110F43609736F38929C195B5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
    <w:name w:val="2C59C1F3CD184AC6BF6623D0DF8B20DB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
    <w:name w:val="4758FDFF7387420BB043342B1057513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
    <w:name w:val="3AD244AE2C6A44E48FF7E5E6D0E3A795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D4240A3275F415D82C64910F5B5264A1">
    <w:name w:val="9D4240A3275F415D82C64910F5B5264A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
    <w:name w:val="C57DCCD5EC2C496FB39A003510427CE0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
    <w:name w:val="C012F1CF33F0469DA331BB4972E3C236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
    <w:name w:val="7BA661EE83754F70A022ABBAF07D881A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
    <w:name w:val="5901B33A5C6646CE902CBB5E54F8CA77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
    <w:name w:val="5416551BD0B349078881BBE14791C2A81"/>
    <w:rsid w:val="00381BC8"/>
    <w:pPr>
      <w:widowControl w:val="0"/>
      <w:autoSpaceDE w:val="0"/>
      <w:autoSpaceDN w:val="0"/>
      <w:spacing w:before="111" w:after="0" w:line="240" w:lineRule="auto"/>
      <w:ind w:left="108"/>
    </w:pPr>
    <w:rPr>
      <w:rFonts w:ascii="Tahoma" w:eastAsia="Tahoma" w:hAnsi="Tahoma" w:cs="Tahoma"/>
    </w:rPr>
  </w:style>
  <w:style w:type="paragraph" w:customStyle="1" w:styleId="7548535BC5E346C9897FCEC1ECA65E075">
    <w:name w:val="7548535BC5E346C9897FCEC1ECA65E07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
    <w:name w:val="DE335F3EECB84AF994CC724740FB1FD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
    <w:name w:val="FB12CCB7056E4F62BFC70ECB7F65277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
    <w:name w:val="CDE289DD8B9741BABB83E3A48D5E234E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
    <w:name w:val="1D3A0005110F43609736F38929C195B5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2">
    <w:name w:val="2C59C1F3CD184AC6BF6623D0DF8B20DB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2">
    <w:name w:val="4758FDFF7387420BB043342B1057513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
    <w:name w:val="3AD244AE2C6A44E48FF7E5E6D0E3A795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D4240A3275F415D82C64910F5B5264A2">
    <w:name w:val="9D4240A3275F415D82C64910F5B5264A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
    <w:name w:val="C57DCCD5EC2C496FB39A003510427CE0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
    <w:name w:val="C012F1CF33F0469DA331BB4972E3C236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
    <w:name w:val="7BA661EE83754F70A022ABBAF07D881A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
    <w:name w:val="5901B33A5C6646CE902CBB5E54F8CA77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
    <w:name w:val="5416551BD0B349078881BBE14791C2A82"/>
    <w:rsid w:val="00381BC8"/>
    <w:pPr>
      <w:widowControl w:val="0"/>
      <w:autoSpaceDE w:val="0"/>
      <w:autoSpaceDN w:val="0"/>
      <w:spacing w:before="111" w:after="0" w:line="240" w:lineRule="auto"/>
      <w:ind w:left="108"/>
    </w:pPr>
    <w:rPr>
      <w:rFonts w:ascii="Tahoma" w:eastAsia="Tahoma" w:hAnsi="Tahoma" w:cs="Tahoma"/>
    </w:rPr>
  </w:style>
  <w:style w:type="paragraph" w:customStyle="1" w:styleId="089FEC66C7CC4398A0944EB1D391017C">
    <w:name w:val="089FEC66C7CC4398A0944EB1D391017C"/>
    <w:rsid w:val="00381BC8"/>
  </w:style>
  <w:style w:type="paragraph" w:customStyle="1" w:styleId="7548535BC5E346C9897FCEC1ECA65E076">
    <w:name w:val="7548535BC5E346C9897FCEC1ECA65E07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3">
    <w:name w:val="DE335F3EECB84AF994CC724740FB1FD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3">
    <w:name w:val="FB12CCB7056E4F62BFC70ECB7F65277C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
    <w:name w:val="CDE289DD8B9741BABB83E3A48D5E234E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3">
    <w:name w:val="1D3A0005110F43609736F38929C195B5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3">
    <w:name w:val="2C59C1F3CD184AC6BF6623D0DF8B20DB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3">
    <w:name w:val="4758FDFF7387420BB043342B1057513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3">
    <w:name w:val="3AD244AE2C6A44E48FF7E5E6D0E3A795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
    <w:name w:val="089FEC66C7CC4398A0944EB1D391017C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3">
    <w:name w:val="C57DCCD5EC2C496FB39A003510427CE03"/>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3">
    <w:name w:val="C012F1CF33F0469DA331BB4972E3C2363"/>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3">
    <w:name w:val="7BA661EE83754F70A022ABBAF07D881A3"/>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3">
    <w:name w:val="5901B33A5C6646CE902CBB5E54F8CA773"/>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3">
    <w:name w:val="5416551BD0B349078881BBE14791C2A83"/>
    <w:rsid w:val="00381BC8"/>
    <w:pPr>
      <w:widowControl w:val="0"/>
      <w:autoSpaceDE w:val="0"/>
      <w:autoSpaceDN w:val="0"/>
      <w:spacing w:before="111" w:after="0" w:line="240" w:lineRule="auto"/>
      <w:ind w:left="108"/>
    </w:pPr>
    <w:rPr>
      <w:rFonts w:ascii="Tahoma" w:eastAsia="Tahoma" w:hAnsi="Tahoma" w:cs="Tahoma"/>
    </w:rPr>
  </w:style>
  <w:style w:type="paragraph" w:customStyle="1" w:styleId="7548535BC5E346C9897FCEC1ECA65E077">
    <w:name w:val="7548535BC5E346C9897FCEC1ECA65E0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4">
    <w:name w:val="DE335F3EECB84AF994CC724740FB1FD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4">
    <w:name w:val="FB12CCB7056E4F62BFC70ECB7F65277C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3">
    <w:name w:val="CDE289DD8B9741BABB83E3A48D5E234E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4">
    <w:name w:val="1D3A0005110F43609736F38929C195B5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4">
    <w:name w:val="2C59C1F3CD184AC6BF6623D0DF8B20DB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4">
    <w:name w:val="4758FDFF7387420BB043342B1057513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4">
    <w:name w:val="3AD244AE2C6A44E48FF7E5E6D0E3A795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2">
    <w:name w:val="089FEC66C7CC4398A0944EB1D391017C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4">
    <w:name w:val="C57DCCD5EC2C496FB39A003510427CE04"/>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4">
    <w:name w:val="C012F1CF33F0469DA331BB4972E3C2364"/>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4">
    <w:name w:val="7BA661EE83754F70A022ABBAF07D881A4"/>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4">
    <w:name w:val="5901B33A5C6646CE902CBB5E54F8CA774"/>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4">
    <w:name w:val="5416551BD0B349078881BBE14791C2A84"/>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
    <w:name w:val="9CAE299569AE42DB86DDCD0E38F1C246"/>
    <w:rsid w:val="00381BC8"/>
  </w:style>
  <w:style w:type="paragraph" w:customStyle="1" w:styleId="A738E3C214C0436B8C8CA1E62E3D1F07">
    <w:name w:val="A738E3C214C0436B8C8CA1E62E3D1F07"/>
    <w:rsid w:val="00381BC8"/>
  </w:style>
  <w:style w:type="paragraph" w:customStyle="1" w:styleId="3EB1DE825F0444348D9C5883C5355011">
    <w:name w:val="3EB1DE825F0444348D9C5883C5355011"/>
    <w:rsid w:val="00381BC8"/>
  </w:style>
  <w:style w:type="paragraph" w:customStyle="1" w:styleId="828F88092B854976863C202B8D048418">
    <w:name w:val="828F88092B854976863C202B8D048418"/>
    <w:rsid w:val="00381BC8"/>
  </w:style>
  <w:style w:type="paragraph" w:customStyle="1" w:styleId="93E7E38BC9044992864B279CE664BDF0">
    <w:name w:val="93E7E38BC9044992864B279CE664BDF0"/>
    <w:rsid w:val="00381BC8"/>
  </w:style>
  <w:style w:type="paragraph" w:customStyle="1" w:styleId="7EC064596341402EB7F763F7461DE97F">
    <w:name w:val="7EC064596341402EB7F763F7461DE97F"/>
    <w:rsid w:val="00381BC8"/>
  </w:style>
  <w:style w:type="paragraph" w:customStyle="1" w:styleId="AE59449286A047AF96B4B1250CA2E5E5">
    <w:name w:val="AE59449286A047AF96B4B1250CA2E5E5"/>
    <w:rsid w:val="00381BC8"/>
  </w:style>
  <w:style w:type="paragraph" w:customStyle="1" w:styleId="8F0CEB7BF44240D5B6E3D5EB5732B566">
    <w:name w:val="8F0CEB7BF44240D5B6E3D5EB5732B566"/>
    <w:rsid w:val="00381BC8"/>
  </w:style>
  <w:style w:type="paragraph" w:customStyle="1" w:styleId="7548535BC5E346C9897FCEC1ECA65E078">
    <w:name w:val="7548535BC5E346C9897FCEC1ECA65E07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5">
    <w:name w:val="DE335F3EECB84AF994CC724740FB1FD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5">
    <w:name w:val="FB12CCB7056E4F62BFC70ECB7F65277C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4">
    <w:name w:val="CDE289DD8B9741BABB83E3A48D5E234E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5">
    <w:name w:val="1D3A0005110F43609736F38929C195B5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5">
    <w:name w:val="2C59C1F3CD184AC6BF6623D0DF8B20DB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5">
    <w:name w:val="4758FDFF7387420BB043342B1057513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5">
    <w:name w:val="3AD244AE2C6A44E48FF7E5E6D0E3A795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3">
    <w:name w:val="089FEC66C7CC4398A0944EB1D391017C3"/>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5">
    <w:name w:val="C57DCCD5EC2C496FB39A003510427CE05"/>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5">
    <w:name w:val="C012F1CF33F0469DA331BB4972E3C2365"/>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5">
    <w:name w:val="7BA661EE83754F70A022ABBAF07D881A5"/>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5">
    <w:name w:val="5901B33A5C6646CE902CBB5E54F8CA775"/>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5">
    <w:name w:val="5416551BD0B349078881BBE14791C2A85"/>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
    <w:name w:val="9CAE299569AE42DB86DDCD0E38F1C24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
    <w:name w:val="A738E3C214C0436B8C8CA1E62E3D1F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
    <w:name w:val="3EB1DE825F0444348D9C5883C53550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
    <w:name w:val="828F88092B854976863C202B8D048418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
    <w:name w:val="93E7E38BC9044992864B279CE664BDF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
    <w:name w:val="7EC064596341402EB7F763F7461DE97F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
    <w:name w:val="8F0CEB7BF44240D5B6E3D5EB5732B56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8D1BE161B584562AA26E32D56FAF4D2">
    <w:name w:val="F8D1BE161B584562AA26E32D56FAF4D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9">
    <w:name w:val="7548535BC5E346C9897FCEC1ECA65E07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6">
    <w:name w:val="DE335F3EECB84AF994CC724740FB1FD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6">
    <w:name w:val="FB12CCB7056E4F62BFC70ECB7F65277C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5">
    <w:name w:val="CDE289DD8B9741BABB83E3A48D5E234E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6">
    <w:name w:val="1D3A0005110F43609736F38929C195B5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6">
    <w:name w:val="2C59C1F3CD184AC6BF6623D0DF8B20DB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6">
    <w:name w:val="4758FDFF7387420BB043342B1057513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6">
    <w:name w:val="3AD244AE2C6A44E48FF7E5E6D0E3A795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4">
    <w:name w:val="089FEC66C7CC4398A0944EB1D391017C4"/>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6">
    <w:name w:val="C57DCCD5EC2C496FB39A003510427CE06"/>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6">
    <w:name w:val="C012F1CF33F0469DA331BB4972E3C2366"/>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6">
    <w:name w:val="7BA661EE83754F70A022ABBAF07D881A6"/>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6">
    <w:name w:val="5901B33A5C6646CE902CBB5E54F8CA776"/>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6">
    <w:name w:val="5416551BD0B349078881BBE14791C2A86"/>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2">
    <w:name w:val="9CAE299569AE42DB86DDCD0E38F1C24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2">
    <w:name w:val="A738E3C214C0436B8C8CA1E62E3D1F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2">
    <w:name w:val="3EB1DE825F0444348D9C5883C53550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2">
    <w:name w:val="828F88092B854976863C202B8D048418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2">
    <w:name w:val="93E7E38BC9044992864B279CE664BDF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2">
    <w:name w:val="7EC064596341402EB7F763F7461DE97F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2">
    <w:name w:val="8F0CEB7BF44240D5B6E3D5EB5732B56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0">
    <w:name w:val="7548535BC5E346C9897FCEC1ECA65E07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7">
    <w:name w:val="DE335F3EECB84AF994CC724740FB1FD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7">
    <w:name w:val="FB12CCB7056E4F62BFC70ECB7F65277C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6">
    <w:name w:val="CDE289DD8B9741BABB83E3A48D5E234E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7">
    <w:name w:val="1D3A0005110F43609736F38929C195B5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7">
    <w:name w:val="2C59C1F3CD184AC6BF6623D0DF8B20DB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7">
    <w:name w:val="4758FDFF7387420BB043342B10575130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7">
    <w:name w:val="3AD244AE2C6A44E48FF7E5E6D0E3A795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5">
    <w:name w:val="089FEC66C7CC4398A0944EB1D391017C5"/>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7">
    <w:name w:val="C57DCCD5EC2C496FB39A003510427CE07"/>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7">
    <w:name w:val="C012F1CF33F0469DA331BB4972E3C2367"/>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7">
    <w:name w:val="7BA661EE83754F70A022ABBAF07D881A7"/>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7">
    <w:name w:val="5901B33A5C6646CE902CBB5E54F8CA777"/>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7">
    <w:name w:val="5416551BD0B349078881BBE14791C2A87"/>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3">
    <w:name w:val="9CAE299569AE42DB86DDCD0E38F1C24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3">
    <w:name w:val="A738E3C214C0436B8C8CA1E62E3D1F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3">
    <w:name w:val="3EB1DE825F0444348D9C5883C53550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3">
    <w:name w:val="828F88092B854976863C202B8D048418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3">
    <w:name w:val="93E7E38BC9044992864B279CE664BDF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3">
    <w:name w:val="7EC064596341402EB7F763F7461DE97F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3">
    <w:name w:val="8F0CEB7BF44240D5B6E3D5EB5732B56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8D1BE161B584562AA26E32D56FAF4D21">
    <w:name w:val="F8D1BE161B584562AA26E32D56FAF4D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1">
    <w:name w:val="7548535BC5E346C9897FCEC1ECA65E07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8">
    <w:name w:val="DE335F3EECB84AF994CC724740FB1FD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8">
    <w:name w:val="FB12CCB7056E4F62BFC70ECB7F65277C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7">
    <w:name w:val="CDE289DD8B9741BABB83E3A48D5E234E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8">
    <w:name w:val="1D3A0005110F43609736F38929C195B5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8">
    <w:name w:val="2C59C1F3CD184AC6BF6623D0DF8B20DB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8">
    <w:name w:val="4758FDFF7387420BB043342B10575130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8">
    <w:name w:val="3AD244AE2C6A44E48FF7E5E6D0E3A795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6">
    <w:name w:val="089FEC66C7CC4398A0944EB1D391017C6"/>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8">
    <w:name w:val="C57DCCD5EC2C496FB39A003510427CE08"/>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8">
    <w:name w:val="C012F1CF33F0469DA331BB4972E3C2368"/>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8">
    <w:name w:val="7BA661EE83754F70A022ABBAF07D881A8"/>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8">
    <w:name w:val="5901B33A5C6646CE902CBB5E54F8CA778"/>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8">
    <w:name w:val="5416551BD0B349078881BBE14791C2A88"/>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4">
    <w:name w:val="9CAE299569AE42DB86DDCD0E38F1C24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4">
    <w:name w:val="A738E3C214C0436B8C8CA1E62E3D1F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4">
    <w:name w:val="3EB1DE825F0444348D9C5883C53550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4">
    <w:name w:val="828F88092B854976863C202B8D048418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4">
    <w:name w:val="93E7E38BC9044992864B279CE664BDF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4">
    <w:name w:val="7EC064596341402EB7F763F7461DE97F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4">
    <w:name w:val="8F0CEB7BF44240D5B6E3D5EB5732B56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2">
    <w:name w:val="7548535BC5E346C9897FCEC1ECA65E07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9">
    <w:name w:val="DE335F3EECB84AF994CC724740FB1FD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9">
    <w:name w:val="FB12CCB7056E4F62BFC70ECB7F65277C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8">
    <w:name w:val="CDE289DD8B9741BABB83E3A48D5E234E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9">
    <w:name w:val="1D3A0005110F43609736F38929C195B5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9">
    <w:name w:val="2C59C1F3CD184AC6BF6623D0DF8B20DB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9">
    <w:name w:val="4758FDFF7387420BB043342B10575130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9">
    <w:name w:val="3AD244AE2C6A44E48FF7E5E6D0E3A795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7">
    <w:name w:val="089FEC66C7CC4398A0944EB1D391017C7"/>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9">
    <w:name w:val="C57DCCD5EC2C496FB39A003510427CE09"/>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9">
    <w:name w:val="C012F1CF33F0469DA331BB4972E3C2369"/>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9">
    <w:name w:val="7BA661EE83754F70A022ABBAF07D881A9"/>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9">
    <w:name w:val="5901B33A5C6646CE902CBB5E54F8CA779"/>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9">
    <w:name w:val="5416551BD0B349078881BBE14791C2A89"/>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5">
    <w:name w:val="9CAE299569AE42DB86DDCD0E38F1C24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5">
    <w:name w:val="A738E3C214C0436B8C8CA1E62E3D1F07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5">
    <w:name w:val="3EB1DE825F0444348D9C5883C53550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5">
    <w:name w:val="828F88092B854976863C202B8D048418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5">
    <w:name w:val="93E7E38BC9044992864B279CE664BDF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5">
    <w:name w:val="7EC064596341402EB7F763F7461DE97F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5">
    <w:name w:val="8F0CEB7BF44240D5B6E3D5EB5732B56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
    <w:name w:val="899CDC9CA61747ED9A9F0543FF61A34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3">
    <w:name w:val="7548535BC5E346C9897FCEC1ECA65E07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0">
    <w:name w:val="DE335F3EECB84AF994CC724740FB1FD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0">
    <w:name w:val="FB12CCB7056E4F62BFC70ECB7F65277C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9">
    <w:name w:val="CDE289DD8B9741BABB83E3A48D5E234E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0">
    <w:name w:val="1D3A0005110F43609736F38929C195B5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0">
    <w:name w:val="2C59C1F3CD184AC6BF6623D0DF8B20DB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0">
    <w:name w:val="4758FDFF7387420BB043342B10575130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0">
    <w:name w:val="3AD244AE2C6A44E48FF7E5E6D0E3A795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8">
    <w:name w:val="089FEC66C7CC4398A0944EB1D391017C8"/>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0">
    <w:name w:val="C57DCCD5EC2C496FB39A003510427CE010"/>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0">
    <w:name w:val="C012F1CF33F0469DA331BB4972E3C23610"/>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0">
    <w:name w:val="7BA661EE83754F70A022ABBAF07D881A10"/>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0">
    <w:name w:val="5901B33A5C6646CE902CBB5E54F8CA7710"/>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0">
    <w:name w:val="5416551BD0B349078881BBE14791C2A810"/>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6">
    <w:name w:val="9CAE299569AE42DB86DDCD0E38F1C24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6">
    <w:name w:val="A738E3C214C0436B8C8CA1E62E3D1F07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6">
    <w:name w:val="3EB1DE825F0444348D9C5883C53550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6">
    <w:name w:val="828F88092B854976863C202B8D048418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6">
    <w:name w:val="93E7E38BC9044992864B279CE664BDF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6">
    <w:name w:val="7EC064596341402EB7F763F7461DE97F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6">
    <w:name w:val="8F0CEB7BF44240D5B6E3D5EB5732B56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1">
    <w:name w:val="899CDC9CA61747ED9A9F0543FF61A34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4">
    <w:name w:val="7548535BC5E346C9897FCEC1ECA65E07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1">
    <w:name w:val="DE335F3EECB84AF994CC724740FB1FD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1">
    <w:name w:val="FB12CCB7056E4F62BFC70ECB7F65277C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0">
    <w:name w:val="CDE289DD8B9741BABB83E3A48D5E234E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1">
    <w:name w:val="1D3A0005110F43609736F38929C195B5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1">
    <w:name w:val="2C59C1F3CD184AC6BF6623D0DF8B20DB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1">
    <w:name w:val="4758FDFF7387420BB043342B10575130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1">
    <w:name w:val="3AD244AE2C6A44E48FF7E5E6D0E3A795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9">
    <w:name w:val="089FEC66C7CC4398A0944EB1D391017C9"/>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1">
    <w:name w:val="C57DCCD5EC2C496FB39A003510427CE01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1">
    <w:name w:val="C012F1CF33F0469DA331BB4972E3C2361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1">
    <w:name w:val="7BA661EE83754F70A022ABBAF07D881A1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1">
    <w:name w:val="5901B33A5C6646CE902CBB5E54F8CA771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1">
    <w:name w:val="5416551BD0B349078881BBE14791C2A811"/>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7">
    <w:name w:val="9CAE299569AE42DB86DDCD0E38F1C24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7">
    <w:name w:val="A738E3C214C0436B8C8CA1E62E3D1F0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7">
    <w:name w:val="3EB1DE825F0444348D9C5883C535501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7">
    <w:name w:val="828F88092B854976863C202B8D048418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7">
    <w:name w:val="93E7E38BC9044992864B279CE664BDF0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7">
    <w:name w:val="7EC064596341402EB7F763F7461DE97F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7">
    <w:name w:val="8F0CEB7BF44240D5B6E3D5EB5732B56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2">
    <w:name w:val="899CDC9CA61747ED9A9F0543FF61A34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5">
    <w:name w:val="7548535BC5E346C9897FCEC1ECA65E07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2">
    <w:name w:val="DE335F3EECB84AF994CC724740FB1FD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2">
    <w:name w:val="FB12CCB7056E4F62BFC70ECB7F65277C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1">
    <w:name w:val="CDE289DD8B9741BABB83E3A48D5E234E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2">
    <w:name w:val="1D3A0005110F43609736F38929C195B5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2">
    <w:name w:val="2C59C1F3CD184AC6BF6623D0DF8B20DB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2">
    <w:name w:val="4758FDFF7387420BB043342B10575130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2">
    <w:name w:val="3AD244AE2C6A44E48FF7E5E6D0E3A795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0">
    <w:name w:val="089FEC66C7CC4398A0944EB1D391017C10"/>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2">
    <w:name w:val="C57DCCD5EC2C496FB39A003510427CE01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2">
    <w:name w:val="C012F1CF33F0469DA331BB4972E3C2361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2">
    <w:name w:val="7BA661EE83754F70A022ABBAF07D881A1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2">
    <w:name w:val="5901B33A5C6646CE902CBB5E54F8CA771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2">
    <w:name w:val="5416551BD0B349078881BBE14791C2A812"/>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8">
    <w:name w:val="9CAE299569AE42DB86DDCD0E38F1C24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8">
    <w:name w:val="A738E3C214C0436B8C8CA1E62E3D1F07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8">
    <w:name w:val="3EB1DE825F0444348D9C5883C535501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8">
    <w:name w:val="828F88092B854976863C202B8D048418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8">
    <w:name w:val="93E7E38BC9044992864B279CE664BDF0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8">
    <w:name w:val="7EC064596341402EB7F763F7461DE97F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8">
    <w:name w:val="8F0CEB7BF44240D5B6E3D5EB5732B56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3">
    <w:name w:val="899CDC9CA61747ED9A9F0543FF61A34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
    <w:name w:val="CEFFA8AEC9474062A9C14B016A19C7B8"/>
    <w:rsid w:val="00381BC8"/>
  </w:style>
  <w:style w:type="paragraph" w:customStyle="1" w:styleId="7548535BC5E346C9897FCEC1ECA65E0716">
    <w:name w:val="7548535BC5E346C9897FCEC1ECA65E07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3">
    <w:name w:val="DE335F3EECB84AF994CC724740FB1FD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3">
    <w:name w:val="FB12CCB7056E4F62BFC70ECB7F65277C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2">
    <w:name w:val="CDE289DD8B9741BABB83E3A48D5E234E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3">
    <w:name w:val="1D3A0005110F43609736F38929C195B5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3">
    <w:name w:val="2C59C1F3CD184AC6BF6623D0DF8B20DB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3">
    <w:name w:val="4758FDFF7387420BB043342B10575130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3">
    <w:name w:val="3AD244AE2C6A44E48FF7E5E6D0E3A795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1">
    <w:name w:val="089FEC66C7CC4398A0944EB1D391017C1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3">
    <w:name w:val="C57DCCD5EC2C496FB39A003510427CE013"/>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3">
    <w:name w:val="C012F1CF33F0469DA331BB4972E3C23613"/>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3">
    <w:name w:val="7BA661EE83754F70A022ABBAF07D881A13"/>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3">
    <w:name w:val="5901B33A5C6646CE902CBB5E54F8CA7713"/>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3">
    <w:name w:val="5416551BD0B349078881BBE14791C2A813"/>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9">
    <w:name w:val="9CAE299569AE42DB86DDCD0E38F1C24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9">
    <w:name w:val="A738E3C214C0436B8C8CA1E62E3D1F07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9">
    <w:name w:val="3EB1DE825F0444348D9C5883C535501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9">
    <w:name w:val="828F88092B854976863C202B8D048418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9">
    <w:name w:val="93E7E38BC9044992864B279CE664BDF0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9">
    <w:name w:val="7EC064596341402EB7F763F7461DE97F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9">
    <w:name w:val="8F0CEB7BF44240D5B6E3D5EB5732B56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1">
    <w:name w:val="CEFFA8AEC9474062A9C14B016A19C7B8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7">
    <w:name w:val="7548535BC5E346C9897FCEC1ECA65E07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4">
    <w:name w:val="DE335F3EECB84AF994CC724740FB1FD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4">
    <w:name w:val="FB12CCB7056E4F62BFC70ECB7F65277C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3">
    <w:name w:val="CDE289DD8B9741BABB83E3A48D5E234E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4">
    <w:name w:val="1D3A0005110F43609736F38929C195B5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4">
    <w:name w:val="2C59C1F3CD184AC6BF6623D0DF8B20DB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4">
    <w:name w:val="4758FDFF7387420BB043342B10575130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4">
    <w:name w:val="3AD244AE2C6A44E48FF7E5E6D0E3A795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2">
    <w:name w:val="089FEC66C7CC4398A0944EB1D391017C1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4">
    <w:name w:val="C57DCCD5EC2C496FB39A003510427CE014"/>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4">
    <w:name w:val="C012F1CF33F0469DA331BB4972E3C23614"/>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4">
    <w:name w:val="7BA661EE83754F70A022ABBAF07D881A14"/>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4">
    <w:name w:val="5901B33A5C6646CE902CBB5E54F8CA7714"/>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4">
    <w:name w:val="5416551BD0B349078881BBE14791C2A814"/>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0">
    <w:name w:val="9CAE299569AE42DB86DDCD0E38F1C24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0">
    <w:name w:val="A738E3C214C0436B8C8CA1E62E3D1F07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0">
    <w:name w:val="3EB1DE825F0444348D9C5883C5355011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0">
    <w:name w:val="828F88092B854976863C202B8D048418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0">
    <w:name w:val="93E7E38BC9044992864B279CE664BDF0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0">
    <w:name w:val="7EC064596341402EB7F763F7461DE97F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0">
    <w:name w:val="8F0CEB7BF44240D5B6E3D5EB5732B56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363B5C51779477AAB6A8559BFCAE6A2">
    <w:name w:val="F363B5C51779477AAB6A8559BFCAE6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8">
    <w:name w:val="7548535BC5E346C9897FCEC1ECA65E07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5">
    <w:name w:val="DE335F3EECB84AF994CC724740FB1FD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5">
    <w:name w:val="FB12CCB7056E4F62BFC70ECB7F65277C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4">
    <w:name w:val="CDE289DD8B9741BABB83E3A48D5E234E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5">
    <w:name w:val="1D3A0005110F43609736F38929C195B5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5">
    <w:name w:val="2C59C1F3CD184AC6BF6623D0DF8B20DB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5">
    <w:name w:val="4758FDFF7387420BB043342B10575130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5">
    <w:name w:val="3AD244AE2C6A44E48FF7E5E6D0E3A795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3">
    <w:name w:val="089FEC66C7CC4398A0944EB1D391017C13"/>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5">
    <w:name w:val="C57DCCD5EC2C496FB39A003510427CE015"/>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5">
    <w:name w:val="C012F1CF33F0469DA331BB4972E3C23615"/>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5">
    <w:name w:val="7BA661EE83754F70A022ABBAF07D881A15"/>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5">
    <w:name w:val="5901B33A5C6646CE902CBB5E54F8CA7715"/>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5">
    <w:name w:val="5416551BD0B349078881BBE14791C2A815"/>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1">
    <w:name w:val="9CAE299569AE42DB86DDCD0E38F1C24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1">
    <w:name w:val="A738E3C214C0436B8C8CA1E62E3D1F07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1">
    <w:name w:val="3EB1DE825F0444348D9C5883C535501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1">
    <w:name w:val="828F88092B854976863C202B8D048418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1">
    <w:name w:val="93E7E38BC9044992864B279CE664BDF0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1">
    <w:name w:val="7EC064596341402EB7F763F7461DE97F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1">
    <w:name w:val="8F0CEB7BF44240D5B6E3D5EB5732B56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
    <w:name w:val="F6DAF302B6C3492499028B4CD29A12CA"/>
    <w:rsid w:val="00381BC8"/>
  </w:style>
  <w:style w:type="paragraph" w:customStyle="1" w:styleId="7548535BC5E346C9897FCEC1ECA65E0719">
    <w:name w:val="7548535BC5E346C9897FCEC1ECA65E07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6">
    <w:name w:val="DE335F3EECB84AF994CC724740FB1FD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6">
    <w:name w:val="FB12CCB7056E4F62BFC70ECB7F65277C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5">
    <w:name w:val="CDE289DD8B9741BABB83E3A48D5E234E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6">
    <w:name w:val="1D3A0005110F43609736F38929C195B5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6">
    <w:name w:val="2C59C1F3CD184AC6BF6623D0DF8B20DB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6">
    <w:name w:val="4758FDFF7387420BB043342B10575130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6">
    <w:name w:val="3AD244AE2C6A44E48FF7E5E6D0E3A795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4">
    <w:name w:val="089FEC66C7CC4398A0944EB1D391017C14"/>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6">
    <w:name w:val="C57DCCD5EC2C496FB39A003510427CE016"/>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6">
    <w:name w:val="C012F1CF33F0469DA331BB4972E3C23616"/>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6">
    <w:name w:val="7BA661EE83754F70A022ABBAF07D881A16"/>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6">
    <w:name w:val="5901B33A5C6646CE902CBB5E54F8CA7716"/>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6">
    <w:name w:val="5416551BD0B349078881BBE14791C2A816"/>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2">
    <w:name w:val="9CAE299569AE42DB86DDCD0E38F1C24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2">
    <w:name w:val="A738E3C214C0436B8C8CA1E62E3D1F07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2">
    <w:name w:val="3EB1DE825F0444348D9C5883C535501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2">
    <w:name w:val="828F88092B854976863C202B8D048418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2">
    <w:name w:val="93E7E38BC9044992864B279CE664BDF0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2">
    <w:name w:val="7EC064596341402EB7F763F7461DE97F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2">
    <w:name w:val="8F0CEB7BF44240D5B6E3D5EB5732B56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
    <w:name w:val="F6DAF302B6C3492499028B4CD29A12CA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
    <w:name w:val="72896BA605E348E8A388124D88EEE111"/>
    <w:rsid w:val="00381BC8"/>
  </w:style>
  <w:style w:type="paragraph" w:customStyle="1" w:styleId="23AC8CA3CCBB448B8DDE8392CFE49C3D">
    <w:name w:val="23AC8CA3CCBB448B8DDE8392CFE49C3D"/>
    <w:rsid w:val="00381BC8"/>
  </w:style>
  <w:style w:type="paragraph" w:customStyle="1" w:styleId="2F8FDCCF23C2491E852AAF8E4A99A830">
    <w:name w:val="2F8FDCCF23C2491E852AAF8E4A99A830"/>
    <w:rsid w:val="00381BC8"/>
  </w:style>
  <w:style w:type="paragraph" w:customStyle="1" w:styleId="8BAA2BE6BC3C48A89C97D858676F3920">
    <w:name w:val="8BAA2BE6BC3C48A89C97D858676F3920"/>
    <w:rsid w:val="00381BC8"/>
  </w:style>
  <w:style w:type="paragraph" w:customStyle="1" w:styleId="7548535BC5E346C9897FCEC1ECA65E0720">
    <w:name w:val="7548535BC5E346C9897FCEC1ECA65E07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7">
    <w:name w:val="DE335F3EECB84AF994CC724740FB1FD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7">
    <w:name w:val="FB12CCB7056E4F62BFC70ECB7F65277C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6">
    <w:name w:val="CDE289DD8B9741BABB83E3A48D5E234E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7">
    <w:name w:val="1D3A0005110F43609736F38929C195B5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7">
    <w:name w:val="2C59C1F3CD184AC6BF6623D0DF8B20DB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7">
    <w:name w:val="4758FDFF7387420BB043342B10575130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7">
    <w:name w:val="3AD244AE2C6A44E48FF7E5E6D0E3A795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5">
    <w:name w:val="089FEC66C7CC4398A0944EB1D391017C15"/>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7">
    <w:name w:val="C57DCCD5EC2C496FB39A003510427CE017"/>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7">
    <w:name w:val="C012F1CF33F0469DA331BB4972E3C23617"/>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7">
    <w:name w:val="7BA661EE83754F70A022ABBAF07D881A17"/>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7">
    <w:name w:val="5901B33A5C6646CE902CBB5E54F8CA7717"/>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7">
    <w:name w:val="5416551BD0B349078881BBE14791C2A817"/>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3">
    <w:name w:val="9CAE299569AE42DB86DDCD0E38F1C24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3">
    <w:name w:val="A738E3C214C0436B8C8CA1E62E3D1F07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3">
    <w:name w:val="3EB1DE825F0444348D9C5883C535501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3">
    <w:name w:val="828F88092B854976863C202B8D048418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3">
    <w:name w:val="93E7E38BC9044992864B279CE664BDF0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3">
    <w:name w:val="7EC064596341402EB7F763F7461DE97F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3">
    <w:name w:val="8F0CEB7BF44240D5B6E3D5EB5732B56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2">
    <w:name w:val="F6DAF302B6C3492499028B4CD29A12C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1">
    <w:name w:val="72896BA605E348E8A388124D88EEE1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1">
    <w:name w:val="23AC8CA3CCBB448B8DDE8392CFE49C3D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1">
    <w:name w:val="2F8FDCCF23C2491E852AAF8E4A99A83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1">
    <w:name w:val="8BAA2BE6BC3C48A89C97D858676F392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1">
    <w:name w:val="7548535BC5E346C9897FCEC1ECA65E07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8">
    <w:name w:val="DE335F3EECB84AF994CC724740FB1FD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8">
    <w:name w:val="FB12CCB7056E4F62BFC70ECB7F65277C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7">
    <w:name w:val="CDE289DD8B9741BABB83E3A48D5E234E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8">
    <w:name w:val="1D3A0005110F43609736F38929C195B5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8">
    <w:name w:val="2C59C1F3CD184AC6BF6623D0DF8B20DB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8">
    <w:name w:val="4758FDFF7387420BB043342B10575130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8">
    <w:name w:val="3AD244AE2C6A44E48FF7E5E6D0E3A795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6">
    <w:name w:val="089FEC66C7CC4398A0944EB1D391017C16"/>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8">
    <w:name w:val="C57DCCD5EC2C496FB39A003510427CE018"/>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8">
    <w:name w:val="C012F1CF33F0469DA331BB4972E3C23618"/>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8">
    <w:name w:val="7BA661EE83754F70A022ABBAF07D881A18"/>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8">
    <w:name w:val="5901B33A5C6646CE902CBB5E54F8CA7718"/>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8">
    <w:name w:val="5416551BD0B349078881BBE14791C2A818"/>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4">
    <w:name w:val="9CAE299569AE42DB86DDCD0E38F1C24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4">
    <w:name w:val="A738E3C214C0436B8C8CA1E62E3D1F07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4">
    <w:name w:val="3EB1DE825F0444348D9C5883C535501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4">
    <w:name w:val="828F88092B854976863C202B8D048418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4">
    <w:name w:val="93E7E38BC9044992864B279CE664BDF0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4">
    <w:name w:val="7EC064596341402EB7F763F7461DE97F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4">
    <w:name w:val="8F0CEB7BF44240D5B6E3D5EB5732B56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3">
    <w:name w:val="F6DAF302B6C3492499028B4CD29A12CA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2">
    <w:name w:val="72896BA605E348E8A388124D88EEE1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2">
    <w:name w:val="23AC8CA3CCBB448B8DDE8392CFE49C3D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2">
    <w:name w:val="2F8FDCCF23C2491E852AAF8E4A99A83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2">
    <w:name w:val="8BAA2BE6BC3C48A89C97D858676F392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
    <w:name w:val="E70098ECFB83489E849C48E27899BB07"/>
    <w:rsid w:val="00381BC8"/>
  </w:style>
  <w:style w:type="paragraph" w:customStyle="1" w:styleId="7548535BC5E346C9897FCEC1ECA65E0722">
    <w:name w:val="7548535BC5E346C9897FCEC1ECA65E07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9">
    <w:name w:val="DE335F3EECB84AF994CC724740FB1FD6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9">
    <w:name w:val="FB12CCB7056E4F62BFC70ECB7F65277C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8">
    <w:name w:val="CDE289DD8B9741BABB83E3A48D5E234E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9">
    <w:name w:val="1D3A0005110F43609736F38929C195B5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1">
    <w:name w:val="E70098ECFB83489E849C48E27899BB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
    <w:name w:val="8112C4CA1E6E4FDF93F8EF3F3E54BC7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9">
    <w:name w:val="3AD244AE2C6A44E48FF7E5E6D0E3A795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7">
    <w:name w:val="089FEC66C7CC4398A0944EB1D391017C17"/>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9">
    <w:name w:val="C57DCCD5EC2C496FB39A003510427CE019"/>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9">
    <w:name w:val="C012F1CF33F0469DA331BB4972E3C23619"/>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9">
    <w:name w:val="7BA661EE83754F70A022ABBAF07D881A19"/>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9">
    <w:name w:val="5901B33A5C6646CE902CBB5E54F8CA7719"/>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9">
    <w:name w:val="5416551BD0B349078881BBE14791C2A819"/>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5">
    <w:name w:val="9CAE299569AE42DB86DDCD0E38F1C24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5">
    <w:name w:val="A738E3C214C0436B8C8CA1E62E3D1F07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5">
    <w:name w:val="3EB1DE825F0444348D9C5883C535501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5">
    <w:name w:val="828F88092B854976863C202B8D048418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5">
    <w:name w:val="93E7E38BC9044992864B279CE664BDF0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5">
    <w:name w:val="7EC064596341402EB7F763F7461DE97F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5">
    <w:name w:val="8F0CEB7BF44240D5B6E3D5EB5732B56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4">
    <w:name w:val="F6DAF302B6C3492499028B4CD29A12CA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3">
    <w:name w:val="72896BA605E348E8A388124D88EEE1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3">
    <w:name w:val="23AC8CA3CCBB448B8DDE8392CFE49C3D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3">
    <w:name w:val="2F8FDCCF23C2491E852AAF8E4A99A83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3">
    <w:name w:val="8BAA2BE6BC3C48A89C97D858676F392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3">
    <w:name w:val="7548535BC5E346C9897FCEC1ECA65E07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0">
    <w:name w:val="DE335F3EECB84AF994CC724740FB1FD6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0">
    <w:name w:val="FB12CCB7056E4F62BFC70ECB7F65277C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9">
    <w:name w:val="CDE289DD8B9741BABB83E3A48D5E234E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0">
    <w:name w:val="1D3A0005110F43609736F38929C195B5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2">
    <w:name w:val="E70098ECFB83489E849C48E27899BB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1">
    <w:name w:val="8112C4CA1E6E4FDF93F8EF3F3E54BC7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0">
    <w:name w:val="3AD244AE2C6A44E48FF7E5E6D0E3A795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8">
    <w:name w:val="089FEC66C7CC4398A0944EB1D391017C18"/>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0">
    <w:name w:val="C57DCCD5EC2C496FB39A003510427CE020"/>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0">
    <w:name w:val="C012F1CF33F0469DA331BB4972E3C23620"/>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0">
    <w:name w:val="7BA661EE83754F70A022ABBAF07D881A20"/>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0">
    <w:name w:val="5901B33A5C6646CE902CBB5E54F8CA7720"/>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0">
    <w:name w:val="5416551BD0B349078881BBE14791C2A820"/>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6">
    <w:name w:val="9CAE299569AE42DB86DDCD0E38F1C24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6">
    <w:name w:val="A738E3C214C0436B8C8CA1E62E3D1F07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6">
    <w:name w:val="3EB1DE825F0444348D9C5883C535501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6">
    <w:name w:val="828F88092B854976863C202B8D048418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6">
    <w:name w:val="93E7E38BC9044992864B279CE664BDF0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6">
    <w:name w:val="7EC064596341402EB7F763F7461DE97F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6">
    <w:name w:val="8F0CEB7BF44240D5B6E3D5EB5732B56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5">
    <w:name w:val="F6DAF302B6C3492499028B4CD29A12CA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4">
    <w:name w:val="72896BA605E348E8A388124D88EEE1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4">
    <w:name w:val="23AC8CA3CCBB448B8DDE8392CFE49C3D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4">
    <w:name w:val="2F8FDCCF23C2491E852AAF8E4A99A83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4">
    <w:name w:val="8BAA2BE6BC3C48A89C97D858676F392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4">
    <w:name w:val="7548535BC5E346C9897FCEC1ECA65E07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1">
    <w:name w:val="DE335F3EECB84AF994CC724740FB1FD6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1">
    <w:name w:val="FB12CCB7056E4F62BFC70ECB7F65277C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0">
    <w:name w:val="CDE289DD8B9741BABB83E3A48D5E234E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1">
    <w:name w:val="1D3A0005110F43609736F38929C195B5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3">
    <w:name w:val="E70098ECFB83489E849C48E27899BB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2">
    <w:name w:val="8112C4CA1E6E4FDF93F8EF3F3E54BC7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1">
    <w:name w:val="3AD244AE2C6A44E48FF7E5E6D0E3A795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9">
    <w:name w:val="089FEC66C7CC4398A0944EB1D391017C19"/>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1">
    <w:name w:val="C57DCCD5EC2C496FB39A003510427CE02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1">
    <w:name w:val="C012F1CF33F0469DA331BB4972E3C2362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1">
    <w:name w:val="7BA661EE83754F70A022ABBAF07D881A2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1">
    <w:name w:val="5901B33A5C6646CE902CBB5E54F8CA772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1">
    <w:name w:val="5416551BD0B349078881BBE14791C2A821"/>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7">
    <w:name w:val="9CAE299569AE42DB86DDCD0E38F1C24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7">
    <w:name w:val="A738E3C214C0436B8C8CA1E62E3D1F07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7">
    <w:name w:val="3EB1DE825F0444348D9C5883C5355011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7">
    <w:name w:val="828F88092B854976863C202B8D048418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7">
    <w:name w:val="93E7E38BC9044992864B279CE664BDF0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7">
    <w:name w:val="7EC064596341402EB7F763F7461DE97F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7">
    <w:name w:val="8F0CEB7BF44240D5B6E3D5EB5732B56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6">
    <w:name w:val="F6DAF302B6C3492499028B4CD29A12CA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5">
    <w:name w:val="72896BA605E348E8A388124D88EEE1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5">
    <w:name w:val="23AC8CA3CCBB448B8DDE8392CFE49C3D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5">
    <w:name w:val="2F8FDCCF23C2491E852AAF8E4A99A83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5">
    <w:name w:val="8BAA2BE6BC3C48A89C97D858676F392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5">
    <w:name w:val="7548535BC5E346C9897FCEC1ECA65E072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2">
    <w:name w:val="DE335F3EECB84AF994CC724740FB1FD6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2">
    <w:name w:val="FB12CCB7056E4F62BFC70ECB7F65277C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1">
    <w:name w:val="CDE289DD8B9741BABB83E3A48D5E234E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2">
    <w:name w:val="1D3A0005110F43609736F38929C195B5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4">
    <w:name w:val="E70098ECFB83489E849C48E27899BB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3">
    <w:name w:val="8112C4CA1E6E4FDF93F8EF3F3E54BC7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2">
    <w:name w:val="3AD244AE2C6A44E48FF7E5E6D0E3A795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20">
    <w:name w:val="089FEC66C7CC4398A0944EB1D391017C20"/>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2">
    <w:name w:val="C57DCCD5EC2C496FB39A003510427CE02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2">
    <w:name w:val="C012F1CF33F0469DA331BB4972E3C2362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2">
    <w:name w:val="7BA661EE83754F70A022ABBAF07D881A2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2">
    <w:name w:val="5901B33A5C6646CE902CBB5E54F8CA772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2">
    <w:name w:val="5416551BD0B349078881BBE14791C2A822"/>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8">
    <w:name w:val="9CAE299569AE42DB86DDCD0E38F1C24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8">
    <w:name w:val="A738E3C214C0436B8C8CA1E62E3D1F07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8">
    <w:name w:val="3EB1DE825F0444348D9C5883C5355011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8">
    <w:name w:val="828F88092B854976863C202B8D048418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8">
    <w:name w:val="93E7E38BC9044992864B279CE664BDF0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8">
    <w:name w:val="7EC064596341402EB7F763F7461DE97F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8">
    <w:name w:val="8F0CEB7BF44240D5B6E3D5EB5732B56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2">
    <w:name w:val="CEFFA8AEC9474062A9C14B016A19C7B8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363B5C51779477AAB6A8559BFCAE6A21">
    <w:name w:val="F363B5C51779477AAB6A8559BFCAE6A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7">
    <w:name w:val="F6DAF302B6C3492499028B4CD29A12CA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6">
    <w:name w:val="72896BA605E348E8A388124D88EEE1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6">
    <w:name w:val="23AC8CA3CCBB448B8DDE8392CFE49C3D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6">
    <w:name w:val="2F8FDCCF23C2491E852AAF8E4A99A83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6">
    <w:name w:val="8BAA2BE6BC3C48A89C97D858676F392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4E0CC534B6144D4AA91FD2CCA75F2A1">
    <w:name w:val="54E0CC534B6144D4AA91FD2CCA75F2A1"/>
    <w:rsid w:val="0027094F"/>
  </w:style>
  <w:style w:type="paragraph" w:customStyle="1" w:styleId="34AD1A57510841F3A9DFF5BA081AB924">
    <w:name w:val="34AD1A57510841F3A9DFF5BA081AB924"/>
    <w:rsid w:val="0027094F"/>
  </w:style>
  <w:style w:type="paragraph" w:customStyle="1" w:styleId="D8DEB1EBFC5442B1872547AD969FE1E0">
    <w:name w:val="D8DEB1EBFC5442B1872547AD969FE1E0"/>
    <w:rsid w:val="0027094F"/>
  </w:style>
  <w:style w:type="paragraph" w:customStyle="1" w:styleId="CDE289DD8B9741BABB83E3A48D5E234E22">
    <w:name w:val="CDE289DD8B9741BABB83E3A48D5E234E22"/>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3">
    <w:name w:val="CEFFA8AEC9474062A9C14B016A19C7B83"/>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8">
    <w:name w:val="F6DAF302B6C3492499028B4CD29A12CA8"/>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
    <w:name w:val="9819690C2CE547F3986A959F12EF059C"/>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E7401FDF77C74525A0E98FAC5F46C6B4">
    <w:name w:val="E7401FDF77C74525A0E98FAC5F46C6B4"/>
    <w:rsid w:val="0027094F"/>
  </w:style>
  <w:style w:type="paragraph" w:customStyle="1" w:styleId="CDE289DD8B9741BABB83E3A48D5E234E23">
    <w:name w:val="CDE289DD8B9741BABB83E3A48D5E234E23"/>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4">
    <w:name w:val="CEFFA8AEC9474062A9C14B016A19C7B84"/>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9">
    <w:name w:val="F6DAF302B6C3492499028B4CD29A12CA9"/>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1">
    <w:name w:val="9819690C2CE547F3986A959F12EF059C1"/>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342097A48A6941E6919940203686A5A8">
    <w:name w:val="342097A48A6941E6919940203686A5A8"/>
    <w:rsid w:val="0027094F"/>
  </w:style>
  <w:style w:type="paragraph" w:customStyle="1" w:styleId="7C9EA279822D436D8BA7289EF43BBDB6">
    <w:name w:val="7C9EA279822D436D8BA7289EF43BBDB6"/>
    <w:rsid w:val="0027094F"/>
  </w:style>
  <w:style w:type="paragraph" w:customStyle="1" w:styleId="CDE289DD8B9741BABB83E3A48D5E234E24">
    <w:name w:val="CDE289DD8B9741BABB83E3A48D5E234E24"/>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5">
    <w:name w:val="CEFFA8AEC9474062A9C14B016A19C7B85"/>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0">
    <w:name w:val="F6DAF302B6C3492499028B4CD29A12CA10"/>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2">
    <w:name w:val="9819690C2CE547F3986A959F12EF059C2"/>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6">
    <w:name w:val="CEFFA8AEC9474062A9C14B016A19C7B86"/>
    <w:rsid w:val="00FA2053"/>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1">
    <w:name w:val="F6DAF302B6C3492499028B4CD29A12CA11"/>
    <w:rsid w:val="00FA2053"/>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3">
    <w:name w:val="9819690C2CE547F3986A959F12EF059C3"/>
    <w:rsid w:val="00FA2053"/>
    <w:pPr>
      <w:widowControl w:val="0"/>
      <w:spacing w:after="200" w:line="276" w:lineRule="auto"/>
    </w:pPr>
    <w:rPr>
      <w:rFonts w:ascii="Arial" w:eastAsia="Arial" w:hAnsi="Arial" w:cs="Arial"/>
      <w:color w:val="000000"/>
      <w:sz w:val="20"/>
      <w:szCs w:val="20"/>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053"/>
    <w:rPr>
      <w:color w:val="808080"/>
    </w:rPr>
  </w:style>
  <w:style w:type="paragraph" w:customStyle="1" w:styleId="7C11F43CFC21445BBBB6C7024E928119">
    <w:name w:val="7C11F43CFC21445BBBB6C7024E928119"/>
    <w:rsid w:val="00381BC8"/>
  </w:style>
  <w:style w:type="paragraph" w:customStyle="1" w:styleId="368C7AA47DEA40A0AAA0FC1FF25E5040">
    <w:name w:val="368C7AA47DEA40A0AAA0FC1FF25E5040"/>
    <w:rsid w:val="00381BC8"/>
  </w:style>
  <w:style w:type="paragraph" w:customStyle="1" w:styleId="5187B5BFF6EE4276B4EA6E1BB82335DC">
    <w:name w:val="5187B5BFF6EE4276B4EA6E1BB82335DC"/>
    <w:rsid w:val="00381BC8"/>
  </w:style>
  <w:style w:type="paragraph" w:customStyle="1" w:styleId="BC900FAFA34F4375BB7E2B6C65A39AAC">
    <w:name w:val="BC900FAFA34F4375BB7E2B6C65A39AAC"/>
    <w:rsid w:val="00381BC8"/>
  </w:style>
  <w:style w:type="paragraph" w:customStyle="1" w:styleId="C241C624E634463F92DF08125C5C4BC2">
    <w:name w:val="C241C624E634463F92DF08125C5C4BC2"/>
    <w:rsid w:val="00381BC8"/>
  </w:style>
  <w:style w:type="paragraph" w:customStyle="1" w:styleId="142435F46CB8491DA8DCDABFDD50E882">
    <w:name w:val="142435F46CB8491DA8DCDABFDD50E882"/>
    <w:rsid w:val="00381BC8"/>
  </w:style>
  <w:style w:type="paragraph" w:customStyle="1" w:styleId="E4CD7587FA3A420CA58DCBD85E094F26">
    <w:name w:val="E4CD7587FA3A420CA58DCBD85E094F26"/>
    <w:rsid w:val="00381BC8"/>
  </w:style>
  <w:style w:type="paragraph" w:customStyle="1" w:styleId="FDCBAE1C371C413F82ECBFD936205731">
    <w:name w:val="FDCBAE1C371C413F82ECBFD93620573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C11F43CFC21445BBBB6C7024E9281191">
    <w:name w:val="7C11F43CFC21445BBBB6C7024E928119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1">
    <w:name w:val="368C7AA47DEA40A0AAA0FC1FF25E504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187B5BFF6EE4276B4EA6E1BB82335DC1">
    <w:name w:val="5187B5BFF6EE4276B4EA6E1BB82335D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BC900FAFA34F4375BB7E2B6C65A39AAC1">
    <w:name w:val="BC900FAFA34F4375BB7E2B6C65A39AA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1">
    <w:name w:val="C241C624E634463F92DF08125C5C4BC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1">
    <w:name w:val="142435F46CB8491DA8DCDABFDD50E88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1">
    <w:name w:val="E4CD7587FA3A420CA58DCBD85E094F2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
    <w:name w:val="3C2B1C2A31404EC391138D8EEDEB9B1A"/>
    <w:rsid w:val="00381BC8"/>
  </w:style>
  <w:style w:type="paragraph" w:customStyle="1" w:styleId="7548535BC5E346C9897FCEC1ECA65E07">
    <w:name w:val="7548535BC5E346C9897FCEC1ECA65E07"/>
    <w:rsid w:val="00381BC8"/>
  </w:style>
  <w:style w:type="paragraph" w:customStyle="1" w:styleId="7548535BC5E346C9897FCEC1ECA65E071">
    <w:name w:val="7548535BC5E346C9897FCEC1ECA65E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1">
    <w:name w:val="3C2B1C2A31404EC391138D8EEDEB9B1A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2">
    <w:name w:val="368C7AA47DEA40A0AAA0FC1FF25E504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187B5BFF6EE4276B4EA6E1BB82335DC2">
    <w:name w:val="5187B5BFF6EE4276B4EA6E1BB82335D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BC900FAFA34F4375BB7E2B6C65A39AAC2">
    <w:name w:val="BC900FAFA34F4375BB7E2B6C65A39AA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2">
    <w:name w:val="C241C624E634463F92DF08125C5C4BC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2">
    <w:name w:val="142435F46CB8491DA8DCDABFDD50E88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2">
    <w:name w:val="E4CD7587FA3A420CA58DCBD85E094F2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
    <w:name w:val="7548535BC5E346C9897FCEC1ECA65E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2">
    <w:name w:val="3C2B1C2A31404EC391138D8EEDEB9B1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3">
    <w:name w:val="368C7AA47DEA40A0AAA0FC1FF25E504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57AEE788587415EBC1B86EC2DF89977">
    <w:name w:val="357AEE788587415EBC1B86EC2DF899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3">
    <w:name w:val="C241C624E634463F92DF08125C5C4BC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3">
    <w:name w:val="142435F46CB8491DA8DCDABFDD50E88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3">
    <w:name w:val="E4CD7587FA3A420CA58DCBD85E094F2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3">
    <w:name w:val="7548535BC5E346C9897FCEC1ECA65E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C2B1C2A31404EC391138D8EEDEB9B1A3">
    <w:name w:val="3C2B1C2A31404EC391138D8EEDEB9B1A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68C7AA47DEA40A0AAA0FC1FF25E50404">
    <w:name w:val="368C7AA47DEA40A0AAA0FC1FF25E504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241C624E634463F92DF08125C5C4BC24">
    <w:name w:val="C241C624E634463F92DF08125C5C4BC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42435F46CB8491DA8DCDABFDD50E8824">
    <w:name w:val="142435F46CB8491DA8DCDABFDD50E88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4CD7587FA3A420CA58DCBD85E094F264">
    <w:name w:val="E4CD7587FA3A420CA58DCBD85E094F2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
    <w:name w:val="DE335F3EECB84AF994CC724740FB1FD6"/>
    <w:rsid w:val="00381BC8"/>
  </w:style>
  <w:style w:type="paragraph" w:customStyle="1" w:styleId="FB12CCB7056E4F62BFC70ECB7F65277C">
    <w:name w:val="FB12CCB7056E4F62BFC70ECB7F65277C"/>
    <w:rsid w:val="00381BC8"/>
  </w:style>
  <w:style w:type="paragraph" w:customStyle="1" w:styleId="DE06C3F1788944078E9B4B422F15B820">
    <w:name w:val="DE06C3F1788944078E9B4B422F15B820"/>
    <w:rsid w:val="00381BC8"/>
  </w:style>
  <w:style w:type="paragraph" w:customStyle="1" w:styleId="8B66BE544B294F9AA1DDAC25447BF73F">
    <w:name w:val="8B66BE544B294F9AA1DDAC25447BF73F"/>
    <w:rsid w:val="00381BC8"/>
  </w:style>
  <w:style w:type="paragraph" w:customStyle="1" w:styleId="2C59C1F3CD184AC6BF6623D0DF8B20DB">
    <w:name w:val="2C59C1F3CD184AC6BF6623D0DF8B20DB"/>
    <w:rsid w:val="00381BC8"/>
  </w:style>
  <w:style w:type="paragraph" w:customStyle="1" w:styleId="4758FDFF7387420BB043342B10575130">
    <w:name w:val="4758FDFF7387420BB043342B10575130"/>
    <w:rsid w:val="00381BC8"/>
  </w:style>
  <w:style w:type="paragraph" w:customStyle="1" w:styleId="3AD244AE2C6A44E48FF7E5E6D0E3A795">
    <w:name w:val="3AD244AE2C6A44E48FF7E5E6D0E3A795"/>
    <w:rsid w:val="00381BC8"/>
  </w:style>
  <w:style w:type="paragraph" w:customStyle="1" w:styleId="9D4240A3275F415D82C64910F5B5264A">
    <w:name w:val="9D4240A3275F415D82C64910F5B5264A"/>
    <w:rsid w:val="00381BC8"/>
  </w:style>
  <w:style w:type="paragraph" w:customStyle="1" w:styleId="C57DCCD5EC2C496FB39A003510427CE0">
    <w:name w:val="C57DCCD5EC2C496FB39A003510427CE0"/>
    <w:rsid w:val="00381BC8"/>
  </w:style>
  <w:style w:type="paragraph" w:customStyle="1" w:styleId="C012F1CF33F0469DA331BB4972E3C236">
    <w:name w:val="C012F1CF33F0469DA331BB4972E3C236"/>
    <w:rsid w:val="00381BC8"/>
  </w:style>
  <w:style w:type="paragraph" w:customStyle="1" w:styleId="7BA661EE83754F70A022ABBAF07D881A">
    <w:name w:val="7BA661EE83754F70A022ABBAF07D881A"/>
    <w:rsid w:val="00381BC8"/>
  </w:style>
  <w:style w:type="paragraph" w:customStyle="1" w:styleId="5901B33A5C6646CE902CBB5E54F8CA77">
    <w:name w:val="5901B33A5C6646CE902CBB5E54F8CA77"/>
    <w:rsid w:val="00381BC8"/>
  </w:style>
  <w:style w:type="paragraph" w:customStyle="1" w:styleId="5416551BD0B349078881BBE14791C2A8">
    <w:name w:val="5416551BD0B349078881BBE14791C2A8"/>
    <w:rsid w:val="00381BC8"/>
  </w:style>
  <w:style w:type="paragraph" w:customStyle="1" w:styleId="1D3A0005110F43609736F38929C195B5">
    <w:name w:val="1D3A0005110F43609736F38929C195B5"/>
    <w:rsid w:val="00381BC8"/>
  </w:style>
  <w:style w:type="paragraph" w:customStyle="1" w:styleId="7548535BC5E346C9897FCEC1ECA65E074">
    <w:name w:val="7548535BC5E346C9897FCEC1ECA65E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
    <w:name w:val="DE335F3EECB84AF994CC724740FB1FD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
    <w:name w:val="FB12CCB7056E4F62BFC70ECB7F65277C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
    <w:name w:val="CDE289DD8B9741BABB83E3A48D5E234E"/>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
    <w:name w:val="1D3A0005110F43609736F38929C195B5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
    <w:name w:val="2C59C1F3CD184AC6BF6623D0DF8B20DB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
    <w:name w:val="4758FDFF7387420BB043342B1057513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
    <w:name w:val="3AD244AE2C6A44E48FF7E5E6D0E3A795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D4240A3275F415D82C64910F5B5264A1">
    <w:name w:val="9D4240A3275F415D82C64910F5B5264A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
    <w:name w:val="C57DCCD5EC2C496FB39A003510427CE0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
    <w:name w:val="C012F1CF33F0469DA331BB4972E3C236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
    <w:name w:val="7BA661EE83754F70A022ABBAF07D881A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
    <w:name w:val="5901B33A5C6646CE902CBB5E54F8CA77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
    <w:name w:val="5416551BD0B349078881BBE14791C2A81"/>
    <w:rsid w:val="00381BC8"/>
    <w:pPr>
      <w:widowControl w:val="0"/>
      <w:autoSpaceDE w:val="0"/>
      <w:autoSpaceDN w:val="0"/>
      <w:spacing w:before="111" w:after="0" w:line="240" w:lineRule="auto"/>
      <w:ind w:left="108"/>
    </w:pPr>
    <w:rPr>
      <w:rFonts w:ascii="Tahoma" w:eastAsia="Tahoma" w:hAnsi="Tahoma" w:cs="Tahoma"/>
    </w:rPr>
  </w:style>
  <w:style w:type="paragraph" w:customStyle="1" w:styleId="7548535BC5E346C9897FCEC1ECA65E075">
    <w:name w:val="7548535BC5E346C9897FCEC1ECA65E07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
    <w:name w:val="DE335F3EECB84AF994CC724740FB1FD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
    <w:name w:val="FB12CCB7056E4F62BFC70ECB7F65277C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
    <w:name w:val="CDE289DD8B9741BABB83E3A48D5E234E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
    <w:name w:val="1D3A0005110F43609736F38929C195B5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2">
    <w:name w:val="2C59C1F3CD184AC6BF6623D0DF8B20DB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2">
    <w:name w:val="4758FDFF7387420BB043342B1057513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
    <w:name w:val="3AD244AE2C6A44E48FF7E5E6D0E3A795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D4240A3275F415D82C64910F5B5264A2">
    <w:name w:val="9D4240A3275F415D82C64910F5B5264A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
    <w:name w:val="C57DCCD5EC2C496FB39A003510427CE0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
    <w:name w:val="C012F1CF33F0469DA331BB4972E3C236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
    <w:name w:val="7BA661EE83754F70A022ABBAF07D881A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
    <w:name w:val="5901B33A5C6646CE902CBB5E54F8CA77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
    <w:name w:val="5416551BD0B349078881BBE14791C2A82"/>
    <w:rsid w:val="00381BC8"/>
    <w:pPr>
      <w:widowControl w:val="0"/>
      <w:autoSpaceDE w:val="0"/>
      <w:autoSpaceDN w:val="0"/>
      <w:spacing w:before="111" w:after="0" w:line="240" w:lineRule="auto"/>
      <w:ind w:left="108"/>
    </w:pPr>
    <w:rPr>
      <w:rFonts w:ascii="Tahoma" w:eastAsia="Tahoma" w:hAnsi="Tahoma" w:cs="Tahoma"/>
    </w:rPr>
  </w:style>
  <w:style w:type="paragraph" w:customStyle="1" w:styleId="089FEC66C7CC4398A0944EB1D391017C">
    <w:name w:val="089FEC66C7CC4398A0944EB1D391017C"/>
    <w:rsid w:val="00381BC8"/>
  </w:style>
  <w:style w:type="paragraph" w:customStyle="1" w:styleId="7548535BC5E346C9897FCEC1ECA65E076">
    <w:name w:val="7548535BC5E346C9897FCEC1ECA65E07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3">
    <w:name w:val="DE335F3EECB84AF994CC724740FB1FD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3">
    <w:name w:val="FB12CCB7056E4F62BFC70ECB7F65277C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
    <w:name w:val="CDE289DD8B9741BABB83E3A48D5E234E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3">
    <w:name w:val="1D3A0005110F43609736F38929C195B5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3">
    <w:name w:val="2C59C1F3CD184AC6BF6623D0DF8B20DB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3">
    <w:name w:val="4758FDFF7387420BB043342B1057513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3">
    <w:name w:val="3AD244AE2C6A44E48FF7E5E6D0E3A795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
    <w:name w:val="089FEC66C7CC4398A0944EB1D391017C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3">
    <w:name w:val="C57DCCD5EC2C496FB39A003510427CE03"/>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3">
    <w:name w:val="C012F1CF33F0469DA331BB4972E3C2363"/>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3">
    <w:name w:val="7BA661EE83754F70A022ABBAF07D881A3"/>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3">
    <w:name w:val="5901B33A5C6646CE902CBB5E54F8CA773"/>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3">
    <w:name w:val="5416551BD0B349078881BBE14791C2A83"/>
    <w:rsid w:val="00381BC8"/>
    <w:pPr>
      <w:widowControl w:val="0"/>
      <w:autoSpaceDE w:val="0"/>
      <w:autoSpaceDN w:val="0"/>
      <w:spacing w:before="111" w:after="0" w:line="240" w:lineRule="auto"/>
      <w:ind w:left="108"/>
    </w:pPr>
    <w:rPr>
      <w:rFonts w:ascii="Tahoma" w:eastAsia="Tahoma" w:hAnsi="Tahoma" w:cs="Tahoma"/>
    </w:rPr>
  </w:style>
  <w:style w:type="paragraph" w:customStyle="1" w:styleId="7548535BC5E346C9897FCEC1ECA65E077">
    <w:name w:val="7548535BC5E346C9897FCEC1ECA65E0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4">
    <w:name w:val="DE335F3EECB84AF994CC724740FB1FD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4">
    <w:name w:val="FB12CCB7056E4F62BFC70ECB7F65277C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3">
    <w:name w:val="CDE289DD8B9741BABB83E3A48D5E234E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4">
    <w:name w:val="1D3A0005110F43609736F38929C195B5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4">
    <w:name w:val="2C59C1F3CD184AC6BF6623D0DF8B20DB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4">
    <w:name w:val="4758FDFF7387420BB043342B1057513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4">
    <w:name w:val="3AD244AE2C6A44E48FF7E5E6D0E3A795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2">
    <w:name w:val="089FEC66C7CC4398A0944EB1D391017C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4">
    <w:name w:val="C57DCCD5EC2C496FB39A003510427CE04"/>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4">
    <w:name w:val="C012F1CF33F0469DA331BB4972E3C2364"/>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4">
    <w:name w:val="7BA661EE83754F70A022ABBAF07D881A4"/>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4">
    <w:name w:val="5901B33A5C6646CE902CBB5E54F8CA774"/>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4">
    <w:name w:val="5416551BD0B349078881BBE14791C2A84"/>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
    <w:name w:val="9CAE299569AE42DB86DDCD0E38F1C246"/>
    <w:rsid w:val="00381BC8"/>
  </w:style>
  <w:style w:type="paragraph" w:customStyle="1" w:styleId="A738E3C214C0436B8C8CA1E62E3D1F07">
    <w:name w:val="A738E3C214C0436B8C8CA1E62E3D1F07"/>
    <w:rsid w:val="00381BC8"/>
  </w:style>
  <w:style w:type="paragraph" w:customStyle="1" w:styleId="3EB1DE825F0444348D9C5883C5355011">
    <w:name w:val="3EB1DE825F0444348D9C5883C5355011"/>
    <w:rsid w:val="00381BC8"/>
  </w:style>
  <w:style w:type="paragraph" w:customStyle="1" w:styleId="828F88092B854976863C202B8D048418">
    <w:name w:val="828F88092B854976863C202B8D048418"/>
    <w:rsid w:val="00381BC8"/>
  </w:style>
  <w:style w:type="paragraph" w:customStyle="1" w:styleId="93E7E38BC9044992864B279CE664BDF0">
    <w:name w:val="93E7E38BC9044992864B279CE664BDF0"/>
    <w:rsid w:val="00381BC8"/>
  </w:style>
  <w:style w:type="paragraph" w:customStyle="1" w:styleId="7EC064596341402EB7F763F7461DE97F">
    <w:name w:val="7EC064596341402EB7F763F7461DE97F"/>
    <w:rsid w:val="00381BC8"/>
  </w:style>
  <w:style w:type="paragraph" w:customStyle="1" w:styleId="AE59449286A047AF96B4B1250CA2E5E5">
    <w:name w:val="AE59449286A047AF96B4B1250CA2E5E5"/>
    <w:rsid w:val="00381BC8"/>
  </w:style>
  <w:style w:type="paragraph" w:customStyle="1" w:styleId="8F0CEB7BF44240D5B6E3D5EB5732B566">
    <w:name w:val="8F0CEB7BF44240D5B6E3D5EB5732B566"/>
    <w:rsid w:val="00381BC8"/>
  </w:style>
  <w:style w:type="paragraph" w:customStyle="1" w:styleId="7548535BC5E346C9897FCEC1ECA65E078">
    <w:name w:val="7548535BC5E346C9897FCEC1ECA65E07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5">
    <w:name w:val="DE335F3EECB84AF994CC724740FB1FD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5">
    <w:name w:val="FB12CCB7056E4F62BFC70ECB7F65277C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4">
    <w:name w:val="CDE289DD8B9741BABB83E3A48D5E234E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5">
    <w:name w:val="1D3A0005110F43609736F38929C195B5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5">
    <w:name w:val="2C59C1F3CD184AC6BF6623D0DF8B20DB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5">
    <w:name w:val="4758FDFF7387420BB043342B1057513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5">
    <w:name w:val="3AD244AE2C6A44E48FF7E5E6D0E3A795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3">
    <w:name w:val="089FEC66C7CC4398A0944EB1D391017C3"/>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5">
    <w:name w:val="C57DCCD5EC2C496FB39A003510427CE05"/>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5">
    <w:name w:val="C012F1CF33F0469DA331BB4972E3C2365"/>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5">
    <w:name w:val="7BA661EE83754F70A022ABBAF07D881A5"/>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5">
    <w:name w:val="5901B33A5C6646CE902CBB5E54F8CA775"/>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5">
    <w:name w:val="5416551BD0B349078881BBE14791C2A85"/>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
    <w:name w:val="9CAE299569AE42DB86DDCD0E38F1C24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
    <w:name w:val="A738E3C214C0436B8C8CA1E62E3D1F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
    <w:name w:val="3EB1DE825F0444348D9C5883C53550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
    <w:name w:val="828F88092B854976863C202B8D048418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
    <w:name w:val="93E7E38BC9044992864B279CE664BDF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
    <w:name w:val="7EC064596341402EB7F763F7461DE97F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
    <w:name w:val="8F0CEB7BF44240D5B6E3D5EB5732B56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8D1BE161B584562AA26E32D56FAF4D2">
    <w:name w:val="F8D1BE161B584562AA26E32D56FAF4D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9">
    <w:name w:val="7548535BC5E346C9897FCEC1ECA65E07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6">
    <w:name w:val="DE335F3EECB84AF994CC724740FB1FD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6">
    <w:name w:val="FB12CCB7056E4F62BFC70ECB7F65277C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5">
    <w:name w:val="CDE289DD8B9741BABB83E3A48D5E234E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6">
    <w:name w:val="1D3A0005110F43609736F38929C195B5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6">
    <w:name w:val="2C59C1F3CD184AC6BF6623D0DF8B20DB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6">
    <w:name w:val="4758FDFF7387420BB043342B1057513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6">
    <w:name w:val="3AD244AE2C6A44E48FF7E5E6D0E3A795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4">
    <w:name w:val="089FEC66C7CC4398A0944EB1D391017C4"/>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6">
    <w:name w:val="C57DCCD5EC2C496FB39A003510427CE06"/>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6">
    <w:name w:val="C012F1CF33F0469DA331BB4972E3C2366"/>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6">
    <w:name w:val="7BA661EE83754F70A022ABBAF07D881A6"/>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6">
    <w:name w:val="5901B33A5C6646CE902CBB5E54F8CA776"/>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6">
    <w:name w:val="5416551BD0B349078881BBE14791C2A86"/>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2">
    <w:name w:val="9CAE299569AE42DB86DDCD0E38F1C24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2">
    <w:name w:val="A738E3C214C0436B8C8CA1E62E3D1F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2">
    <w:name w:val="3EB1DE825F0444348D9C5883C53550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2">
    <w:name w:val="828F88092B854976863C202B8D048418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2">
    <w:name w:val="93E7E38BC9044992864B279CE664BDF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2">
    <w:name w:val="7EC064596341402EB7F763F7461DE97F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2">
    <w:name w:val="8F0CEB7BF44240D5B6E3D5EB5732B56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0">
    <w:name w:val="7548535BC5E346C9897FCEC1ECA65E07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7">
    <w:name w:val="DE335F3EECB84AF994CC724740FB1FD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7">
    <w:name w:val="FB12CCB7056E4F62BFC70ECB7F65277C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6">
    <w:name w:val="CDE289DD8B9741BABB83E3A48D5E234E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7">
    <w:name w:val="1D3A0005110F43609736F38929C195B5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7">
    <w:name w:val="2C59C1F3CD184AC6BF6623D0DF8B20DB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7">
    <w:name w:val="4758FDFF7387420BB043342B10575130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7">
    <w:name w:val="3AD244AE2C6A44E48FF7E5E6D0E3A795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5">
    <w:name w:val="089FEC66C7CC4398A0944EB1D391017C5"/>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7">
    <w:name w:val="C57DCCD5EC2C496FB39A003510427CE07"/>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7">
    <w:name w:val="C012F1CF33F0469DA331BB4972E3C2367"/>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7">
    <w:name w:val="7BA661EE83754F70A022ABBAF07D881A7"/>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7">
    <w:name w:val="5901B33A5C6646CE902CBB5E54F8CA777"/>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7">
    <w:name w:val="5416551BD0B349078881BBE14791C2A87"/>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3">
    <w:name w:val="9CAE299569AE42DB86DDCD0E38F1C24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3">
    <w:name w:val="A738E3C214C0436B8C8CA1E62E3D1F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3">
    <w:name w:val="3EB1DE825F0444348D9C5883C53550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3">
    <w:name w:val="828F88092B854976863C202B8D048418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3">
    <w:name w:val="93E7E38BC9044992864B279CE664BDF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3">
    <w:name w:val="7EC064596341402EB7F763F7461DE97F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3">
    <w:name w:val="8F0CEB7BF44240D5B6E3D5EB5732B56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8D1BE161B584562AA26E32D56FAF4D21">
    <w:name w:val="F8D1BE161B584562AA26E32D56FAF4D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1">
    <w:name w:val="7548535BC5E346C9897FCEC1ECA65E07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8">
    <w:name w:val="DE335F3EECB84AF994CC724740FB1FD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8">
    <w:name w:val="FB12CCB7056E4F62BFC70ECB7F65277C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7">
    <w:name w:val="CDE289DD8B9741BABB83E3A48D5E234E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8">
    <w:name w:val="1D3A0005110F43609736F38929C195B5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8">
    <w:name w:val="2C59C1F3CD184AC6BF6623D0DF8B20DB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8">
    <w:name w:val="4758FDFF7387420BB043342B10575130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8">
    <w:name w:val="3AD244AE2C6A44E48FF7E5E6D0E3A795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6">
    <w:name w:val="089FEC66C7CC4398A0944EB1D391017C6"/>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8">
    <w:name w:val="C57DCCD5EC2C496FB39A003510427CE08"/>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8">
    <w:name w:val="C012F1CF33F0469DA331BB4972E3C2368"/>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8">
    <w:name w:val="7BA661EE83754F70A022ABBAF07D881A8"/>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8">
    <w:name w:val="5901B33A5C6646CE902CBB5E54F8CA778"/>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8">
    <w:name w:val="5416551BD0B349078881BBE14791C2A88"/>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4">
    <w:name w:val="9CAE299569AE42DB86DDCD0E38F1C24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4">
    <w:name w:val="A738E3C214C0436B8C8CA1E62E3D1F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4">
    <w:name w:val="3EB1DE825F0444348D9C5883C53550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4">
    <w:name w:val="828F88092B854976863C202B8D048418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4">
    <w:name w:val="93E7E38BC9044992864B279CE664BDF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4">
    <w:name w:val="7EC064596341402EB7F763F7461DE97F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4">
    <w:name w:val="8F0CEB7BF44240D5B6E3D5EB5732B566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2">
    <w:name w:val="7548535BC5E346C9897FCEC1ECA65E07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9">
    <w:name w:val="DE335F3EECB84AF994CC724740FB1FD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9">
    <w:name w:val="FB12CCB7056E4F62BFC70ECB7F65277C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8">
    <w:name w:val="CDE289DD8B9741BABB83E3A48D5E234E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9">
    <w:name w:val="1D3A0005110F43609736F38929C195B5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9">
    <w:name w:val="2C59C1F3CD184AC6BF6623D0DF8B20DB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9">
    <w:name w:val="4758FDFF7387420BB043342B10575130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9">
    <w:name w:val="3AD244AE2C6A44E48FF7E5E6D0E3A795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7">
    <w:name w:val="089FEC66C7CC4398A0944EB1D391017C7"/>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9">
    <w:name w:val="C57DCCD5EC2C496FB39A003510427CE09"/>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9">
    <w:name w:val="C012F1CF33F0469DA331BB4972E3C2369"/>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9">
    <w:name w:val="7BA661EE83754F70A022ABBAF07D881A9"/>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9">
    <w:name w:val="5901B33A5C6646CE902CBB5E54F8CA779"/>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9">
    <w:name w:val="5416551BD0B349078881BBE14791C2A89"/>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5">
    <w:name w:val="9CAE299569AE42DB86DDCD0E38F1C24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5">
    <w:name w:val="A738E3C214C0436B8C8CA1E62E3D1F07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5">
    <w:name w:val="3EB1DE825F0444348D9C5883C53550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5">
    <w:name w:val="828F88092B854976863C202B8D048418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5">
    <w:name w:val="93E7E38BC9044992864B279CE664BDF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5">
    <w:name w:val="7EC064596341402EB7F763F7461DE97F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5">
    <w:name w:val="8F0CEB7BF44240D5B6E3D5EB5732B566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
    <w:name w:val="899CDC9CA61747ED9A9F0543FF61A34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3">
    <w:name w:val="7548535BC5E346C9897FCEC1ECA65E07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0">
    <w:name w:val="DE335F3EECB84AF994CC724740FB1FD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0">
    <w:name w:val="FB12CCB7056E4F62BFC70ECB7F65277C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9">
    <w:name w:val="CDE289DD8B9741BABB83E3A48D5E234E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0">
    <w:name w:val="1D3A0005110F43609736F38929C195B5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0">
    <w:name w:val="2C59C1F3CD184AC6BF6623D0DF8B20DB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0">
    <w:name w:val="4758FDFF7387420BB043342B10575130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0">
    <w:name w:val="3AD244AE2C6A44E48FF7E5E6D0E3A795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8">
    <w:name w:val="089FEC66C7CC4398A0944EB1D391017C8"/>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0">
    <w:name w:val="C57DCCD5EC2C496FB39A003510427CE010"/>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0">
    <w:name w:val="C012F1CF33F0469DA331BB4972E3C23610"/>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0">
    <w:name w:val="7BA661EE83754F70A022ABBAF07D881A10"/>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0">
    <w:name w:val="5901B33A5C6646CE902CBB5E54F8CA7710"/>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0">
    <w:name w:val="5416551BD0B349078881BBE14791C2A810"/>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6">
    <w:name w:val="9CAE299569AE42DB86DDCD0E38F1C24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6">
    <w:name w:val="A738E3C214C0436B8C8CA1E62E3D1F07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6">
    <w:name w:val="3EB1DE825F0444348D9C5883C53550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6">
    <w:name w:val="828F88092B854976863C202B8D048418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6">
    <w:name w:val="93E7E38BC9044992864B279CE664BDF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6">
    <w:name w:val="7EC064596341402EB7F763F7461DE97F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6">
    <w:name w:val="8F0CEB7BF44240D5B6E3D5EB5732B566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1">
    <w:name w:val="899CDC9CA61747ED9A9F0543FF61A346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4">
    <w:name w:val="7548535BC5E346C9897FCEC1ECA65E07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1">
    <w:name w:val="DE335F3EECB84AF994CC724740FB1FD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1">
    <w:name w:val="FB12CCB7056E4F62BFC70ECB7F65277C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0">
    <w:name w:val="CDE289DD8B9741BABB83E3A48D5E234E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1">
    <w:name w:val="1D3A0005110F43609736F38929C195B5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1">
    <w:name w:val="2C59C1F3CD184AC6BF6623D0DF8B20DB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1">
    <w:name w:val="4758FDFF7387420BB043342B10575130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1">
    <w:name w:val="3AD244AE2C6A44E48FF7E5E6D0E3A795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9">
    <w:name w:val="089FEC66C7CC4398A0944EB1D391017C9"/>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1">
    <w:name w:val="C57DCCD5EC2C496FB39A003510427CE01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1">
    <w:name w:val="C012F1CF33F0469DA331BB4972E3C2361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1">
    <w:name w:val="7BA661EE83754F70A022ABBAF07D881A1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1">
    <w:name w:val="5901B33A5C6646CE902CBB5E54F8CA771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1">
    <w:name w:val="5416551BD0B349078881BBE14791C2A811"/>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7">
    <w:name w:val="9CAE299569AE42DB86DDCD0E38F1C24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7">
    <w:name w:val="A738E3C214C0436B8C8CA1E62E3D1F07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7">
    <w:name w:val="3EB1DE825F0444348D9C5883C535501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7">
    <w:name w:val="828F88092B854976863C202B8D048418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7">
    <w:name w:val="93E7E38BC9044992864B279CE664BDF0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7">
    <w:name w:val="7EC064596341402EB7F763F7461DE97F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7">
    <w:name w:val="8F0CEB7BF44240D5B6E3D5EB5732B566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2">
    <w:name w:val="899CDC9CA61747ED9A9F0543FF61A346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5">
    <w:name w:val="7548535BC5E346C9897FCEC1ECA65E07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2">
    <w:name w:val="DE335F3EECB84AF994CC724740FB1FD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2">
    <w:name w:val="FB12CCB7056E4F62BFC70ECB7F65277C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1">
    <w:name w:val="CDE289DD8B9741BABB83E3A48D5E234E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2">
    <w:name w:val="1D3A0005110F43609736F38929C195B5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2">
    <w:name w:val="2C59C1F3CD184AC6BF6623D0DF8B20DB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2">
    <w:name w:val="4758FDFF7387420BB043342B10575130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2">
    <w:name w:val="3AD244AE2C6A44E48FF7E5E6D0E3A795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0">
    <w:name w:val="089FEC66C7CC4398A0944EB1D391017C10"/>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2">
    <w:name w:val="C57DCCD5EC2C496FB39A003510427CE01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2">
    <w:name w:val="C012F1CF33F0469DA331BB4972E3C2361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2">
    <w:name w:val="7BA661EE83754F70A022ABBAF07D881A1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2">
    <w:name w:val="5901B33A5C6646CE902CBB5E54F8CA771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2">
    <w:name w:val="5416551BD0B349078881BBE14791C2A812"/>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8">
    <w:name w:val="9CAE299569AE42DB86DDCD0E38F1C24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8">
    <w:name w:val="A738E3C214C0436B8C8CA1E62E3D1F07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8">
    <w:name w:val="3EB1DE825F0444348D9C5883C535501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8">
    <w:name w:val="828F88092B854976863C202B8D048418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8">
    <w:name w:val="93E7E38BC9044992864B279CE664BDF0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8">
    <w:name w:val="7EC064596341402EB7F763F7461DE97F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8">
    <w:name w:val="8F0CEB7BF44240D5B6E3D5EB5732B566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99CDC9CA61747ED9A9F0543FF61A3463">
    <w:name w:val="899CDC9CA61747ED9A9F0543FF61A346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
    <w:name w:val="CEFFA8AEC9474062A9C14B016A19C7B8"/>
    <w:rsid w:val="00381BC8"/>
  </w:style>
  <w:style w:type="paragraph" w:customStyle="1" w:styleId="7548535BC5E346C9897FCEC1ECA65E0716">
    <w:name w:val="7548535BC5E346C9897FCEC1ECA65E07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3">
    <w:name w:val="DE335F3EECB84AF994CC724740FB1FD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3">
    <w:name w:val="FB12CCB7056E4F62BFC70ECB7F65277C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2">
    <w:name w:val="CDE289DD8B9741BABB83E3A48D5E234E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3">
    <w:name w:val="1D3A0005110F43609736F38929C195B5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3">
    <w:name w:val="2C59C1F3CD184AC6BF6623D0DF8B20DB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3">
    <w:name w:val="4758FDFF7387420BB043342B10575130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3">
    <w:name w:val="3AD244AE2C6A44E48FF7E5E6D0E3A795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1">
    <w:name w:val="089FEC66C7CC4398A0944EB1D391017C11"/>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3">
    <w:name w:val="C57DCCD5EC2C496FB39A003510427CE013"/>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3">
    <w:name w:val="C012F1CF33F0469DA331BB4972E3C23613"/>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3">
    <w:name w:val="7BA661EE83754F70A022ABBAF07D881A13"/>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3">
    <w:name w:val="5901B33A5C6646CE902CBB5E54F8CA7713"/>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3">
    <w:name w:val="5416551BD0B349078881BBE14791C2A813"/>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9">
    <w:name w:val="9CAE299569AE42DB86DDCD0E38F1C24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9">
    <w:name w:val="A738E3C214C0436B8C8CA1E62E3D1F07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9">
    <w:name w:val="3EB1DE825F0444348D9C5883C535501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9">
    <w:name w:val="828F88092B854976863C202B8D048418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9">
    <w:name w:val="93E7E38BC9044992864B279CE664BDF0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9">
    <w:name w:val="7EC064596341402EB7F763F7461DE97F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9">
    <w:name w:val="8F0CEB7BF44240D5B6E3D5EB5732B566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1">
    <w:name w:val="CEFFA8AEC9474062A9C14B016A19C7B8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7">
    <w:name w:val="7548535BC5E346C9897FCEC1ECA65E07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4">
    <w:name w:val="DE335F3EECB84AF994CC724740FB1FD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4">
    <w:name w:val="FB12CCB7056E4F62BFC70ECB7F65277C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3">
    <w:name w:val="CDE289DD8B9741BABB83E3A48D5E234E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4">
    <w:name w:val="1D3A0005110F43609736F38929C195B5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4">
    <w:name w:val="2C59C1F3CD184AC6BF6623D0DF8B20DB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4">
    <w:name w:val="4758FDFF7387420BB043342B10575130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4">
    <w:name w:val="3AD244AE2C6A44E48FF7E5E6D0E3A795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2">
    <w:name w:val="089FEC66C7CC4398A0944EB1D391017C12"/>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4">
    <w:name w:val="C57DCCD5EC2C496FB39A003510427CE014"/>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4">
    <w:name w:val="C012F1CF33F0469DA331BB4972E3C23614"/>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4">
    <w:name w:val="7BA661EE83754F70A022ABBAF07D881A14"/>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4">
    <w:name w:val="5901B33A5C6646CE902CBB5E54F8CA7714"/>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4">
    <w:name w:val="5416551BD0B349078881BBE14791C2A814"/>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0">
    <w:name w:val="9CAE299569AE42DB86DDCD0E38F1C24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0">
    <w:name w:val="A738E3C214C0436B8C8CA1E62E3D1F07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0">
    <w:name w:val="3EB1DE825F0444348D9C5883C5355011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0">
    <w:name w:val="828F88092B854976863C202B8D048418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0">
    <w:name w:val="93E7E38BC9044992864B279CE664BDF0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0">
    <w:name w:val="7EC064596341402EB7F763F7461DE97F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0">
    <w:name w:val="8F0CEB7BF44240D5B6E3D5EB5732B5661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363B5C51779477AAB6A8559BFCAE6A2">
    <w:name w:val="F363B5C51779477AAB6A8559BFCAE6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18">
    <w:name w:val="7548535BC5E346C9897FCEC1ECA65E07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5">
    <w:name w:val="DE335F3EECB84AF994CC724740FB1FD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5">
    <w:name w:val="FB12CCB7056E4F62BFC70ECB7F65277C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4">
    <w:name w:val="CDE289DD8B9741BABB83E3A48D5E234E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5">
    <w:name w:val="1D3A0005110F43609736F38929C195B5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5">
    <w:name w:val="2C59C1F3CD184AC6BF6623D0DF8B20DB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5">
    <w:name w:val="4758FDFF7387420BB043342B10575130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5">
    <w:name w:val="3AD244AE2C6A44E48FF7E5E6D0E3A795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3">
    <w:name w:val="089FEC66C7CC4398A0944EB1D391017C13"/>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5">
    <w:name w:val="C57DCCD5EC2C496FB39A003510427CE015"/>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5">
    <w:name w:val="C012F1CF33F0469DA331BB4972E3C23615"/>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5">
    <w:name w:val="7BA661EE83754F70A022ABBAF07D881A15"/>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5">
    <w:name w:val="5901B33A5C6646CE902CBB5E54F8CA7715"/>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5">
    <w:name w:val="5416551BD0B349078881BBE14791C2A815"/>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1">
    <w:name w:val="9CAE299569AE42DB86DDCD0E38F1C24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1">
    <w:name w:val="A738E3C214C0436B8C8CA1E62E3D1F07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1">
    <w:name w:val="3EB1DE825F0444348D9C5883C535501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1">
    <w:name w:val="828F88092B854976863C202B8D048418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1">
    <w:name w:val="93E7E38BC9044992864B279CE664BDF0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1">
    <w:name w:val="7EC064596341402EB7F763F7461DE97F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1">
    <w:name w:val="8F0CEB7BF44240D5B6E3D5EB5732B566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
    <w:name w:val="F6DAF302B6C3492499028B4CD29A12CA"/>
    <w:rsid w:val="00381BC8"/>
  </w:style>
  <w:style w:type="paragraph" w:customStyle="1" w:styleId="7548535BC5E346C9897FCEC1ECA65E0719">
    <w:name w:val="7548535BC5E346C9897FCEC1ECA65E07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6">
    <w:name w:val="DE335F3EECB84AF994CC724740FB1FD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6">
    <w:name w:val="FB12CCB7056E4F62BFC70ECB7F65277C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5">
    <w:name w:val="CDE289DD8B9741BABB83E3A48D5E234E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6">
    <w:name w:val="1D3A0005110F43609736F38929C195B5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6">
    <w:name w:val="2C59C1F3CD184AC6BF6623D0DF8B20DB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6">
    <w:name w:val="4758FDFF7387420BB043342B10575130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6">
    <w:name w:val="3AD244AE2C6A44E48FF7E5E6D0E3A795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4">
    <w:name w:val="089FEC66C7CC4398A0944EB1D391017C14"/>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6">
    <w:name w:val="C57DCCD5EC2C496FB39A003510427CE016"/>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6">
    <w:name w:val="C012F1CF33F0469DA331BB4972E3C23616"/>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6">
    <w:name w:val="7BA661EE83754F70A022ABBAF07D881A16"/>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6">
    <w:name w:val="5901B33A5C6646CE902CBB5E54F8CA7716"/>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6">
    <w:name w:val="5416551BD0B349078881BBE14791C2A816"/>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2">
    <w:name w:val="9CAE299569AE42DB86DDCD0E38F1C24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2">
    <w:name w:val="A738E3C214C0436B8C8CA1E62E3D1F07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2">
    <w:name w:val="3EB1DE825F0444348D9C5883C535501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2">
    <w:name w:val="828F88092B854976863C202B8D048418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2">
    <w:name w:val="93E7E38BC9044992864B279CE664BDF0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2">
    <w:name w:val="7EC064596341402EB7F763F7461DE97F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2">
    <w:name w:val="8F0CEB7BF44240D5B6E3D5EB5732B566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
    <w:name w:val="F6DAF302B6C3492499028B4CD29A12CA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
    <w:name w:val="72896BA605E348E8A388124D88EEE111"/>
    <w:rsid w:val="00381BC8"/>
  </w:style>
  <w:style w:type="paragraph" w:customStyle="1" w:styleId="23AC8CA3CCBB448B8DDE8392CFE49C3D">
    <w:name w:val="23AC8CA3CCBB448B8DDE8392CFE49C3D"/>
    <w:rsid w:val="00381BC8"/>
  </w:style>
  <w:style w:type="paragraph" w:customStyle="1" w:styleId="2F8FDCCF23C2491E852AAF8E4A99A830">
    <w:name w:val="2F8FDCCF23C2491E852AAF8E4A99A830"/>
    <w:rsid w:val="00381BC8"/>
  </w:style>
  <w:style w:type="paragraph" w:customStyle="1" w:styleId="8BAA2BE6BC3C48A89C97D858676F3920">
    <w:name w:val="8BAA2BE6BC3C48A89C97D858676F3920"/>
    <w:rsid w:val="00381BC8"/>
  </w:style>
  <w:style w:type="paragraph" w:customStyle="1" w:styleId="7548535BC5E346C9897FCEC1ECA65E0720">
    <w:name w:val="7548535BC5E346C9897FCEC1ECA65E07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7">
    <w:name w:val="DE335F3EECB84AF994CC724740FB1FD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7">
    <w:name w:val="FB12CCB7056E4F62BFC70ECB7F65277C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6">
    <w:name w:val="CDE289DD8B9741BABB83E3A48D5E234E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7">
    <w:name w:val="1D3A0005110F43609736F38929C195B5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7">
    <w:name w:val="2C59C1F3CD184AC6BF6623D0DF8B20DB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7">
    <w:name w:val="4758FDFF7387420BB043342B10575130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7">
    <w:name w:val="3AD244AE2C6A44E48FF7E5E6D0E3A795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5">
    <w:name w:val="089FEC66C7CC4398A0944EB1D391017C15"/>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7">
    <w:name w:val="C57DCCD5EC2C496FB39A003510427CE017"/>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7">
    <w:name w:val="C012F1CF33F0469DA331BB4972E3C23617"/>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7">
    <w:name w:val="7BA661EE83754F70A022ABBAF07D881A17"/>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7">
    <w:name w:val="5901B33A5C6646CE902CBB5E54F8CA7717"/>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7">
    <w:name w:val="5416551BD0B349078881BBE14791C2A817"/>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3">
    <w:name w:val="9CAE299569AE42DB86DDCD0E38F1C24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3">
    <w:name w:val="A738E3C214C0436B8C8CA1E62E3D1F07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3">
    <w:name w:val="3EB1DE825F0444348D9C5883C535501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3">
    <w:name w:val="828F88092B854976863C202B8D048418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3">
    <w:name w:val="93E7E38BC9044992864B279CE664BDF0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3">
    <w:name w:val="7EC064596341402EB7F763F7461DE97F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3">
    <w:name w:val="8F0CEB7BF44240D5B6E3D5EB5732B566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2">
    <w:name w:val="F6DAF302B6C3492499028B4CD29A12CA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1">
    <w:name w:val="72896BA605E348E8A388124D88EEE111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1">
    <w:name w:val="23AC8CA3CCBB448B8DDE8392CFE49C3D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1">
    <w:name w:val="2F8FDCCF23C2491E852AAF8E4A99A83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1">
    <w:name w:val="8BAA2BE6BC3C48A89C97D858676F392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1">
    <w:name w:val="7548535BC5E346C9897FCEC1ECA65E07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8">
    <w:name w:val="DE335F3EECB84AF994CC724740FB1FD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8">
    <w:name w:val="FB12CCB7056E4F62BFC70ECB7F65277C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7">
    <w:name w:val="CDE289DD8B9741BABB83E3A48D5E234E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8">
    <w:name w:val="1D3A0005110F43609736F38929C195B5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C59C1F3CD184AC6BF6623D0DF8B20DB18">
    <w:name w:val="2C59C1F3CD184AC6BF6623D0DF8B20DB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4758FDFF7387420BB043342B1057513018">
    <w:name w:val="4758FDFF7387420BB043342B10575130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8">
    <w:name w:val="3AD244AE2C6A44E48FF7E5E6D0E3A795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6">
    <w:name w:val="089FEC66C7CC4398A0944EB1D391017C16"/>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8">
    <w:name w:val="C57DCCD5EC2C496FB39A003510427CE018"/>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8">
    <w:name w:val="C012F1CF33F0469DA331BB4972E3C23618"/>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8">
    <w:name w:val="7BA661EE83754F70A022ABBAF07D881A18"/>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8">
    <w:name w:val="5901B33A5C6646CE902CBB5E54F8CA7718"/>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8">
    <w:name w:val="5416551BD0B349078881BBE14791C2A818"/>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4">
    <w:name w:val="9CAE299569AE42DB86DDCD0E38F1C24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4">
    <w:name w:val="A738E3C214C0436B8C8CA1E62E3D1F07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4">
    <w:name w:val="3EB1DE825F0444348D9C5883C535501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4">
    <w:name w:val="828F88092B854976863C202B8D048418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4">
    <w:name w:val="93E7E38BC9044992864B279CE664BDF0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4">
    <w:name w:val="7EC064596341402EB7F763F7461DE97F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4">
    <w:name w:val="8F0CEB7BF44240D5B6E3D5EB5732B566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3">
    <w:name w:val="F6DAF302B6C3492499028B4CD29A12CA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2">
    <w:name w:val="72896BA605E348E8A388124D88EEE111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2">
    <w:name w:val="23AC8CA3CCBB448B8DDE8392CFE49C3D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2">
    <w:name w:val="2F8FDCCF23C2491E852AAF8E4A99A83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2">
    <w:name w:val="8BAA2BE6BC3C48A89C97D858676F392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
    <w:name w:val="E70098ECFB83489E849C48E27899BB07"/>
    <w:rsid w:val="00381BC8"/>
  </w:style>
  <w:style w:type="paragraph" w:customStyle="1" w:styleId="7548535BC5E346C9897FCEC1ECA65E0722">
    <w:name w:val="7548535BC5E346C9897FCEC1ECA65E07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19">
    <w:name w:val="DE335F3EECB84AF994CC724740FB1FD6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19">
    <w:name w:val="FB12CCB7056E4F62BFC70ECB7F65277C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8">
    <w:name w:val="CDE289DD8B9741BABB83E3A48D5E234E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19">
    <w:name w:val="1D3A0005110F43609736F38929C195B5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1">
    <w:name w:val="E70098ECFB83489E849C48E27899BB07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
    <w:name w:val="8112C4CA1E6E4FDF93F8EF3F3E54BC7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19">
    <w:name w:val="3AD244AE2C6A44E48FF7E5E6D0E3A795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7">
    <w:name w:val="089FEC66C7CC4398A0944EB1D391017C17"/>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19">
    <w:name w:val="C57DCCD5EC2C496FB39A003510427CE019"/>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19">
    <w:name w:val="C012F1CF33F0469DA331BB4972E3C23619"/>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19">
    <w:name w:val="7BA661EE83754F70A022ABBAF07D881A19"/>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19">
    <w:name w:val="5901B33A5C6646CE902CBB5E54F8CA7719"/>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19">
    <w:name w:val="5416551BD0B349078881BBE14791C2A819"/>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5">
    <w:name w:val="9CAE299569AE42DB86DDCD0E38F1C24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5">
    <w:name w:val="A738E3C214C0436B8C8CA1E62E3D1F07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5">
    <w:name w:val="3EB1DE825F0444348D9C5883C535501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5">
    <w:name w:val="828F88092B854976863C202B8D048418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5">
    <w:name w:val="93E7E38BC9044992864B279CE664BDF0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5">
    <w:name w:val="7EC064596341402EB7F763F7461DE97F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5">
    <w:name w:val="8F0CEB7BF44240D5B6E3D5EB5732B566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4">
    <w:name w:val="F6DAF302B6C3492499028B4CD29A12CA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3">
    <w:name w:val="72896BA605E348E8A388124D88EEE111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3">
    <w:name w:val="23AC8CA3CCBB448B8DDE8392CFE49C3D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3">
    <w:name w:val="2F8FDCCF23C2491E852AAF8E4A99A83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3">
    <w:name w:val="8BAA2BE6BC3C48A89C97D858676F392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3">
    <w:name w:val="7548535BC5E346C9897FCEC1ECA65E072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0">
    <w:name w:val="DE335F3EECB84AF994CC724740FB1FD6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0">
    <w:name w:val="FB12CCB7056E4F62BFC70ECB7F65277C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19">
    <w:name w:val="CDE289DD8B9741BABB83E3A48D5E234E19"/>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0">
    <w:name w:val="1D3A0005110F43609736F38929C195B5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2">
    <w:name w:val="E70098ECFB83489E849C48E27899BB07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1">
    <w:name w:val="8112C4CA1E6E4FDF93F8EF3F3E54BC70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0">
    <w:name w:val="3AD244AE2C6A44E48FF7E5E6D0E3A795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8">
    <w:name w:val="089FEC66C7CC4398A0944EB1D391017C18"/>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0">
    <w:name w:val="C57DCCD5EC2C496FB39A003510427CE020"/>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0">
    <w:name w:val="C012F1CF33F0469DA331BB4972E3C23620"/>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0">
    <w:name w:val="7BA661EE83754F70A022ABBAF07D881A20"/>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0">
    <w:name w:val="5901B33A5C6646CE902CBB5E54F8CA7720"/>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0">
    <w:name w:val="5416551BD0B349078881BBE14791C2A820"/>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6">
    <w:name w:val="9CAE299569AE42DB86DDCD0E38F1C24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6">
    <w:name w:val="A738E3C214C0436B8C8CA1E62E3D1F07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6">
    <w:name w:val="3EB1DE825F0444348D9C5883C535501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6">
    <w:name w:val="828F88092B854976863C202B8D048418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6">
    <w:name w:val="93E7E38BC9044992864B279CE664BDF0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6">
    <w:name w:val="7EC064596341402EB7F763F7461DE97F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6">
    <w:name w:val="8F0CEB7BF44240D5B6E3D5EB5732B566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5">
    <w:name w:val="F6DAF302B6C3492499028B4CD29A12CA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4">
    <w:name w:val="72896BA605E348E8A388124D88EEE111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4">
    <w:name w:val="23AC8CA3CCBB448B8DDE8392CFE49C3D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4">
    <w:name w:val="2F8FDCCF23C2491E852AAF8E4A99A83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4">
    <w:name w:val="8BAA2BE6BC3C48A89C97D858676F3920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4">
    <w:name w:val="7548535BC5E346C9897FCEC1ECA65E072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1">
    <w:name w:val="DE335F3EECB84AF994CC724740FB1FD6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1">
    <w:name w:val="FB12CCB7056E4F62BFC70ECB7F65277C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0">
    <w:name w:val="CDE289DD8B9741BABB83E3A48D5E234E20"/>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1">
    <w:name w:val="1D3A0005110F43609736F38929C195B5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3">
    <w:name w:val="E70098ECFB83489E849C48E27899BB07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2">
    <w:name w:val="8112C4CA1E6E4FDF93F8EF3F3E54BC70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1">
    <w:name w:val="3AD244AE2C6A44E48FF7E5E6D0E3A795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19">
    <w:name w:val="089FEC66C7CC4398A0944EB1D391017C19"/>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1">
    <w:name w:val="C57DCCD5EC2C496FB39A003510427CE021"/>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1">
    <w:name w:val="C012F1CF33F0469DA331BB4972E3C23621"/>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1">
    <w:name w:val="7BA661EE83754F70A022ABBAF07D881A21"/>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1">
    <w:name w:val="5901B33A5C6646CE902CBB5E54F8CA7721"/>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1">
    <w:name w:val="5416551BD0B349078881BBE14791C2A821"/>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7">
    <w:name w:val="9CAE299569AE42DB86DDCD0E38F1C24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7">
    <w:name w:val="A738E3C214C0436B8C8CA1E62E3D1F07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7">
    <w:name w:val="3EB1DE825F0444348D9C5883C5355011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7">
    <w:name w:val="828F88092B854976863C202B8D048418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7">
    <w:name w:val="93E7E38BC9044992864B279CE664BDF0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7">
    <w:name w:val="7EC064596341402EB7F763F7461DE97F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7">
    <w:name w:val="8F0CEB7BF44240D5B6E3D5EB5732B5661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6">
    <w:name w:val="F6DAF302B6C3492499028B4CD29A12CA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5">
    <w:name w:val="72896BA605E348E8A388124D88EEE111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5">
    <w:name w:val="23AC8CA3CCBB448B8DDE8392CFE49C3D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5">
    <w:name w:val="2F8FDCCF23C2491E852AAF8E4A99A83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5">
    <w:name w:val="8BAA2BE6BC3C48A89C97D858676F3920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548535BC5E346C9897FCEC1ECA65E0725">
    <w:name w:val="7548535BC5E346C9897FCEC1ECA65E0725"/>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DE335F3EECB84AF994CC724740FB1FD622">
    <w:name w:val="DE335F3EECB84AF994CC724740FB1FD6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B12CCB7056E4F62BFC70ECB7F65277C22">
    <w:name w:val="FB12CCB7056E4F62BFC70ECB7F65277C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DE289DD8B9741BABB83E3A48D5E234E21">
    <w:name w:val="CDE289DD8B9741BABB83E3A48D5E234E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1D3A0005110F43609736F38929C195B522">
    <w:name w:val="1D3A0005110F43609736F38929C195B5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E70098ECFB83489E849C48E27899BB074">
    <w:name w:val="E70098ECFB83489E849C48E27899BB074"/>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112C4CA1E6E4FDF93F8EF3F3E54BC703">
    <w:name w:val="8112C4CA1E6E4FDF93F8EF3F3E54BC703"/>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AD244AE2C6A44E48FF7E5E6D0E3A79522">
    <w:name w:val="3AD244AE2C6A44E48FF7E5E6D0E3A7952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089FEC66C7CC4398A0944EB1D391017C20">
    <w:name w:val="089FEC66C7CC4398A0944EB1D391017C20"/>
    <w:rsid w:val="00381BC8"/>
    <w:pPr>
      <w:widowControl w:val="0"/>
      <w:autoSpaceDE w:val="0"/>
      <w:autoSpaceDN w:val="0"/>
      <w:spacing w:before="111" w:after="0" w:line="240" w:lineRule="auto"/>
      <w:ind w:left="108"/>
    </w:pPr>
    <w:rPr>
      <w:rFonts w:ascii="Tahoma" w:eastAsia="Tahoma" w:hAnsi="Tahoma" w:cs="Tahoma"/>
    </w:rPr>
  </w:style>
  <w:style w:type="paragraph" w:customStyle="1" w:styleId="C57DCCD5EC2C496FB39A003510427CE022">
    <w:name w:val="C57DCCD5EC2C496FB39A003510427CE022"/>
    <w:rsid w:val="00381BC8"/>
    <w:pPr>
      <w:widowControl w:val="0"/>
      <w:autoSpaceDE w:val="0"/>
      <w:autoSpaceDN w:val="0"/>
      <w:spacing w:before="111" w:after="0" w:line="240" w:lineRule="auto"/>
      <w:ind w:left="108"/>
    </w:pPr>
    <w:rPr>
      <w:rFonts w:ascii="Tahoma" w:eastAsia="Tahoma" w:hAnsi="Tahoma" w:cs="Tahoma"/>
    </w:rPr>
  </w:style>
  <w:style w:type="paragraph" w:customStyle="1" w:styleId="C012F1CF33F0469DA331BB4972E3C23622">
    <w:name w:val="C012F1CF33F0469DA331BB4972E3C23622"/>
    <w:rsid w:val="00381BC8"/>
    <w:pPr>
      <w:widowControl w:val="0"/>
      <w:autoSpaceDE w:val="0"/>
      <w:autoSpaceDN w:val="0"/>
      <w:spacing w:before="111" w:after="0" w:line="240" w:lineRule="auto"/>
      <w:ind w:left="108"/>
    </w:pPr>
    <w:rPr>
      <w:rFonts w:ascii="Tahoma" w:eastAsia="Tahoma" w:hAnsi="Tahoma" w:cs="Tahoma"/>
    </w:rPr>
  </w:style>
  <w:style w:type="paragraph" w:customStyle="1" w:styleId="7BA661EE83754F70A022ABBAF07D881A22">
    <w:name w:val="7BA661EE83754F70A022ABBAF07D881A22"/>
    <w:rsid w:val="00381BC8"/>
    <w:pPr>
      <w:widowControl w:val="0"/>
      <w:autoSpaceDE w:val="0"/>
      <w:autoSpaceDN w:val="0"/>
      <w:spacing w:before="111" w:after="0" w:line="240" w:lineRule="auto"/>
      <w:ind w:left="108"/>
    </w:pPr>
    <w:rPr>
      <w:rFonts w:ascii="Tahoma" w:eastAsia="Tahoma" w:hAnsi="Tahoma" w:cs="Tahoma"/>
    </w:rPr>
  </w:style>
  <w:style w:type="paragraph" w:customStyle="1" w:styleId="5901B33A5C6646CE902CBB5E54F8CA7722">
    <w:name w:val="5901B33A5C6646CE902CBB5E54F8CA7722"/>
    <w:rsid w:val="00381BC8"/>
    <w:pPr>
      <w:widowControl w:val="0"/>
      <w:autoSpaceDE w:val="0"/>
      <w:autoSpaceDN w:val="0"/>
      <w:spacing w:before="111" w:after="0" w:line="240" w:lineRule="auto"/>
      <w:ind w:left="108"/>
    </w:pPr>
    <w:rPr>
      <w:rFonts w:ascii="Tahoma" w:eastAsia="Tahoma" w:hAnsi="Tahoma" w:cs="Tahoma"/>
    </w:rPr>
  </w:style>
  <w:style w:type="paragraph" w:customStyle="1" w:styleId="5416551BD0B349078881BBE14791C2A822">
    <w:name w:val="5416551BD0B349078881BBE14791C2A822"/>
    <w:rsid w:val="00381BC8"/>
    <w:pPr>
      <w:widowControl w:val="0"/>
      <w:autoSpaceDE w:val="0"/>
      <w:autoSpaceDN w:val="0"/>
      <w:spacing w:before="111" w:after="0" w:line="240" w:lineRule="auto"/>
      <w:ind w:left="108"/>
    </w:pPr>
    <w:rPr>
      <w:rFonts w:ascii="Tahoma" w:eastAsia="Tahoma" w:hAnsi="Tahoma" w:cs="Tahoma"/>
    </w:rPr>
  </w:style>
  <w:style w:type="paragraph" w:customStyle="1" w:styleId="9CAE299569AE42DB86DDCD0E38F1C24618">
    <w:name w:val="9CAE299569AE42DB86DDCD0E38F1C24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A738E3C214C0436B8C8CA1E62E3D1F0718">
    <w:name w:val="A738E3C214C0436B8C8CA1E62E3D1F07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3EB1DE825F0444348D9C5883C535501118">
    <w:name w:val="3EB1DE825F0444348D9C5883C5355011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28F88092B854976863C202B8D04841818">
    <w:name w:val="828F88092B854976863C202B8D048418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93E7E38BC9044992864B279CE664BDF018">
    <w:name w:val="93E7E38BC9044992864B279CE664BDF0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EC064596341402EB7F763F7461DE97F18">
    <w:name w:val="7EC064596341402EB7F763F7461DE97F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F0CEB7BF44240D5B6E3D5EB5732B56618">
    <w:name w:val="8F0CEB7BF44240D5B6E3D5EB5732B56618"/>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2">
    <w:name w:val="CEFFA8AEC9474062A9C14B016A19C7B82"/>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363B5C51779477AAB6A8559BFCAE6A21">
    <w:name w:val="F363B5C51779477AAB6A8559BFCAE6A21"/>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7">
    <w:name w:val="F6DAF302B6C3492499028B4CD29A12CA7"/>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72896BA605E348E8A388124D88EEE1116">
    <w:name w:val="72896BA605E348E8A388124D88EEE111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3AC8CA3CCBB448B8DDE8392CFE49C3D6">
    <w:name w:val="23AC8CA3CCBB448B8DDE8392CFE49C3D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2F8FDCCF23C2491E852AAF8E4A99A8306">
    <w:name w:val="2F8FDCCF23C2491E852AAF8E4A99A83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8BAA2BE6BC3C48A89C97D858676F39206">
    <w:name w:val="8BAA2BE6BC3C48A89C97D858676F39206"/>
    <w:rsid w:val="00381BC8"/>
    <w:pPr>
      <w:widowControl w:val="0"/>
      <w:spacing w:after="200" w:line="276" w:lineRule="auto"/>
    </w:pPr>
    <w:rPr>
      <w:rFonts w:ascii="Arial" w:eastAsia="Arial" w:hAnsi="Arial" w:cs="Arial"/>
      <w:color w:val="000000"/>
      <w:sz w:val="20"/>
      <w:szCs w:val="20"/>
      <w:lang w:val="en-GB" w:eastAsia="en-GB"/>
    </w:rPr>
  </w:style>
  <w:style w:type="paragraph" w:customStyle="1" w:styleId="54E0CC534B6144D4AA91FD2CCA75F2A1">
    <w:name w:val="54E0CC534B6144D4AA91FD2CCA75F2A1"/>
    <w:rsid w:val="0027094F"/>
  </w:style>
  <w:style w:type="paragraph" w:customStyle="1" w:styleId="34AD1A57510841F3A9DFF5BA081AB924">
    <w:name w:val="34AD1A57510841F3A9DFF5BA081AB924"/>
    <w:rsid w:val="0027094F"/>
  </w:style>
  <w:style w:type="paragraph" w:customStyle="1" w:styleId="D8DEB1EBFC5442B1872547AD969FE1E0">
    <w:name w:val="D8DEB1EBFC5442B1872547AD969FE1E0"/>
    <w:rsid w:val="0027094F"/>
  </w:style>
  <w:style w:type="paragraph" w:customStyle="1" w:styleId="CDE289DD8B9741BABB83E3A48D5E234E22">
    <w:name w:val="CDE289DD8B9741BABB83E3A48D5E234E22"/>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3">
    <w:name w:val="CEFFA8AEC9474062A9C14B016A19C7B83"/>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8">
    <w:name w:val="F6DAF302B6C3492499028B4CD29A12CA8"/>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
    <w:name w:val="9819690C2CE547F3986A959F12EF059C"/>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E7401FDF77C74525A0E98FAC5F46C6B4">
    <w:name w:val="E7401FDF77C74525A0E98FAC5F46C6B4"/>
    <w:rsid w:val="0027094F"/>
  </w:style>
  <w:style w:type="paragraph" w:customStyle="1" w:styleId="CDE289DD8B9741BABB83E3A48D5E234E23">
    <w:name w:val="CDE289DD8B9741BABB83E3A48D5E234E23"/>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4">
    <w:name w:val="CEFFA8AEC9474062A9C14B016A19C7B84"/>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9">
    <w:name w:val="F6DAF302B6C3492499028B4CD29A12CA9"/>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1">
    <w:name w:val="9819690C2CE547F3986A959F12EF059C1"/>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342097A48A6941E6919940203686A5A8">
    <w:name w:val="342097A48A6941E6919940203686A5A8"/>
    <w:rsid w:val="0027094F"/>
  </w:style>
  <w:style w:type="paragraph" w:customStyle="1" w:styleId="7C9EA279822D436D8BA7289EF43BBDB6">
    <w:name w:val="7C9EA279822D436D8BA7289EF43BBDB6"/>
    <w:rsid w:val="0027094F"/>
  </w:style>
  <w:style w:type="paragraph" w:customStyle="1" w:styleId="CDE289DD8B9741BABB83E3A48D5E234E24">
    <w:name w:val="CDE289DD8B9741BABB83E3A48D5E234E24"/>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5">
    <w:name w:val="CEFFA8AEC9474062A9C14B016A19C7B85"/>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0">
    <w:name w:val="F6DAF302B6C3492499028B4CD29A12CA10"/>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2">
    <w:name w:val="9819690C2CE547F3986A959F12EF059C2"/>
    <w:rsid w:val="0027094F"/>
    <w:pPr>
      <w:widowControl w:val="0"/>
      <w:spacing w:after="200" w:line="276" w:lineRule="auto"/>
    </w:pPr>
    <w:rPr>
      <w:rFonts w:ascii="Arial" w:eastAsia="Arial" w:hAnsi="Arial" w:cs="Arial"/>
      <w:color w:val="000000"/>
      <w:sz w:val="20"/>
      <w:szCs w:val="20"/>
      <w:lang w:val="en-GB" w:eastAsia="en-GB"/>
    </w:rPr>
  </w:style>
  <w:style w:type="paragraph" w:customStyle="1" w:styleId="CEFFA8AEC9474062A9C14B016A19C7B86">
    <w:name w:val="CEFFA8AEC9474062A9C14B016A19C7B86"/>
    <w:rsid w:val="00FA2053"/>
    <w:pPr>
      <w:widowControl w:val="0"/>
      <w:spacing w:after="200" w:line="276" w:lineRule="auto"/>
    </w:pPr>
    <w:rPr>
      <w:rFonts w:ascii="Arial" w:eastAsia="Arial" w:hAnsi="Arial" w:cs="Arial"/>
      <w:color w:val="000000"/>
      <w:sz w:val="20"/>
      <w:szCs w:val="20"/>
      <w:lang w:val="en-GB" w:eastAsia="en-GB"/>
    </w:rPr>
  </w:style>
  <w:style w:type="paragraph" w:customStyle="1" w:styleId="F6DAF302B6C3492499028B4CD29A12CA11">
    <w:name w:val="F6DAF302B6C3492499028B4CD29A12CA11"/>
    <w:rsid w:val="00FA2053"/>
    <w:pPr>
      <w:widowControl w:val="0"/>
      <w:spacing w:after="200" w:line="276" w:lineRule="auto"/>
    </w:pPr>
    <w:rPr>
      <w:rFonts w:ascii="Arial" w:eastAsia="Arial" w:hAnsi="Arial" w:cs="Arial"/>
      <w:color w:val="000000"/>
      <w:sz w:val="20"/>
      <w:szCs w:val="20"/>
      <w:lang w:val="en-GB" w:eastAsia="en-GB"/>
    </w:rPr>
  </w:style>
  <w:style w:type="paragraph" w:customStyle="1" w:styleId="9819690C2CE547F3986A959F12EF059C3">
    <w:name w:val="9819690C2CE547F3986A959F12EF059C3"/>
    <w:rsid w:val="00FA2053"/>
    <w:pPr>
      <w:widowControl w:val="0"/>
      <w:spacing w:after="200" w:line="276" w:lineRule="auto"/>
    </w:pPr>
    <w:rPr>
      <w:rFonts w:ascii="Arial" w:eastAsia="Arial" w:hAnsi="Arial" w:cs="Arial"/>
      <w:color w:val="000000"/>
      <w:sz w:val="20"/>
      <w:szCs w:val="20"/>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EAAF1F-1CD3-454C-BF62-D116A948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FBC13D3F</Template>
  <TotalTime>0</TotalTime>
  <Pages>27</Pages>
  <Words>11521</Words>
  <Characters>65672</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77039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Neil</dc:creator>
  <cp:lastModifiedBy>Fisher Vivian DWP PEEL PARK CONTROL CENTRE</cp:lastModifiedBy>
  <cp:revision>2</cp:revision>
  <cp:lastPrinted>2017-05-04T15:16:00Z</cp:lastPrinted>
  <dcterms:created xsi:type="dcterms:W3CDTF">2017-07-10T15:35:00Z</dcterms:created>
  <dcterms:modified xsi:type="dcterms:W3CDTF">2017-07-10T15:35:00Z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511051358</vt:i4>
  </property>
  <property fmtid="{D5CDD505-2E9C-101B-9397-08002B2CF9AE}" pid="4" name="_EmailSubject">
    <vt:lpwstr>Enterprise Support for UC </vt:lpwstr>
  </property>
  <property fmtid="{D5CDD505-2E9C-101B-9397-08002B2CF9AE}" pid="5" name="_AuthorEmail">
    <vt:lpwstr>VIVIAN.FISHER@DWP.GSI.GOV.UK</vt:lpwstr>
  </property>
  <property fmtid="{D5CDD505-2E9C-101B-9397-08002B2CF9AE}" pid="6" name="_AuthorEmailDisplayName">
    <vt:lpwstr>Fisher Vivian DWP PEEL PARK CONTROL CENTRE</vt:lpwstr>
  </property>
  <property fmtid="{D5CDD505-2E9C-101B-9397-08002B2CF9AE}" pid="7" name="_ReviewingToolsShownOnce">
    <vt:lpwstr/>
  </property>
</Properties>
</file>