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9A4" w14:textId="77777777" w:rsidR="00C76964" w:rsidRDefault="002F30CA" w:rsidP="00C76964">
      <w:pPr>
        <w:pStyle w:val="ClassificationLabelFrontPage"/>
        <w:spacing w:after="0" w:afterAutospacing="0"/>
        <w:rPr>
          <w:sz w:val="28"/>
        </w:rPr>
      </w:pPr>
      <w:bookmarkStart w:id="0" w:name="_GoBack"/>
      <w:bookmarkEnd w:id="0"/>
      <w:r w:rsidRPr="00C76964">
        <w:t>OFFICIAL</w:t>
      </w:r>
      <w:r w:rsidR="00EA701B" w:rsidRPr="00C76964">
        <w:rPr>
          <w:sz w:val="28"/>
        </w:rPr>
        <w:t xml:space="preserve"> </w:t>
      </w:r>
    </w:p>
    <w:p w14:paraId="46ACDEE3" w14:textId="4675DCED" w:rsidR="002E5C8F" w:rsidRPr="00C76964" w:rsidRDefault="00222742" w:rsidP="00222742">
      <w:pPr>
        <w:spacing w:before="720" w:beforeAutospacing="0"/>
        <w:rPr>
          <w:rStyle w:val="SubtitleChar"/>
          <w:iCs w:val="0"/>
          <w:szCs w:val="70"/>
        </w:rPr>
      </w:pPr>
      <w:r>
        <w:rPr>
          <w:rStyle w:val="TitleChar"/>
          <w:sz w:val="96"/>
        </w:rPr>
        <w:t>Ethics Policy Statement</w:t>
      </w:r>
    </w:p>
    <w:p w14:paraId="487B0F9E" w14:textId="77777777" w:rsidR="00B442AE" w:rsidRDefault="00B442AE">
      <w:pPr>
        <w:spacing w:before="0" w:beforeAutospacing="0" w:after="0" w:afterAutospacing="0"/>
        <w:rPr>
          <w:b/>
          <w:sz w:val="28"/>
        </w:rPr>
      </w:pPr>
      <w:bookmarkStart w:id="1" w:name="_Toc49261218"/>
      <w:bookmarkStart w:id="2" w:name="_Toc509984012"/>
      <w:bookmarkStart w:id="3" w:name="_Toc261519509"/>
      <w:bookmarkStart w:id="4" w:name="_Toc500399786"/>
      <w:bookmarkStart w:id="5" w:name="_Toc500399822"/>
      <w:r>
        <w:rPr>
          <w:b/>
          <w:sz w:val="28"/>
        </w:rPr>
        <w:br w:type="page"/>
      </w:r>
    </w:p>
    <w:p w14:paraId="12031323" w14:textId="49A5177A" w:rsidR="00222742" w:rsidRPr="00C330D5" w:rsidRDefault="00222742" w:rsidP="00DB5DFA">
      <w:pPr>
        <w:spacing w:before="0" w:beforeAutospacing="0" w:after="200" w:afterAutospacing="0" w:line="276" w:lineRule="auto"/>
        <w:rPr>
          <w:rFonts w:asciiTheme="majorHAnsi" w:hAnsiTheme="majorHAnsi" w:cstheme="minorHAnsi"/>
          <w:color w:val="2D68C4" w:themeColor="background1"/>
          <w:sz w:val="36"/>
          <w:szCs w:val="24"/>
          <w:lang w:val="en-US"/>
        </w:rPr>
      </w:pPr>
      <w:bookmarkStart w:id="6" w:name="_Toc50632240"/>
      <w:bookmarkEnd w:id="1"/>
      <w:bookmarkEnd w:id="2"/>
      <w:bookmarkEnd w:id="3"/>
      <w:bookmarkEnd w:id="4"/>
      <w:bookmarkEnd w:id="5"/>
      <w:bookmarkEnd w:id="6"/>
      <w:r w:rsidRPr="00C330D5">
        <w:rPr>
          <w:rFonts w:asciiTheme="majorHAnsi" w:hAnsiTheme="majorHAnsi" w:cstheme="minorHAnsi"/>
          <w:color w:val="2D68C4" w:themeColor="background1"/>
          <w:sz w:val="36"/>
          <w:szCs w:val="24"/>
          <w:lang w:val="en-US"/>
        </w:rPr>
        <w:lastRenderedPageBreak/>
        <w:t xml:space="preserve">FCDO Services Ethics Policy Statement sets out the core principles that suppliers and sub-contractors must follow to maintain high standards of integrity and professionalism in their working practices. </w:t>
      </w:r>
    </w:p>
    <w:p w14:paraId="604E42B6" w14:textId="54EC27D0"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This statement is based upon the Ethical Trading Initiative (ETI) Base Code which is founded on the conventions of the International Labour Organisation (ILO) and is an internationally recognised code of labour practice, with the exception of Clause 10 – Safegu</w:t>
      </w:r>
      <w:r w:rsidR="00DB5DFA">
        <w:rPr>
          <w:rFonts w:asciiTheme="minorHAnsi" w:hAnsiTheme="minorHAnsi" w:cstheme="minorHAnsi"/>
          <w:szCs w:val="24"/>
          <w:lang w:val="en-US"/>
        </w:rPr>
        <w:t>arding within the supply chain.</w:t>
      </w:r>
    </w:p>
    <w:p w14:paraId="3251CED3" w14:textId="77777777"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By signing this statement you are declaring your organisation, and any sub-contractors, practices as a minimum the following:</w:t>
      </w:r>
    </w:p>
    <w:p w14:paraId="07784E1F" w14:textId="77777777" w:rsidR="00222742" w:rsidRPr="00C330D5" w:rsidRDefault="00222742" w:rsidP="00C330D5">
      <w:pPr>
        <w:pStyle w:val="Heading1"/>
      </w:pPr>
      <w:r w:rsidRPr="00C330D5">
        <w:t>Employment is freely chosen</w:t>
      </w:r>
    </w:p>
    <w:p w14:paraId="2D59AA1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is no forced, bonded or involuntary prison labour.</w:t>
      </w:r>
    </w:p>
    <w:p w14:paraId="63DF2259" w14:textId="66331F3B"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are not required to lodge "deposits" or their identity papers with their employer</w:t>
      </w:r>
      <w:r>
        <w:rPr>
          <w:rFonts w:asciiTheme="minorHAnsi" w:hAnsiTheme="minorHAnsi" w:cstheme="minorHAnsi"/>
          <w:bCs/>
          <w:szCs w:val="24"/>
          <w:lang w:val="en-US"/>
        </w:rPr>
        <w:t xml:space="preserve"> </w:t>
      </w:r>
      <w:r w:rsidRPr="0066322B">
        <w:rPr>
          <w:rFonts w:asciiTheme="minorHAnsi" w:hAnsiTheme="minorHAnsi" w:cstheme="minorHAnsi"/>
          <w:bCs/>
          <w:szCs w:val="24"/>
          <w:lang w:val="en-US"/>
        </w:rPr>
        <w:t>and are free to leave their employer after reasonable notice.</w:t>
      </w:r>
    </w:p>
    <w:p w14:paraId="0235A30D" w14:textId="77777777" w:rsidR="00222742" w:rsidRPr="00C330D5" w:rsidRDefault="00222742" w:rsidP="00C330D5">
      <w:pPr>
        <w:pStyle w:val="Heading1"/>
      </w:pPr>
      <w:r w:rsidRPr="00C330D5">
        <w:t>Freedom of association and the right to collective bargaining are respected</w:t>
      </w:r>
    </w:p>
    <w:p w14:paraId="5EBCE0B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without distinction, have the right to join or form trade unions of their own choosing and to bargain collectively.</w:t>
      </w:r>
    </w:p>
    <w:p w14:paraId="0F05D92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employer adopts an open attitude towards the activities of trade unions and their organisational activities.</w:t>
      </w:r>
    </w:p>
    <w:p w14:paraId="6E6768C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representatives are not discriminated against and have access to carry out their representative functions in the workplace.</w:t>
      </w:r>
    </w:p>
    <w:p w14:paraId="102B976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Where the right to freedom of association and collective bargaining is restricted under law, the employer facilitates, and does not hinder, the development of parallel means for independent and free association and bargaining</w:t>
      </w:r>
      <w:r w:rsidRPr="0066322B">
        <w:rPr>
          <w:rFonts w:asciiTheme="minorHAnsi" w:hAnsiTheme="minorHAnsi" w:cstheme="minorHAnsi"/>
          <w:bCs/>
          <w:color w:val="0000FF"/>
          <w:szCs w:val="24"/>
          <w:lang w:val="en-US"/>
        </w:rPr>
        <w:t>.</w:t>
      </w:r>
    </w:p>
    <w:p w14:paraId="3E330D3F"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735CF142" w14:textId="5753A022" w:rsidR="00222742" w:rsidRPr="00C330D5" w:rsidRDefault="00222742" w:rsidP="00C330D5">
      <w:pPr>
        <w:pStyle w:val="Heading1"/>
      </w:pPr>
      <w:r w:rsidRPr="00C330D5">
        <w:lastRenderedPageBreak/>
        <w:t>Working conditions are safe and hygienic</w:t>
      </w:r>
    </w:p>
    <w:p w14:paraId="4FA067D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w:t>
      </w:r>
    </w:p>
    <w:p w14:paraId="57BB73B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shall receive regular and recorded health and safety training, and such training shall be repeated for new or reassigned workers.</w:t>
      </w:r>
    </w:p>
    <w:p w14:paraId="4D526B66"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Access to clean toilet facilities, potable water and if appropriate sanitary facilities for food storage shall be provided.</w:t>
      </w:r>
    </w:p>
    <w:p w14:paraId="6DEF0BE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Accommodation, where provided, shall be clean, safe, and meet the basic needs of the workers.</w:t>
      </w:r>
    </w:p>
    <w:p w14:paraId="06A9AE8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company observing the code shall assign responsibility for health and safety to a senior management representative.</w:t>
      </w:r>
    </w:p>
    <w:p w14:paraId="36998806" w14:textId="77777777" w:rsidR="00222742" w:rsidRPr="00C330D5" w:rsidRDefault="00222742" w:rsidP="00C330D5">
      <w:pPr>
        <w:pStyle w:val="Heading1"/>
      </w:pPr>
      <w:r w:rsidRPr="00C330D5">
        <w:t>Child labour shall not be used</w:t>
      </w:r>
    </w:p>
    <w:p w14:paraId="3B04283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shall be no recruitment of child labour.</w:t>
      </w:r>
    </w:p>
    <w:p w14:paraId="2988B91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Companies shall develop or participate in and contribute to policies and programmes which provide for the transition of any child found to be performing child labour to enable her or him to attend and remain in quality education until no longer a child; “child” and “child labour” being defined in the appendices.</w:t>
      </w:r>
    </w:p>
    <w:p w14:paraId="7D31E77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Children and young persons under 18 shall not be employed at night or in hazardous conditions.</w:t>
      </w:r>
    </w:p>
    <w:p w14:paraId="7E89DC4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These policies and procedures shall conform to the provisions of the relevant ILO standards.</w:t>
      </w:r>
    </w:p>
    <w:p w14:paraId="05E83AE3"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09D583F7" w14:textId="30C4B889" w:rsidR="00222742" w:rsidRPr="00C330D5" w:rsidRDefault="00222742" w:rsidP="00C330D5">
      <w:pPr>
        <w:pStyle w:val="Heading1"/>
      </w:pPr>
      <w:r w:rsidRPr="00C330D5">
        <w:lastRenderedPageBreak/>
        <w:t>Living wages are paid</w:t>
      </w:r>
    </w:p>
    <w:p w14:paraId="5F34564C"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Wages and benefits paid for a standard working week meet, at a minimum, national legal standards or industry benchmark standards, whichever is higher. In any event wages should always be enough to meet basic needs and to provide some discretionary income.</w:t>
      </w:r>
    </w:p>
    <w:p w14:paraId="75DF8AF5"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BE2C1A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Deductions from wages as a disciplinary measure shall not be permitted nor shall any deductions from wages not provided for by national law be permitted without the expressed permission of the worker concerned. All disciplinary measures should be recorded.</w:t>
      </w:r>
    </w:p>
    <w:p w14:paraId="652D009B" w14:textId="77777777" w:rsidR="00222742" w:rsidRPr="00C330D5" w:rsidRDefault="00222742" w:rsidP="00C330D5">
      <w:pPr>
        <w:pStyle w:val="Heading1"/>
      </w:pPr>
      <w:r w:rsidRPr="00C330D5">
        <w:t>Working hours are not excessive</w:t>
      </w:r>
    </w:p>
    <w:p w14:paraId="0A7D36B1"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must comply with national laws, collective agreements, and the provisions of 6.2 to 6.6 below, whichever affords the greater protection for workers. Sub-clauses 6.2 to 6.6 are based on international labour standards. </w:t>
      </w:r>
    </w:p>
    <w:p w14:paraId="00A7EBD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Working hours, excluding overtime, shall be defined by contract, and shall not exceed 48 hours per week.*</w:t>
      </w:r>
    </w:p>
    <w:p w14:paraId="45101C4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All overtime shall be voluntary. Overtime shall be used responsibly, taking into account all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 </w:t>
      </w:r>
    </w:p>
    <w:p w14:paraId="161ABDD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total hours worked in any seven day period shall not exceed 60 hours, except where covered by clause 6.5 below. </w:t>
      </w:r>
    </w:p>
    <w:p w14:paraId="1AF0EC4B"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may exceed 60 hours in any seven day period only in exceptional circumstances where all of the following are met: </w:t>
      </w:r>
    </w:p>
    <w:p w14:paraId="03D44404" w14:textId="0DDB02C6"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w:t>
      </w:r>
      <w:r>
        <w:rPr>
          <w:lang w:val="en-US"/>
        </w:rPr>
        <w:t>his is allowed by national law</w:t>
      </w:r>
    </w:p>
    <w:p w14:paraId="5FB21493" w14:textId="39B1884C"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this is allowed by a collective agreement freely negotiated with a workers’ organisation representing a signif</w:t>
      </w:r>
      <w:r>
        <w:rPr>
          <w:lang w:val="en-US"/>
        </w:rPr>
        <w:t>icant portion of the workforce</w:t>
      </w:r>
    </w:p>
    <w:p w14:paraId="7E8A2AD0" w14:textId="7C32B548" w:rsidR="00DB5DFA" w:rsidRDefault="00DB5DFA" w:rsidP="00DB5DFA">
      <w:pPr>
        <w:pStyle w:val="ListParagraph"/>
        <w:numPr>
          <w:ilvl w:val="0"/>
          <w:numId w:val="30"/>
        </w:numPr>
        <w:spacing w:after="240" w:afterAutospacing="0"/>
        <w:ind w:left="1077"/>
        <w:contextualSpacing w:val="0"/>
        <w:rPr>
          <w:lang w:val="en-US"/>
        </w:rPr>
      </w:pPr>
      <w:r w:rsidRPr="00DB5DFA">
        <w:rPr>
          <w:lang w:val="en-US"/>
        </w:rPr>
        <w:t>appropriate safeguards are taken to protect t</w:t>
      </w:r>
      <w:r>
        <w:rPr>
          <w:lang w:val="en-US"/>
        </w:rPr>
        <w:t>he workers’ health and safety</w:t>
      </w:r>
    </w:p>
    <w:p w14:paraId="6DB86E05" w14:textId="08DF6DF6" w:rsidR="00DB5DFA" w:rsidRDefault="00DB5DFA" w:rsidP="00DB5DFA">
      <w:pPr>
        <w:pStyle w:val="ListParagraph"/>
        <w:spacing w:after="240" w:afterAutospacing="0"/>
        <w:ind w:left="1077"/>
        <w:contextualSpacing w:val="0"/>
        <w:rPr>
          <w:lang w:val="en-US"/>
        </w:rPr>
      </w:pPr>
      <w:r>
        <w:rPr>
          <w:lang w:val="en-US"/>
        </w:rPr>
        <w:t>and</w:t>
      </w:r>
    </w:p>
    <w:p w14:paraId="275B78EB" w14:textId="474E6F5D" w:rsidR="00DB5DFA" w:rsidRPr="00DB5DFA" w:rsidRDefault="00DB5DFA" w:rsidP="00DB5DFA">
      <w:pPr>
        <w:pStyle w:val="ListParagraph"/>
        <w:numPr>
          <w:ilvl w:val="0"/>
          <w:numId w:val="30"/>
        </w:numPr>
        <w:rPr>
          <w:lang w:val="en-US"/>
        </w:rPr>
      </w:pPr>
      <w:r w:rsidRPr="00DB5DFA">
        <w:rPr>
          <w:lang w:val="en-US"/>
        </w:rPr>
        <w:lastRenderedPageBreak/>
        <w:t xml:space="preserve">the employer can demonstrate that exceptional circumstances apply such as unexpected production peaks, accidents or emergencies. </w:t>
      </w:r>
    </w:p>
    <w:p w14:paraId="2B7EBFE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Workers shall be provided with at least one day off in every seven day period or, where allowed by national law, two days off in every 14 day period. </w:t>
      </w:r>
    </w:p>
    <w:p w14:paraId="389445BA" w14:textId="55E969CF"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International standards recommend the progressive reduction of normal hours of work, when</w:t>
      </w:r>
      <w:r w:rsidR="00DB5DFA">
        <w:rPr>
          <w:rFonts w:asciiTheme="minorHAnsi" w:hAnsiTheme="minorHAnsi" w:cstheme="minorHAnsi"/>
          <w:szCs w:val="24"/>
          <w:lang w:val="en-US"/>
        </w:rPr>
        <w:t xml:space="preserve"> </w:t>
      </w:r>
      <w:r w:rsidRPr="0066322B">
        <w:rPr>
          <w:rFonts w:asciiTheme="minorHAnsi" w:hAnsiTheme="minorHAnsi" w:cstheme="minorHAnsi"/>
          <w:szCs w:val="24"/>
          <w:lang w:val="en-US"/>
        </w:rPr>
        <w:t>appropriate, to 40 hours per week, without any reduction in workers’ wages as hours are reduced.</w:t>
      </w:r>
    </w:p>
    <w:p w14:paraId="2B43B761" w14:textId="77777777" w:rsidR="00222742" w:rsidRPr="00C330D5" w:rsidRDefault="00222742" w:rsidP="00C330D5">
      <w:pPr>
        <w:pStyle w:val="Heading1"/>
      </w:pPr>
      <w:r w:rsidRPr="00C330D5">
        <w:t>No discrimination is practiced</w:t>
      </w:r>
    </w:p>
    <w:p w14:paraId="5FDED0A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01F7EE17" w14:textId="77777777" w:rsidR="00222742" w:rsidRPr="00C330D5" w:rsidRDefault="00222742" w:rsidP="00C330D5">
      <w:pPr>
        <w:pStyle w:val="Heading1"/>
      </w:pPr>
      <w:r w:rsidRPr="00C330D5">
        <w:t>Regular employment is provided</w:t>
      </w:r>
    </w:p>
    <w:p w14:paraId="1F75A42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To every extent possible work performed must be on the basis of recognised employment relationship established through national law and practice.</w:t>
      </w:r>
    </w:p>
    <w:p w14:paraId="7F271DB2" w14:textId="68A4140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1AAB28FB" w14:textId="77777777" w:rsidR="00222742" w:rsidRPr="00C330D5" w:rsidRDefault="00222742" w:rsidP="00C330D5">
      <w:pPr>
        <w:pStyle w:val="Heading1"/>
      </w:pPr>
      <w:r w:rsidRPr="00C330D5">
        <w:t>No harsh or inhumane treatment is allowed</w:t>
      </w:r>
    </w:p>
    <w:p w14:paraId="334FEDA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Physical abuse or discipline, the threat of physical abuse, sexual or other harassment and verbal abuse or other forms of intimidation shall be prohibited.</w:t>
      </w:r>
    </w:p>
    <w:p w14:paraId="2BE12395"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1C5C78DC" w14:textId="17A4E490" w:rsidR="00222742" w:rsidRPr="00C330D5" w:rsidRDefault="00222742" w:rsidP="00C330D5">
      <w:pPr>
        <w:pStyle w:val="Heading1"/>
      </w:pPr>
      <w:r w:rsidRPr="00C330D5">
        <w:lastRenderedPageBreak/>
        <w:t xml:space="preserve">Safeguarding within the supply chain </w:t>
      </w:r>
    </w:p>
    <w:p w14:paraId="22953FF4" w14:textId="77777777"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In this context, safeguarding means protecting a person’s health, wellbeing and human rights, and enabling them to live free from harm, abuse and neglect.</w:t>
      </w:r>
    </w:p>
    <w:p w14:paraId="52C337AD"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10.1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provide a safe and trusted environment which safeguards anyone who your company or organisation has contact with, including staff, volunteers and beneficiaries. </w:t>
      </w:r>
    </w:p>
    <w:p w14:paraId="263BBEFE"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10.2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That you set a culture that priorities safeguarding, so that it’s safe for those affected to come forward, and to report incidents and concerns with assurance they will be handled sensitively and properly.</w:t>
      </w:r>
    </w:p>
    <w:p w14:paraId="5D1AD343"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10.3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There are adequate safeguarding policies, procedures and measures to protect people, which are shared and understood.</w:t>
      </w:r>
    </w:p>
    <w:p w14:paraId="6927ABFF"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 10.4</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have procedures in place outlining how incidents and allegations will be handled should they arise, including reporting to the relevant authorities. </w:t>
      </w:r>
    </w:p>
    <w:p w14:paraId="016CF61B" w14:textId="2226822A" w:rsidR="00222742" w:rsidRPr="00D15D0F" w:rsidRDefault="00222742" w:rsidP="00C330D5">
      <w:pPr>
        <w:widowControl w:val="0"/>
        <w:spacing w:before="0" w:beforeAutospacing="0" w:after="360" w:afterAutospacing="0" w:line="276" w:lineRule="auto"/>
        <w:rPr>
          <w:sz w:val="22"/>
          <w:lang w:val="en-US"/>
        </w:rPr>
      </w:pPr>
      <w:r w:rsidRPr="0066322B">
        <w:rPr>
          <w:rFonts w:asciiTheme="minorHAnsi" w:hAnsiTheme="minorHAnsi" w:cstheme="minorHAnsi"/>
          <w:szCs w:val="24"/>
          <w:lang w:val="en-US"/>
        </w:rPr>
        <w:t>Companies applying this code are expected to comply with national and other applicable law and, where the provisions of law and this Code address the same subject, to apply that provision which affords the greater protection.</w:t>
      </w:r>
    </w:p>
    <w:tbl>
      <w:tblPr>
        <w:tblStyle w:val="TableGrid"/>
        <w:tblW w:w="0" w:type="auto"/>
        <w:tblLook w:val="04A0" w:firstRow="1" w:lastRow="0" w:firstColumn="1" w:lastColumn="0" w:noHBand="0" w:noVBand="1"/>
        <w:tblCaption w:val="Declaration table"/>
      </w:tblPr>
      <w:tblGrid>
        <w:gridCol w:w="1980"/>
        <w:gridCol w:w="7756"/>
      </w:tblGrid>
      <w:tr w:rsidR="00222742" w:rsidRPr="00D15D0F" w14:paraId="67681B13" w14:textId="77777777" w:rsidTr="00B069BB">
        <w:trPr>
          <w:trHeight w:val="645"/>
          <w:tblHeader/>
        </w:trPr>
        <w:tc>
          <w:tcPr>
            <w:tcW w:w="1980" w:type="dxa"/>
            <w:shd w:val="clear" w:color="auto" w:fill="D9D9D9"/>
            <w:vAlign w:val="center"/>
          </w:tcPr>
          <w:p w14:paraId="4C2A1C4F"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Organisation</w:t>
            </w:r>
          </w:p>
        </w:tc>
        <w:tc>
          <w:tcPr>
            <w:tcW w:w="7756" w:type="dxa"/>
            <w:vAlign w:val="center"/>
          </w:tcPr>
          <w:p w14:paraId="068CECE1" w14:textId="0CB251A7" w:rsidR="00222742" w:rsidRPr="00D15D0F" w:rsidRDefault="00222742" w:rsidP="00B069BB">
            <w:pPr>
              <w:spacing w:before="0" w:beforeAutospacing="0" w:after="0" w:afterAutospacing="0" w:line="276" w:lineRule="auto"/>
              <w:rPr>
                <w:lang w:val="en-US"/>
              </w:rPr>
            </w:pPr>
          </w:p>
        </w:tc>
      </w:tr>
      <w:tr w:rsidR="00222742" w:rsidRPr="00D15D0F" w14:paraId="09E336D4" w14:textId="77777777" w:rsidTr="00B069BB">
        <w:trPr>
          <w:trHeight w:val="697"/>
          <w:tblHeader/>
        </w:trPr>
        <w:tc>
          <w:tcPr>
            <w:tcW w:w="1980" w:type="dxa"/>
            <w:shd w:val="clear" w:color="auto" w:fill="D9D9D9"/>
            <w:vAlign w:val="center"/>
          </w:tcPr>
          <w:p w14:paraId="1FE38F9B"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Name</w:t>
            </w:r>
          </w:p>
        </w:tc>
        <w:tc>
          <w:tcPr>
            <w:tcW w:w="7756" w:type="dxa"/>
            <w:vAlign w:val="center"/>
          </w:tcPr>
          <w:p w14:paraId="7808EFC4" w14:textId="6E5F72DA" w:rsidR="00222742" w:rsidRPr="00D15D0F" w:rsidRDefault="00222742" w:rsidP="00B069BB">
            <w:pPr>
              <w:spacing w:before="0" w:beforeAutospacing="0" w:after="0" w:afterAutospacing="0" w:line="276" w:lineRule="auto"/>
              <w:rPr>
                <w:lang w:val="en-US"/>
              </w:rPr>
            </w:pPr>
          </w:p>
        </w:tc>
      </w:tr>
      <w:tr w:rsidR="00222742" w:rsidRPr="00D15D0F" w14:paraId="11D9C787" w14:textId="77777777" w:rsidTr="00B069BB">
        <w:trPr>
          <w:trHeight w:val="708"/>
          <w:tblHeader/>
        </w:trPr>
        <w:tc>
          <w:tcPr>
            <w:tcW w:w="1980" w:type="dxa"/>
            <w:shd w:val="clear" w:color="auto" w:fill="D9D9D9"/>
            <w:vAlign w:val="center"/>
          </w:tcPr>
          <w:p w14:paraId="6CBB29F8"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Position</w:t>
            </w:r>
          </w:p>
        </w:tc>
        <w:tc>
          <w:tcPr>
            <w:tcW w:w="7756" w:type="dxa"/>
            <w:vAlign w:val="center"/>
          </w:tcPr>
          <w:p w14:paraId="63460FD2" w14:textId="11082F63" w:rsidR="00222742" w:rsidRPr="00D15D0F" w:rsidRDefault="00222742" w:rsidP="00B069BB">
            <w:pPr>
              <w:spacing w:before="0" w:beforeAutospacing="0" w:after="0" w:afterAutospacing="0" w:line="276" w:lineRule="auto"/>
              <w:rPr>
                <w:lang w:val="en-US"/>
              </w:rPr>
            </w:pPr>
          </w:p>
        </w:tc>
      </w:tr>
      <w:tr w:rsidR="00222742" w:rsidRPr="00D15D0F" w14:paraId="412CE3CF" w14:textId="77777777" w:rsidTr="00B069BB">
        <w:trPr>
          <w:trHeight w:val="704"/>
          <w:tblHeader/>
        </w:trPr>
        <w:tc>
          <w:tcPr>
            <w:tcW w:w="1980" w:type="dxa"/>
            <w:shd w:val="clear" w:color="auto" w:fill="D9D9D9"/>
            <w:vAlign w:val="center"/>
          </w:tcPr>
          <w:p w14:paraId="6AC85085"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Signature</w:t>
            </w:r>
          </w:p>
        </w:tc>
        <w:tc>
          <w:tcPr>
            <w:tcW w:w="7756" w:type="dxa"/>
            <w:vAlign w:val="center"/>
          </w:tcPr>
          <w:p w14:paraId="21C5ED4A" w14:textId="577CAC02" w:rsidR="00222742" w:rsidRPr="00D15D0F" w:rsidRDefault="00222742" w:rsidP="00222742">
            <w:pPr>
              <w:spacing w:before="0" w:beforeAutospacing="0" w:after="0" w:afterAutospacing="0" w:line="276" w:lineRule="auto"/>
              <w:rPr>
                <w:lang w:val="en-US"/>
              </w:rPr>
            </w:pPr>
          </w:p>
        </w:tc>
      </w:tr>
      <w:tr w:rsidR="00222742" w:rsidRPr="00D15D0F" w14:paraId="764B6DB0" w14:textId="77777777" w:rsidTr="00B069BB">
        <w:trPr>
          <w:trHeight w:val="699"/>
          <w:tblHeader/>
        </w:trPr>
        <w:tc>
          <w:tcPr>
            <w:tcW w:w="1980" w:type="dxa"/>
            <w:shd w:val="clear" w:color="auto" w:fill="D9D9D9"/>
            <w:vAlign w:val="center"/>
          </w:tcPr>
          <w:p w14:paraId="722C5151"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Date</w:t>
            </w:r>
          </w:p>
        </w:tc>
        <w:tc>
          <w:tcPr>
            <w:tcW w:w="7756" w:type="dxa"/>
            <w:vAlign w:val="center"/>
          </w:tcPr>
          <w:p w14:paraId="29387774" w14:textId="77777777" w:rsidR="00222742" w:rsidRPr="00D15D0F" w:rsidRDefault="00222742" w:rsidP="00222742">
            <w:pPr>
              <w:spacing w:before="0" w:beforeAutospacing="0" w:after="0" w:afterAutospacing="0" w:line="276" w:lineRule="auto"/>
              <w:rPr>
                <w:lang w:val="en-US"/>
              </w:rPr>
            </w:pPr>
          </w:p>
        </w:tc>
      </w:tr>
    </w:tbl>
    <w:p w14:paraId="6376134C" w14:textId="4F7425DA" w:rsidR="008A568C" w:rsidRPr="00C375F4" w:rsidRDefault="008A568C" w:rsidP="00222742"/>
    <w:sectPr w:rsidR="008A568C" w:rsidRPr="00C375F4" w:rsidSect="00151423">
      <w:headerReference w:type="default" r:id="rId12"/>
      <w:footerReference w:type="default" r:id="rId13"/>
      <w:headerReference w:type="first" r:id="rId14"/>
      <w:footerReference w:type="first" r:id="rId15"/>
      <w:pgSz w:w="11906" w:h="16838" w:code="9"/>
      <w:pgMar w:top="993"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8AD1" w14:textId="77777777" w:rsidR="00F90166" w:rsidRDefault="00F90166" w:rsidP="0026710D">
      <w:pPr>
        <w:spacing w:after="0"/>
      </w:pPr>
      <w:r>
        <w:separator/>
      </w:r>
    </w:p>
  </w:endnote>
  <w:endnote w:type="continuationSeparator" w:id="0">
    <w:p w14:paraId="5F1A44E3" w14:textId="77777777" w:rsidR="00F90166" w:rsidRDefault="00F90166" w:rsidP="0026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382" w14:textId="3DA82542" w:rsidR="00A96D8E" w:rsidRPr="00C325FD" w:rsidRDefault="002F30CA" w:rsidP="002E5C8F">
    <w:pPr>
      <w:pStyle w:val="Footer"/>
      <w:tabs>
        <w:tab w:val="clear" w:pos="9026"/>
        <w:tab w:val="right" w:pos="10490"/>
      </w:tabs>
      <w:spacing w:afterAutospacing="0"/>
      <w:ind w:right="11"/>
      <w:rPr>
        <w:rFonts w:asciiTheme="majorHAnsi" w:hAnsiTheme="majorHAnsi" w:cs="Arial"/>
        <w:b/>
        <w:color w:val="002E5D" w:themeColor="text2"/>
        <w:szCs w:val="24"/>
      </w:rPr>
    </w:pPr>
    <w:r>
      <w:br/>
    </w:r>
    <w:sdt>
      <w:sdtPr>
        <w:alias w:val="Comments"/>
        <w:tag w:val=""/>
        <w:id w:val="1852529199"/>
        <w:placeholder>
          <w:docPart w:val="C6EB63A3077E425194696DC1037D5F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2742">
          <w:t>V3.0 10/09/2020</w:t>
        </w:r>
      </w:sdtContent>
    </w:sdt>
    <w:r w:rsidRPr="003536AA">
      <w:tab/>
    </w:r>
    <w:r w:rsidRPr="003536AA">
      <w:tab/>
    </w:r>
    <w:r w:rsidR="00DC6BD1" w:rsidRPr="003536AA">
      <w:rPr>
        <w:rFonts w:cs="Arial"/>
      </w:rPr>
      <w:fldChar w:fldCharType="begin"/>
    </w:r>
    <w:r w:rsidRPr="003536AA">
      <w:rPr>
        <w:rFonts w:cs="Arial"/>
      </w:rPr>
      <w:instrText xml:space="preserve"> PAGE   \* MERGEFORMAT </w:instrText>
    </w:r>
    <w:r w:rsidR="00DC6BD1" w:rsidRPr="003536AA">
      <w:rPr>
        <w:rFonts w:cs="Arial"/>
      </w:rPr>
      <w:fldChar w:fldCharType="separate"/>
    </w:r>
    <w:r w:rsidR="00485F96">
      <w:rPr>
        <w:rFonts w:cs="Arial"/>
        <w:noProof/>
      </w:rPr>
      <w:t>4</w:t>
    </w:r>
    <w:r w:rsidR="00DC6BD1" w:rsidRPr="003536A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24C2" w14:textId="6841EA0E" w:rsidR="00B442AE" w:rsidRPr="00104CC0" w:rsidRDefault="00B442AE" w:rsidP="00CD37B3">
    <w:pPr>
      <w:ind w:right="532"/>
    </w:pPr>
    <w:r w:rsidRPr="00104CC0">
      <w:t xml:space="preserve">© Crown Copyright </w:t>
    </w:r>
    <w:r w:rsidR="007B7E7F">
      <w:t>2023</w:t>
    </w:r>
    <w:r w:rsidRPr="00104CC0">
      <w:t>. No part of this document may be reproduced in any form or by any means, electronic or mechanical, including photocopying, for any purpose other than for use by the Foreign</w:t>
    </w:r>
    <w:r w:rsidR="00CD37B3">
      <w:t>,</w:t>
    </w:r>
    <w:r w:rsidRPr="00104CC0">
      <w:t xml:space="preserve"> Commonwealth </w:t>
    </w:r>
    <w:r w:rsidR="00CD37B3">
      <w:t xml:space="preserve">and Development </w:t>
    </w:r>
    <w:r w:rsidRPr="00104CC0">
      <w:t>Office without the express permission of FC</w:t>
    </w:r>
    <w:r w:rsidR="00CD37B3">
      <w:t>D</w:t>
    </w:r>
    <w:r w:rsidRPr="00104CC0">
      <w:t>O Services.</w:t>
    </w:r>
  </w:p>
  <w:p w14:paraId="2FB11CCA" w14:textId="77777777" w:rsidR="00B442AE" w:rsidRPr="00104CC0" w:rsidRDefault="00B442AE" w:rsidP="00CD37B3">
    <w:r w:rsidRPr="00104CC0">
      <w:t>PLEASE DO NOT PHOTOCOPY THIS DOCUMENT</w:t>
    </w:r>
  </w:p>
  <w:p w14:paraId="38AA43F4" w14:textId="77777777" w:rsidR="00B442AE" w:rsidRPr="00104CC0" w:rsidRDefault="00B442AE" w:rsidP="00CD37B3">
    <w:r w:rsidRPr="00104CC0">
      <w:t xml:space="preserve">This will help us keep track of its circulation so that we can keep you up to date. </w:t>
    </w:r>
  </w:p>
  <w:p w14:paraId="76FDC7EC" w14:textId="77777777" w:rsidR="0026710D" w:rsidRDefault="00B442AE" w:rsidP="00CD37B3">
    <w:pPr>
      <w:spacing w:after="0" w:afterAutospacing="0"/>
      <w:rPr>
        <w:rFonts w:cs="Arial"/>
        <w:b/>
        <w:color w:val="00594D"/>
        <w:szCs w:val="24"/>
      </w:rPr>
    </w:pPr>
    <w:r w:rsidRPr="00104CC0">
      <w:t>Further copies are available on request from: FC</w:t>
    </w:r>
    <w:r w:rsidR="00CD37B3">
      <w:t>D</w:t>
    </w:r>
    <w:r w:rsidRPr="00104CC0">
      <w:t xml:space="preserve">O Services, Hanslope Park, </w:t>
    </w:r>
    <w:r>
      <w:br/>
    </w:r>
    <w:r w:rsidRPr="00104CC0">
      <w:t>Milton K</w:t>
    </w:r>
    <w:r w:rsidR="00CD37B3">
      <w:t>eynes, Buckinghamshire, MK19 7BH</w:t>
    </w:r>
  </w:p>
  <w:p w14:paraId="00EB923D" w14:textId="77777777" w:rsidR="00151423" w:rsidRPr="00B442AE" w:rsidRDefault="00151423" w:rsidP="00B442AE">
    <w:pPr>
      <w:spacing w:before="120" w:beforeAutospacing="0" w:after="12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0C72" w14:textId="77777777" w:rsidR="00F90166" w:rsidRDefault="00F90166" w:rsidP="0026710D">
      <w:pPr>
        <w:spacing w:after="0"/>
      </w:pPr>
      <w:r>
        <w:separator/>
      </w:r>
    </w:p>
  </w:footnote>
  <w:footnote w:type="continuationSeparator" w:id="0">
    <w:p w14:paraId="2E185621" w14:textId="77777777" w:rsidR="00F90166" w:rsidRDefault="00F90166" w:rsidP="00267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2309" w14:textId="77777777" w:rsidR="002F30CA" w:rsidRPr="003536AA" w:rsidRDefault="002F30CA" w:rsidP="005B582D">
    <w:pPr>
      <w:pStyle w:val="Header"/>
      <w:tabs>
        <w:tab w:val="clear" w:pos="4513"/>
        <w:tab w:val="center" w:pos="5245"/>
      </w:tabs>
      <w:jc w:val="center"/>
      <w:rPr>
        <w:rFonts w:asciiTheme="minorHAnsi" w:hAnsiTheme="minorHAnsi" w:cstheme="minorHAnsi"/>
      </w:rPr>
    </w:pPr>
    <w:r w:rsidRPr="003536AA">
      <w:rPr>
        <w:rFonts w:asciiTheme="minorHAnsi" w:hAnsiTheme="minorHAnsi" w:cstheme="minorHAnsi"/>
        <w:b/>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C3EA" w14:textId="77777777" w:rsidR="00B442AE" w:rsidRDefault="00151423" w:rsidP="00CD37B3">
    <w:pPr>
      <w:pStyle w:val="Header"/>
      <w:tabs>
        <w:tab w:val="clear" w:pos="4513"/>
        <w:tab w:val="clear" w:pos="9026"/>
      </w:tabs>
      <w:spacing w:before="240" w:beforeAutospacing="0" w:after="100"/>
      <w:ind w:right="-34"/>
    </w:pPr>
    <w:r>
      <w:rPr>
        <w:noProof/>
        <w:lang w:eastAsia="en-GB" w:bidi="ar-SA"/>
      </w:rPr>
      <w:drawing>
        <wp:inline distT="0" distB="0" distL="0" distR="0" wp14:anchorId="0D402651" wp14:editId="1124B956">
          <wp:extent cx="2403791" cy="1433015"/>
          <wp:effectExtent l="0" t="0" r="0" b="0"/>
          <wp:docPr id="20" name="Picture 20"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1362"/>
                  <a:stretch/>
                </pic:blipFill>
                <pic:spPr bwMode="auto">
                  <a:xfrm>
                    <a:off x="0" y="0"/>
                    <a:ext cx="2404607" cy="1433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693"/>
    <w:multiLevelType w:val="hybridMultilevel"/>
    <w:tmpl w:val="0B48145C"/>
    <w:lvl w:ilvl="0" w:tplc="0809000F">
      <w:start w:val="1"/>
      <w:numFmt w:val="decimal"/>
      <w:lvlText w:val="%1."/>
      <w:lvlJc w:val="left"/>
      <w:pPr>
        <w:ind w:left="720" w:hanging="360"/>
      </w:pPr>
    </w:lvl>
    <w:lvl w:ilvl="1" w:tplc="377E2A1A">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E401C"/>
    <w:multiLevelType w:val="multilevel"/>
    <w:tmpl w:val="CDB401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B83862"/>
    <w:multiLevelType w:val="hybridMultilevel"/>
    <w:tmpl w:val="91A29F0A"/>
    <w:lvl w:ilvl="0" w:tplc="935CD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F1AF8"/>
    <w:multiLevelType w:val="hybridMultilevel"/>
    <w:tmpl w:val="B3FA2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D00E1"/>
    <w:multiLevelType w:val="hybridMultilevel"/>
    <w:tmpl w:val="AF3E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9F7FF8"/>
    <w:multiLevelType w:val="multilevel"/>
    <w:tmpl w:val="4E429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FB2F97"/>
    <w:multiLevelType w:val="multilevel"/>
    <w:tmpl w:val="CAFE034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6F714F"/>
    <w:multiLevelType w:val="hybridMultilevel"/>
    <w:tmpl w:val="F1E8FAB0"/>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111AB9"/>
    <w:multiLevelType w:val="hybridMultilevel"/>
    <w:tmpl w:val="B316E920"/>
    <w:lvl w:ilvl="0" w:tplc="01C090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4FE8"/>
    <w:multiLevelType w:val="hybridMultilevel"/>
    <w:tmpl w:val="93F0C3DE"/>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B2405"/>
    <w:multiLevelType w:val="hybridMultilevel"/>
    <w:tmpl w:val="35BCC080"/>
    <w:lvl w:ilvl="0" w:tplc="8BAE19F2">
      <w:start w:val="1"/>
      <w:numFmt w:val="bullet"/>
      <w:lvlText w:val=""/>
      <w:lvlJc w:val="left"/>
      <w:pPr>
        <w:ind w:left="720" w:hanging="360"/>
      </w:pPr>
      <w:rPr>
        <w:rFonts w:ascii="Symbol" w:hAnsi="Symbol" w:hint="default"/>
      </w:rPr>
    </w:lvl>
    <w:lvl w:ilvl="1" w:tplc="A678BBEC" w:tentative="1">
      <w:start w:val="1"/>
      <w:numFmt w:val="bullet"/>
      <w:lvlText w:val="o"/>
      <w:lvlJc w:val="left"/>
      <w:pPr>
        <w:ind w:left="1440" w:hanging="360"/>
      </w:pPr>
      <w:rPr>
        <w:rFonts w:ascii="Courier New" w:hAnsi="Courier New" w:cs="Courier New" w:hint="default"/>
      </w:rPr>
    </w:lvl>
    <w:lvl w:ilvl="2" w:tplc="FB465BCA" w:tentative="1">
      <w:start w:val="1"/>
      <w:numFmt w:val="bullet"/>
      <w:lvlText w:val=""/>
      <w:lvlJc w:val="left"/>
      <w:pPr>
        <w:ind w:left="2160" w:hanging="360"/>
      </w:pPr>
      <w:rPr>
        <w:rFonts w:ascii="Wingdings" w:hAnsi="Wingdings" w:hint="default"/>
      </w:rPr>
    </w:lvl>
    <w:lvl w:ilvl="3" w:tplc="AC56D2FC" w:tentative="1">
      <w:start w:val="1"/>
      <w:numFmt w:val="bullet"/>
      <w:lvlText w:val=""/>
      <w:lvlJc w:val="left"/>
      <w:pPr>
        <w:ind w:left="2880" w:hanging="360"/>
      </w:pPr>
      <w:rPr>
        <w:rFonts w:ascii="Symbol" w:hAnsi="Symbol" w:hint="default"/>
      </w:rPr>
    </w:lvl>
    <w:lvl w:ilvl="4" w:tplc="B5D43446" w:tentative="1">
      <w:start w:val="1"/>
      <w:numFmt w:val="bullet"/>
      <w:lvlText w:val="o"/>
      <w:lvlJc w:val="left"/>
      <w:pPr>
        <w:ind w:left="3600" w:hanging="360"/>
      </w:pPr>
      <w:rPr>
        <w:rFonts w:ascii="Courier New" w:hAnsi="Courier New" w:cs="Courier New" w:hint="default"/>
      </w:rPr>
    </w:lvl>
    <w:lvl w:ilvl="5" w:tplc="A9D001A0" w:tentative="1">
      <w:start w:val="1"/>
      <w:numFmt w:val="bullet"/>
      <w:lvlText w:val=""/>
      <w:lvlJc w:val="left"/>
      <w:pPr>
        <w:ind w:left="4320" w:hanging="360"/>
      </w:pPr>
      <w:rPr>
        <w:rFonts w:ascii="Wingdings" w:hAnsi="Wingdings" w:hint="default"/>
      </w:rPr>
    </w:lvl>
    <w:lvl w:ilvl="6" w:tplc="D6AC073A" w:tentative="1">
      <w:start w:val="1"/>
      <w:numFmt w:val="bullet"/>
      <w:lvlText w:val=""/>
      <w:lvlJc w:val="left"/>
      <w:pPr>
        <w:ind w:left="5040" w:hanging="360"/>
      </w:pPr>
      <w:rPr>
        <w:rFonts w:ascii="Symbol" w:hAnsi="Symbol" w:hint="default"/>
      </w:rPr>
    </w:lvl>
    <w:lvl w:ilvl="7" w:tplc="768695C8" w:tentative="1">
      <w:start w:val="1"/>
      <w:numFmt w:val="bullet"/>
      <w:lvlText w:val="o"/>
      <w:lvlJc w:val="left"/>
      <w:pPr>
        <w:ind w:left="5760" w:hanging="360"/>
      </w:pPr>
      <w:rPr>
        <w:rFonts w:ascii="Courier New" w:hAnsi="Courier New" w:cs="Courier New" w:hint="default"/>
      </w:rPr>
    </w:lvl>
    <w:lvl w:ilvl="8" w:tplc="C53C2572" w:tentative="1">
      <w:start w:val="1"/>
      <w:numFmt w:val="bullet"/>
      <w:lvlText w:val=""/>
      <w:lvlJc w:val="left"/>
      <w:pPr>
        <w:ind w:left="6480" w:hanging="360"/>
      </w:pPr>
      <w:rPr>
        <w:rFonts w:ascii="Wingdings" w:hAnsi="Wingdings" w:hint="default"/>
      </w:rPr>
    </w:lvl>
  </w:abstractNum>
  <w:abstractNum w:abstractNumId="11" w15:restartNumberingAfterBreak="0">
    <w:nsid w:val="70A12B2E"/>
    <w:multiLevelType w:val="hybridMultilevel"/>
    <w:tmpl w:val="6C7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5"/>
  </w:num>
  <w:num w:numId="17">
    <w:abstractNumId w:val="5"/>
  </w:num>
  <w:num w:numId="18">
    <w:abstractNumId w:val="5"/>
  </w:num>
  <w:num w:numId="19">
    <w:abstractNumId w:val="5"/>
  </w:num>
  <w:num w:numId="20">
    <w:abstractNumId w:val="5"/>
  </w:num>
  <w:num w:numId="21">
    <w:abstractNumId w:val="11"/>
  </w:num>
  <w:num w:numId="22">
    <w:abstractNumId w:val="5"/>
  </w:num>
  <w:num w:numId="23">
    <w:abstractNumId w:val="5"/>
  </w:num>
  <w:num w:numId="24">
    <w:abstractNumId w:val="5"/>
  </w:num>
  <w:num w:numId="25">
    <w:abstractNumId w:val="5"/>
  </w:num>
  <w:num w:numId="26">
    <w:abstractNumId w:val="5"/>
  </w:num>
  <w:num w:numId="27">
    <w:abstractNumId w:val="3"/>
  </w:num>
  <w:num w:numId="28">
    <w:abstractNumId w:val="7"/>
  </w:num>
  <w:num w:numId="29">
    <w:abstractNumId w:val="8"/>
  </w:num>
  <w:num w:numId="30">
    <w:abstractNumId w:val="9"/>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CD37B3"/>
    <w:rsid w:val="000017CB"/>
    <w:rsid w:val="000102D2"/>
    <w:rsid w:val="00010B38"/>
    <w:rsid w:val="00031424"/>
    <w:rsid w:val="00032056"/>
    <w:rsid w:val="000518F3"/>
    <w:rsid w:val="00055EF1"/>
    <w:rsid w:val="00072F7C"/>
    <w:rsid w:val="000907B1"/>
    <w:rsid w:val="000A552F"/>
    <w:rsid w:val="000C5FDC"/>
    <w:rsid w:val="000E5CD1"/>
    <w:rsid w:val="001015BC"/>
    <w:rsid w:val="00104CC0"/>
    <w:rsid w:val="00132184"/>
    <w:rsid w:val="00151423"/>
    <w:rsid w:val="00153F98"/>
    <w:rsid w:val="0017530E"/>
    <w:rsid w:val="001B707F"/>
    <w:rsid w:val="00222742"/>
    <w:rsid w:val="002663CA"/>
    <w:rsid w:val="0026710D"/>
    <w:rsid w:val="002D5378"/>
    <w:rsid w:val="002D7422"/>
    <w:rsid w:val="002E5C8F"/>
    <w:rsid w:val="002F30CA"/>
    <w:rsid w:val="003536AA"/>
    <w:rsid w:val="00353E7C"/>
    <w:rsid w:val="00382EF8"/>
    <w:rsid w:val="003963DA"/>
    <w:rsid w:val="003B1CC4"/>
    <w:rsid w:val="003E31AF"/>
    <w:rsid w:val="003E6431"/>
    <w:rsid w:val="003E786C"/>
    <w:rsid w:val="003F4C5A"/>
    <w:rsid w:val="003F5DB5"/>
    <w:rsid w:val="00406295"/>
    <w:rsid w:val="00411653"/>
    <w:rsid w:val="00413119"/>
    <w:rsid w:val="00415B44"/>
    <w:rsid w:val="00445573"/>
    <w:rsid w:val="0045465A"/>
    <w:rsid w:val="0045519E"/>
    <w:rsid w:val="00477854"/>
    <w:rsid w:val="00480914"/>
    <w:rsid w:val="00485F96"/>
    <w:rsid w:val="004C4B6D"/>
    <w:rsid w:val="004E477A"/>
    <w:rsid w:val="004F7610"/>
    <w:rsid w:val="00502A65"/>
    <w:rsid w:val="00504CE5"/>
    <w:rsid w:val="00505C6D"/>
    <w:rsid w:val="00543B31"/>
    <w:rsid w:val="0056744F"/>
    <w:rsid w:val="00582E1D"/>
    <w:rsid w:val="005936BC"/>
    <w:rsid w:val="005B582D"/>
    <w:rsid w:val="006319A6"/>
    <w:rsid w:val="006455EF"/>
    <w:rsid w:val="006622D8"/>
    <w:rsid w:val="00687440"/>
    <w:rsid w:val="006965A9"/>
    <w:rsid w:val="006B2539"/>
    <w:rsid w:val="006E1DE3"/>
    <w:rsid w:val="007119A5"/>
    <w:rsid w:val="00712401"/>
    <w:rsid w:val="00731A9D"/>
    <w:rsid w:val="007405E9"/>
    <w:rsid w:val="00761C00"/>
    <w:rsid w:val="007850C2"/>
    <w:rsid w:val="00790AD0"/>
    <w:rsid w:val="007B5ED4"/>
    <w:rsid w:val="007B7E7F"/>
    <w:rsid w:val="007E6AAE"/>
    <w:rsid w:val="00804558"/>
    <w:rsid w:val="0082659A"/>
    <w:rsid w:val="008272BB"/>
    <w:rsid w:val="008541F7"/>
    <w:rsid w:val="00885FD0"/>
    <w:rsid w:val="0089782C"/>
    <w:rsid w:val="008A0E7F"/>
    <w:rsid w:val="008A568C"/>
    <w:rsid w:val="008C0B7F"/>
    <w:rsid w:val="008E2B83"/>
    <w:rsid w:val="00912923"/>
    <w:rsid w:val="00924ED6"/>
    <w:rsid w:val="00965277"/>
    <w:rsid w:val="00985FD8"/>
    <w:rsid w:val="00990E00"/>
    <w:rsid w:val="009B67B1"/>
    <w:rsid w:val="009D3857"/>
    <w:rsid w:val="009F3CF0"/>
    <w:rsid w:val="009F7638"/>
    <w:rsid w:val="00A10CD1"/>
    <w:rsid w:val="00A15F49"/>
    <w:rsid w:val="00A20F4B"/>
    <w:rsid w:val="00A57565"/>
    <w:rsid w:val="00A62E71"/>
    <w:rsid w:val="00A71C47"/>
    <w:rsid w:val="00A849C9"/>
    <w:rsid w:val="00A96D8E"/>
    <w:rsid w:val="00AB6A73"/>
    <w:rsid w:val="00AC49D5"/>
    <w:rsid w:val="00AC57C2"/>
    <w:rsid w:val="00B069BB"/>
    <w:rsid w:val="00B442AE"/>
    <w:rsid w:val="00B77503"/>
    <w:rsid w:val="00B813CF"/>
    <w:rsid w:val="00BA060C"/>
    <w:rsid w:val="00BB7D43"/>
    <w:rsid w:val="00BD19FE"/>
    <w:rsid w:val="00BF460B"/>
    <w:rsid w:val="00BF6DB3"/>
    <w:rsid w:val="00C176D3"/>
    <w:rsid w:val="00C24450"/>
    <w:rsid w:val="00C325FD"/>
    <w:rsid w:val="00C330D5"/>
    <w:rsid w:val="00C354DA"/>
    <w:rsid w:val="00C375F4"/>
    <w:rsid w:val="00C5089D"/>
    <w:rsid w:val="00C52F36"/>
    <w:rsid w:val="00C73DFB"/>
    <w:rsid w:val="00C76964"/>
    <w:rsid w:val="00CA15BD"/>
    <w:rsid w:val="00CD37B3"/>
    <w:rsid w:val="00D639E7"/>
    <w:rsid w:val="00D8087D"/>
    <w:rsid w:val="00D81E81"/>
    <w:rsid w:val="00D8482C"/>
    <w:rsid w:val="00DA0A85"/>
    <w:rsid w:val="00DB2A7F"/>
    <w:rsid w:val="00DB5DFA"/>
    <w:rsid w:val="00DC6BD1"/>
    <w:rsid w:val="00DD4AE1"/>
    <w:rsid w:val="00DF2B96"/>
    <w:rsid w:val="00DF5CC0"/>
    <w:rsid w:val="00DF79C1"/>
    <w:rsid w:val="00E13B4A"/>
    <w:rsid w:val="00E32BF2"/>
    <w:rsid w:val="00E77F30"/>
    <w:rsid w:val="00E8599A"/>
    <w:rsid w:val="00EA701B"/>
    <w:rsid w:val="00EE6072"/>
    <w:rsid w:val="00EF42DA"/>
    <w:rsid w:val="00F00D3E"/>
    <w:rsid w:val="00F06066"/>
    <w:rsid w:val="00F20615"/>
    <w:rsid w:val="00F42BC6"/>
    <w:rsid w:val="00F623C4"/>
    <w:rsid w:val="00F62718"/>
    <w:rsid w:val="00F81647"/>
    <w:rsid w:val="00F90166"/>
    <w:rsid w:val="00FA4325"/>
    <w:rsid w:val="00FB366B"/>
    <w:rsid w:val="00FD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607E9"/>
  <w15:docId w15:val="{0F385666-0AB0-4455-A893-AC1AE5B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2D"/>
    <w:pPr>
      <w:spacing w:before="100" w:beforeAutospacing="1" w:after="100" w:afterAutospacing="1"/>
    </w:pPr>
    <w:rPr>
      <w:sz w:val="24"/>
      <w:szCs w:val="22"/>
      <w:lang w:eastAsia="en-US" w:bidi="en-US"/>
    </w:rPr>
  </w:style>
  <w:style w:type="paragraph" w:styleId="Heading1">
    <w:name w:val="heading 1"/>
    <w:basedOn w:val="Normal"/>
    <w:next w:val="Normal"/>
    <w:link w:val="Heading1Char"/>
    <w:autoRedefine/>
    <w:uiPriority w:val="9"/>
    <w:qFormat/>
    <w:rsid w:val="00C330D5"/>
    <w:pPr>
      <w:keepNext/>
      <w:keepLines/>
      <w:numPr>
        <w:numId w:val="12"/>
      </w:numPr>
      <w:spacing w:after="200" w:afterAutospacing="0"/>
      <w:ind w:left="652" w:hanging="652"/>
      <w:outlineLvl w:val="0"/>
    </w:pPr>
    <w:rPr>
      <w:rFonts w:asciiTheme="majorHAnsi" w:hAnsiTheme="majorHAnsi"/>
      <w:bCs/>
      <w:color w:val="002E5D" w:themeColor="text2"/>
      <w:sz w:val="40"/>
      <w:szCs w:val="28"/>
      <w:lang w:val="en-US"/>
    </w:rPr>
  </w:style>
  <w:style w:type="paragraph" w:styleId="Heading2">
    <w:name w:val="heading 2"/>
    <w:basedOn w:val="Normal"/>
    <w:next w:val="Normal"/>
    <w:link w:val="Heading2Char"/>
    <w:autoRedefine/>
    <w:uiPriority w:val="9"/>
    <w:unhideWhenUsed/>
    <w:qFormat/>
    <w:rsid w:val="00582E1D"/>
    <w:pPr>
      <w:keepNext/>
      <w:keepLines/>
      <w:numPr>
        <w:ilvl w:val="1"/>
        <w:numId w:val="12"/>
      </w:numPr>
      <w:ind w:left="737" w:hanging="737"/>
      <w:outlineLvl w:val="1"/>
    </w:pPr>
    <w:rPr>
      <w:rFonts w:asciiTheme="majorHAnsi" w:hAnsiTheme="majorHAnsi"/>
      <w:b/>
      <w:bCs/>
      <w:color w:val="002E5D" w:themeColor="text2"/>
      <w:sz w:val="32"/>
      <w:szCs w:val="26"/>
    </w:rPr>
  </w:style>
  <w:style w:type="paragraph" w:styleId="Heading3">
    <w:name w:val="heading 3"/>
    <w:basedOn w:val="Normal"/>
    <w:next w:val="Normal"/>
    <w:link w:val="Heading3Char"/>
    <w:autoRedefine/>
    <w:uiPriority w:val="9"/>
    <w:unhideWhenUsed/>
    <w:qFormat/>
    <w:rsid w:val="002E5C8F"/>
    <w:pPr>
      <w:keepNext/>
      <w:keepLines/>
      <w:numPr>
        <w:ilvl w:val="2"/>
        <w:numId w:val="12"/>
      </w:numPr>
      <w:ind w:left="794" w:hanging="794"/>
      <w:outlineLvl w:val="2"/>
    </w:pPr>
    <w:rPr>
      <w:b/>
      <w:bCs/>
      <w:color w:val="002E5D" w:themeColor="text2"/>
      <w:sz w:val="28"/>
    </w:rPr>
  </w:style>
  <w:style w:type="paragraph" w:styleId="Heading4">
    <w:name w:val="heading 4"/>
    <w:basedOn w:val="Normal"/>
    <w:next w:val="Normal"/>
    <w:link w:val="Heading4Char"/>
    <w:uiPriority w:val="9"/>
    <w:unhideWhenUsed/>
    <w:qFormat/>
    <w:rsid w:val="002E5C8F"/>
    <w:pPr>
      <w:keepNext/>
      <w:keepLines/>
      <w:numPr>
        <w:ilvl w:val="3"/>
        <w:numId w:val="12"/>
      </w:numPr>
      <w:spacing w:before="200"/>
      <w:ind w:left="862" w:hanging="862"/>
      <w:outlineLvl w:val="3"/>
    </w:pPr>
    <w:rPr>
      <w:b/>
      <w:bCs/>
      <w:i/>
      <w:iCs/>
      <w:color w:val="002E5D" w:themeColor="text2"/>
    </w:rPr>
  </w:style>
  <w:style w:type="paragraph" w:styleId="Heading5">
    <w:name w:val="heading 5"/>
    <w:basedOn w:val="Normal"/>
    <w:next w:val="Normal"/>
    <w:link w:val="Heading5Char"/>
    <w:uiPriority w:val="9"/>
    <w:unhideWhenUsed/>
    <w:qFormat/>
    <w:rsid w:val="002E5C8F"/>
    <w:pPr>
      <w:keepNext/>
      <w:keepLines/>
      <w:numPr>
        <w:ilvl w:val="4"/>
        <w:numId w:val="12"/>
      </w:numPr>
      <w:ind w:left="1077" w:hanging="1077"/>
      <w:outlineLvl w:val="4"/>
    </w:pPr>
    <w:rPr>
      <w:b/>
      <w:color w:val="002E5D" w:themeColor="text2"/>
    </w:rPr>
  </w:style>
  <w:style w:type="paragraph" w:styleId="Heading6">
    <w:name w:val="heading 6"/>
    <w:basedOn w:val="Normal"/>
    <w:next w:val="Normal"/>
    <w:link w:val="Heading6Char"/>
    <w:uiPriority w:val="9"/>
    <w:semiHidden/>
    <w:unhideWhenUsed/>
    <w:qFormat/>
    <w:rsid w:val="002E5C8F"/>
    <w:pPr>
      <w:keepNext/>
      <w:keepLines/>
      <w:numPr>
        <w:ilvl w:val="5"/>
        <w:numId w:val="12"/>
      </w:numPr>
      <w:ind w:left="1304" w:hanging="1304"/>
      <w:outlineLvl w:val="5"/>
    </w:pPr>
    <w:rPr>
      <w:b/>
      <w:i/>
      <w:iCs/>
      <w:color w:val="002E5D" w:themeColor="text2"/>
    </w:rPr>
  </w:style>
  <w:style w:type="paragraph" w:styleId="Heading7">
    <w:name w:val="heading 7"/>
    <w:basedOn w:val="Normal"/>
    <w:next w:val="Normal"/>
    <w:link w:val="Heading7Char"/>
    <w:uiPriority w:val="9"/>
    <w:semiHidden/>
    <w:unhideWhenUsed/>
    <w:qFormat/>
    <w:rsid w:val="00985FD8"/>
    <w:pPr>
      <w:keepNext/>
      <w:keepLines/>
      <w:numPr>
        <w:ilvl w:val="6"/>
        <w:numId w:val="1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1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1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0D5"/>
    <w:rPr>
      <w:rFonts w:asciiTheme="majorHAnsi" w:hAnsiTheme="majorHAnsi"/>
      <w:bCs/>
      <w:color w:val="002E5D" w:themeColor="text2"/>
      <w:sz w:val="40"/>
      <w:szCs w:val="28"/>
      <w:lang w:val="en-US" w:eastAsia="en-US" w:bidi="en-US"/>
    </w:rPr>
  </w:style>
  <w:style w:type="character" w:customStyle="1" w:styleId="Heading2Char">
    <w:name w:val="Heading 2 Char"/>
    <w:basedOn w:val="DefaultParagraphFont"/>
    <w:link w:val="Heading2"/>
    <w:uiPriority w:val="9"/>
    <w:rsid w:val="00582E1D"/>
    <w:rPr>
      <w:rFonts w:asciiTheme="majorHAnsi" w:hAnsiTheme="majorHAnsi"/>
      <w:b/>
      <w:bCs/>
      <w:color w:val="002E5D" w:themeColor="text2"/>
      <w:sz w:val="32"/>
      <w:szCs w:val="26"/>
      <w:lang w:eastAsia="en-US" w:bidi="en-US"/>
    </w:rPr>
  </w:style>
  <w:style w:type="character" w:customStyle="1" w:styleId="Heading3Char">
    <w:name w:val="Heading 3 Char"/>
    <w:basedOn w:val="DefaultParagraphFont"/>
    <w:link w:val="Heading3"/>
    <w:uiPriority w:val="9"/>
    <w:rsid w:val="002E5C8F"/>
    <w:rPr>
      <w:b/>
      <w:bCs/>
      <w:color w:val="002E5D" w:themeColor="text2"/>
      <w:sz w:val="28"/>
      <w:szCs w:val="22"/>
      <w:lang w:eastAsia="en-US" w:bidi="en-US"/>
    </w:rPr>
  </w:style>
  <w:style w:type="character" w:customStyle="1" w:styleId="Heading4Char">
    <w:name w:val="Heading 4 Char"/>
    <w:basedOn w:val="DefaultParagraphFont"/>
    <w:link w:val="Heading4"/>
    <w:uiPriority w:val="9"/>
    <w:rsid w:val="002E5C8F"/>
    <w:rPr>
      <w:b/>
      <w:bCs/>
      <w:i/>
      <w:iCs/>
      <w:color w:val="002E5D" w:themeColor="text2"/>
      <w:sz w:val="24"/>
      <w:szCs w:val="22"/>
      <w:lang w:eastAsia="en-US" w:bidi="en-US"/>
    </w:rPr>
  </w:style>
  <w:style w:type="character" w:customStyle="1" w:styleId="Heading5Char">
    <w:name w:val="Heading 5 Char"/>
    <w:basedOn w:val="DefaultParagraphFont"/>
    <w:link w:val="Heading5"/>
    <w:uiPriority w:val="9"/>
    <w:rsid w:val="002E5C8F"/>
    <w:rPr>
      <w:b/>
      <w:color w:val="002E5D" w:themeColor="text2"/>
      <w:sz w:val="24"/>
      <w:szCs w:val="22"/>
      <w:lang w:eastAsia="en-US" w:bidi="en-US"/>
    </w:rPr>
  </w:style>
  <w:style w:type="character" w:customStyle="1" w:styleId="Heading6Char">
    <w:name w:val="Heading 6 Char"/>
    <w:basedOn w:val="DefaultParagraphFont"/>
    <w:link w:val="Heading6"/>
    <w:uiPriority w:val="9"/>
    <w:semiHidden/>
    <w:rsid w:val="002E5C8F"/>
    <w:rPr>
      <w:b/>
      <w:i/>
      <w:iCs/>
      <w:color w:val="002E5D" w:themeColor="text2"/>
      <w:sz w:val="24"/>
      <w:szCs w:val="22"/>
      <w:lang w:eastAsia="en-US" w:bidi="en-US"/>
    </w:rPr>
  </w:style>
  <w:style w:type="character" w:customStyle="1" w:styleId="Heading7Char">
    <w:name w:val="Heading 7 Char"/>
    <w:basedOn w:val="DefaultParagraphFont"/>
    <w:link w:val="Heading7"/>
    <w:uiPriority w:val="9"/>
    <w:semiHidden/>
    <w:rsid w:val="00985FD8"/>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985FD8"/>
    <w:rPr>
      <w:rFonts w:ascii="Arial" w:eastAsia="Times New Roman" w:hAnsi="Arial" w:cs="Times New Roman"/>
      <w:color w:val="7DB0AF"/>
      <w:sz w:val="20"/>
      <w:szCs w:val="20"/>
    </w:rPr>
  </w:style>
  <w:style w:type="character" w:customStyle="1" w:styleId="Heading9Char">
    <w:name w:val="Heading 9 Char"/>
    <w:basedOn w:val="DefaultParagraphFont"/>
    <w:link w:val="Heading9"/>
    <w:uiPriority w:val="9"/>
    <w:semiHidden/>
    <w:rsid w:val="00985FD8"/>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505C6D"/>
    <w:pPr>
      <w:contextualSpacing/>
    </w:pPr>
    <w:rPr>
      <w:rFonts w:asciiTheme="majorHAnsi" w:hAnsiTheme="majorHAnsi"/>
      <w:color w:val="2D68C4" w:themeColor="background1"/>
      <w:spacing w:val="5"/>
      <w:kern w:val="28"/>
      <w:sz w:val="90"/>
      <w:szCs w:val="52"/>
    </w:rPr>
  </w:style>
  <w:style w:type="character" w:customStyle="1" w:styleId="TitleChar">
    <w:name w:val="Title Char"/>
    <w:basedOn w:val="DefaultParagraphFont"/>
    <w:link w:val="Title"/>
    <w:uiPriority w:val="10"/>
    <w:rsid w:val="00505C6D"/>
    <w:rPr>
      <w:rFonts w:asciiTheme="majorHAnsi" w:hAnsiTheme="majorHAnsi"/>
      <w:color w:val="2D68C4" w:themeColor="background1"/>
      <w:spacing w:val="5"/>
      <w:kern w:val="28"/>
      <w:sz w:val="90"/>
      <w:szCs w:val="52"/>
      <w:lang w:eastAsia="en-US" w:bidi="en-US"/>
    </w:rPr>
  </w:style>
  <w:style w:type="paragraph" w:styleId="Subtitle">
    <w:name w:val="Subtitle"/>
    <w:basedOn w:val="Normal"/>
    <w:next w:val="Normal"/>
    <w:link w:val="SubtitleChar"/>
    <w:autoRedefine/>
    <w:uiPriority w:val="11"/>
    <w:qFormat/>
    <w:rsid w:val="00C76964"/>
    <w:pPr>
      <w:numPr>
        <w:ilvl w:val="1"/>
      </w:numPr>
      <w:spacing w:before="240" w:beforeAutospacing="0"/>
    </w:pPr>
    <w:rPr>
      <w:rFonts w:asciiTheme="majorHAnsi" w:hAnsiTheme="majorHAnsi"/>
      <w:iCs/>
      <w:color w:val="002E5D" w:themeColor="text2"/>
      <w:spacing w:val="15"/>
      <w:sz w:val="70"/>
      <w:szCs w:val="24"/>
    </w:rPr>
  </w:style>
  <w:style w:type="character" w:customStyle="1" w:styleId="SubtitleChar">
    <w:name w:val="Subtitle Char"/>
    <w:basedOn w:val="DefaultParagraphFont"/>
    <w:link w:val="Subtitle"/>
    <w:uiPriority w:val="11"/>
    <w:rsid w:val="00C76964"/>
    <w:rPr>
      <w:rFonts w:asciiTheme="majorHAnsi" w:hAnsiTheme="majorHAnsi"/>
      <w:iCs/>
      <w:color w:val="002E5D" w:themeColor="text2"/>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semiHidden/>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after="120"/>
    </w:pPr>
    <w:rPr>
      <w:rFonts w:cs="Arial"/>
      <w:szCs w:val="24"/>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2"/>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rke\Downloads\Template-Internal-Docu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B63A3077E425194696DC1037D5F6C"/>
        <w:category>
          <w:name w:val="General"/>
          <w:gallery w:val="placeholder"/>
        </w:category>
        <w:types>
          <w:type w:val="bbPlcHdr"/>
        </w:types>
        <w:behaviors>
          <w:behavior w:val="content"/>
        </w:behaviors>
        <w:guid w:val="{2814F920-94F0-42A1-8F54-E1360A847526}"/>
      </w:docPartPr>
      <w:docPartBody>
        <w:p w:rsidR="006975AA" w:rsidRDefault="006975AA">
          <w:pPr>
            <w:pStyle w:val="C6EB63A3077E425194696DC1037D5F6C"/>
          </w:pPr>
          <w:r w:rsidRPr="007F728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AA"/>
    <w:rsid w:val="006975AA"/>
    <w:rsid w:val="007B5D42"/>
    <w:rsid w:val="00D13D6C"/>
    <w:rsid w:val="00E0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AEF"/>
    <w:rPr>
      <w:color w:val="808080"/>
    </w:rPr>
  </w:style>
  <w:style w:type="paragraph" w:customStyle="1" w:styleId="C6EB63A3077E425194696DC1037D5F6C">
    <w:name w:val="C6EB63A3077E425194696DC1037D5F6C"/>
  </w:style>
  <w:style w:type="paragraph" w:customStyle="1" w:styleId="9B923CCB746248BDA31D28B90D0CA65F">
    <w:name w:val="9B923CCB746248BDA31D28B90D0CA65F"/>
    <w:rsid w:val="00E0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0" ma:contentTypeDescription="Create a new document." ma:contentTypeScope="" ma:versionID="2c988577618bc12e990cd2ebc770d25b">
  <xsd:schema xmlns:xsd="http://www.w3.org/2001/XMLSchema" xmlns:xs="http://www.w3.org/2001/XMLSchema" xmlns:p="http://schemas.microsoft.com/office/2006/metadata/properties" xmlns:ns1="http://schemas.microsoft.com/sharepoint/v3" xmlns:ns3="bf0587d9-6eb3-47b4-bb3e-945962f625b6" targetNamespace="http://schemas.microsoft.com/office/2006/metadata/properties" ma:root="true" ma:fieldsID="6631cb181224c39838e167829d1138ce" ns1:_="" ns3:_="">
    <xsd:import namespace="http://schemas.microsoft.com/sharepoint/v3"/>
    <xsd:import namespace="bf0587d9-6eb3-47b4-bb3e-945962f625b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3.xml><?xml version="1.0" encoding="utf-8"?>
<ds:datastoreItem xmlns:ds="http://schemas.openxmlformats.org/officeDocument/2006/customXml" ds:itemID="{F0938603-F9D6-42D1-B7E4-4396A7D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587d9-6eb3-47b4-bb3e-945962f62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61152-A987-465A-9B6B-AF007C34DDC5}">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bf0587d9-6eb3-47b4-bb3e-945962f625b6"/>
    <ds:schemaRef ds:uri="http://purl.org/dc/term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7C3CA060-FA59-49BD-BE25-3113A5BD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Template-Internal-Document (4).dotx</Template>
  <TotalTime>2</TotalTime>
  <Pages>6</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Clarke (Sensitive)</dc:creator>
  <dc:description>V3.0 10/09/2020</dc:description>
  <cp:lastModifiedBy>Karen Davis (Procurement) (Sensitive)</cp:lastModifiedBy>
  <cp:revision>2</cp:revision>
  <cp:lastPrinted>2010-05-13T09:24:00Z</cp:lastPrinted>
  <dcterms:created xsi:type="dcterms:W3CDTF">2023-01-26T09:32:00Z</dcterms:created>
  <dcterms:modified xsi:type="dcterms:W3CDTF">2023-01-26T09:32:00Z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0x010100202C9FB15D2A9642944F9E40E19F31FB</vt:lpwstr>
  </property>
</Properties>
</file>