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1C6A96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100266" w:rsidRPr="00100266">
              <w:rPr>
                <w:rFonts w:ascii="Arial" w:hAnsi="Arial" w:cs="Arial"/>
                <w:b/>
              </w:rPr>
              <w:t>T0310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0490BDA" w:rsidR="00CB3E0B" w:rsidRDefault="0010026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Amey OW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6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3679D61" w:rsidR="00727813" w:rsidRPr="00311C5F" w:rsidRDefault="0010026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June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01D1789" w:rsidR="00A53652" w:rsidRPr="00CB3E0B" w:rsidRDefault="0010026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DFA8355" w:rsidR="00F841A8" w:rsidRPr="00100266" w:rsidRDefault="00100266" w:rsidP="00A53652">
      <w:pPr>
        <w:jc w:val="center"/>
        <w:rPr>
          <w:rFonts w:ascii="Arial" w:hAnsi="Arial" w:cs="Arial"/>
          <w:b/>
        </w:rPr>
      </w:pPr>
      <w:proofErr w:type="spellStart"/>
      <w:r w:rsidRPr="00100266">
        <w:rPr>
          <w:rFonts w:ascii="Arial" w:hAnsi="Arial" w:cs="Arial"/>
          <w:b/>
        </w:rPr>
        <w:t>T0310</w:t>
      </w:r>
      <w:proofErr w:type="spellEnd"/>
    </w:p>
    <w:p w14:paraId="391E6084" w14:textId="7109C250" w:rsidR="00727813" w:rsidRDefault="00100266" w:rsidP="00100266">
      <w:pPr>
        <w:jc w:val="center"/>
        <w:rPr>
          <w:rFonts w:ascii="Arial" w:hAnsi="Arial" w:cs="Arial"/>
        </w:rPr>
      </w:pPr>
      <w:r w:rsidRPr="00100266">
        <w:rPr>
          <w:rFonts w:ascii="Arial" w:hAnsi="Arial" w:cs="Arial"/>
          <w:b/>
        </w:rPr>
        <w:t>Technical Support for European Engagement Phase 2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5DCBF7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00266">
            <w:rPr>
              <w:rFonts w:ascii="Arial" w:hAnsi="Arial" w:cs="Arial"/>
              <w:b/>
            </w:rPr>
            <w:t>31 May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AE1CD6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6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00266">
            <w:rPr>
              <w:rFonts w:ascii="Arial" w:hAnsi="Arial" w:cs="Arial"/>
              <w:b/>
            </w:rPr>
            <w:t>06 June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00266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7C4593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00266">
        <w:rPr>
          <w:rFonts w:ascii="Arial" w:hAnsi="Arial" w:cs="Arial"/>
          <w:b/>
        </w:rPr>
        <w:t>249,999.82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DBB307B" w:rsidR="00627D44" w:rsidRPr="00311C5F" w:rsidRDefault="009108B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10026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D1B2848" w:rsidR="00727813" w:rsidRPr="00311C5F" w:rsidRDefault="009108B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A704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A704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2664547" w:rsidR="00CB4F85" w:rsidRPr="002C2284" w:rsidRDefault="00100266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T0310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E0093EC" w:rsidR="00CB4F85" w:rsidRPr="002C2284" w:rsidRDefault="0010026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1417FAD" w:rsidR="00CB4F85" w:rsidRPr="00100266" w:rsidRDefault="00100266" w:rsidP="00A43023">
            <w:pPr>
              <w:rPr>
                <w:rFonts w:ascii="Arial" w:hAnsi="Arial" w:cs="Arial"/>
                <w:b/>
                <w:bCs/>
              </w:rPr>
            </w:pPr>
            <w:r w:rsidRPr="00100266">
              <w:rPr>
                <w:rFonts w:ascii="Arial" w:hAnsi="Arial" w:cs="Arial"/>
                <w:b/>
                <w:bCs/>
                <w:shd w:val="clear" w:color="auto" w:fill="FFFFFF"/>
              </w:rPr>
              <w:t>544299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4EF1A" w14:textId="77777777" w:rsidR="005A704A" w:rsidRDefault="005A704A">
      <w:r>
        <w:separator/>
      </w:r>
    </w:p>
  </w:endnote>
  <w:endnote w:type="continuationSeparator" w:id="0">
    <w:p w14:paraId="366E7775" w14:textId="77777777" w:rsidR="005A704A" w:rsidRDefault="005A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C20FB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F94FC" w14:textId="77777777" w:rsidR="005A704A" w:rsidRDefault="005A704A">
      <w:r>
        <w:separator/>
      </w:r>
    </w:p>
  </w:footnote>
  <w:footnote w:type="continuationSeparator" w:id="0">
    <w:p w14:paraId="70B23D9C" w14:textId="77777777" w:rsidR="005A704A" w:rsidRDefault="005A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00266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04A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08B4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20FB3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A540C"/>
    <w:rsid w:val="00D042D5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C459-E4A9-4F61-B849-29F40F82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2022-06-06T13:31:00Z</dcterms:created>
  <dcterms:modified xsi:type="dcterms:W3CDTF">2022-06-06T13:31:00Z</dcterms:modified>
</cp:coreProperties>
</file>