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8DB076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700E89">
              <w:rPr>
                <w:rFonts w:ascii="Arial" w:hAnsi="Arial" w:cs="Arial"/>
                <w:b/>
                <w:sz w:val="22"/>
              </w:rPr>
              <w:t>938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AF6773B" w:rsidR="004E4BD7" w:rsidRDefault="00A945BE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700E89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9-0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8FAA246" w:rsidR="005C6E7D" w:rsidRDefault="00700E89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05 September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0FBFD6AC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700E89">
        <w:rPr>
          <w:rFonts w:ascii="Arial" w:hAnsi="Arial" w:cs="Arial"/>
          <w:b/>
        </w:rPr>
        <w:t xml:space="preserve">1-938 </w:t>
      </w:r>
      <w:r w:rsidR="00700E89" w:rsidRPr="00700E89">
        <w:rPr>
          <w:rFonts w:ascii="Arial" w:hAnsi="Arial" w:cs="Arial"/>
          <w:b/>
        </w:rPr>
        <w:t>Improving Operation’s Approach to Quality Management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2D8C26A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8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00E89">
            <w:rPr>
              <w:rFonts w:ascii="Arial" w:hAnsi="Arial" w:cs="Arial"/>
            </w:rPr>
            <w:t>29 August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A680A5E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9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00E89">
            <w:rPr>
              <w:rFonts w:ascii="Arial" w:hAnsi="Arial" w:cs="Arial"/>
            </w:rPr>
            <w:t>05 September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00E89">
            <w:rPr>
              <w:rFonts w:ascii="Arial" w:hAnsi="Arial" w:cs="Arial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D7F5C4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700E89">
        <w:rPr>
          <w:rFonts w:ascii="Arial" w:hAnsi="Arial" w:cs="Arial"/>
          <w:b/>
        </w:rPr>
        <w:t>111,962.25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F6EE5A1" w:rsidR="00627D44" w:rsidRPr="00627D44" w:rsidRDefault="002D5254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0DB14799" w:rsidR="00727813" w:rsidRDefault="002D5254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  <w:bookmarkStart w:id="15" w:name="_GoBack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40679BAB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700E89">
              <w:rPr>
                <w:rFonts w:ascii="Arial" w:hAnsi="Arial" w:cs="Arial"/>
              </w:rPr>
              <w:t>938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32027275" w:rsidR="00627D44" w:rsidRPr="00627D44" w:rsidRDefault="00700E89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3827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A1ECAFA" w:rsidR="00627D44" w:rsidRPr="00627D44" w:rsidRDefault="00700E89" w:rsidP="00727813">
            <w:pPr>
              <w:rPr>
                <w:rFonts w:ascii="Arial" w:hAnsi="Arial" w:cs="Arial"/>
              </w:rPr>
            </w:pPr>
            <w:bookmarkStart w:id="21" w:name="bkCostCentre"/>
            <w:r w:rsidRPr="00700E89">
              <w:rPr>
                <w:rFonts w:ascii="Arial" w:hAnsi="Arial" w:cs="Arial"/>
              </w:rPr>
              <w:t>603630 &amp; 603631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07558" w14:textId="77777777" w:rsidR="00A945BE" w:rsidRDefault="00A945BE">
      <w:r>
        <w:separator/>
      </w:r>
    </w:p>
  </w:endnote>
  <w:endnote w:type="continuationSeparator" w:id="0">
    <w:p w14:paraId="7AADF8D0" w14:textId="77777777" w:rsidR="00A945BE" w:rsidRDefault="00A9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700E8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D33C0" w14:textId="77777777" w:rsidR="00A945BE" w:rsidRDefault="00A945BE">
      <w:r>
        <w:separator/>
      </w:r>
    </w:p>
  </w:footnote>
  <w:footnote w:type="continuationSeparator" w:id="0">
    <w:p w14:paraId="5838AA3A" w14:textId="77777777" w:rsidR="00A945BE" w:rsidRDefault="00A94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D525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00E89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945BE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550E48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50E48"/>
    <w:rsid w:val="005B3136"/>
    <w:rsid w:val="00622F0A"/>
    <w:rsid w:val="0067729F"/>
    <w:rsid w:val="00692579"/>
    <w:rsid w:val="00695C80"/>
    <w:rsid w:val="008670D5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B3E8E-AA3F-44CA-A5EC-D207D480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2019-09-05T16:55:00Z</dcterms:created>
  <dcterms:modified xsi:type="dcterms:W3CDTF">2019-09-05T16:55:00Z</dcterms:modified>
</cp:coreProperties>
</file>