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57C997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46333">
              <w:rPr>
                <w:rFonts w:ascii="Arial" w:hAnsi="Arial" w:cs="Arial"/>
                <w:b/>
                <w:sz w:val="22"/>
              </w:rPr>
              <w:t>741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FBA4F89" w:rsidR="004E4BD7" w:rsidRDefault="0093298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4633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6AE26EF" w:rsidR="005C6E7D" w:rsidRDefault="00E4633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E2A245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46333" w:rsidRPr="00E46333">
        <w:rPr>
          <w:rFonts w:ascii="Arial" w:hAnsi="Arial" w:cs="Arial"/>
          <w:b/>
        </w:rPr>
        <w:t xml:space="preserve">741 M25 South West Quadrant: Model Development Work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F65BE4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46333">
            <w:rPr>
              <w:rStyle w:val="Style1"/>
            </w:rPr>
            <w:t>03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C9CBBA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46333">
            <w:rPr>
              <w:rStyle w:val="Style2"/>
            </w:rPr>
            <w:t>04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46333">
            <w:rPr>
              <w:rStyle w:val="Style3"/>
            </w:rPr>
            <w:t>30 June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F3A59E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46333">
        <w:rPr>
          <w:rFonts w:ascii="Arial" w:hAnsi="Arial" w:cs="Arial"/>
          <w:b/>
        </w:rPr>
        <w:t>177,383.74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C2907E4" w:rsidR="00627D44" w:rsidRPr="00627D44" w:rsidRDefault="005E65D4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FDC2259" w:rsidR="00727813" w:rsidRDefault="005E65D4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24198180" w:rsidR="00627D44" w:rsidRDefault="002B4544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3D6A2F0" w:rsidR="00627D44" w:rsidRPr="00627D44" w:rsidRDefault="00F0440A" w:rsidP="00E4633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46333">
              <w:rPr>
                <w:rFonts w:ascii="Arial" w:hAnsi="Arial" w:cs="Arial"/>
              </w:rPr>
              <w:t>741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C00F71C" w:rsidR="00627D44" w:rsidRPr="00627D44" w:rsidRDefault="00E4633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175CAF4" w:rsidR="00627D44" w:rsidRPr="00627D44" w:rsidRDefault="00E46333" w:rsidP="00727813">
            <w:pPr>
              <w:rPr>
                <w:rFonts w:ascii="Arial" w:hAnsi="Arial" w:cs="Arial"/>
              </w:rPr>
            </w:pPr>
            <w:bookmarkStart w:id="22" w:name="bkCostCentre"/>
            <w:r w:rsidRPr="00E46333">
              <w:rPr>
                <w:rFonts w:ascii="Arial" w:hAnsi="Arial" w:cs="Arial"/>
              </w:rPr>
              <w:t>566838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CFD21" w14:textId="77777777" w:rsidR="00932987" w:rsidRDefault="00932987">
      <w:r>
        <w:separator/>
      </w:r>
    </w:p>
  </w:endnote>
  <w:endnote w:type="continuationSeparator" w:id="0">
    <w:p w14:paraId="4FE1879F" w14:textId="77777777" w:rsidR="00932987" w:rsidRDefault="0093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37740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F3E08" w14:textId="77777777" w:rsidR="00932987" w:rsidRDefault="00932987">
      <w:r>
        <w:separator/>
      </w:r>
    </w:p>
  </w:footnote>
  <w:footnote w:type="continuationSeparator" w:id="0">
    <w:p w14:paraId="4B665F20" w14:textId="77777777" w:rsidR="00932987" w:rsidRDefault="0093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377402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5E65D4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32987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46333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514B2A"/>
    <w:rsid w:val="0055559B"/>
    <w:rsid w:val="00622F0A"/>
    <w:rsid w:val="0067729F"/>
    <w:rsid w:val="00692579"/>
    <w:rsid w:val="00695C80"/>
    <w:rsid w:val="009A65F4"/>
    <w:rsid w:val="00A8024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4596-E808-4F0D-B6D1-58422406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2019-01-03T10:53:00Z</dcterms:created>
  <dcterms:modified xsi:type="dcterms:W3CDTF">2019-01-03T14:10:00Z</dcterms:modified>
</cp:coreProperties>
</file>