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33E89E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AF1555">
                  <w:rPr>
                    <w:rStyle w:val="Style1"/>
                    <w:b/>
                  </w:rPr>
                  <w:t>T06</w:t>
                </w:r>
                <w:r w:rsidR="005861F8">
                  <w:rPr>
                    <w:rStyle w:val="Style1"/>
                    <w:b/>
                  </w:rPr>
                  <w:t>21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A435841" w:rsidR="00CB3E0B" w:rsidRDefault="00AF155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4-09-1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68D168ED" w:rsidR="00B6065A" w:rsidRDefault="00AF1555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18 September 2024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1553BE5" w:rsidR="00A53652" w:rsidRPr="00CB3E0B" w:rsidRDefault="00AF1555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236D274D" w:rsidR="00B6065A" w:rsidRDefault="00666797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62613081"/>
              <w:placeholder>
                <w:docPart w:val="A3C595C8115A4F67B29D404E49428709"/>
              </w:placeholder>
            </w:sdtPr>
            <w:sdtEndPr>
              <w:rPr>
                <w:rStyle w:val="DefaultParagraphFont"/>
                <w:rFonts w:ascii="Times New Roman" w:hAnsi="Times New Roman" w:cs="Arial"/>
              </w:rPr>
            </w:sdtEndPr>
            <w:sdtContent>
              <w:r w:rsidR="00AF1555">
                <w:rPr>
                  <w:rStyle w:val="Style1"/>
                  <w:b/>
                </w:rPr>
                <w:t>T06</w:t>
              </w:r>
              <w:r w:rsidR="005861F8">
                <w:rPr>
                  <w:rStyle w:val="Style1"/>
                  <w:b/>
                </w:rPr>
                <w:t>21</w:t>
              </w:r>
            </w:sdtContent>
          </w:sdt>
        </w:sdtContent>
      </w:sdt>
    </w:p>
    <w:p w14:paraId="06FA62AA" w14:textId="30B0440A" w:rsidR="00B6065A" w:rsidRDefault="00666797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8D44AA" w:rsidRPr="008D44AA">
            <w:rPr>
              <w:rStyle w:val="Style1"/>
              <w:b/>
            </w:rPr>
            <w:t>Lighting Asset Inventory Survey - Phase 2</w:t>
          </w:r>
          <w:r w:rsidR="005861F8">
            <w:rPr>
              <w:rStyle w:val="Style1"/>
              <w:b/>
            </w:rPr>
            <w:t>b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54E36F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4-09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F61A3">
            <w:rPr>
              <w:rFonts w:ascii="Arial" w:hAnsi="Arial" w:cs="Arial"/>
              <w:b/>
            </w:rPr>
            <w:t>12 September 2024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E423B4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4-09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F61A3">
            <w:rPr>
              <w:rFonts w:ascii="Arial" w:hAnsi="Arial" w:cs="Arial"/>
              <w:b/>
            </w:rPr>
            <w:t>18 September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5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57F67">
            <w:rPr>
              <w:rFonts w:ascii="Arial" w:hAnsi="Arial" w:cs="Arial"/>
              <w:b/>
            </w:rPr>
            <w:t>31 May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93DD65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470500">
                <w:rPr>
                  <w:rStyle w:val="Style1"/>
                  <w:b/>
                </w:rPr>
                <w:t>495,348.96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FF162E8" w:rsidR="00627D44" w:rsidRPr="00311C5F" w:rsidRDefault="00666797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01DDC7D7" w14:textId="7C4FDEB7" w:rsidR="00D8534C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51E41DFC" w14:textId="77777777" w:rsidR="00D8534C" w:rsidRDefault="00D8534C" w:rsidP="00727813">
      <w:pPr>
        <w:rPr>
          <w:rFonts w:ascii="Arial" w:hAnsi="Arial" w:cs="Arial"/>
        </w:rPr>
      </w:pPr>
    </w:p>
    <w:p w14:paraId="41F4B44F" w14:textId="77777777" w:rsidR="0026031A" w:rsidRPr="00311C5F" w:rsidRDefault="0026031A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39B994FF" w:rsidR="00727813" w:rsidRPr="00311C5F" w:rsidRDefault="00666797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666797">
      <w:pPr>
        <w:rPr>
          <w:rFonts w:ascii="Arial" w:hAnsi="Arial" w:cs="Arial"/>
        </w:rPr>
      </w:pPr>
      <w:hyperlink r:id="rId11" w:history="1">
        <w:r w:rsidR="002F7CF4"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666797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CF61C42" w:rsidR="00CB4F85" w:rsidRPr="002C2284" w:rsidRDefault="00666797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sdt>
                  <w:sdtPr>
                    <w:rPr>
                      <w:rStyle w:val="Style1"/>
                      <w:b/>
                    </w:rPr>
                    <w:id w:val="-524717561"/>
                    <w:placeholder>
                      <w:docPart w:val="68B6C936295A4A4D8392BD4676176F9B"/>
                    </w:placeholder>
                  </w:sdtPr>
                  <w:sdtEndPr>
                    <w:rPr>
                      <w:rStyle w:val="DefaultParagraphFont"/>
                      <w:rFonts w:ascii="Times New Roman" w:hAnsi="Times New Roman" w:cs="Arial"/>
                    </w:rPr>
                  </w:sdtEndPr>
                  <w:sdtContent>
                    <w:r w:rsidR="00AF1555">
                      <w:rPr>
                        <w:rStyle w:val="Style1"/>
                        <w:b/>
                      </w:rPr>
                      <w:t>T06</w:t>
                    </w:r>
                    <w:r w:rsidR="005861F8">
                      <w:rPr>
                        <w:rStyle w:val="Style1"/>
                        <w:b/>
                      </w:rPr>
                      <w:t>21</w:t>
                    </w:r>
                  </w:sdtContent>
                </w:sdt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8F0DD12" w:rsidR="00CB4F85" w:rsidRPr="002C2284" w:rsidRDefault="00666797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440600">
                  <w:rPr>
                    <w:rStyle w:val="Style1"/>
                    <w:b/>
                  </w:rPr>
                  <w:t>4000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41F9CDB" w:rsidR="00CB4F85" w:rsidRPr="002C2284" w:rsidRDefault="00666797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FE3B9F" w:rsidRPr="00FE3B9F">
                  <w:rPr>
                    <w:rStyle w:val="Style1"/>
                    <w:b/>
                  </w:rPr>
                  <w:t>611705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26031A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012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860F7" w14:textId="77777777" w:rsidR="00487B93" w:rsidRDefault="00487B93">
      <w:r>
        <w:separator/>
      </w:r>
    </w:p>
  </w:endnote>
  <w:endnote w:type="continuationSeparator" w:id="0">
    <w:p w14:paraId="31AF537E" w14:textId="77777777" w:rsidR="00487B93" w:rsidRDefault="0048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6F9F61C2" w:rsidR="00777912" w:rsidRPr="00774AF4" w:rsidRDefault="0026031A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777A79A" wp14:editId="507634A1">
          <wp:simplePos x="0" y="0"/>
          <wp:positionH relativeFrom="margin">
            <wp:align>right</wp:align>
          </wp:positionH>
          <wp:positionV relativeFrom="bottomMargin">
            <wp:posOffset>180975</wp:posOffset>
          </wp:positionV>
          <wp:extent cx="952500" cy="469265"/>
          <wp:effectExtent l="0" t="0" r="0" b="6985"/>
          <wp:wrapNone/>
          <wp:docPr id="1920112349" name="Picture 1920112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4217C8" wp14:editId="63BB6240">
              <wp:simplePos x="0" y="0"/>
              <wp:positionH relativeFrom="column">
                <wp:posOffset>-275590</wp:posOffset>
              </wp:positionH>
              <wp:positionV relativeFrom="paragraph">
                <wp:posOffset>264795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1.7pt;margin-top:20.85pt;width:273.6pt;height:3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9CpNmO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66679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006F7" w14:textId="77777777" w:rsidR="00487B93" w:rsidRDefault="00487B93">
      <w:r>
        <w:separator/>
      </w:r>
    </w:p>
  </w:footnote>
  <w:footnote w:type="continuationSeparator" w:id="0">
    <w:p w14:paraId="7AEE123A" w14:textId="77777777" w:rsidR="00487B93" w:rsidRDefault="0048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1725893325" name="Picture 1725893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4872"/>
    <w:rsid w:val="000E5C2C"/>
    <w:rsid w:val="000F39C9"/>
    <w:rsid w:val="001209C0"/>
    <w:rsid w:val="0013484C"/>
    <w:rsid w:val="0013631C"/>
    <w:rsid w:val="001675F0"/>
    <w:rsid w:val="001C2680"/>
    <w:rsid w:val="001E763A"/>
    <w:rsid w:val="00203F5D"/>
    <w:rsid w:val="00205CF9"/>
    <w:rsid w:val="00232772"/>
    <w:rsid w:val="00246DCD"/>
    <w:rsid w:val="0026031A"/>
    <w:rsid w:val="002B0CC6"/>
    <w:rsid w:val="002B4544"/>
    <w:rsid w:val="002C2284"/>
    <w:rsid w:val="002F7CF4"/>
    <w:rsid w:val="00303658"/>
    <w:rsid w:val="00311C5F"/>
    <w:rsid w:val="00313A2E"/>
    <w:rsid w:val="003221D0"/>
    <w:rsid w:val="00330C9B"/>
    <w:rsid w:val="00336C27"/>
    <w:rsid w:val="00364CE3"/>
    <w:rsid w:val="00375CFE"/>
    <w:rsid w:val="0040188F"/>
    <w:rsid w:val="00435F22"/>
    <w:rsid w:val="00440600"/>
    <w:rsid w:val="0044629C"/>
    <w:rsid w:val="00470500"/>
    <w:rsid w:val="00487B93"/>
    <w:rsid w:val="004C63A8"/>
    <w:rsid w:val="004E4BD7"/>
    <w:rsid w:val="004F486C"/>
    <w:rsid w:val="00513EF5"/>
    <w:rsid w:val="00524411"/>
    <w:rsid w:val="00526BD6"/>
    <w:rsid w:val="00527CCF"/>
    <w:rsid w:val="0055496D"/>
    <w:rsid w:val="005861F8"/>
    <w:rsid w:val="005A7BBA"/>
    <w:rsid w:val="005C017F"/>
    <w:rsid w:val="005C6E7D"/>
    <w:rsid w:val="005F61A3"/>
    <w:rsid w:val="00627D44"/>
    <w:rsid w:val="00666797"/>
    <w:rsid w:val="00675DFE"/>
    <w:rsid w:val="00676884"/>
    <w:rsid w:val="0069504B"/>
    <w:rsid w:val="00695D44"/>
    <w:rsid w:val="006A14A9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57F67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D44AA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1555"/>
    <w:rsid w:val="00AF3514"/>
    <w:rsid w:val="00B50393"/>
    <w:rsid w:val="00B6065A"/>
    <w:rsid w:val="00B738D0"/>
    <w:rsid w:val="00B82F6B"/>
    <w:rsid w:val="00B92073"/>
    <w:rsid w:val="00BB6378"/>
    <w:rsid w:val="00BC48DD"/>
    <w:rsid w:val="00C04830"/>
    <w:rsid w:val="00C30F88"/>
    <w:rsid w:val="00C3212B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F6551"/>
    <w:rsid w:val="00E117C6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0EB6"/>
    <w:rsid w:val="00EB39FB"/>
    <w:rsid w:val="00EE705A"/>
    <w:rsid w:val="00F0440A"/>
    <w:rsid w:val="00F530AB"/>
    <w:rsid w:val="00F7334E"/>
    <w:rsid w:val="00F841A8"/>
    <w:rsid w:val="00FB1D0E"/>
    <w:rsid w:val="00FD251F"/>
    <w:rsid w:val="00FD458C"/>
    <w:rsid w:val="00FD5F80"/>
    <w:rsid w:val="00FE3B9F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A3C595C8115A4F67B29D404E49428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2FD45-BDC3-41B3-B0B0-6FCC1A063C58}"/>
      </w:docPartPr>
      <w:docPartBody>
        <w:p w:rsidR="00DF076E" w:rsidRDefault="00E42C73" w:rsidP="00E42C73">
          <w:pPr>
            <w:pStyle w:val="A3C595C8115A4F67B29D404E49428709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8B6C936295A4A4D8392BD4676176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70A97-3264-4A0C-B232-AB6402E5EEC1}"/>
      </w:docPartPr>
      <w:docPartBody>
        <w:p w:rsidR="00DF076E" w:rsidRDefault="00E42C73" w:rsidP="00E42C73">
          <w:pPr>
            <w:pStyle w:val="68B6C936295A4A4D8392BD4676176F9B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03658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695D44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3212B"/>
    <w:rsid w:val="00CC5F81"/>
    <w:rsid w:val="00D76519"/>
    <w:rsid w:val="00DC58AA"/>
    <w:rsid w:val="00DF076E"/>
    <w:rsid w:val="00E42C73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C595C8115A4F67B29D404E49428709">
    <w:name w:val="A3C595C8115A4F67B29D404E49428709"/>
    <w:rsid w:val="00E42C7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8B6C936295A4A4D8392BD4676176F9B">
    <w:name w:val="68B6C936295A4A4D8392BD4676176F9B"/>
    <w:rsid w:val="00E42C73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3</cp:revision>
  <cp:lastPrinted>2016-01-12T11:01:00Z</cp:lastPrinted>
  <dcterms:created xsi:type="dcterms:W3CDTF">2024-10-02T12:20:00Z</dcterms:created>
  <dcterms:modified xsi:type="dcterms:W3CDTF">2024-10-02T12:20:00Z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