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634E0D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B77C9">
              <w:rPr>
                <w:rFonts w:ascii="Arial" w:hAnsi="Arial" w:cs="Arial"/>
                <w:b/>
                <w:sz w:val="22"/>
              </w:rPr>
              <w:t>24</w:t>
            </w:r>
            <w:r w:rsidR="00B8288C">
              <w:rPr>
                <w:rFonts w:ascii="Arial" w:hAnsi="Arial" w:cs="Arial"/>
                <w:b/>
                <w:sz w:val="22"/>
              </w:rPr>
              <w:t>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C9A7C3C" w:rsidR="00727813" w:rsidRDefault="001B77C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6D80B42" w:rsidR="00906CE7" w:rsidRDefault="00CC5B8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03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D2C7B48" w:rsidR="002B4544" w:rsidRDefault="001B77C9" w:rsidP="00906CE7">
      <w:pPr>
        <w:jc w:val="center"/>
        <w:rPr>
          <w:rFonts w:ascii="Arial" w:hAnsi="Arial" w:cs="Arial"/>
          <w:b/>
        </w:rPr>
      </w:pPr>
      <w:r w:rsidRPr="001B77C9">
        <w:rPr>
          <w:rFonts w:ascii="Arial" w:hAnsi="Arial" w:cs="Arial"/>
          <w:b/>
        </w:rPr>
        <w:t>2-24</w:t>
      </w:r>
      <w:r w:rsidR="00B8288C">
        <w:rPr>
          <w:rFonts w:ascii="Arial" w:hAnsi="Arial" w:cs="Arial"/>
          <w:b/>
        </w:rPr>
        <w:t>6</w:t>
      </w:r>
      <w:r w:rsidRPr="001B77C9">
        <w:rPr>
          <w:rFonts w:ascii="Arial" w:hAnsi="Arial" w:cs="Arial"/>
          <w:b/>
        </w:rPr>
        <w:t xml:space="preserve"> Commercial Services A303 - Proc </w:t>
      </w:r>
      <w:r w:rsidR="00B8288C">
        <w:rPr>
          <w:rFonts w:ascii="Arial" w:hAnsi="Arial" w:cs="Arial"/>
          <w:b/>
        </w:rPr>
        <w:t>3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37A728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27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088158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C5B85">
            <w:rPr>
              <w:rStyle w:val="Style1"/>
            </w:rPr>
            <w:t>03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522D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B77C9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8556675" w:rsidR="00627D44" w:rsidRPr="00627D44" w:rsidRDefault="0011351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6639A0AF" w:rsidR="00BC2E32" w:rsidRDefault="00BC2E32" w:rsidP="00BC2E32">
      <w:pPr>
        <w:rPr>
          <w:rFonts w:ascii="Arial" w:hAnsi="Arial" w:cs="Arial"/>
        </w:rPr>
      </w:pPr>
    </w:p>
    <w:p w14:paraId="4BD64D6A" w14:textId="77777777" w:rsidR="00CC5B85" w:rsidRDefault="00CC5B85" w:rsidP="00BC2E32">
      <w:pPr>
        <w:rPr>
          <w:rFonts w:ascii="Arial" w:hAnsi="Arial" w:cs="Arial"/>
        </w:rPr>
      </w:pPr>
    </w:p>
    <w:p w14:paraId="58218535" w14:textId="679AC231" w:rsidR="00906CE7" w:rsidRDefault="0011351F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x</w:t>
      </w:r>
      <w:bookmarkStart w:id="17" w:name="_GoBack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C2F0A59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B77C9">
              <w:rPr>
                <w:rFonts w:ascii="Arial" w:hAnsi="Arial" w:cs="Arial"/>
              </w:rPr>
              <w:t>24</w:t>
            </w:r>
            <w:r w:rsidR="00B8288C">
              <w:rPr>
                <w:rFonts w:ascii="Arial" w:hAnsi="Arial" w:cs="Arial"/>
              </w:rPr>
              <w:t>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A2FF818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2036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0943665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551506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FC96C" w14:textId="77777777" w:rsidR="008431B5" w:rsidRDefault="008431B5">
      <w:r>
        <w:separator/>
      </w:r>
    </w:p>
  </w:endnote>
  <w:endnote w:type="continuationSeparator" w:id="0">
    <w:p w14:paraId="03BAC1AB" w14:textId="77777777" w:rsidR="008431B5" w:rsidRDefault="008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30179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8C5A6" w14:textId="77777777" w:rsidR="008431B5" w:rsidRDefault="008431B5">
      <w:r>
        <w:separator/>
      </w:r>
    </w:p>
  </w:footnote>
  <w:footnote w:type="continuationSeparator" w:id="0">
    <w:p w14:paraId="66906624" w14:textId="77777777" w:rsidR="008431B5" w:rsidRDefault="0084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1351F"/>
    <w:rsid w:val="001209C0"/>
    <w:rsid w:val="00123497"/>
    <w:rsid w:val="0013631C"/>
    <w:rsid w:val="00160EFF"/>
    <w:rsid w:val="001B77C9"/>
    <w:rsid w:val="001C4D7C"/>
    <w:rsid w:val="001E763A"/>
    <w:rsid w:val="00255733"/>
    <w:rsid w:val="002B0CC6"/>
    <w:rsid w:val="002B4544"/>
    <w:rsid w:val="002F5136"/>
    <w:rsid w:val="00301794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C00E5"/>
    <w:rsid w:val="008322A9"/>
    <w:rsid w:val="008431B5"/>
    <w:rsid w:val="008D7107"/>
    <w:rsid w:val="00906CE7"/>
    <w:rsid w:val="0096338C"/>
    <w:rsid w:val="009F3E17"/>
    <w:rsid w:val="00A0630D"/>
    <w:rsid w:val="00A53995"/>
    <w:rsid w:val="00B35795"/>
    <w:rsid w:val="00B50393"/>
    <w:rsid w:val="00B738D0"/>
    <w:rsid w:val="00B8288C"/>
    <w:rsid w:val="00B9343E"/>
    <w:rsid w:val="00BC2E32"/>
    <w:rsid w:val="00BE059E"/>
    <w:rsid w:val="00C3604A"/>
    <w:rsid w:val="00C47102"/>
    <w:rsid w:val="00C509BE"/>
    <w:rsid w:val="00CC5B85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E3C1E"/>
    <w:rsid w:val="00264D5F"/>
    <w:rsid w:val="00351761"/>
    <w:rsid w:val="00476DB2"/>
    <w:rsid w:val="004E3581"/>
    <w:rsid w:val="00541178"/>
    <w:rsid w:val="008B12B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BA7A-A34B-44B0-A3BB-EB18A018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2020-03-02T13:46:00Z</dcterms:created>
  <dcterms:modified xsi:type="dcterms:W3CDTF">2020-03-09T11:15:00Z</dcterms:modified>
</cp:coreProperties>
</file>