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B30FDD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D4ED2">
              <w:rPr>
                <w:rFonts w:ascii="Arial" w:hAnsi="Arial" w:cs="Arial"/>
                <w:b/>
                <w:sz w:val="22"/>
              </w:rPr>
              <w:t>851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84D190E" w:rsidR="004E4BD7" w:rsidRDefault="00E353F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D4ED2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2E1173C" w:rsidR="005C6E7D" w:rsidRDefault="009D4ED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59C6D9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9D4ED2">
        <w:rPr>
          <w:rFonts w:ascii="Arial" w:hAnsi="Arial" w:cs="Arial"/>
          <w:b/>
        </w:rPr>
        <w:t xml:space="preserve">851 </w:t>
      </w:r>
      <w:r w:rsidR="009D4ED2" w:rsidRPr="009D4ED2">
        <w:rPr>
          <w:rFonts w:ascii="Arial" w:hAnsi="Arial" w:cs="Arial"/>
          <w:b/>
        </w:rPr>
        <w:t>Design Panel Reviews of Major Schemes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7B29CB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D4ED2">
            <w:rPr>
              <w:rStyle w:val="Style1"/>
            </w:rPr>
            <w:t>01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699CA5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D4ED2">
            <w:rPr>
              <w:rStyle w:val="Style2"/>
            </w:rPr>
            <w:t>29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D4ED2">
            <w:rPr>
              <w:rStyle w:val="Style3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C01884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D4ED2">
        <w:rPr>
          <w:rFonts w:ascii="Arial" w:hAnsi="Arial" w:cs="Arial"/>
          <w:b/>
        </w:rPr>
        <w:t>109,993.43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DB5DCDA" w:rsidR="00627D44" w:rsidRPr="00627D44" w:rsidRDefault="009B50F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 is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476DAA0" w:rsidR="00727813" w:rsidRDefault="009B50FA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008DFA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9D4ED2">
              <w:rPr>
                <w:rFonts w:ascii="Arial" w:hAnsi="Arial" w:cs="Arial"/>
              </w:rPr>
              <w:t>851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5E1B58D" w:rsidR="00627D44" w:rsidRPr="00627D44" w:rsidRDefault="009D4ED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AAB95BF" w:rsidR="00627D44" w:rsidRPr="00627D44" w:rsidRDefault="009D4ED2" w:rsidP="00727813">
            <w:pPr>
              <w:rPr>
                <w:rFonts w:ascii="Arial" w:hAnsi="Arial" w:cs="Arial"/>
              </w:rPr>
            </w:pPr>
            <w:bookmarkStart w:id="22" w:name="bkCostCentre"/>
            <w:r w:rsidRPr="009D4ED2">
              <w:rPr>
                <w:rFonts w:ascii="Arial" w:hAnsi="Arial" w:cs="Arial"/>
              </w:rPr>
              <w:t>602553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3E2B5" w14:textId="77777777" w:rsidR="00E353F1" w:rsidRDefault="00E353F1">
      <w:r>
        <w:separator/>
      </w:r>
    </w:p>
  </w:endnote>
  <w:endnote w:type="continuationSeparator" w:id="0">
    <w:p w14:paraId="793D83EA" w14:textId="77777777" w:rsidR="00E353F1" w:rsidRDefault="00E3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353F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8BF27" w14:textId="77777777" w:rsidR="00E353F1" w:rsidRDefault="00E353F1">
      <w:r>
        <w:separator/>
      </w:r>
    </w:p>
  </w:footnote>
  <w:footnote w:type="continuationSeparator" w:id="0">
    <w:p w14:paraId="44185DDD" w14:textId="77777777" w:rsidR="00E353F1" w:rsidRDefault="00E3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50FA"/>
    <w:rsid w:val="009D4E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353F1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7769A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3F6C-19D4-4CB0-BE8C-57EAF037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2019-06-05T10:08:00Z</dcterms:created>
  <dcterms:modified xsi:type="dcterms:W3CDTF">2019-06-05T10:08:00Z</dcterms:modified>
</cp:coreProperties>
</file>