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5B053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7E01" w:rsidRPr="00007E01">
              <w:rPr>
                <w:rFonts w:ascii="Arial" w:hAnsi="Arial" w:cs="Arial"/>
                <w:b/>
              </w:rPr>
              <w:t>T0203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07BA4BD" w:rsidR="00CB3E0B" w:rsidRDefault="00007E0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AA5A2C2" w:rsidR="00727813" w:rsidRPr="00311C5F" w:rsidRDefault="00007E0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D95D895" w:rsidR="00A53652" w:rsidRPr="00CB3E0B" w:rsidRDefault="00007E0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1208B5E" w:rsidR="00727813" w:rsidRDefault="00007E01" w:rsidP="00007E01">
      <w:pPr>
        <w:jc w:val="center"/>
        <w:rPr>
          <w:rFonts w:ascii="Arial" w:hAnsi="Arial" w:cs="Arial"/>
          <w:b/>
        </w:rPr>
      </w:pPr>
      <w:r w:rsidRPr="00007E01">
        <w:rPr>
          <w:rFonts w:ascii="Arial" w:hAnsi="Arial" w:cs="Arial"/>
          <w:b/>
        </w:rPr>
        <w:t>T0203 Phase 4 update to the TSS-PR</w:t>
      </w:r>
    </w:p>
    <w:p w14:paraId="088F7C54" w14:textId="77777777" w:rsidR="00007E01" w:rsidRDefault="00007E0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857C62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07E01">
            <w:rPr>
              <w:rFonts w:ascii="Arial" w:hAnsi="Arial" w:cs="Arial"/>
              <w:b/>
            </w:rPr>
            <w:t>24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28B60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07E01">
            <w:rPr>
              <w:rFonts w:ascii="Arial" w:hAnsi="Arial" w:cs="Arial"/>
              <w:b/>
            </w:rPr>
            <w:t>01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07E01">
            <w:rPr>
              <w:rFonts w:ascii="Arial" w:hAnsi="Arial" w:cs="Arial"/>
              <w:b/>
            </w:rPr>
            <w:t>31 July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51018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7E01">
        <w:rPr>
          <w:rFonts w:ascii="Arial" w:hAnsi="Arial" w:cs="Arial"/>
          <w:b/>
        </w:rPr>
        <w:t>249,550.62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3A0A8F" w:rsidR="00627D44" w:rsidRPr="00311C5F" w:rsidRDefault="00CC3D7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8567F8" w:rsidR="00727813" w:rsidRPr="00311C5F" w:rsidRDefault="00CC3D7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66F4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66F4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C17D97" w:rsidR="00CB4F85" w:rsidRPr="002C2284" w:rsidRDefault="00007E0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T0203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E6B5F38" w:rsidR="00CB4F85" w:rsidRPr="002C2284" w:rsidRDefault="00007E0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A714B62" w:rsidR="00CB4F85" w:rsidRPr="002C2284" w:rsidRDefault="00007E01" w:rsidP="00A43023">
            <w:pPr>
              <w:rPr>
                <w:rFonts w:ascii="Arial" w:hAnsi="Arial" w:cs="Arial"/>
                <w:b/>
              </w:rPr>
            </w:pPr>
            <w:r w:rsidRPr="00007E01">
              <w:rPr>
                <w:rFonts w:ascii="Arial" w:hAnsi="Arial" w:cs="Arial"/>
                <w:b/>
              </w:rPr>
              <w:t>601941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5036" w14:textId="77777777" w:rsidR="00566F4B" w:rsidRDefault="00566F4B">
      <w:r>
        <w:separator/>
      </w:r>
    </w:p>
  </w:endnote>
  <w:endnote w:type="continuationSeparator" w:id="0">
    <w:p w14:paraId="12E1C2AC" w14:textId="77777777" w:rsidR="00566F4B" w:rsidRDefault="005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223D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114A" w14:textId="77777777" w:rsidR="00566F4B" w:rsidRDefault="00566F4B">
      <w:r>
        <w:separator/>
      </w:r>
    </w:p>
  </w:footnote>
  <w:footnote w:type="continuationSeparator" w:id="0">
    <w:p w14:paraId="4BEB9BC0" w14:textId="77777777" w:rsidR="00566F4B" w:rsidRDefault="0056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7E01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23D8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6F4B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3D70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A78FE"/>
    <w:rsid w:val="00BC28F6"/>
    <w:rsid w:val="00C4346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3F8B-1055-4B21-AF48-4FD30BE3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2022-02-01T13:59:00Z</dcterms:created>
  <dcterms:modified xsi:type="dcterms:W3CDTF">2022-02-01T14:34:00Z</dcterms:modified>
</cp:coreProperties>
</file>