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DA" w:rsidRPr="00971CC1" w:rsidRDefault="00A50111" w:rsidP="00A50111">
      <w:pPr>
        <w:jc w:val="center"/>
        <w:rPr>
          <w:b/>
          <w:sz w:val="28"/>
          <w:szCs w:val="28"/>
        </w:rPr>
      </w:pPr>
      <w:r w:rsidRPr="00971CC1">
        <w:rPr>
          <w:b/>
          <w:sz w:val="28"/>
          <w:szCs w:val="28"/>
        </w:rPr>
        <w:t>University Hospital</w:t>
      </w:r>
      <w:r w:rsidR="003735F0">
        <w:rPr>
          <w:b/>
          <w:sz w:val="28"/>
          <w:szCs w:val="28"/>
        </w:rPr>
        <w:t>s</w:t>
      </w:r>
      <w:r w:rsidRPr="00971CC1">
        <w:rPr>
          <w:b/>
          <w:sz w:val="28"/>
          <w:szCs w:val="28"/>
        </w:rPr>
        <w:t xml:space="preserve"> Birmingham NHS Foundation Trust</w:t>
      </w:r>
    </w:p>
    <w:p w:rsidR="00A50111" w:rsidRPr="00971CC1" w:rsidRDefault="00971CC1" w:rsidP="00971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Therapy Services</w:t>
      </w:r>
    </w:p>
    <w:p w:rsidR="00A50111" w:rsidRDefault="00A50111" w:rsidP="00971CC1">
      <w:pPr>
        <w:jc w:val="center"/>
        <w:rPr>
          <w:b/>
          <w:sz w:val="28"/>
          <w:szCs w:val="28"/>
        </w:rPr>
      </w:pPr>
      <w:r w:rsidRPr="00971CC1">
        <w:rPr>
          <w:b/>
          <w:sz w:val="28"/>
          <w:szCs w:val="28"/>
        </w:rPr>
        <w:t>Specification for the Prov</w:t>
      </w:r>
      <w:r w:rsidR="00971CC1">
        <w:rPr>
          <w:b/>
          <w:sz w:val="28"/>
          <w:szCs w:val="28"/>
        </w:rPr>
        <w:t xml:space="preserve">ision of </w:t>
      </w:r>
      <w:r w:rsidR="003735F0">
        <w:rPr>
          <w:b/>
          <w:sz w:val="28"/>
          <w:szCs w:val="28"/>
        </w:rPr>
        <w:t xml:space="preserve">a Service for </w:t>
      </w:r>
      <w:r w:rsidR="00971CC1">
        <w:rPr>
          <w:b/>
          <w:sz w:val="28"/>
          <w:szCs w:val="28"/>
        </w:rPr>
        <w:t>Wheelchair Maintenance</w:t>
      </w:r>
    </w:p>
    <w:p w:rsidR="00F92510" w:rsidRDefault="00F92510" w:rsidP="00971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Bravo project ref 18133</w:t>
      </w:r>
      <w:bookmarkStart w:id="0" w:name="_GoBack"/>
      <w:bookmarkEnd w:id="0"/>
    </w:p>
    <w:p w:rsidR="00FE5F5F" w:rsidRPr="00971CC1" w:rsidRDefault="00FE5F5F" w:rsidP="00971CC1">
      <w:pPr>
        <w:jc w:val="center"/>
        <w:rPr>
          <w:b/>
          <w:sz w:val="28"/>
          <w:szCs w:val="28"/>
        </w:rPr>
      </w:pPr>
    </w:p>
    <w:p w:rsidR="00A50111" w:rsidRPr="00835293" w:rsidRDefault="00A50111" w:rsidP="00835293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 w:rsidRPr="00835293">
        <w:rPr>
          <w:b/>
          <w:sz w:val="28"/>
          <w:szCs w:val="28"/>
          <w:u w:val="single"/>
        </w:rPr>
        <w:t>Introduction</w:t>
      </w:r>
    </w:p>
    <w:p w:rsidR="00A50111" w:rsidRPr="00835293" w:rsidRDefault="00A50111" w:rsidP="00FE5F5F">
      <w:pPr>
        <w:spacing w:line="360" w:lineRule="auto"/>
        <w:rPr>
          <w:sz w:val="24"/>
          <w:szCs w:val="24"/>
        </w:rPr>
      </w:pPr>
      <w:r w:rsidRPr="00835293">
        <w:rPr>
          <w:sz w:val="24"/>
          <w:szCs w:val="24"/>
        </w:rPr>
        <w:t>This specification relates to the provision of</w:t>
      </w:r>
      <w:r w:rsidR="0032395B">
        <w:rPr>
          <w:sz w:val="24"/>
          <w:szCs w:val="24"/>
        </w:rPr>
        <w:t xml:space="preserve"> </w:t>
      </w:r>
      <w:r w:rsidR="00FE5F5F">
        <w:rPr>
          <w:sz w:val="24"/>
          <w:szCs w:val="24"/>
        </w:rPr>
        <w:t xml:space="preserve">a </w:t>
      </w:r>
      <w:r w:rsidR="00FE5F5F" w:rsidRPr="00835293">
        <w:rPr>
          <w:sz w:val="24"/>
          <w:szCs w:val="24"/>
        </w:rPr>
        <w:t>planned</w:t>
      </w:r>
      <w:r w:rsidRPr="00835293">
        <w:rPr>
          <w:sz w:val="24"/>
          <w:szCs w:val="24"/>
        </w:rPr>
        <w:t xml:space="preserve"> preventative maintenan</w:t>
      </w:r>
      <w:r w:rsidR="00D5684B" w:rsidRPr="00835293">
        <w:rPr>
          <w:sz w:val="24"/>
          <w:szCs w:val="24"/>
        </w:rPr>
        <w:t>ce Contract for approximately 17</w:t>
      </w:r>
      <w:r w:rsidRPr="00835293">
        <w:rPr>
          <w:sz w:val="24"/>
          <w:szCs w:val="24"/>
        </w:rPr>
        <w:t>0 wheelchairs situated at the Queen</w:t>
      </w:r>
      <w:r w:rsidR="003735F0">
        <w:rPr>
          <w:sz w:val="24"/>
          <w:szCs w:val="24"/>
        </w:rPr>
        <w:t xml:space="preserve"> Elizabeth Hospital, Birmingham, Therapy Services. </w:t>
      </w:r>
      <w:r w:rsidR="00120F83" w:rsidRPr="00835293">
        <w:rPr>
          <w:sz w:val="24"/>
          <w:szCs w:val="24"/>
        </w:rPr>
        <w:t>The annual price to include;</w:t>
      </w:r>
    </w:p>
    <w:p w:rsidR="00A50111" w:rsidRPr="00835293" w:rsidRDefault="00A50111" w:rsidP="00835293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 w:rsidRPr="00835293">
        <w:rPr>
          <w:b/>
          <w:sz w:val="28"/>
          <w:szCs w:val="28"/>
          <w:u w:val="single"/>
        </w:rPr>
        <w:t>Specific Service Criteria</w:t>
      </w:r>
    </w:p>
    <w:p w:rsidR="00835293" w:rsidRPr="00971CC1" w:rsidRDefault="00A50111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service provider shall provide to </w:t>
      </w:r>
      <w:r w:rsidR="0032395B">
        <w:rPr>
          <w:sz w:val="24"/>
          <w:szCs w:val="24"/>
        </w:rPr>
        <w:t>T</w:t>
      </w:r>
      <w:r w:rsidRPr="00971CC1">
        <w:rPr>
          <w:sz w:val="24"/>
          <w:szCs w:val="24"/>
        </w:rPr>
        <w:t xml:space="preserve">herapy </w:t>
      </w:r>
      <w:r w:rsidR="0032395B">
        <w:rPr>
          <w:sz w:val="24"/>
          <w:szCs w:val="24"/>
        </w:rPr>
        <w:t>S</w:t>
      </w:r>
      <w:r w:rsidRPr="00971CC1">
        <w:rPr>
          <w:sz w:val="24"/>
          <w:szCs w:val="24"/>
        </w:rPr>
        <w:t xml:space="preserve">ervices </w:t>
      </w:r>
      <w:r w:rsidR="0032395B">
        <w:rPr>
          <w:sz w:val="24"/>
          <w:szCs w:val="24"/>
        </w:rPr>
        <w:t>at the</w:t>
      </w:r>
      <w:r w:rsidRPr="00971CC1">
        <w:rPr>
          <w:sz w:val="24"/>
          <w:szCs w:val="24"/>
        </w:rPr>
        <w:t xml:space="preserve"> Trust an Annual planned programme of work</w:t>
      </w:r>
      <w:r w:rsidR="0032395B">
        <w:rPr>
          <w:sz w:val="24"/>
          <w:szCs w:val="24"/>
        </w:rPr>
        <w:t xml:space="preserve"> with reported detail of </w:t>
      </w:r>
      <w:r w:rsidR="00835293" w:rsidRPr="00971CC1">
        <w:rPr>
          <w:sz w:val="24"/>
          <w:szCs w:val="24"/>
        </w:rPr>
        <w:t>the work</w:t>
      </w:r>
      <w:r w:rsidR="00FE5F5F">
        <w:rPr>
          <w:sz w:val="24"/>
          <w:szCs w:val="24"/>
        </w:rPr>
        <w:t xml:space="preserve"> being undertaken.  </w:t>
      </w:r>
    </w:p>
    <w:p w:rsidR="00A50111" w:rsidRPr="00971CC1" w:rsidRDefault="00A50111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service provider shall ensure minimum disruption and disturbance to the </w:t>
      </w:r>
      <w:r w:rsidR="0032395B">
        <w:rPr>
          <w:sz w:val="24"/>
          <w:szCs w:val="24"/>
        </w:rPr>
        <w:t>T</w:t>
      </w:r>
      <w:r w:rsidRPr="00971CC1">
        <w:rPr>
          <w:sz w:val="24"/>
          <w:szCs w:val="24"/>
        </w:rPr>
        <w:t xml:space="preserve">herapy </w:t>
      </w:r>
      <w:r w:rsidR="0032395B">
        <w:rPr>
          <w:sz w:val="24"/>
          <w:szCs w:val="24"/>
        </w:rPr>
        <w:t xml:space="preserve">Services </w:t>
      </w:r>
      <w:r w:rsidRPr="00971CC1">
        <w:rPr>
          <w:sz w:val="24"/>
          <w:szCs w:val="24"/>
        </w:rPr>
        <w:t>activities as well as towards patients and staff</w:t>
      </w:r>
      <w:r w:rsidR="0032395B">
        <w:rPr>
          <w:sz w:val="24"/>
          <w:szCs w:val="24"/>
        </w:rPr>
        <w:t xml:space="preserve"> in providing this service</w:t>
      </w:r>
      <w:r w:rsidR="00FE5F5F">
        <w:rPr>
          <w:sz w:val="24"/>
          <w:szCs w:val="24"/>
        </w:rPr>
        <w:t xml:space="preserve">.  </w:t>
      </w:r>
    </w:p>
    <w:p w:rsidR="0032395B" w:rsidRDefault="004E6FA0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service </w:t>
      </w:r>
      <w:r w:rsidR="00A93390" w:rsidRPr="00971CC1">
        <w:rPr>
          <w:sz w:val="24"/>
          <w:szCs w:val="24"/>
        </w:rPr>
        <w:t>provider will agree a designated</w:t>
      </w:r>
      <w:r w:rsidRPr="00971CC1">
        <w:rPr>
          <w:sz w:val="24"/>
          <w:szCs w:val="24"/>
        </w:rPr>
        <w:t xml:space="preserve"> day, </w:t>
      </w:r>
      <w:r w:rsidR="003735F0">
        <w:rPr>
          <w:sz w:val="24"/>
          <w:szCs w:val="24"/>
        </w:rPr>
        <w:t>on a weekly basis,</w:t>
      </w:r>
      <w:r w:rsidRPr="00971CC1">
        <w:rPr>
          <w:sz w:val="24"/>
          <w:szCs w:val="24"/>
        </w:rPr>
        <w:t xml:space="preserve"> to undertake </w:t>
      </w:r>
      <w:r w:rsidR="0032395B">
        <w:rPr>
          <w:sz w:val="24"/>
          <w:szCs w:val="24"/>
        </w:rPr>
        <w:t xml:space="preserve">planned </w:t>
      </w:r>
      <w:r w:rsidRPr="00971CC1">
        <w:rPr>
          <w:sz w:val="24"/>
          <w:szCs w:val="24"/>
        </w:rPr>
        <w:t>servic</w:t>
      </w:r>
      <w:r w:rsidR="0032395B">
        <w:rPr>
          <w:sz w:val="24"/>
          <w:szCs w:val="24"/>
        </w:rPr>
        <w:t>ing</w:t>
      </w:r>
      <w:r w:rsidRPr="00971CC1">
        <w:rPr>
          <w:sz w:val="24"/>
          <w:szCs w:val="24"/>
        </w:rPr>
        <w:t xml:space="preserve"> of </w:t>
      </w:r>
      <w:r w:rsidR="0032395B">
        <w:rPr>
          <w:sz w:val="24"/>
          <w:szCs w:val="24"/>
        </w:rPr>
        <w:t xml:space="preserve">Trust </w:t>
      </w:r>
      <w:r w:rsidR="003735F0">
        <w:rPr>
          <w:sz w:val="24"/>
          <w:szCs w:val="24"/>
        </w:rPr>
        <w:t>wheelchairs in Therapy Services. On the basis of 170 wheelchairs requiring servicing twice per annum equates to 340 wheelchairs pa at approximately 6 per week depending on availability of the wheelchairs.</w:t>
      </w:r>
    </w:p>
    <w:p w:rsidR="0032395B" w:rsidRDefault="004E6FA0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Therapy </w:t>
      </w:r>
      <w:r w:rsidR="0032395B">
        <w:rPr>
          <w:sz w:val="24"/>
          <w:szCs w:val="24"/>
        </w:rPr>
        <w:t>S</w:t>
      </w:r>
      <w:r w:rsidRPr="00971CC1">
        <w:rPr>
          <w:sz w:val="24"/>
          <w:szCs w:val="24"/>
        </w:rPr>
        <w:t xml:space="preserve">ervices will provide a work bench at QEHB and </w:t>
      </w:r>
      <w:r w:rsidR="0032395B">
        <w:rPr>
          <w:sz w:val="24"/>
          <w:szCs w:val="24"/>
        </w:rPr>
        <w:t xml:space="preserve">a </w:t>
      </w:r>
      <w:r w:rsidRPr="00971CC1">
        <w:rPr>
          <w:sz w:val="24"/>
          <w:szCs w:val="24"/>
        </w:rPr>
        <w:t>designated</w:t>
      </w:r>
      <w:r w:rsidR="009C4D22" w:rsidRPr="00971CC1">
        <w:rPr>
          <w:sz w:val="24"/>
          <w:szCs w:val="24"/>
        </w:rPr>
        <w:t xml:space="preserve"> work area, for</w:t>
      </w:r>
      <w:r w:rsidR="00B83298" w:rsidRPr="00971CC1">
        <w:rPr>
          <w:sz w:val="24"/>
          <w:szCs w:val="24"/>
        </w:rPr>
        <w:t xml:space="preserve"> wheelchairs to remain on site</w:t>
      </w:r>
      <w:r w:rsidR="009C4D22" w:rsidRPr="00971CC1">
        <w:rPr>
          <w:sz w:val="24"/>
          <w:szCs w:val="24"/>
        </w:rPr>
        <w:t xml:space="preserve"> for servicing</w:t>
      </w:r>
      <w:r w:rsidR="00835293" w:rsidRPr="00971CC1">
        <w:rPr>
          <w:sz w:val="24"/>
          <w:szCs w:val="24"/>
        </w:rPr>
        <w:t xml:space="preserve">. </w:t>
      </w:r>
      <w:r w:rsidR="00322CD8" w:rsidRPr="00971CC1">
        <w:rPr>
          <w:sz w:val="24"/>
          <w:szCs w:val="24"/>
        </w:rPr>
        <w:t xml:space="preserve">The service provider will provide </w:t>
      </w:r>
      <w:r w:rsidR="0032395B">
        <w:rPr>
          <w:sz w:val="24"/>
          <w:szCs w:val="24"/>
        </w:rPr>
        <w:t xml:space="preserve">all necessary tools. </w:t>
      </w:r>
    </w:p>
    <w:p w:rsidR="00A93390" w:rsidRPr="00971CC1" w:rsidRDefault="0032395B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There will be </w:t>
      </w:r>
      <w:r w:rsidR="00322CD8" w:rsidRPr="00971CC1">
        <w:rPr>
          <w:sz w:val="24"/>
          <w:szCs w:val="24"/>
        </w:rPr>
        <w:t xml:space="preserve">clear communication channels for; reporting urgent repairs, quotations of replacement stock, </w:t>
      </w:r>
      <w:r w:rsidR="00FE5F5F" w:rsidRPr="00971CC1">
        <w:rPr>
          <w:sz w:val="24"/>
          <w:szCs w:val="24"/>
        </w:rPr>
        <w:t>and updates</w:t>
      </w:r>
      <w:r w:rsidR="00322CD8" w:rsidRPr="00971CC1">
        <w:rPr>
          <w:sz w:val="24"/>
          <w:szCs w:val="24"/>
        </w:rPr>
        <w:t xml:space="preserve"> </w:t>
      </w:r>
      <w:r>
        <w:rPr>
          <w:sz w:val="24"/>
          <w:szCs w:val="24"/>
        </w:rPr>
        <w:t>on progress and performance against plan.</w:t>
      </w:r>
    </w:p>
    <w:p w:rsidR="009F6357" w:rsidRPr="009F6357" w:rsidRDefault="009F6357" w:rsidP="009F63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F6357">
        <w:rPr>
          <w:sz w:val="24"/>
          <w:szCs w:val="24"/>
        </w:rPr>
        <w:t>All travelling , Labour and Administrative costs to be included in the annual price</w:t>
      </w:r>
    </w:p>
    <w:p w:rsidR="00170709" w:rsidRPr="00971CC1" w:rsidRDefault="00170709" w:rsidP="0017070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service provider will provide all their own necessary tools and equipment to undertake the contract ensuring that all such equipment is clean, usable and </w:t>
      </w:r>
      <w:r w:rsidRPr="00971CC1">
        <w:rPr>
          <w:sz w:val="24"/>
          <w:szCs w:val="24"/>
        </w:rPr>
        <w:lastRenderedPageBreak/>
        <w:t>regularly maintained.  All equipment and material whilst on Trust premises must be securely stored and not left unattended.</w:t>
      </w:r>
    </w:p>
    <w:p w:rsidR="00170709" w:rsidRPr="00971CC1" w:rsidRDefault="00170709" w:rsidP="0017070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The service provider’s staff shall be easily recognisable and wear a company photo ID card.</w:t>
      </w:r>
    </w:p>
    <w:p w:rsidR="009F6357" w:rsidRDefault="009F6357" w:rsidP="00FE5F5F">
      <w:pPr>
        <w:pStyle w:val="ListParagraph"/>
        <w:spacing w:line="360" w:lineRule="auto"/>
        <w:ind w:left="1080"/>
        <w:rPr>
          <w:sz w:val="24"/>
          <w:szCs w:val="24"/>
        </w:rPr>
      </w:pPr>
    </w:p>
    <w:p w:rsidR="0032395B" w:rsidRPr="00FE5F5F" w:rsidRDefault="0032395B" w:rsidP="0032395B">
      <w:pPr>
        <w:spacing w:line="360" w:lineRule="auto"/>
        <w:ind w:left="360"/>
        <w:rPr>
          <w:b/>
          <w:sz w:val="28"/>
          <w:szCs w:val="24"/>
          <w:u w:val="single"/>
        </w:rPr>
      </w:pPr>
      <w:r w:rsidRPr="00FE5F5F">
        <w:rPr>
          <w:b/>
          <w:sz w:val="28"/>
          <w:szCs w:val="24"/>
          <w:u w:val="single"/>
        </w:rPr>
        <w:t>3. Operational Delivery</w:t>
      </w:r>
      <w:r w:rsidR="00170709" w:rsidRPr="00FE5F5F">
        <w:rPr>
          <w:b/>
          <w:sz w:val="28"/>
          <w:szCs w:val="24"/>
          <w:u w:val="single"/>
        </w:rPr>
        <w:t xml:space="preserve"> of planned schedule</w:t>
      </w:r>
    </w:p>
    <w:p w:rsidR="009F6357" w:rsidRPr="00971CC1" w:rsidRDefault="009F6357" w:rsidP="009F635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All Wheelchairs will be </w:t>
      </w:r>
      <w:r>
        <w:rPr>
          <w:sz w:val="24"/>
          <w:szCs w:val="24"/>
        </w:rPr>
        <w:t xml:space="preserve">identified by </w:t>
      </w:r>
      <w:r w:rsidR="00FE5F5F">
        <w:rPr>
          <w:sz w:val="24"/>
          <w:szCs w:val="24"/>
        </w:rPr>
        <w:t xml:space="preserve">their </w:t>
      </w:r>
      <w:r w:rsidR="00FE5F5F" w:rsidRPr="00971CC1">
        <w:rPr>
          <w:sz w:val="24"/>
          <w:szCs w:val="24"/>
        </w:rPr>
        <w:t>allocated</w:t>
      </w:r>
      <w:r w:rsidR="00170709">
        <w:rPr>
          <w:sz w:val="24"/>
          <w:szCs w:val="24"/>
        </w:rPr>
        <w:t xml:space="preserve"> </w:t>
      </w:r>
      <w:r w:rsidRPr="00971CC1">
        <w:rPr>
          <w:sz w:val="24"/>
          <w:szCs w:val="24"/>
        </w:rPr>
        <w:t xml:space="preserve">unique number for traceability </w:t>
      </w:r>
      <w:r>
        <w:rPr>
          <w:sz w:val="24"/>
          <w:szCs w:val="24"/>
        </w:rPr>
        <w:t xml:space="preserve">and assurance </w:t>
      </w:r>
      <w:r w:rsidRPr="00971CC1">
        <w:rPr>
          <w:sz w:val="24"/>
          <w:szCs w:val="24"/>
        </w:rPr>
        <w:t>purposes.</w:t>
      </w:r>
    </w:p>
    <w:p w:rsidR="009F6357" w:rsidRDefault="009F6357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wheelchairs purchased by  UHB will be tagged and the backrest  stencilled with the standard identification by the</w:t>
      </w:r>
      <w:r w:rsidR="00835293" w:rsidRPr="00971CC1">
        <w:rPr>
          <w:sz w:val="24"/>
          <w:szCs w:val="24"/>
        </w:rPr>
        <w:t xml:space="preserve"> service provider</w:t>
      </w:r>
      <w:r w:rsidR="003735F0">
        <w:rPr>
          <w:sz w:val="24"/>
          <w:szCs w:val="24"/>
        </w:rPr>
        <w:t>. This must be stencilled on not hand written.</w:t>
      </w:r>
    </w:p>
    <w:p w:rsidR="009F6357" w:rsidRDefault="009F6357" w:rsidP="0017070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Service provider</w:t>
      </w:r>
      <w:r w:rsidR="00835293" w:rsidRPr="00971CC1">
        <w:rPr>
          <w:sz w:val="24"/>
          <w:szCs w:val="24"/>
        </w:rPr>
        <w:t xml:space="preserve">’s staff shall report to </w:t>
      </w:r>
      <w:r w:rsidR="00FE5F5F">
        <w:rPr>
          <w:sz w:val="24"/>
          <w:szCs w:val="24"/>
        </w:rPr>
        <w:t xml:space="preserve">a </w:t>
      </w:r>
      <w:r w:rsidR="00170709" w:rsidRPr="00170709">
        <w:rPr>
          <w:sz w:val="24"/>
          <w:szCs w:val="24"/>
        </w:rPr>
        <w:t>designated member of the Wheelchair Team</w:t>
      </w:r>
      <w:r w:rsidR="00835293" w:rsidRPr="00971CC1">
        <w:rPr>
          <w:sz w:val="24"/>
          <w:szCs w:val="24"/>
        </w:rPr>
        <w:t xml:space="preserve"> on each Trust visit prior to commencement</w:t>
      </w:r>
      <w:r w:rsidR="0032395B">
        <w:rPr>
          <w:sz w:val="24"/>
          <w:szCs w:val="24"/>
        </w:rPr>
        <w:t xml:space="preserve"> of work</w:t>
      </w:r>
      <w:r w:rsidR="00835293" w:rsidRPr="00971CC1">
        <w:rPr>
          <w:sz w:val="24"/>
          <w:szCs w:val="24"/>
        </w:rPr>
        <w:t xml:space="preserve">. On completion of the service, provider’s staff shall again report to </w:t>
      </w:r>
      <w:r>
        <w:rPr>
          <w:sz w:val="24"/>
          <w:szCs w:val="24"/>
        </w:rPr>
        <w:t xml:space="preserve">a designated member of the UHB Wheelchair team </w:t>
      </w:r>
      <w:r w:rsidR="00835293" w:rsidRPr="00971CC1">
        <w:rPr>
          <w:sz w:val="24"/>
          <w:szCs w:val="24"/>
        </w:rPr>
        <w:t xml:space="preserve">wheelchair service for signature of completion. </w:t>
      </w:r>
    </w:p>
    <w:p w:rsidR="00835293" w:rsidRPr="00971CC1" w:rsidRDefault="00835293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 For wheelchairs that need to be taken out of the Trust</w:t>
      </w:r>
      <w:r w:rsidR="009F6357">
        <w:rPr>
          <w:sz w:val="24"/>
          <w:szCs w:val="24"/>
        </w:rPr>
        <w:t xml:space="preserve"> for </w:t>
      </w:r>
      <w:r w:rsidR="00FE5F5F">
        <w:rPr>
          <w:sz w:val="24"/>
          <w:szCs w:val="24"/>
        </w:rPr>
        <w:t>rectification,</w:t>
      </w:r>
      <w:r w:rsidRPr="00971CC1">
        <w:rPr>
          <w:sz w:val="24"/>
          <w:szCs w:val="24"/>
        </w:rPr>
        <w:t xml:space="preserve"> a receipt for items removed </w:t>
      </w:r>
      <w:r w:rsidR="00FE5F5F">
        <w:rPr>
          <w:sz w:val="24"/>
          <w:szCs w:val="24"/>
        </w:rPr>
        <w:t xml:space="preserve">must </w:t>
      </w:r>
      <w:r w:rsidR="00FE5F5F" w:rsidRPr="00971CC1">
        <w:rPr>
          <w:sz w:val="24"/>
          <w:szCs w:val="24"/>
        </w:rPr>
        <w:t>be</w:t>
      </w:r>
      <w:r w:rsidRPr="00971CC1">
        <w:rPr>
          <w:sz w:val="24"/>
          <w:szCs w:val="24"/>
        </w:rPr>
        <w:t xml:space="preserve"> </w:t>
      </w:r>
      <w:r w:rsidR="009F6357">
        <w:rPr>
          <w:sz w:val="24"/>
          <w:szCs w:val="24"/>
        </w:rPr>
        <w:t>authorised by a member of the UHB Wheelchair Team</w:t>
      </w:r>
      <w:r w:rsidRPr="00971CC1">
        <w:rPr>
          <w:sz w:val="24"/>
          <w:szCs w:val="24"/>
        </w:rPr>
        <w:t>.</w:t>
      </w:r>
    </w:p>
    <w:p w:rsidR="00F03BCC" w:rsidRPr="00971CC1" w:rsidRDefault="00170709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shared </w:t>
      </w:r>
      <w:r w:rsidR="00F03BCC" w:rsidRPr="00971CC1">
        <w:rPr>
          <w:sz w:val="24"/>
          <w:szCs w:val="24"/>
        </w:rPr>
        <w:t xml:space="preserve">Inventory of wheelchairs </w:t>
      </w:r>
      <w:r>
        <w:rPr>
          <w:sz w:val="24"/>
          <w:szCs w:val="24"/>
        </w:rPr>
        <w:t xml:space="preserve">demonstrating </w:t>
      </w:r>
      <w:r w:rsidR="00F03BCC" w:rsidRPr="00971CC1">
        <w:rPr>
          <w:sz w:val="24"/>
          <w:szCs w:val="24"/>
        </w:rPr>
        <w:t xml:space="preserve">their service history </w:t>
      </w:r>
      <w:r>
        <w:rPr>
          <w:sz w:val="24"/>
          <w:szCs w:val="24"/>
        </w:rPr>
        <w:t xml:space="preserve">is </w:t>
      </w:r>
      <w:r w:rsidR="00F03BCC" w:rsidRPr="00971CC1">
        <w:rPr>
          <w:sz w:val="24"/>
          <w:szCs w:val="24"/>
        </w:rPr>
        <w:t xml:space="preserve">to be maintained by both parties </w:t>
      </w:r>
    </w:p>
    <w:p w:rsidR="00170709" w:rsidRPr="0012762D" w:rsidRDefault="00B45E13" w:rsidP="0012762D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A service sheet to be provided for each chair, detailing all work undertaken</w:t>
      </w:r>
      <w:r w:rsidR="003735F0">
        <w:rPr>
          <w:sz w:val="24"/>
          <w:szCs w:val="24"/>
        </w:rPr>
        <w:t>, and a list of any spare parts required to be fitted with cost. At the end of each year a record of the total servicing carried out should be submitted evidencing the servicing twice yearly of the stock of 170 wheelchairs.</w:t>
      </w:r>
    </w:p>
    <w:p w:rsidR="00170709" w:rsidRPr="00FE5F5F" w:rsidRDefault="00170709" w:rsidP="00170709">
      <w:pPr>
        <w:spacing w:line="360" w:lineRule="auto"/>
        <w:ind w:left="360"/>
        <w:rPr>
          <w:b/>
          <w:sz w:val="28"/>
          <w:szCs w:val="24"/>
          <w:u w:val="single"/>
        </w:rPr>
      </w:pPr>
      <w:r w:rsidRPr="00FE5F5F">
        <w:rPr>
          <w:b/>
          <w:sz w:val="28"/>
          <w:szCs w:val="24"/>
          <w:u w:val="single"/>
        </w:rPr>
        <w:t xml:space="preserve">4. Operational Delivery of unplanned work </w:t>
      </w:r>
    </w:p>
    <w:p w:rsidR="00B45E13" w:rsidRPr="00971CC1" w:rsidRDefault="00B45E13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A</w:t>
      </w:r>
      <w:r w:rsidR="00170709">
        <w:rPr>
          <w:sz w:val="24"/>
          <w:szCs w:val="24"/>
        </w:rPr>
        <w:t xml:space="preserve">ny </w:t>
      </w:r>
      <w:r w:rsidRPr="00971CC1">
        <w:rPr>
          <w:sz w:val="24"/>
          <w:szCs w:val="24"/>
        </w:rPr>
        <w:t xml:space="preserve">replacement parts </w:t>
      </w:r>
      <w:r w:rsidR="00170709">
        <w:rPr>
          <w:sz w:val="24"/>
          <w:szCs w:val="24"/>
        </w:rPr>
        <w:t xml:space="preserve">required identified at a planned service </w:t>
      </w:r>
      <w:r w:rsidRPr="00971CC1">
        <w:rPr>
          <w:sz w:val="24"/>
          <w:szCs w:val="24"/>
        </w:rPr>
        <w:t>are to be quoted and agreed before commencement of work</w:t>
      </w:r>
    </w:p>
    <w:p w:rsidR="00170709" w:rsidRDefault="00170709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Wheelchair team </w:t>
      </w:r>
      <w:r w:rsidR="00FE5F5F">
        <w:rPr>
          <w:sz w:val="24"/>
          <w:szCs w:val="24"/>
        </w:rPr>
        <w:t xml:space="preserve">can </w:t>
      </w:r>
      <w:r>
        <w:rPr>
          <w:sz w:val="24"/>
          <w:szCs w:val="24"/>
        </w:rPr>
        <w:t>identify</w:t>
      </w:r>
      <w:r w:rsidR="00FE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wheelchairs for unplanned repair and these will be accommodated into the </w:t>
      </w:r>
      <w:r w:rsidR="003735F0">
        <w:rPr>
          <w:sz w:val="24"/>
          <w:szCs w:val="24"/>
        </w:rPr>
        <w:t>weekly</w:t>
      </w:r>
      <w:r>
        <w:rPr>
          <w:sz w:val="24"/>
          <w:szCs w:val="24"/>
        </w:rPr>
        <w:t xml:space="preserve"> schedule</w:t>
      </w:r>
    </w:p>
    <w:p w:rsidR="00B45E13" w:rsidRPr="00971CC1" w:rsidRDefault="00170709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45E13" w:rsidRPr="00971CC1">
        <w:rPr>
          <w:sz w:val="24"/>
          <w:szCs w:val="24"/>
        </w:rPr>
        <w:t xml:space="preserve">The service provider will quote </w:t>
      </w:r>
      <w:r>
        <w:rPr>
          <w:sz w:val="24"/>
          <w:szCs w:val="24"/>
        </w:rPr>
        <w:t xml:space="preserve">separately </w:t>
      </w:r>
      <w:r w:rsidR="00B45E13" w:rsidRPr="00971CC1">
        <w:rPr>
          <w:sz w:val="24"/>
          <w:szCs w:val="24"/>
        </w:rPr>
        <w:t xml:space="preserve">for </w:t>
      </w:r>
      <w:r>
        <w:rPr>
          <w:sz w:val="24"/>
          <w:szCs w:val="24"/>
        </w:rPr>
        <w:t>these</w:t>
      </w:r>
      <w:r w:rsidR="00B45E13" w:rsidRPr="00971CC1">
        <w:rPr>
          <w:sz w:val="24"/>
          <w:szCs w:val="24"/>
        </w:rPr>
        <w:t xml:space="preserve"> urgent/emergency repairs undertaken in addition to the annual contract</w:t>
      </w:r>
      <w:r w:rsidR="00FE5F5F">
        <w:rPr>
          <w:sz w:val="24"/>
          <w:szCs w:val="24"/>
        </w:rPr>
        <w:t>.</w:t>
      </w:r>
    </w:p>
    <w:p w:rsidR="004E6FA0" w:rsidRPr="00971CC1" w:rsidRDefault="002D7C18" w:rsidP="0083529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In addition to the annual contract  and at</w:t>
      </w:r>
      <w:r w:rsidR="00B83298" w:rsidRPr="00971CC1">
        <w:rPr>
          <w:sz w:val="24"/>
          <w:szCs w:val="24"/>
        </w:rPr>
        <w:t xml:space="preserve"> an</w:t>
      </w:r>
      <w:r w:rsidRPr="00971CC1">
        <w:rPr>
          <w:sz w:val="24"/>
          <w:szCs w:val="24"/>
        </w:rPr>
        <w:t xml:space="preserve"> agreed price the service provider will confirm</w:t>
      </w:r>
      <w:r w:rsidR="004E2CC9" w:rsidRPr="00971CC1">
        <w:rPr>
          <w:sz w:val="24"/>
          <w:szCs w:val="24"/>
        </w:rPr>
        <w:t xml:space="preserve"> a 48hr response time to any</w:t>
      </w:r>
      <w:r w:rsidRPr="00971CC1">
        <w:rPr>
          <w:sz w:val="24"/>
          <w:szCs w:val="24"/>
        </w:rPr>
        <w:t xml:space="preserve"> additional or</w:t>
      </w:r>
      <w:r w:rsidR="004E2CC9" w:rsidRPr="00971CC1">
        <w:rPr>
          <w:sz w:val="24"/>
          <w:szCs w:val="24"/>
        </w:rPr>
        <w:t xml:space="preserve"> ‘urgent’ requests for repair</w:t>
      </w:r>
    </w:p>
    <w:p w:rsidR="00170709" w:rsidRPr="00971CC1" w:rsidRDefault="00170709" w:rsidP="0017070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service provider will </w:t>
      </w:r>
      <w:r>
        <w:rPr>
          <w:sz w:val="24"/>
          <w:szCs w:val="24"/>
        </w:rPr>
        <w:t xml:space="preserve">agree with UHB a </w:t>
      </w:r>
      <w:r w:rsidRPr="00971CC1">
        <w:rPr>
          <w:sz w:val="24"/>
          <w:szCs w:val="24"/>
        </w:rPr>
        <w:t>spare</w:t>
      </w:r>
      <w:r>
        <w:rPr>
          <w:sz w:val="24"/>
          <w:szCs w:val="24"/>
        </w:rPr>
        <w:t xml:space="preserve"> part</w:t>
      </w:r>
      <w:r w:rsidRPr="00971CC1">
        <w:rPr>
          <w:sz w:val="24"/>
          <w:szCs w:val="24"/>
        </w:rPr>
        <w:t xml:space="preserve">s price </w:t>
      </w:r>
      <w:r w:rsidR="00FE5F5F" w:rsidRPr="00971CC1">
        <w:rPr>
          <w:sz w:val="24"/>
          <w:szCs w:val="24"/>
        </w:rPr>
        <w:t xml:space="preserve">list </w:t>
      </w:r>
      <w:r w:rsidR="00FE5F5F">
        <w:rPr>
          <w:sz w:val="24"/>
          <w:szCs w:val="24"/>
        </w:rPr>
        <w:t>to</w:t>
      </w:r>
      <w:r>
        <w:rPr>
          <w:sz w:val="24"/>
          <w:szCs w:val="24"/>
        </w:rPr>
        <w:t xml:space="preserve"> be published </w:t>
      </w:r>
      <w:r w:rsidR="0012762D" w:rsidRPr="00971CC1">
        <w:rPr>
          <w:sz w:val="24"/>
          <w:szCs w:val="24"/>
        </w:rPr>
        <w:t>a</w:t>
      </w:r>
      <w:r w:rsidR="0012762D">
        <w:rPr>
          <w:sz w:val="24"/>
          <w:szCs w:val="24"/>
        </w:rPr>
        <w:t>nnually.</w:t>
      </w:r>
    </w:p>
    <w:p w:rsidR="00A46D89" w:rsidRDefault="00A46D89" w:rsidP="00A46D89">
      <w:pPr>
        <w:pStyle w:val="ListParagraph"/>
        <w:spacing w:line="360" w:lineRule="auto"/>
        <w:ind w:left="1080"/>
      </w:pPr>
    </w:p>
    <w:p w:rsidR="0012762D" w:rsidRDefault="0012762D" w:rsidP="00A46D89">
      <w:pPr>
        <w:pStyle w:val="ListParagraph"/>
        <w:spacing w:line="360" w:lineRule="auto"/>
        <w:ind w:left="1080"/>
      </w:pPr>
    </w:p>
    <w:p w:rsidR="00A46D89" w:rsidRPr="00971CC1" w:rsidRDefault="00FE5F5F" w:rsidP="0032395B">
      <w:pPr>
        <w:pStyle w:val="ListParagraph"/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32395B">
        <w:rPr>
          <w:b/>
          <w:sz w:val="28"/>
          <w:szCs w:val="28"/>
          <w:u w:val="single"/>
        </w:rPr>
        <w:t xml:space="preserve">. </w:t>
      </w:r>
      <w:r w:rsidR="003B7FBA" w:rsidRPr="00971CC1">
        <w:rPr>
          <w:b/>
          <w:sz w:val="28"/>
          <w:szCs w:val="28"/>
          <w:u w:val="single"/>
        </w:rPr>
        <w:t>Quality Assurance</w:t>
      </w:r>
    </w:p>
    <w:p w:rsidR="00A46D89" w:rsidRPr="00971CC1" w:rsidRDefault="00BC2049" w:rsidP="00BC204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The work shall be carried out in accordance with those standards, terms and conditions as specified within this document.</w:t>
      </w:r>
    </w:p>
    <w:p w:rsidR="00BC2049" w:rsidRPr="00971CC1" w:rsidRDefault="00170709" w:rsidP="00BC204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C2049" w:rsidRPr="00971CC1">
        <w:rPr>
          <w:sz w:val="24"/>
          <w:szCs w:val="24"/>
        </w:rPr>
        <w:t>designated Trust Manager will monitor the work undertaken against the Specified Standard of Service, the proposed programme of work and the contractor.</w:t>
      </w:r>
    </w:p>
    <w:p w:rsidR="00BC2049" w:rsidRPr="00971CC1" w:rsidRDefault="00BC2049" w:rsidP="00BC204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 xml:space="preserve">The designated Trust Manager will undertake an assessment of work carried out against service criteria </w:t>
      </w:r>
    </w:p>
    <w:p w:rsidR="00BC2049" w:rsidRPr="00971CC1" w:rsidRDefault="00BC2049" w:rsidP="00BC204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The service provider will be given 48 hours to rectify any shortfalls in Specific service Criteria following written or verbal notification.</w:t>
      </w:r>
    </w:p>
    <w:p w:rsidR="00BC2049" w:rsidRPr="00971CC1" w:rsidRDefault="00BC2049" w:rsidP="00BC204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71CC1">
        <w:rPr>
          <w:sz w:val="24"/>
          <w:szCs w:val="24"/>
        </w:rPr>
        <w:t>Failure t</w:t>
      </w:r>
      <w:r w:rsidR="0032395B">
        <w:rPr>
          <w:sz w:val="24"/>
          <w:szCs w:val="24"/>
        </w:rPr>
        <w:t>o</w:t>
      </w:r>
      <w:r w:rsidRPr="00971CC1">
        <w:rPr>
          <w:sz w:val="24"/>
          <w:szCs w:val="24"/>
        </w:rPr>
        <w:t xml:space="preserve"> rectify within the agreed timescales and to the necessary standards will result in non-payment for that specific area of work</w:t>
      </w:r>
    </w:p>
    <w:p w:rsidR="00BC2049" w:rsidRDefault="00BC2049" w:rsidP="00BC2049">
      <w:pPr>
        <w:pStyle w:val="ListParagraph"/>
        <w:spacing w:line="360" w:lineRule="auto"/>
        <w:ind w:left="1080"/>
      </w:pPr>
    </w:p>
    <w:p w:rsidR="00BC2049" w:rsidRDefault="00BC2049" w:rsidP="00BC2049">
      <w:pPr>
        <w:pStyle w:val="ListParagraph"/>
        <w:spacing w:line="360" w:lineRule="auto"/>
        <w:ind w:left="1080"/>
      </w:pPr>
    </w:p>
    <w:p w:rsidR="003B7FBA" w:rsidRDefault="003B7FBA" w:rsidP="003B7FBA">
      <w:pPr>
        <w:spacing w:line="360" w:lineRule="auto"/>
        <w:ind w:left="360"/>
      </w:pPr>
    </w:p>
    <w:p w:rsidR="003B7FBA" w:rsidRPr="0009185C" w:rsidRDefault="003B7FBA" w:rsidP="003B7FBA">
      <w:pPr>
        <w:spacing w:line="360" w:lineRule="auto"/>
      </w:pPr>
    </w:p>
    <w:p w:rsidR="00835293" w:rsidRDefault="00835293" w:rsidP="00835293">
      <w:pPr>
        <w:pStyle w:val="ListParagraph"/>
        <w:spacing w:line="360" w:lineRule="auto"/>
      </w:pPr>
    </w:p>
    <w:p w:rsidR="00835293" w:rsidRDefault="00835293" w:rsidP="00835293">
      <w:pPr>
        <w:spacing w:line="360" w:lineRule="auto"/>
      </w:pPr>
    </w:p>
    <w:p w:rsidR="00120F83" w:rsidRDefault="00D90F87" w:rsidP="00835293">
      <w:pPr>
        <w:spacing w:line="360" w:lineRule="auto"/>
        <w:ind w:left="360"/>
      </w:pPr>
      <w:r>
        <w:t xml:space="preserve"> </w:t>
      </w:r>
    </w:p>
    <w:sectPr w:rsidR="00120F83" w:rsidSect="009C6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42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250292F"/>
    <w:multiLevelType w:val="multilevel"/>
    <w:tmpl w:val="1898D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CD1380D"/>
    <w:multiLevelType w:val="hybridMultilevel"/>
    <w:tmpl w:val="02B2BBA8"/>
    <w:lvl w:ilvl="0" w:tplc="D3CE35FE">
      <w:start w:val="1"/>
      <w:numFmt w:val="decimal"/>
      <w:lvlText w:val="3%1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3624D"/>
    <w:rsid w:val="0009185C"/>
    <w:rsid w:val="00120F83"/>
    <w:rsid w:val="0012762D"/>
    <w:rsid w:val="00170709"/>
    <w:rsid w:val="00246956"/>
    <w:rsid w:val="002D7C18"/>
    <w:rsid w:val="00322CD8"/>
    <w:rsid w:val="0032395B"/>
    <w:rsid w:val="003379DA"/>
    <w:rsid w:val="003735F0"/>
    <w:rsid w:val="003B7FBA"/>
    <w:rsid w:val="004E2CC9"/>
    <w:rsid w:val="004E6FA0"/>
    <w:rsid w:val="006B7866"/>
    <w:rsid w:val="00716453"/>
    <w:rsid w:val="007B01B1"/>
    <w:rsid w:val="00835293"/>
    <w:rsid w:val="00900B4B"/>
    <w:rsid w:val="00971CC1"/>
    <w:rsid w:val="00983695"/>
    <w:rsid w:val="009C4D22"/>
    <w:rsid w:val="009C6EB2"/>
    <w:rsid w:val="009F6357"/>
    <w:rsid w:val="00A46D89"/>
    <w:rsid w:val="00A50111"/>
    <w:rsid w:val="00A93390"/>
    <w:rsid w:val="00B45E13"/>
    <w:rsid w:val="00B83298"/>
    <w:rsid w:val="00BC2049"/>
    <w:rsid w:val="00D5684B"/>
    <w:rsid w:val="00D90F87"/>
    <w:rsid w:val="00EE59E2"/>
    <w:rsid w:val="00F03BCC"/>
    <w:rsid w:val="00F92510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597E6FC4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Gaffey</dc:creator>
  <cp:lastModifiedBy>Carol Godfrey</cp:lastModifiedBy>
  <cp:revision>3</cp:revision>
  <cp:lastPrinted>2014-07-10T09:32:00Z</cp:lastPrinted>
  <dcterms:created xsi:type="dcterms:W3CDTF">2016-12-07T14:50:00Z</dcterms:created>
  <dcterms:modified xsi:type="dcterms:W3CDTF">2016-12-20T15:40:00Z</dcterms:modified>
</cp:coreProperties>
</file>