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5E26D2B" w:rsidR="00203F5D" w:rsidRPr="004B73D8" w:rsidRDefault="00727813" w:rsidP="00203F5D">
            <w:pPr>
              <w:rPr>
                <w:rFonts w:ascii="Arial" w:hAnsi="Arial" w:cs="Arial"/>
                <w:b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4B73D8" w:rsidRPr="004B73D8">
              <w:rPr>
                <w:rFonts w:ascii="Arial" w:hAnsi="Arial" w:cs="Arial"/>
                <w:b/>
              </w:rPr>
              <w:t>T0271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4B73D8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6EB5879A" w:rsidR="00CB3E0B" w:rsidRDefault="004B73D8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2-0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4B526B44" w:rsidR="00727813" w:rsidRPr="00311C5F" w:rsidRDefault="005C256B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02 February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1A837749" w:rsidR="00A53652" w:rsidRPr="00CB3E0B" w:rsidRDefault="004B73D8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7DD6166B" w:rsidR="00727813" w:rsidRDefault="004B73D8" w:rsidP="004B73D8">
      <w:pPr>
        <w:jc w:val="center"/>
        <w:rPr>
          <w:rFonts w:ascii="Arial" w:hAnsi="Arial" w:cs="Arial"/>
          <w:b/>
        </w:rPr>
      </w:pPr>
      <w:r w:rsidRPr="004B73D8">
        <w:rPr>
          <w:rFonts w:ascii="Arial" w:hAnsi="Arial" w:cs="Arial"/>
          <w:b/>
        </w:rPr>
        <w:t>T0271 Digital Roads - Insights and Trends</w:t>
      </w:r>
    </w:p>
    <w:p w14:paraId="1926F58B" w14:textId="77777777" w:rsidR="004B73D8" w:rsidRDefault="004B73D8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5312E12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1-2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B73D8">
            <w:rPr>
              <w:rFonts w:ascii="Arial" w:hAnsi="Arial" w:cs="Arial"/>
              <w:b/>
            </w:rPr>
            <w:t>24 January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F79BFCF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2-0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C256B">
            <w:rPr>
              <w:rFonts w:ascii="Arial" w:hAnsi="Arial" w:cs="Arial"/>
              <w:b/>
            </w:rPr>
            <w:t>02 February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C256B">
            <w:rPr>
              <w:rFonts w:ascii="Arial" w:hAnsi="Arial" w:cs="Arial"/>
              <w:b/>
            </w:rPr>
            <w:t>31 March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CB222BD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4B73D8">
        <w:rPr>
          <w:rFonts w:ascii="Arial" w:hAnsi="Arial" w:cs="Arial"/>
          <w:b/>
        </w:rPr>
        <w:t>80,000.00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F22E6EC" w:rsidR="00627D44" w:rsidRPr="00311C5F" w:rsidRDefault="004D212A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6EB5C73E" w:rsidR="00727813" w:rsidRPr="00311C5F" w:rsidRDefault="004D212A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  <w:bookmarkStart w:id="13" w:name="_GoBack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8D1797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8D1797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B8CDB5D" w:rsidR="00CB4F85" w:rsidRPr="002C2284" w:rsidRDefault="004B73D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T0271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8E93438" w:rsidR="00CB4F85" w:rsidRPr="002C2284" w:rsidRDefault="004B73D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2630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2BAD337" w:rsidR="00CB4F85" w:rsidRPr="002C2284" w:rsidRDefault="004B73D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610867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949DD" w14:textId="77777777" w:rsidR="008D1797" w:rsidRDefault="008D1797">
      <w:r>
        <w:separator/>
      </w:r>
    </w:p>
  </w:endnote>
  <w:endnote w:type="continuationSeparator" w:id="0">
    <w:p w14:paraId="050E5329" w14:textId="77777777" w:rsidR="008D1797" w:rsidRDefault="008D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3C3739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27794" w14:textId="77777777" w:rsidR="008D1797" w:rsidRDefault="008D1797">
      <w:r>
        <w:separator/>
      </w:r>
    </w:p>
  </w:footnote>
  <w:footnote w:type="continuationSeparator" w:id="0">
    <w:p w14:paraId="3196D31E" w14:textId="77777777" w:rsidR="008D1797" w:rsidRDefault="008D1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C3739"/>
    <w:rsid w:val="0044629C"/>
    <w:rsid w:val="004B73D8"/>
    <w:rsid w:val="004C63A8"/>
    <w:rsid w:val="004D212A"/>
    <w:rsid w:val="004E4BD7"/>
    <w:rsid w:val="004F486C"/>
    <w:rsid w:val="00513EF5"/>
    <w:rsid w:val="00524411"/>
    <w:rsid w:val="00526BD6"/>
    <w:rsid w:val="00527CCF"/>
    <w:rsid w:val="0055496D"/>
    <w:rsid w:val="005A7BBA"/>
    <w:rsid w:val="005C256B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D1797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3F04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  <w:rsid w:val="00F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311D9-1B13-467F-81D9-7BCC7E59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2</cp:revision>
  <cp:lastPrinted>2016-01-12T11:01:00Z</cp:lastPrinted>
  <dcterms:created xsi:type="dcterms:W3CDTF">2022-02-02T16:09:00Z</dcterms:created>
  <dcterms:modified xsi:type="dcterms:W3CDTF">2022-02-02T16:09:00Z</dcterms:modified>
</cp:coreProperties>
</file>