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9063FF4" w:rsidR="00CB3E0B" w:rsidRDefault="0020428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2F2370B0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052DE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E473EDC" w:rsidR="00727813" w:rsidRPr="00311C5F" w:rsidRDefault="0020428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19BA300" w:rsidR="00A53652" w:rsidRPr="00CB3E0B" w:rsidRDefault="0020428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EB38677" w:rsidR="00727813" w:rsidRDefault="00204282" w:rsidP="00204282">
      <w:pPr>
        <w:jc w:val="center"/>
        <w:rPr>
          <w:rFonts w:ascii="Arial" w:hAnsi="Arial" w:cs="Arial"/>
          <w:b/>
        </w:rPr>
      </w:pPr>
      <w:r w:rsidRPr="00204282">
        <w:rPr>
          <w:rFonts w:ascii="Arial" w:hAnsi="Arial" w:cs="Arial"/>
          <w:b/>
        </w:rPr>
        <w:t>T0552 TEUL3005 Transport Infrastructure Legislation Review</w:t>
      </w:r>
    </w:p>
    <w:p w14:paraId="427308D0" w14:textId="77777777" w:rsidR="00204282" w:rsidRDefault="00204282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43B6DE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04282">
            <w:rPr>
              <w:rFonts w:ascii="Arial" w:hAnsi="Arial" w:cs="Arial"/>
              <w:b/>
            </w:rPr>
            <w:t>04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8E397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04282">
            <w:rPr>
              <w:rFonts w:ascii="Arial" w:hAnsi="Arial" w:cs="Arial"/>
              <w:b/>
            </w:rPr>
            <w:t>21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2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04282">
            <w:rPr>
              <w:rFonts w:ascii="Arial" w:hAnsi="Arial" w:cs="Arial"/>
              <w:b/>
            </w:rPr>
            <w:t>20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B5BBA9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04282" w:rsidRPr="00204282">
        <w:rPr>
          <w:rFonts w:ascii="Arial" w:hAnsi="Arial" w:cs="Arial"/>
          <w:b/>
        </w:rPr>
        <w:t>65</w:t>
      </w:r>
      <w:r w:rsidR="00204282">
        <w:rPr>
          <w:rFonts w:ascii="Arial" w:hAnsi="Arial" w:cs="Arial"/>
          <w:b/>
        </w:rPr>
        <w:t>,</w:t>
      </w:r>
      <w:r w:rsidR="00204282" w:rsidRPr="00204282">
        <w:rPr>
          <w:rFonts w:ascii="Arial" w:hAnsi="Arial" w:cs="Arial"/>
          <w:b/>
        </w:rPr>
        <w:t>415.17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E4EC378" w:rsidR="00627D44" w:rsidRPr="00311C5F" w:rsidRDefault="00E0697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85E1479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052DE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401E2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216E" w14:textId="77777777" w:rsidR="00401E2C" w:rsidRDefault="00401E2C">
      <w:r>
        <w:separator/>
      </w:r>
    </w:p>
  </w:endnote>
  <w:endnote w:type="continuationSeparator" w:id="0">
    <w:p w14:paraId="08F7EB6D" w14:textId="77777777" w:rsidR="00401E2C" w:rsidRDefault="0040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0916" w14:textId="77777777" w:rsidR="00401E2C" w:rsidRDefault="00401E2C">
      <w:r>
        <w:separator/>
      </w:r>
    </w:p>
  </w:footnote>
  <w:footnote w:type="continuationSeparator" w:id="0">
    <w:p w14:paraId="1F444E92" w14:textId="77777777" w:rsidR="00401E2C" w:rsidRDefault="0040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13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43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4282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1E2C"/>
    <w:rsid w:val="004076FC"/>
    <w:rsid w:val="0044629C"/>
    <w:rsid w:val="00465F4E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4526C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0697B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052DE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00EE"/>
    <w:rsid w:val="00986547"/>
    <w:rsid w:val="009A65F4"/>
    <w:rsid w:val="009A7FAF"/>
    <w:rsid w:val="009D7709"/>
    <w:rsid w:val="009F2608"/>
    <w:rsid w:val="00A11CA3"/>
    <w:rsid w:val="00A263EC"/>
    <w:rsid w:val="00A8024D"/>
    <w:rsid w:val="00BC28F6"/>
    <w:rsid w:val="00DC58AA"/>
    <w:rsid w:val="00E148F2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Rachel Claridge</cp:lastModifiedBy>
  <cp:revision>4</cp:revision>
  <cp:lastPrinted>2016-01-12T11:01:00Z</cp:lastPrinted>
  <dcterms:created xsi:type="dcterms:W3CDTF">2024-03-20T15:09:00Z</dcterms:created>
  <dcterms:modified xsi:type="dcterms:W3CDTF">2024-03-26T10:15:00Z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