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CC58DF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95F4F">
              <w:rPr>
                <w:rFonts w:ascii="Arial" w:hAnsi="Arial" w:cs="Arial"/>
                <w:b/>
                <w:sz w:val="22"/>
              </w:rPr>
              <w:t>814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25D8D28" w:rsidR="004E4BD7" w:rsidRDefault="007E567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95F4F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B9EE6A1" w:rsidR="005C6E7D" w:rsidRDefault="00F95F4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29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2204401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F95F4F" w:rsidRPr="00F95F4F">
        <w:rPr>
          <w:rFonts w:ascii="Arial" w:hAnsi="Arial" w:cs="Arial"/>
          <w:b/>
        </w:rPr>
        <w:t>814 Occupancy Nat Street Gazetteer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417319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5F4F">
            <w:rPr>
              <w:rFonts w:ascii="Arial" w:hAnsi="Arial" w:cs="Arial"/>
            </w:rPr>
            <w:t>18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024FDD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5F4F">
            <w:rPr>
              <w:rFonts w:ascii="Arial" w:hAnsi="Arial" w:cs="Arial"/>
            </w:rPr>
            <w:t>29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5F4F">
            <w:rPr>
              <w:rFonts w:ascii="Arial" w:hAnsi="Arial" w:cs="Arial"/>
            </w:rPr>
            <w:t>31 January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2DADDC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bookmarkStart w:id="12" w:name="_Hlk15033508"/>
      <w:r w:rsidR="00F95F4F">
        <w:rPr>
          <w:rFonts w:ascii="Arial" w:hAnsi="Arial" w:cs="Arial"/>
          <w:b/>
        </w:rPr>
        <w:t>41,017.38</w:t>
      </w:r>
      <w:r w:rsidR="00727813">
        <w:rPr>
          <w:rFonts w:ascii="Arial" w:hAnsi="Arial" w:cs="Arial"/>
        </w:rPr>
        <w:t xml:space="preserve"> </w:t>
      </w:r>
      <w:bookmarkEnd w:id="12"/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AF29B89" w:rsidR="00627D44" w:rsidRPr="00627D44" w:rsidRDefault="00905FB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7CF8BD7" w:rsidR="00727813" w:rsidRDefault="00905FB9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 xml:space="preserve"> 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C1CD738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F95F4F">
              <w:rPr>
                <w:rFonts w:ascii="Arial" w:hAnsi="Arial" w:cs="Arial"/>
              </w:rPr>
              <w:t>814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8546405" w:rsidR="00627D44" w:rsidRPr="00627D44" w:rsidRDefault="00F95F4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5617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D6B7682" w:rsidR="00627D44" w:rsidRPr="00627D44" w:rsidRDefault="00F95F4F" w:rsidP="00727813">
            <w:pPr>
              <w:rPr>
                <w:rFonts w:ascii="Arial" w:hAnsi="Arial" w:cs="Arial"/>
              </w:rPr>
            </w:pPr>
            <w:bookmarkStart w:id="22" w:name="bkCostCentre"/>
            <w:r w:rsidRPr="00F95F4F">
              <w:rPr>
                <w:rFonts w:ascii="Arial" w:hAnsi="Arial" w:cs="Arial"/>
              </w:rPr>
              <w:t>602354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63648" w14:textId="77777777" w:rsidR="007E5673" w:rsidRDefault="007E5673">
      <w:r>
        <w:separator/>
      </w:r>
    </w:p>
  </w:endnote>
  <w:endnote w:type="continuationSeparator" w:id="0">
    <w:p w14:paraId="29D8F305" w14:textId="77777777" w:rsidR="007E5673" w:rsidRDefault="007E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84A4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9F9E3" w14:textId="77777777" w:rsidR="007E5673" w:rsidRDefault="007E5673">
      <w:r>
        <w:separator/>
      </w:r>
    </w:p>
  </w:footnote>
  <w:footnote w:type="continuationSeparator" w:id="0">
    <w:p w14:paraId="392F7853" w14:textId="77777777" w:rsidR="007E5673" w:rsidRDefault="007E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932F4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84A49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E5673"/>
    <w:rsid w:val="00875589"/>
    <w:rsid w:val="008D10A6"/>
    <w:rsid w:val="008E32A7"/>
    <w:rsid w:val="0090039A"/>
    <w:rsid w:val="00905FB9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95F4F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CE7CB9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8C67D2"/>
    <w:rsid w:val="009A65F4"/>
    <w:rsid w:val="00A8024D"/>
    <w:rsid w:val="00CE7CB9"/>
    <w:rsid w:val="00DC58AA"/>
    <w:rsid w:val="00EE36CC"/>
    <w:rsid w:val="00F24A5B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092B-4573-4838-A981-D7A9D852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2019-07-26T10:44:00Z</dcterms:created>
  <dcterms:modified xsi:type="dcterms:W3CDTF">2019-07-29T08:58:00Z</dcterms:modified>
</cp:coreProperties>
</file>