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FC4BC9"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E8378F">
              <w:rPr>
                <w:rFonts w:ascii="Arial" w:hAnsi="Arial" w:cs="Arial"/>
                <w:sz w:val="22"/>
              </w:rPr>
              <w:t>KLM/L1</w:t>
            </w:r>
          </w:p>
          <w:p w:rsidR="000B5932" w:rsidRPr="00FC4BC9" w:rsidRDefault="000B5932">
            <w:pPr>
              <w:rPr>
                <w:rFonts w:ascii="Arial" w:hAnsi="Arial" w:cs="Arial"/>
                <w:sz w:val="22"/>
              </w:rPr>
            </w:pPr>
            <w:r w:rsidRPr="00FC4BC9">
              <w:rPr>
                <w:rFonts w:ascii="Arial" w:hAnsi="Arial" w:cs="Arial"/>
                <w:sz w:val="22"/>
              </w:rPr>
              <w:t>Your ref:</w:t>
            </w:r>
            <w:r w:rsidRPr="00FC4BC9">
              <w:rPr>
                <w:rFonts w:ascii="Arial" w:hAnsi="Arial" w:cs="Arial"/>
                <w:sz w:val="22"/>
              </w:rPr>
              <w:tab/>
            </w:r>
            <w:bookmarkStart w:id="1" w:name="YourRef"/>
            <w:bookmarkEnd w:id="1"/>
            <w:r w:rsidR="00914EF0">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A65A5" w:rsidRPr="00FC4BC9" w:rsidRDefault="004A65A5" w:rsidP="007306FB">
            <w:pPr>
              <w:rPr>
                <w:rFonts w:ascii="Arial" w:hAnsi="Arial"/>
              </w:rPr>
            </w:pPr>
            <w:bookmarkStart w:id="2" w:name="Addressee"/>
            <w:bookmarkEnd w:id="2"/>
            <w:r w:rsidRPr="00FC4BC9">
              <w:rPr>
                <w:rFonts w:ascii="Arial" w:hAnsi="Arial"/>
              </w:rPr>
              <w:t xml:space="preserve">Raynesway </w:t>
            </w:r>
            <w:r w:rsidR="00332349" w:rsidRPr="00FC4BC9">
              <w:rPr>
                <w:rFonts w:ascii="Arial" w:hAnsi="Arial"/>
              </w:rPr>
              <w:t>Construction</w:t>
            </w:r>
            <w:r w:rsidRPr="00FC4BC9">
              <w:rPr>
                <w:rFonts w:ascii="Arial" w:hAnsi="Arial"/>
              </w:rPr>
              <w:t xml:space="preserve"> Services Ltd</w:t>
            </w:r>
          </w:p>
          <w:p w:rsidR="004A65A5" w:rsidRPr="00FC4BC9" w:rsidRDefault="004A65A5" w:rsidP="007306FB">
            <w:pPr>
              <w:rPr>
                <w:rFonts w:ascii="Arial" w:hAnsi="Arial"/>
              </w:rPr>
            </w:pPr>
            <w:r w:rsidRPr="00FC4BC9">
              <w:rPr>
                <w:rFonts w:ascii="Arial" w:hAnsi="Arial"/>
              </w:rPr>
              <w:t>Balfour Beatty Regional Civil Engineering</w:t>
            </w:r>
          </w:p>
          <w:p w:rsidR="004A65A5" w:rsidRDefault="00DA63C8" w:rsidP="007306FB">
            <w:pPr>
              <w:rPr>
                <w:rFonts w:ascii="Arial" w:hAnsi="Arial"/>
              </w:rPr>
            </w:pPr>
            <w:r>
              <w:rPr>
                <w:rFonts w:ascii="Arial" w:hAnsi="Arial"/>
              </w:rPr>
              <w:t>Maxim 7</w:t>
            </w:r>
          </w:p>
          <w:p w:rsidR="00DA63C8" w:rsidRDefault="00DA63C8" w:rsidP="007306FB">
            <w:pPr>
              <w:rPr>
                <w:rFonts w:ascii="Arial" w:hAnsi="Arial"/>
              </w:rPr>
            </w:pPr>
            <w:r>
              <w:rPr>
                <w:rFonts w:ascii="Arial" w:hAnsi="Arial"/>
              </w:rPr>
              <w:t>Maxim Office Park</w:t>
            </w:r>
          </w:p>
          <w:p w:rsidR="00DA63C8" w:rsidRDefault="00DA63C8" w:rsidP="007306FB">
            <w:pPr>
              <w:rPr>
                <w:rFonts w:ascii="Arial" w:hAnsi="Arial"/>
              </w:rPr>
            </w:pPr>
            <w:r>
              <w:rPr>
                <w:rFonts w:ascii="Arial" w:hAnsi="Arial"/>
              </w:rPr>
              <w:t>Parklands Avenue</w:t>
            </w:r>
          </w:p>
          <w:p w:rsidR="00DA63C8" w:rsidRDefault="00DA63C8" w:rsidP="007306FB">
            <w:pPr>
              <w:rPr>
                <w:rFonts w:ascii="Arial" w:hAnsi="Arial"/>
              </w:rPr>
            </w:pPr>
            <w:proofErr w:type="spellStart"/>
            <w:r>
              <w:rPr>
                <w:rFonts w:ascii="Arial" w:hAnsi="Arial"/>
              </w:rPr>
              <w:t>Eurocentral</w:t>
            </w:r>
            <w:proofErr w:type="spellEnd"/>
          </w:p>
          <w:p w:rsidR="00DA63C8" w:rsidRPr="00FC4BC9" w:rsidRDefault="00DA63C8" w:rsidP="007306FB">
            <w:pPr>
              <w:rPr>
                <w:rFonts w:ascii="Arial" w:hAnsi="Arial"/>
              </w:rPr>
            </w:pPr>
            <w:r>
              <w:rPr>
                <w:rFonts w:ascii="Arial" w:hAnsi="Arial"/>
              </w:rPr>
              <w:t>ML1 4WQ</w:t>
            </w:r>
          </w:p>
          <w:p w:rsidR="00B11ECE" w:rsidRPr="005C0803" w:rsidRDefault="00B11ECE" w:rsidP="007306FB">
            <w:pPr>
              <w:rPr>
                <w:rFonts w:ascii="Arial" w:hAnsi="Arial"/>
                <w:color w:val="FF0000"/>
              </w:rPr>
            </w:pPr>
          </w:p>
          <w:p w:rsidR="004A65A5" w:rsidRDefault="004A65A5" w:rsidP="007306FB">
            <w:pPr>
              <w:rPr>
                <w:rFonts w:ascii="Arial" w:hAnsi="Arial"/>
              </w:rPr>
            </w:pPr>
          </w:p>
          <w:p w:rsidR="007306FB" w:rsidRPr="005C0803" w:rsidRDefault="007306FB" w:rsidP="007306FB">
            <w:pPr>
              <w:rPr>
                <w:rFonts w:ascii="Arial" w:hAnsi="Arial"/>
                <w:color w:val="FF0000"/>
              </w:rPr>
            </w:pPr>
            <w:r w:rsidRPr="008B6F8F">
              <w:rPr>
                <w:rFonts w:ascii="Arial" w:hAnsi="Arial"/>
                <w:b/>
              </w:rPr>
              <w:t>F</w:t>
            </w:r>
            <w:r w:rsidR="008B6F8F" w:rsidRPr="008B6F8F">
              <w:rPr>
                <w:rFonts w:ascii="Arial" w:hAnsi="Arial"/>
                <w:b/>
              </w:rPr>
              <w:t>or the attention of:</w:t>
            </w:r>
            <w:r>
              <w:rPr>
                <w:rFonts w:ascii="Arial" w:hAnsi="Arial"/>
              </w:rPr>
              <w:t xml:space="preserve"> </w:t>
            </w:r>
            <w:r w:rsidR="00914EF0">
              <w:rPr>
                <w:rFonts w:ascii="Arial" w:hAnsi="Arial" w:cs="Arial"/>
                <w:i/>
                <w:sz w:val="22"/>
              </w:rPr>
              <w:t>Redacted</w:t>
            </w:r>
          </w:p>
          <w:p w:rsidR="009136D5" w:rsidRDefault="009136D5">
            <w:pPr>
              <w:rPr>
                <w:rFonts w:ascii="Arial" w:hAnsi="Arial" w:cs="Arial"/>
                <w:sz w:val="22"/>
              </w:rPr>
            </w:pPr>
          </w:p>
          <w:p w:rsidR="000B5932" w:rsidRDefault="000B5932">
            <w:pPr>
              <w:rPr>
                <w:rFonts w:ascii="Arial" w:hAnsi="Arial" w:cs="Arial"/>
                <w:b/>
                <w:bCs/>
                <w:sz w:val="22"/>
              </w:rPr>
            </w:pPr>
            <w:bookmarkStart w:id="3" w:name="FAOLabel"/>
            <w:bookmarkEnd w:id="3"/>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7A73A2" w:rsidP="00015CC4">
            <w:pPr>
              <w:rPr>
                <w:rFonts w:ascii="Arial" w:hAnsi="Arial" w:cs="Arial"/>
                <w:sz w:val="22"/>
              </w:rPr>
            </w:pPr>
            <w:bookmarkStart w:id="5" w:name="OurAddress1"/>
            <w:bookmarkEnd w:id="5"/>
            <w:r>
              <w:rPr>
                <w:rFonts w:ascii="Arial" w:hAnsi="Arial" w:cs="Arial"/>
                <w:sz w:val="22"/>
              </w:rPr>
              <w:t>Lateral</w:t>
            </w:r>
          </w:p>
          <w:p w:rsidR="00015CC4" w:rsidRDefault="007A73A2" w:rsidP="00015CC4">
            <w:pPr>
              <w:rPr>
                <w:rFonts w:ascii="Arial" w:hAnsi="Arial" w:cs="Arial"/>
                <w:sz w:val="22"/>
              </w:rPr>
            </w:pPr>
            <w:bookmarkStart w:id="6" w:name="OurAddress2"/>
            <w:bookmarkEnd w:id="6"/>
            <w:r>
              <w:rPr>
                <w:rFonts w:ascii="Arial" w:hAnsi="Arial" w:cs="Arial"/>
                <w:sz w:val="22"/>
              </w:rPr>
              <w:t>8 City Walk</w:t>
            </w:r>
          </w:p>
          <w:p w:rsidR="00015CC4" w:rsidRDefault="007A73A2" w:rsidP="00015CC4">
            <w:pPr>
              <w:rPr>
                <w:rFonts w:ascii="Arial" w:hAnsi="Arial" w:cs="Arial"/>
                <w:sz w:val="22"/>
              </w:rPr>
            </w:pPr>
            <w:bookmarkStart w:id="7" w:name="OurAddress3"/>
            <w:bookmarkEnd w:id="7"/>
            <w:r>
              <w:rPr>
                <w:rFonts w:ascii="Arial" w:hAnsi="Arial" w:cs="Arial"/>
                <w:sz w:val="22"/>
              </w:rPr>
              <w:t>Leeds</w:t>
            </w:r>
          </w:p>
          <w:p w:rsidR="00015CC4" w:rsidRDefault="007A73A2"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914EF0">
              <w:rPr>
                <w:rFonts w:ascii="Arial" w:hAnsi="Arial" w:cs="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Pr="00FC4BC9" w:rsidRDefault="00B64F7F">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24</w:t>
            </w:r>
            <w:r w:rsidR="0009068A" w:rsidRPr="0009068A">
              <w:rPr>
                <w:rFonts w:ascii="Arial" w:hAnsi="Arial" w:cs="Arial"/>
                <w:sz w:val="22"/>
                <w:vertAlign w:val="superscript"/>
              </w:rPr>
              <w:t>th</w:t>
            </w:r>
            <w:r w:rsidR="0009068A">
              <w:rPr>
                <w:rFonts w:ascii="Arial" w:hAnsi="Arial" w:cs="Arial"/>
                <w:sz w:val="22"/>
              </w:rPr>
              <w:t xml:space="preserve"> May </w:t>
            </w:r>
            <w:r w:rsidR="003F0FFF">
              <w:rPr>
                <w:rFonts w:ascii="Arial" w:hAnsi="Arial" w:cs="Arial"/>
                <w:sz w:val="22"/>
              </w:rPr>
              <w:t>2018</w:t>
            </w:r>
          </w:p>
          <w:p w:rsidR="008B6F8F" w:rsidRDefault="008B6F8F">
            <w:pPr>
              <w:rPr>
                <w:rFonts w:ascii="Arial" w:hAnsi="Arial" w:cs="Arial"/>
                <w:sz w:val="22"/>
              </w:rPr>
            </w:pPr>
          </w:p>
          <w:p w:rsidR="008B6F8F" w:rsidRDefault="007D10BB">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Default="005C0803" w:rsidP="00DD4A15">
      <w:pPr>
        <w:rPr>
          <w:rFonts w:ascii="Arial" w:hAnsi="Arial"/>
          <w:b/>
          <w:color w:val="FF0000"/>
        </w:rPr>
      </w:pPr>
    </w:p>
    <w:p w:rsidR="004A65A5" w:rsidRPr="001023EC" w:rsidRDefault="004A65A5" w:rsidP="00DD4A15">
      <w:pPr>
        <w:rPr>
          <w:rFonts w:ascii="Arial" w:hAnsi="Arial"/>
          <w:b/>
          <w:caps/>
        </w:rPr>
      </w:pPr>
      <w:r w:rsidRPr="001023EC">
        <w:rPr>
          <w:rFonts w:ascii="Arial" w:hAnsi="Arial"/>
          <w:b/>
          <w:caps/>
        </w:rPr>
        <w:t xml:space="preserve">CLOSED BRANCH LINES MINOR WORKS – </w:t>
      </w:r>
      <w:r w:rsidR="00E8378F">
        <w:rPr>
          <w:rFonts w:ascii="Arial" w:hAnsi="Arial"/>
          <w:b/>
          <w:caps/>
        </w:rPr>
        <w:t>klm/l1</w:t>
      </w:r>
      <w:r w:rsidR="00B64F7F">
        <w:rPr>
          <w:rFonts w:ascii="Arial" w:hAnsi="Arial"/>
          <w:b/>
          <w:caps/>
        </w:rPr>
        <w:t xml:space="preserve"> – </w:t>
      </w:r>
      <w:r w:rsidR="00B80D17">
        <w:rPr>
          <w:rFonts w:ascii="Arial" w:hAnsi="Arial"/>
          <w:b/>
          <w:caps/>
        </w:rPr>
        <w:t>Removal of fly tipping, repairs to perimeter fence &amp; secure gates</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w:t>
      </w:r>
      <w:r w:rsidR="00332349" w:rsidRPr="00FC4BC9">
        <w:t xml:space="preserve">of </w:t>
      </w:r>
      <w:r w:rsidR="00FC4BC9" w:rsidRPr="00FC4BC9">
        <w:t>£</w:t>
      </w:r>
      <w:r w:rsidR="00B80D17">
        <w:t>18,359</w:t>
      </w:r>
      <w:r w:rsidR="00332349" w:rsidRPr="00FC4BC9">
        <w:t xml:space="preserve"> has </w:t>
      </w:r>
      <w:r w:rsidR="00332349">
        <w:t>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FC0016" w:rsidRPr="00FC4BC9">
        <w:t>Start Date is</w:t>
      </w:r>
      <w:r w:rsidR="00FC4BC9">
        <w:t xml:space="preserve"> </w:t>
      </w:r>
      <w:r w:rsidR="00B64F7F">
        <w:t>28</w:t>
      </w:r>
      <w:r w:rsidR="00B64F7F" w:rsidRPr="00B64F7F">
        <w:rPr>
          <w:vertAlign w:val="superscript"/>
        </w:rPr>
        <w:t>th</w:t>
      </w:r>
      <w:r w:rsidR="00B64F7F">
        <w:t xml:space="preserve"> </w:t>
      </w:r>
      <w:r w:rsidR="0009068A">
        <w:t>May</w:t>
      </w:r>
      <w:r w:rsidR="00263E1B">
        <w:t xml:space="preserve"> 2018</w:t>
      </w:r>
      <w:r w:rsidR="00FC4BC9">
        <w:t xml:space="preserve">. </w:t>
      </w:r>
      <w:r w:rsidR="00FC0016">
        <w:t xml:space="preserve">The </w:t>
      </w:r>
      <w:r w:rsidR="00FC0016" w:rsidRPr="00FC4BC9">
        <w:t>Completion Date is</w:t>
      </w:r>
      <w:r w:rsidR="00FC4BC9">
        <w:t xml:space="preserve"> </w:t>
      </w:r>
      <w:r w:rsidR="005C1452">
        <w:t>31</w:t>
      </w:r>
      <w:r w:rsidR="005C1452" w:rsidRPr="005C1452">
        <w:rPr>
          <w:vertAlign w:val="superscript"/>
        </w:rPr>
        <w:t>st</w:t>
      </w:r>
      <w:r w:rsidR="00FC4BC9">
        <w:t xml:space="preserve"> </w:t>
      </w:r>
      <w:r w:rsidR="00B64F7F">
        <w:t>October</w:t>
      </w:r>
      <w:r w:rsidR="005B4DDF">
        <w:t xml:space="preserve"> </w:t>
      </w:r>
      <w:r w:rsidR="00FC4BC9">
        <w:t>201</w:t>
      </w:r>
      <w:r w:rsidR="00991DBD">
        <w:t>8</w:t>
      </w:r>
      <w:r w:rsidR="00FC4BC9">
        <w:t xml:space="preserve">. </w:t>
      </w:r>
      <w:r>
        <w:t xml:space="preserve">Should you wish to discuss the matter further </w:t>
      </w:r>
      <w:r w:rsidR="00C56DB3">
        <w:t>please</w:t>
      </w:r>
      <w:r>
        <w:t xml:space="preserve"> contact</w:t>
      </w:r>
      <w:r w:rsidR="00C56DB3">
        <w:t xml:space="preserve"> </w:t>
      </w:r>
      <w:proofErr w:type="gramStart"/>
      <w:r w:rsidR="00914EF0">
        <w:rPr>
          <w:rFonts w:cs="Arial"/>
          <w:i/>
          <w:sz w:val="22"/>
        </w:rPr>
        <w:t>Redacted</w:t>
      </w:r>
      <w:proofErr w:type="gramEnd"/>
      <w:r w:rsidR="00914EF0">
        <w:t xml:space="preserve"> </w:t>
      </w:r>
      <w:r w:rsidR="00C56DB3">
        <w:t xml:space="preserve">the </w:t>
      </w:r>
      <w:r w:rsidR="00B11ECE">
        <w:t xml:space="preserve">Project Manager </w:t>
      </w:r>
      <w:r w:rsidR="00D94A05">
        <w:t xml:space="preserve">for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914EF0">
        <w:rPr>
          <w:rFonts w:cs="Arial"/>
          <w:i/>
          <w:sz w:val="22"/>
        </w:rPr>
        <w:t>Redacted</w:t>
      </w:r>
      <w:r w:rsidR="00BB5062">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lastRenderedPageBreak/>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F923AE" w:rsidRDefault="00F923AE" w:rsidP="00F923AE">
      <w:pPr>
        <w:rPr>
          <w:rFonts w:ascii="Arial" w:hAnsi="Arial" w:cs="Arial"/>
        </w:rPr>
      </w:pPr>
      <w:r>
        <w:rPr>
          <w:rFonts w:ascii="Arial" w:hAnsi="Arial" w:cs="Arial"/>
        </w:rPr>
        <w:t>Yours faithfully</w:t>
      </w:r>
    </w:p>
    <w:p w:rsidR="00F923AE" w:rsidRDefault="00F923AE" w:rsidP="00F923AE">
      <w:pPr>
        <w:rPr>
          <w:rFonts w:ascii="Arial" w:hAnsi="Arial" w:cs="Arial"/>
        </w:rPr>
      </w:pPr>
    </w:p>
    <w:p w:rsidR="00F923AE" w:rsidRDefault="00914EF0" w:rsidP="00F923AE">
      <w:pPr>
        <w:rPr>
          <w:rFonts w:ascii="Arial" w:hAnsi="Arial" w:cs="Arial"/>
        </w:rPr>
      </w:pPr>
      <w:r>
        <w:rPr>
          <w:rFonts w:ascii="Arial" w:hAnsi="Arial" w:cs="Arial"/>
          <w:i/>
          <w:sz w:val="22"/>
        </w:rPr>
        <w:t>Redacted</w:t>
      </w:r>
    </w:p>
    <w:p w:rsidR="00F923AE" w:rsidRDefault="00F923AE" w:rsidP="00F923AE">
      <w:pPr>
        <w:rPr>
          <w:rFonts w:ascii="Arial" w:hAnsi="Arial" w:cs="Arial"/>
        </w:rPr>
      </w:pPr>
    </w:p>
    <w:p w:rsidR="00914EF0" w:rsidRDefault="00914EF0" w:rsidP="00F923AE">
      <w:pPr>
        <w:rPr>
          <w:rFonts w:ascii="Arial" w:hAnsi="Arial" w:cs="Arial"/>
        </w:rPr>
      </w:pPr>
      <w:r>
        <w:rPr>
          <w:rFonts w:ascii="Arial" w:hAnsi="Arial" w:cs="Arial"/>
          <w:i/>
          <w:sz w:val="22"/>
        </w:rPr>
        <w:t>Redacted</w:t>
      </w:r>
      <w:r>
        <w:rPr>
          <w:rFonts w:ascii="Arial" w:hAnsi="Arial" w:cs="Arial"/>
        </w:rPr>
        <w:t xml:space="preserve"> </w:t>
      </w:r>
    </w:p>
    <w:p w:rsidR="00F923AE" w:rsidRDefault="00F923AE" w:rsidP="00F923AE">
      <w:pPr>
        <w:rPr>
          <w:rFonts w:ascii="Arial" w:hAnsi="Arial" w:cs="Arial"/>
        </w:rPr>
      </w:pPr>
      <w:r>
        <w:rPr>
          <w:rFonts w:ascii="Arial" w:hAnsi="Arial" w:cs="Arial"/>
        </w:rPr>
        <w:t>Procurement Lead for Historical Railways Estate</w:t>
      </w:r>
    </w:p>
    <w:p w:rsidR="00F923AE" w:rsidRDefault="00F923AE" w:rsidP="00F923AE">
      <w:pPr>
        <w:rPr>
          <w:rFonts w:ascii="Arial" w:hAnsi="Arial" w:cs="Arial"/>
        </w:rPr>
      </w:pPr>
      <w:bookmarkStart w:id="18" w:name="Email"/>
      <w:bookmarkEnd w:id="18"/>
      <w:r>
        <w:rPr>
          <w:rFonts w:ascii="Arial" w:hAnsi="Arial" w:cs="Arial"/>
        </w:rPr>
        <w:t xml:space="preserve">Email: </w:t>
      </w:r>
      <w:r w:rsidR="00914EF0">
        <w:rPr>
          <w:rFonts w:ascii="Arial" w:hAnsi="Arial" w:cs="Arial"/>
          <w:i/>
          <w:sz w:val="22"/>
        </w:rPr>
        <w:t>Redacted</w:t>
      </w:r>
      <w:r w:rsidR="00914EF0">
        <w:rPr>
          <w:rFonts w:ascii="Arial" w:hAnsi="Arial" w:cs="Arial"/>
        </w:rPr>
        <w:t xml:space="preserve"> </w:t>
      </w:r>
      <w:bookmarkStart w:id="19" w:name="_GoBack"/>
      <w:bookmarkEnd w:id="19"/>
      <w:r>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0BB" w:rsidRDefault="007D10BB">
      <w:r>
        <w:separator/>
      </w:r>
    </w:p>
  </w:endnote>
  <w:endnote w:type="continuationSeparator" w:id="0">
    <w:p w:rsidR="007D10BB" w:rsidRDefault="007D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rsidP="00914EF0">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EF0">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41194B">
    <w:pPr>
      <w:pStyle w:val="Footer"/>
    </w:pPr>
    <w:fldSimple w:instr=" FILENAME  \* MERGEFORMAT ">
      <w:r w:rsidR="00A507E5">
        <w:rPr>
          <w:noProof/>
        </w:rPr>
        <w:t>27488_klm_l1_20180524_01_award.docx</w:t>
      </w:r>
    </w:fldSimple>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507E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0BB" w:rsidRDefault="007D10BB">
      <w:r>
        <w:separator/>
      </w:r>
    </w:p>
  </w:footnote>
  <w:footnote w:type="continuationSeparator" w:id="0">
    <w:p w:rsidR="007D10BB" w:rsidRDefault="007D1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645DE"/>
    <w:rsid w:val="0008035D"/>
    <w:rsid w:val="0009068A"/>
    <w:rsid w:val="000972EE"/>
    <w:rsid w:val="000A5A82"/>
    <w:rsid w:val="000B5932"/>
    <w:rsid w:val="000D6088"/>
    <w:rsid w:val="000F23F3"/>
    <w:rsid w:val="001023EC"/>
    <w:rsid w:val="001333CB"/>
    <w:rsid w:val="0013631C"/>
    <w:rsid w:val="0015229A"/>
    <w:rsid w:val="00167D18"/>
    <w:rsid w:val="001C2DBE"/>
    <w:rsid w:val="001C38B1"/>
    <w:rsid w:val="001E763A"/>
    <w:rsid w:val="001F0A43"/>
    <w:rsid w:val="002004E4"/>
    <w:rsid w:val="00213FE3"/>
    <w:rsid w:val="00250FCF"/>
    <w:rsid w:val="00263E1B"/>
    <w:rsid w:val="00266535"/>
    <w:rsid w:val="002C2C45"/>
    <w:rsid w:val="002C3E15"/>
    <w:rsid w:val="00301AAA"/>
    <w:rsid w:val="00305E3B"/>
    <w:rsid w:val="00324761"/>
    <w:rsid w:val="00331C43"/>
    <w:rsid w:val="00332349"/>
    <w:rsid w:val="00336C27"/>
    <w:rsid w:val="00375CFE"/>
    <w:rsid w:val="003A2F5C"/>
    <w:rsid w:val="003A5233"/>
    <w:rsid w:val="003B0C3B"/>
    <w:rsid w:val="003B406F"/>
    <w:rsid w:val="003E711D"/>
    <w:rsid w:val="003F0FFF"/>
    <w:rsid w:val="003F3647"/>
    <w:rsid w:val="00400E8E"/>
    <w:rsid w:val="00403240"/>
    <w:rsid w:val="00405C78"/>
    <w:rsid w:val="0041194B"/>
    <w:rsid w:val="00423D23"/>
    <w:rsid w:val="00462C4B"/>
    <w:rsid w:val="00490B3C"/>
    <w:rsid w:val="004A65A5"/>
    <w:rsid w:val="004F2931"/>
    <w:rsid w:val="004F3B17"/>
    <w:rsid w:val="005B4DDF"/>
    <w:rsid w:val="005C0803"/>
    <w:rsid w:val="005C1452"/>
    <w:rsid w:val="006061C9"/>
    <w:rsid w:val="00623F71"/>
    <w:rsid w:val="00634A6D"/>
    <w:rsid w:val="00664827"/>
    <w:rsid w:val="0068287A"/>
    <w:rsid w:val="006A46CB"/>
    <w:rsid w:val="006D663F"/>
    <w:rsid w:val="00726C02"/>
    <w:rsid w:val="007306FB"/>
    <w:rsid w:val="00737C7B"/>
    <w:rsid w:val="0076033B"/>
    <w:rsid w:val="00774B39"/>
    <w:rsid w:val="0078755E"/>
    <w:rsid w:val="007A73A2"/>
    <w:rsid w:val="007C6191"/>
    <w:rsid w:val="007D10BB"/>
    <w:rsid w:val="007D6A6F"/>
    <w:rsid w:val="007E494B"/>
    <w:rsid w:val="00847359"/>
    <w:rsid w:val="00863B04"/>
    <w:rsid w:val="00873FE7"/>
    <w:rsid w:val="0089601F"/>
    <w:rsid w:val="008B6F8F"/>
    <w:rsid w:val="008F4875"/>
    <w:rsid w:val="009136D5"/>
    <w:rsid w:val="00914EF0"/>
    <w:rsid w:val="009637BA"/>
    <w:rsid w:val="009755B7"/>
    <w:rsid w:val="00991DBD"/>
    <w:rsid w:val="009A7D4A"/>
    <w:rsid w:val="009C2FF4"/>
    <w:rsid w:val="009C39BD"/>
    <w:rsid w:val="00A066AA"/>
    <w:rsid w:val="00A15A23"/>
    <w:rsid w:val="00A35348"/>
    <w:rsid w:val="00A46027"/>
    <w:rsid w:val="00A507E5"/>
    <w:rsid w:val="00A90D94"/>
    <w:rsid w:val="00AB25BA"/>
    <w:rsid w:val="00AC1DDA"/>
    <w:rsid w:val="00AC2737"/>
    <w:rsid w:val="00AD28F3"/>
    <w:rsid w:val="00B11ECE"/>
    <w:rsid w:val="00B46108"/>
    <w:rsid w:val="00B52DA9"/>
    <w:rsid w:val="00B62B41"/>
    <w:rsid w:val="00B64F7F"/>
    <w:rsid w:val="00B80D17"/>
    <w:rsid w:val="00B84858"/>
    <w:rsid w:val="00B85CDA"/>
    <w:rsid w:val="00B936B7"/>
    <w:rsid w:val="00BB5062"/>
    <w:rsid w:val="00BD78EF"/>
    <w:rsid w:val="00BE1661"/>
    <w:rsid w:val="00BE7978"/>
    <w:rsid w:val="00BF4CB2"/>
    <w:rsid w:val="00C3604A"/>
    <w:rsid w:val="00C36692"/>
    <w:rsid w:val="00C42D7E"/>
    <w:rsid w:val="00C4518F"/>
    <w:rsid w:val="00C509BE"/>
    <w:rsid w:val="00C56DB3"/>
    <w:rsid w:val="00C6450A"/>
    <w:rsid w:val="00CD0171"/>
    <w:rsid w:val="00CF71A3"/>
    <w:rsid w:val="00D042F4"/>
    <w:rsid w:val="00D07FCF"/>
    <w:rsid w:val="00D13578"/>
    <w:rsid w:val="00D152DA"/>
    <w:rsid w:val="00D34811"/>
    <w:rsid w:val="00D73D04"/>
    <w:rsid w:val="00D94A05"/>
    <w:rsid w:val="00DA63C8"/>
    <w:rsid w:val="00DB20D1"/>
    <w:rsid w:val="00DB5069"/>
    <w:rsid w:val="00DB6C5F"/>
    <w:rsid w:val="00DC1C39"/>
    <w:rsid w:val="00DD4A15"/>
    <w:rsid w:val="00E0399E"/>
    <w:rsid w:val="00E532FE"/>
    <w:rsid w:val="00E547D6"/>
    <w:rsid w:val="00E54B08"/>
    <w:rsid w:val="00E57110"/>
    <w:rsid w:val="00E65011"/>
    <w:rsid w:val="00E758A8"/>
    <w:rsid w:val="00E8378F"/>
    <w:rsid w:val="00E9156E"/>
    <w:rsid w:val="00EC2455"/>
    <w:rsid w:val="00EE46B9"/>
    <w:rsid w:val="00EE7CDC"/>
    <w:rsid w:val="00EF3C76"/>
    <w:rsid w:val="00EF7004"/>
    <w:rsid w:val="00F24F66"/>
    <w:rsid w:val="00F923AE"/>
    <w:rsid w:val="00FB662D"/>
    <w:rsid w:val="00FC0016"/>
    <w:rsid w:val="00FC4BC9"/>
    <w:rsid w:val="00FD5F80"/>
    <w:rsid w:val="00FE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3425">
      <w:bodyDiv w:val="1"/>
      <w:marLeft w:val="0"/>
      <w:marRight w:val="0"/>
      <w:marTop w:val="0"/>
      <w:marBottom w:val="0"/>
      <w:divBdr>
        <w:top w:val="none" w:sz="0" w:space="0" w:color="auto"/>
        <w:left w:val="none" w:sz="0" w:space="0" w:color="auto"/>
        <w:bottom w:val="none" w:sz="0" w:space="0" w:color="auto"/>
        <w:right w:val="none" w:sz="0" w:space="0" w:color="auto"/>
      </w:divBdr>
    </w:div>
    <w:div w:id="18241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C993FA40.dotm</Template>
  <TotalTime>0</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2018-06-01T08:28:00Z</dcterms:created>
  <dcterms:modified xsi:type="dcterms:W3CDTF">2018-06-01T08:28:00Z</dcterms:modified>
</cp:coreProperties>
</file>