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C026E2B" w14:textId="5ED5ADF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6A67F46" w:rsidR="00CB3E0B" w:rsidRDefault="008D42F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5-2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A01A73F" w:rsidR="00727813" w:rsidRPr="00311C5F" w:rsidRDefault="008D42F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25 May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7DB770A" w:rsidR="00A53652" w:rsidRPr="00CB3E0B" w:rsidRDefault="008D42FF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7745B04F" w14:textId="4789D12B" w:rsidR="008D42FF" w:rsidRPr="008D42FF" w:rsidRDefault="008D42FF" w:rsidP="008D42FF">
      <w:pPr>
        <w:jc w:val="center"/>
        <w:rPr>
          <w:rFonts w:ascii="Arial" w:hAnsi="Arial" w:cs="Arial"/>
          <w:b/>
        </w:rPr>
      </w:pPr>
      <w:r w:rsidRPr="008D42FF">
        <w:rPr>
          <w:rFonts w:ascii="Arial" w:hAnsi="Arial" w:cs="Arial"/>
          <w:b/>
        </w:rPr>
        <w:t>T0083</w:t>
      </w:r>
    </w:p>
    <w:p w14:paraId="391E6084" w14:textId="0D2A2BE0" w:rsidR="00727813" w:rsidRDefault="008D42FF" w:rsidP="008D42FF">
      <w:pPr>
        <w:jc w:val="center"/>
        <w:rPr>
          <w:rFonts w:ascii="Arial" w:hAnsi="Arial" w:cs="Arial"/>
          <w:b/>
        </w:rPr>
      </w:pPr>
      <w:r w:rsidRPr="008D42FF">
        <w:rPr>
          <w:rFonts w:ascii="Arial" w:hAnsi="Arial" w:cs="Arial"/>
          <w:b/>
        </w:rPr>
        <w:t>Highways England Activities to support the wider adoption of Highest Safe Speed</w:t>
      </w:r>
    </w:p>
    <w:p w14:paraId="25E1EE45" w14:textId="77777777" w:rsidR="008D42FF" w:rsidRPr="008D42FF" w:rsidRDefault="008D42FF" w:rsidP="008D42FF">
      <w:pPr>
        <w:jc w:val="center"/>
        <w:rPr>
          <w:rFonts w:ascii="Arial" w:hAnsi="Arial" w:cs="Arial"/>
          <w:b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200FA0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4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D42FF">
            <w:rPr>
              <w:rFonts w:ascii="Arial" w:hAnsi="Arial" w:cs="Arial"/>
              <w:b/>
            </w:rPr>
            <w:t>14 April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125CCC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5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D42FF">
            <w:rPr>
              <w:rFonts w:ascii="Arial" w:hAnsi="Arial" w:cs="Arial"/>
              <w:b/>
            </w:rPr>
            <w:t>25 May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5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D42FF">
            <w:rPr>
              <w:rFonts w:ascii="Arial" w:hAnsi="Arial" w:cs="Arial"/>
              <w:b/>
            </w:rPr>
            <w:t>27 May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265DE1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D42FF">
        <w:rPr>
          <w:rFonts w:ascii="Arial" w:hAnsi="Arial" w:cs="Arial"/>
          <w:b/>
        </w:rPr>
        <w:t>524,382.69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E13830F" w:rsidR="00627D44" w:rsidRPr="00311C5F" w:rsidRDefault="001C6475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8D42F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D97BEFA" w:rsidR="00727813" w:rsidRPr="00311C5F" w:rsidRDefault="00727813" w:rsidP="00727813">
      <w:pPr>
        <w:rPr>
          <w:rFonts w:ascii="Arial" w:hAnsi="Arial" w:cs="Arial"/>
        </w:rPr>
      </w:pPr>
      <w:bookmarkStart w:id="12" w:name="SenderName1"/>
      <w:bookmarkStart w:id="13" w:name="_GoBack"/>
      <w:bookmarkEnd w:id="12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D60934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60934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0A99DF4" w:rsidR="00CB4F85" w:rsidRPr="002C2284" w:rsidRDefault="008D42F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T0083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E1CE601" w:rsidR="00CB4F85" w:rsidRPr="008D42FF" w:rsidRDefault="008D42FF" w:rsidP="00A43023">
            <w:pPr>
              <w:rPr>
                <w:rFonts w:ascii="Arial" w:hAnsi="Arial" w:cs="Arial"/>
              </w:rPr>
            </w:pPr>
            <w:r w:rsidRPr="008D42FF">
              <w:rPr>
                <w:rFonts w:ascii="Arial" w:hAnsi="Arial" w:cs="Arial"/>
              </w:rPr>
              <w:t>3002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83145B8" w:rsidR="00CB4F85" w:rsidRPr="008D42FF" w:rsidRDefault="008D42FF" w:rsidP="00A43023">
            <w:pPr>
              <w:rPr>
                <w:rFonts w:ascii="Arial" w:hAnsi="Arial" w:cs="Arial"/>
              </w:rPr>
            </w:pPr>
            <w:r w:rsidRPr="008D42FF">
              <w:rPr>
                <w:rFonts w:ascii="Arial" w:hAnsi="Arial" w:cs="Arial"/>
              </w:rPr>
              <w:t>610944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BF40A" w14:textId="77777777" w:rsidR="00D60934" w:rsidRDefault="00D60934">
      <w:r>
        <w:separator/>
      </w:r>
    </w:p>
  </w:endnote>
  <w:endnote w:type="continuationSeparator" w:id="0">
    <w:p w14:paraId="3D5F51F4" w14:textId="77777777" w:rsidR="00D60934" w:rsidRDefault="00D6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D60934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E9E25" w14:textId="77777777" w:rsidR="00D60934" w:rsidRDefault="00D60934">
      <w:r>
        <w:separator/>
      </w:r>
    </w:p>
  </w:footnote>
  <w:footnote w:type="continuationSeparator" w:id="0">
    <w:p w14:paraId="216A8666" w14:textId="77777777" w:rsidR="00D60934" w:rsidRDefault="00D60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6475"/>
    <w:rsid w:val="001E763A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460C6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D42FF"/>
    <w:rsid w:val="008E32A7"/>
    <w:rsid w:val="0090039A"/>
    <w:rsid w:val="0090696B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60934"/>
    <w:rsid w:val="00D704E7"/>
    <w:rsid w:val="00DB6B74"/>
    <w:rsid w:val="00DC1C39"/>
    <w:rsid w:val="00DC6ABC"/>
    <w:rsid w:val="00DE1062"/>
    <w:rsid w:val="00DF6551"/>
    <w:rsid w:val="00E03F9D"/>
    <w:rsid w:val="00E30C57"/>
    <w:rsid w:val="00E527D4"/>
    <w:rsid w:val="00E63517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267865"/>
    <w:rsid w:val="003A078E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8024D"/>
    <w:rsid w:val="00BC28F6"/>
    <w:rsid w:val="00DC58AA"/>
    <w:rsid w:val="00E71A6E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CE83-7D6B-4448-B72C-0BB29038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(Draft)_Award_Letter_ALL_LOTS[2].dotm</Template>
  <TotalTime>9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Besra, Baljinder</cp:lastModifiedBy>
  <cp:revision>4</cp:revision>
  <cp:lastPrinted>2016-01-12T11:01:00Z</cp:lastPrinted>
  <dcterms:created xsi:type="dcterms:W3CDTF">2021-05-25T11:20:00Z</dcterms:created>
  <dcterms:modified xsi:type="dcterms:W3CDTF">2021-06-04T06:18:00Z</dcterms:modified>
</cp:coreProperties>
</file>