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CD921CE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bookmarkStart w:id="0" w:name="OurRef"/>
            <w:bookmarkEnd w:id="0"/>
            <w:r w:rsidR="00CA1D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  <w:b/>
                </w:rPr>
                <w:id w:val="-1910382771"/>
                <w:placeholder>
                  <w:docPart w:val="D98201FC9D3A4833A3E91529D6B809BF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41361F">
                  <w:rPr>
                    <w:rStyle w:val="Style1"/>
                    <w:b/>
                  </w:rPr>
                  <w:t>F0027</w:t>
                </w:r>
              </w:sdtContent>
            </w:sdt>
          </w:p>
          <w:p w14:paraId="44494DAD" w14:textId="5385C8B4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bookmarkStart w:id="1" w:name="YourRef"/>
            <w:bookmarkEnd w:id="1"/>
            <w:r w:rsidR="000607B9">
              <w:rPr>
                <w:rFonts w:ascii="Arial" w:hAnsi="Arial" w:cs="Arial"/>
              </w:rPr>
              <w:t xml:space="preserve"> </w:t>
            </w:r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32B869F6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67C5DE9A" w14:textId="77777777" w:rsidR="00AE14D0" w:rsidRDefault="00AE14D0" w:rsidP="00CB3E0B">
            <w:pPr>
              <w:rPr>
                <w:rFonts w:ascii="Arial" w:hAnsi="Arial" w:cs="Arial"/>
                <w:b/>
                <w:bCs/>
              </w:rPr>
            </w:pPr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00EE19273B2F438983E862F8D9EAE665"/>
              </w:placeholder>
              <w:dropDownList>
                <w:listItem w:value="Choose an item."/>
                <w:listItem w:displayText="Deloitte LLP" w:value="Deloitte LLP"/>
                <w:listItem w:displayText="The Orange Partnership" w:value="The Orange Partnership"/>
              </w:dropDownList>
            </w:sdtPr>
            <w:sdtEndPr/>
            <w:sdtContent>
              <w:p w14:paraId="26150504" w14:textId="260B5A49" w:rsidR="00E565C4" w:rsidRDefault="0041361F" w:rsidP="00E565C4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The Orange Partnership</w:t>
                </w:r>
              </w:p>
            </w:sdtContent>
          </w:sdt>
          <w:p w14:paraId="1750E23A" w14:textId="16D3788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FC2E5C">
              <w:rPr>
                <w:rFonts w:ascii="Arial" w:hAnsi="Arial" w:cs="Arial"/>
              </w:rPr>
              <w:t>CCFT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26AE2A92" w:rsidR="00727813" w:rsidRPr="00311C5F" w:rsidRDefault="00695767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</w:t>
            </w:r>
            <w:r w:rsidR="00311C5F">
              <w:rPr>
                <w:rFonts w:ascii="Arial" w:hAnsi="Arial" w:cs="Arial"/>
              </w:rPr>
              <w:t xml:space="preserve">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05195008" w:rsidR="00CB3E0B" w:rsidRDefault="002F7CF7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National </w:t>
            </w:r>
            <w:r w:rsidR="00CB3E0B">
              <w:rPr>
                <w:rFonts w:ascii="Arial" w:hAnsi="Arial" w:cs="Arial"/>
                <w:color w:val="000000"/>
                <w:lang w:eastAsia="en-GB"/>
              </w:rPr>
              <w:t>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EA68BECC69114F80AA07476DC247276D"/>
              </w:placeholder>
              <w:date w:fullDate="2024-10-0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C4ED4A0" w14:textId="4C517DC7" w:rsidR="00E82720" w:rsidRDefault="0041361F" w:rsidP="00E82720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09 October 2024</w:t>
                </w:r>
              </w:p>
            </w:sdtContent>
          </w:sdt>
          <w:p w14:paraId="4DB832B5" w14:textId="7AB0D100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5238F50F" w14:textId="0D89F9FF" w:rsidR="00CB3E0B" w:rsidRDefault="00695767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</w:t>
      </w:r>
      <w:r w:rsidR="00483F92" w:rsidRPr="00483F92">
        <w:rPr>
          <w:rFonts w:ascii="Arial" w:hAnsi="Arial" w:cs="Arial"/>
          <w:b/>
          <w:bCs/>
        </w:rPr>
        <w:t xml:space="preserve"> Framework</w:t>
      </w:r>
    </w:p>
    <w:p w14:paraId="1B370D0D" w14:textId="77777777" w:rsidR="00CB3E0B" w:rsidRPr="00311C5F" w:rsidRDefault="00CB3E0B" w:rsidP="000607B9">
      <w:pPr>
        <w:rPr>
          <w:rFonts w:ascii="Arial" w:hAnsi="Arial" w:cs="Arial"/>
          <w:b/>
          <w:bCs/>
        </w:rPr>
      </w:pPr>
    </w:p>
    <w:p w14:paraId="03B99614" w14:textId="3EEE8EAB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7D6DD6F" w14:textId="2598B5D0" w:rsidR="00B932EF" w:rsidRDefault="00A670B4" w:rsidP="00B932EF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9D31C804188A4865A8C19AA8DCE2CBDD"/>
          </w:placeholder>
        </w:sdtPr>
        <w:sdtEndPr>
          <w:rPr>
            <w:rStyle w:val="Style1"/>
          </w:rPr>
        </w:sdtEndPr>
        <w:sdtContent>
          <w:r w:rsidR="0041361F">
            <w:rPr>
              <w:rStyle w:val="Style1"/>
              <w:b/>
            </w:rPr>
            <w:t>F0027</w:t>
          </w:r>
        </w:sdtContent>
      </w:sdt>
    </w:p>
    <w:p w14:paraId="48F9BA39" w14:textId="3FBA6F21" w:rsidR="00B932EF" w:rsidRDefault="00A670B4" w:rsidP="00B932EF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9402B31344D64ED1B369843CA363AE80"/>
          </w:placeholder>
        </w:sdtPr>
        <w:sdtEndPr>
          <w:rPr>
            <w:rStyle w:val="Style1"/>
          </w:rPr>
        </w:sdtEndPr>
        <w:sdtContent>
          <w:r w:rsidR="00DE115F" w:rsidRPr="00DE115F">
            <w:rPr>
              <w:rStyle w:val="Style1"/>
              <w:b/>
            </w:rPr>
            <w:t>Operations Defined Cost Audits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036BDE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C11A7F" w:rsidRPr="00C11A7F">
        <w:rPr>
          <w:rFonts w:ascii="Arial" w:hAnsi="Arial" w:cs="Arial"/>
        </w:rPr>
        <w:t>National Highways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5C8C61F025A94790935612697FC0C4F0"/>
          </w:placeholder>
          <w:date w:fullDate="2024-10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E115F">
            <w:rPr>
              <w:rFonts w:ascii="Arial" w:hAnsi="Arial" w:cs="Arial"/>
              <w:b/>
            </w:rPr>
            <w:t>02 October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EBE3CE4" w14:textId="63C4A107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>This Package Order start date is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3190EE8F166A4F68A3339059D194D7BB"/>
          </w:placeholder>
          <w:date w:fullDate="2024-10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E115F">
            <w:rPr>
              <w:rFonts w:ascii="Arial" w:hAnsi="Arial" w:cs="Arial"/>
              <w:b/>
            </w:rPr>
            <w:t>09 October 2024</w:t>
          </w:r>
        </w:sdtContent>
      </w:sdt>
      <w:r w:rsidRPr="00311C5F">
        <w:rPr>
          <w:rFonts w:ascii="Arial" w:hAnsi="Arial" w:cs="Arial"/>
        </w:rPr>
        <w:t xml:space="preserve">, and the 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C40E0ACCA2644E759477313530562ADB"/>
          </w:placeholder>
          <w:date w:fullDate="2025-01-15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E6857">
            <w:rPr>
              <w:rFonts w:ascii="Arial" w:hAnsi="Arial" w:cs="Arial"/>
              <w:b/>
            </w:rPr>
            <w:t>15 January 2025</w:t>
          </w:r>
        </w:sdtContent>
      </w:sdt>
      <w:r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132524B6" w14:textId="02ADD4A3" w:rsidR="00E82720" w:rsidRPr="00311C5F" w:rsidRDefault="00E82720" w:rsidP="00E82720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Package Order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6D8474A680234837B9804FB1234B66C4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83F442C9773A4B2AAC08EBB745F0AE66"/>
              </w:placeholder>
            </w:sdtPr>
            <w:sdtEndPr>
              <w:rPr>
                <w:rStyle w:val="Style1"/>
              </w:rPr>
            </w:sdtEndPr>
            <w:sdtContent>
              <w:r w:rsidR="00936C4E" w:rsidRPr="00936C4E">
                <w:rPr>
                  <w:rStyle w:val="Style1"/>
                  <w:b/>
                </w:rPr>
                <w:t>113,805.79</w:t>
              </w:r>
            </w:sdtContent>
          </w:sdt>
        </w:sdtContent>
      </w:sdt>
      <w:r w:rsidRPr="00311C5F"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7F29D608" w14:textId="7D9D4502" w:rsidR="00E82720" w:rsidRPr="00311C5F" w:rsidRDefault="00A670B4" w:rsidP="00E82720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269B11B265641129BA68A4F1832F040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  <w:r w:rsidR="00162CEB" w:rsidRPr="00162CEB">
            <w:rPr>
              <w:rStyle w:val="Style1"/>
              <w:b/>
            </w:rPr>
            <w:t xml:space="preserve"> </w:t>
          </w:r>
        </w:sdtContent>
      </w:sdt>
      <w:r w:rsidR="00E82720" w:rsidRPr="00311C5F">
        <w:rPr>
          <w:rFonts w:ascii="Arial" w:hAnsi="Arial" w:cs="Arial"/>
        </w:rPr>
        <w:t xml:space="preserve"> 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9ED3BDE914C74CF0BF5676C5ABC4247C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E82720" w:rsidRPr="00311C5F">
        <w:rPr>
          <w:rFonts w:ascii="Arial" w:hAnsi="Arial" w:cs="Arial"/>
        </w:rPr>
        <w:t xml:space="preserve"> to arrange a</w:t>
      </w:r>
      <w:r w:rsidR="00E82720">
        <w:rPr>
          <w:rFonts w:ascii="Arial" w:hAnsi="Arial" w:cs="Arial"/>
        </w:rPr>
        <w:t xml:space="preserve">n Inception Meeting. </w:t>
      </w:r>
      <w:r w:rsidR="00E82720" w:rsidRPr="00311C5F">
        <w:rPr>
          <w:rFonts w:ascii="Arial" w:hAnsi="Arial" w:cs="Arial"/>
        </w:rPr>
        <w:t>Please see Annex A 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DB9CB65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FC2E5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924D16F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E82720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19E920C4" w14:textId="77777777" w:rsidR="004E280E" w:rsidRPr="00311C5F" w:rsidRDefault="004E280E" w:rsidP="00727813">
      <w:pPr>
        <w:rPr>
          <w:rFonts w:ascii="Arial" w:hAnsi="Arial" w:cs="Arial"/>
        </w:rPr>
      </w:pPr>
    </w:p>
    <w:p w14:paraId="5DB83BB4" w14:textId="1D749F55" w:rsidR="00727813" w:rsidRPr="00311C5F" w:rsidRDefault="00A670B4" w:rsidP="00727813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922821206"/>
          <w:placeholder>
            <w:docPart w:val="97F4728FAA0E469F9C044878857CA00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</w:p>
    <w:p w14:paraId="3C4962AE" w14:textId="58021746" w:rsidR="00FF365A" w:rsidRDefault="00695767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</w:t>
      </w:r>
      <w:r w:rsidR="00311C5F">
        <w:rPr>
          <w:rFonts w:ascii="Arial" w:hAnsi="Arial" w:cs="Arial"/>
        </w:rPr>
        <w:t xml:space="preserve"> </w:t>
      </w:r>
      <w:r w:rsidR="004F486C" w:rsidRPr="00311C5F">
        <w:rPr>
          <w:rFonts w:ascii="Arial" w:hAnsi="Arial" w:cs="Arial"/>
        </w:rPr>
        <w:t>Procurement Team</w:t>
      </w:r>
    </w:p>
    <w:p w14:paraId="0222EE46" w14:textId="7E4AE9CB" w:rsidR="00CB4F85" w:rsidRPr="0096338C" w:rsidRDefault="00627D44" w:rsidP="00CB4F85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br w:type="page"/>
      </w:r>
      <w:r w:rsidR="00CB4F85">
        <w:rPr>
          <w:rFonts w:ascii="Arial" w:hAnsi="Arial" w:cs="Arial"/>
          <w:b/>
        </w:rPr>
        <w:lastRenderedPageBreak/>
        <w:t xml:space="preserve">Annex A - </w:t>
      </w:r>
      <w:r w:rsidR="00CB4F85"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43834F12" w:rsidR="00CB4F85" w:rsidRPr="002F7CF7" w:rsidRDefault="00A670B4" w:rsidP="00A43023">
            <w:pPr>
              <w:rPr>
                <w:rFonts w:ascii="Arial" w:hAnsi="Arial" w:cs="Arial"/>
              </w:rPr>
            </w:pPr>
            <w:hyperlink r:id="rId11" w:history="1">
              <w:r w:rsidR="002F7CF7" w:rsidRPr="002F7CF7">
                <w:rPr>
                  <w:rStyle w:val="Hyperlink"/>
                  <w:rFonts w:ascii="Arial" w:hAnsi="Arial" w:cs="Arial"/>
                </w:rPr>
                <w:t>Invoices@nationalhighways.co.uk</w:t>
              </w:r>
            </w:hyperlink>
            <w:r w:rsidR="00CB4F85" w:rsidRPr="002F7C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02443CED" w:rsidR="00CB4F85" w:rsidRPr="00313A2E" w:rsidRDefault="00846636" w:rsidP="00A43023">
            <w:pPr>
              <w:rPr>
                <w:rFonts w:ascii="Arial" w:hAnsi="Arial" w:cs="Arial"/>
                <w:b/>
              </w:rPr>
            </w:pPr>
            <w:r w:rsidRPr="00846636">
              <w:rPr>
                <w:rFonts w:ascii="Arial" w:hAnsi="Arial" w:cs="Arial"/>
                <w:b/>
              </w:rPr>
              <w:t>2020/S 232-573911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C9566AB" w:rsidR="00CB4F85" w:rsidRPr="002C2284" w:rsidRDefault="00A670B4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27565446"/>
                <w:placeholder>
                  <w:docPart w:val="EE0E196E60A849B18A19AC57B151CD5A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4E280E">
                  <w:rPr>
                    <w:rStyle w:val="Style1"/>
                    <w:b/>
                  </w:rPr>
                  <w:t>F0027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BF80E49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445425F3" w:rsidR="00CB4F85" w:rsidRPr="002C2284" w:rsidRDefault="000607B9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25D9" w14:textId="77777777" w:rsidR="00B82E41" w:rsidRDefault="00B82E41">
      <w:r>
        <w:separator/>
      </w:r>
    </w:p>
  </w:endnote>
  <w:endnote w:type="continuationSeparator" w:id="0">
    <w:p w14:paraId="66615A58" w14:textId="77777777" w:rsidR="00B82E41" w:rsidRDefault="00B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6B81" w14:textId="77777777" w:rsidR="0031029F" w:rsidRDefault="00310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50873FC2" w:rsidR="00774AF4" w:rsidRPr="006D362A" w:rsidRDefault="0031029F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National 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50873FC2" w:rsidR="00774AF4" w:rsidRPr="006D362A" w:rsidRDefault="0031029F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National 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4E280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D5A0E" w14:textId="77777777" w:rsidR="00B82E41" w:rsidRDefault="00B82E41">
      <w:r>
        <w:separator/>
      </w:r>
    </w:p>
  </w:footnote>
  <w:footnote w:type="continuationSeparator" w:id="0">
    <w:p w14:paraId="391F60DD" w14:textId="77777777" w:rsidR="00B82E41" w:rsidRDefault="00B8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E849" w14:textId="77777777" w:rsidR="0031029F" w:rsidRDefault="00310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35DEB68A">
          <wp:simplePos x="0" y="0"/>
          <wp:positionH relativeFrom="column">
            <wp:posOffset>-749355</wp:posOffset>
          </wp:positionH>
          <wp:positionV relativeFrom="paragraph">
            <wp:posOffset>-290223</wp:posOffset>
          </wp:positionV>
          <wp:extent cx="2165274" cy="922352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010" cy="92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6B2C" w14:textId="77777777" w:rsidR="0031029F" w:rsidRDefault="00310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6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68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07B9"/>
    <w:rsid w:val="00067DE3"/>
    <w:rsid w:val="00087732"/>
    <w:rsid w:val="000B5932"/>
    <w:rsid w:val="000B6B21"/>
    <w:rsid w:val="000E0A93"/>
    <w:rsid w:val="000E5C2C"/>
    <w:rsid w:val="001209C0"/>
    <w:rsid w:val="0013631C"/>
    <w:rsid w:val="00162CEB"/>
    <w:rsid w:val="001675F0"/>
    <w:rsid w:val="00181734"/>
    <w:rsid w:val="001C2680"/>
    <w:rsid w:val="001E763A"/>
    <w:rsid w:val="00203F5D"/>
    <w:rsid w:val="00205CF9"/>
    <w:rsid w:val="00232772"/>
    <w:rsid w:val="00246DCD"/>
    <w:rsid w:val="00267D22"/>
    <w:rsid w:val="0029324D"/>
    <w:rsid w:val="002B0CC6"/>
    <w:rsid w:val="002B4544"/>
    <w:rsid w:val="002C2284"/>
    <w:rsid w:val="002F7CF7"/>
    <w:rsid w:val="0031029F"/>
    <w:rsid w:val="00311C5F"/>
    <w:rsid w:val="00313A2E"/>
    <w:rsid w:val="003221D0"/>
    <w:rsid w:val="00336C27"/>
    <w:rsid w:val="00364CE3"/>
    <w:rsid w:val="00375CFE"/>
    <w:rsid w:val="003F1D11"/>
    <w:rsid w:val="0041361F"/>
    <w:rsid w:val="0044629C"/>
    <w:rsid w:val="00483F92"/>
    <w:rsid w:val="004C63A8"/>
    <w:rsid w:val="004E280E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2DDA"/>
    <w:rsid w:val="00675DFE"/>
    <w:rsid w:val="00676884"/>
    <w:rsid w:val="0069504B"/>
    <w:rsid w:val="00695767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4C29"/>
    <w:rsid w:val="00770B0B"/>
    <w:rsid w:val="00774AF4"/>
    <w:rsid w:val="00777912"/>
    <w:rsid w:val="007C52FF"/>
    <w:rsid w:val="007E319B"/>
    <w:rsid w:val="007E5684"/>
    <w:rsid w:val="007F776F"/>
    <w:rsid w:val="00821B44"/>
    <w:rsid w:val="00846636"/>
    <w:rsid w:val="00875589"/>
    <w:rsid w:val="008D10A6"/>
    <w:rsid w:val="008E32A7"/>
    <w:rsid w:val="008E6278"/>
    <w:rsid w:val="008E6857"/>
    <w:rsid w:val="0090039A"/>
    <w:rsid w:val="0091686D"/>
    <w:rsid w:val="00922E16"/>
    <w:rsid w:val="009261E9"/>
    <w:rsid w:val="00936C4E"/>
    <w:rsid w:val="0096338C"/>
    <w:rsid w:val="00985C09"/>
    <w:rsid w:val="009865D2"/>
    <w:rsid w:val="00A26AB8"/>
    <w:rsid w:val="00A53652"/>
    <w:rsid w:val="00A670B4"/>
    <w:rsid w:val="00A7763C"/>
    <w:rsid w:val="00AE14D0"/>
    <w:rsid w:val="00AF3514"/>
    <w:rsid w:val="00B34B2E"/>
    <w:rsid w:val="00B50393"/>
    <w:rsid w:val="00B738D0"/>
    <w:rsid w:val="00B82E41"/>
    <w:rsid w:val="00B82F6B"/>
    <w:rsid w:val="00B92073"/>
    <w:rsid w:val="00B932EF"/>
    <w:rsid w:val="00BC48DD"/>
    <w:rsid w:val="00BE41A0"/>
    <w:rsid w:val="00C04830"/>
    <w:rsid w:val="00C11A7F"/>
    <w:rsid w:val="00C30F88"/>
    <w:rsid w:val="00C3604A"/>
    <w:rsid w:val="00C47102"/>
    <w:rsid w:val="00C509BE"/>
    <w:rsid w:val="00C80B6B"/>
    <w:rsid w:val="00C84D60"/>
    <w:rsid w:val="00CA1D5E"/>
    <w:rsid w:val="00CA2CDC"/>
    <w:rsid w:val="00CB3E0B"/>
    <w:rsid w:val="00CB4F85"/>
    <w:rsid w:val="00CB6833"/>
    <w:rsid w:val="00CD150D"/>
    <w:rsid w:val="00D267DB"/>
    <w:rsid w:val="00D704E7"/>
    <w:rsid w:val="00DB6B74"/>
    <w:rsid w:val="00DC1C39"/>
    <w:rsid w:val="00DC6ABC"/>
    <w:rsid w:val="00DE1062"/>
    <w:rsid w:val="00DE115F"/>
    <w:rsid w:val="00DF6551"/>
    <w:rsid w:val="00E30C57"/>
    <w:rsid w:val="00E527D4"/>
    <w:rsid w:val="00E565C4"/>
    <w:rsid w:val="00E62209"/>
    <w:rsid w:val="00E631E3"/>
    <w:rsid w:val="00E65F2D"/>
    <w:rsid w:val="00E77CF4"/>
    <w:rsid w:val="00E82720"/>
    <w:rsid w:val="00E8289F"/>
    <w:rsid w:val="00E8443C"/>
    <w:rsid w:val="00E852D7"/>
    <w:rsid w:val="00E90781"/>
    <w:rsid w:val="00E95E83"/>
    <w:rsid w:val="00EA31FE"/>
    <w:rsid w:val="00EA49A8"/>
    <w:rsid w:val="00EB39FB"/>
    <w:rsid w:val="00EB3A08"/>
    <w:rsid w:val="00EE705A"/>
    <w:rsid w:val="00F0440A"/>
    <w:rsid w:val="00F530AB"/>
    <w:rsid w:val="00F65A63"/>
    <w:rsid w:val="00F7334E"/>
    <w:rsid w:val="00F841A8"/>
    <w:rsid w:val="00F93EFD"/>
    <w:rsid w:val="00FB1D0E"/>
    <w:rsid w:val="00FC2E5C"/>
    <w:rsid w:val="00FD458C"/>
    <w:rsid w:val="00FD5F80"/>
    <w:rsid w:val="00FE3F48"/>
    <w:rsid w:val="00FE4FDD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EE19273B2F438983E862F8D9EA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A59-EAA3-4365-B2BF-0970D0C17697}"/>
      </w:docPartPr>
      <w:docPartBody>
        <w:p w:rsidR="003B2650" w:rsidRDefault="00DB00F4" w:rsidP="00DB00F4">
          <w:pPr>
            <w:pStyle w:val="00EE19273B2F438983E862F8D9EAE6652"/>
          </w:pPr>
          <w:r w:rsidRPr="00E82720"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EA68BECC69114F80AA07476DC2472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36F4-2C08-4A86-B779-EC0A25A72D8E}"/>
      </w:docPartPr>
      <w:docPartBody>
        <w:p w:rsidR="001B15CB" w:rsidRDefault="00DB00F4" w:rsidP="00DB00F4">
          <w:pPr>
            <w:pStyle w:val="EA68BECC69114F80AA07476DC247276D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C8C61F025A94790935612697FC0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2748-07BE-4792-91CF-8BC0781D123C}"/>
      </w:docPartPr>
      <w:docPartBody>
        <w:p w:rsidR="001B15CB" w:rsidRDefault="00DB00F4" w:rsidP="00DB00F4">
          <w:pPr>
            <w:pStyle w:val="5C8C61F025A94790935612697FC0C4F0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3190EE8F166A4F68A3339059D194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4C26-6260-42FB-B0B0-006FA9CF21F1}"/>
      </w:docPartPr>
      <w:docPartBody>
        <w:p w:rsidR="001B15CB" w:rsidRDefault="00DB00F4" w:rsidP="00DB00F4">
          <w:pPr>
            <w:pStyle w:val="3190EE8F166A4F68A3339059D194D7B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40E0ACCA2644E7594773135305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B6353-1E78-438D-9305-A928D32D4A41}"/>
      </w:docPartPr>
      <w:docPartBody>
        <w:p w:rsidR="001B15CB" w:rsidRDefault="00DB00F4" w:rsidP="00DB00F4">
          <w:pPr>
            <w:pStyle w:val="C40E0ACCA2644E759477313530562ADB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6D8474A680234837B9804FB1234B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152-927C-40F3-AB7C-6CCC94FC8389}"/>
      </w:docPartPr>
      <w:docPartBody>
        <w:p w:rsidR="001B15CB" w:rsidRDefault="00DB00F4" w:rsidP="00DB00F4">
          <w:pPr>
            <w:pStyle w:val="6D8474A680234837B9804FB1234B66C4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83F442C9773A4B2AAC08EBB745F0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09D74-320E-4F40-8784-3542F164FBA0}"/>
      </w:docPartPr>
      <w:docPartBody>
        <w:p w:rsidR="001B15CB" w:rsidRDefault="00DB00F4" w:rsidP="00DB00F4">
          <w:pPr>
            <w:pStyle w:val="83F442C9773A4B2AAC08EBB745F0AE66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269B11B265641129BA68A4F183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BB62-B5A6-4A9B-8D0D-1FD36E8D9DB7}"/>
      </w:docPartPr>
      <w:docPartBody>
        <w:p w:rsidR="001B15CB" w:rsidRDefault="00DB00F4" w:rsidP="00DB00F4">
          <w:pPr>
            <w:pStyle w:val="C269B11B265641129BA68A4F1832F040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ED3BDE914C74CF0BF5676C5ABC4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B16-687E-427E-9889-6D4BA8E2ABFC}"/>
      </w:docPartPr>
      <w:docPartBody>
        <w:p w:rsidR="001B15CB" w:rsidRDefault="00DB00F4" w:rsidP="00DB00F4">
          <w:pPr>
            <w:pStyle w:val="9ED3BDE914C74CF0BF5676C5ABC4247C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97F4728FAA0E469F9C044878857C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27B-28B1-48D4-88CE-7A8BA5BD9A41}"/>
      </w:docPartPr>
      <w:docPartBody>
        <w:p w:rsidR="001B15CB" w:rsidRDefault="00DB00F4" w:rsidP="00DB00F4">
          <w:pPr>
            <w:pStyle w:val="97F4728FAA0E469F9C044878857CA00D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D98201FC9D3A4833A3E91529D6B8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182-2BA1-464D-857D-288F34A5B46E}"/>
      </w:docPartPr>
      <w:docPartBody>
        <w:p w:rsidR="003E54CB" w:rsidRDefault="001B15CB" w:rsidP="001B15CB">
          <w:pPr>
            <w:pStyle w:val="D98201FC9D3A4833A3E91529D6B809BF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9D31C804188A4865A8C19AA8DCE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94F5-D7BD-46B4-8DEB-22C930728857}"/>
      </w:docPartPr>
      <w:docPartBody>
        <w:p w:rsidR="003E54CB" w:rsidRDefault="001B15CB" w:rsidP="001B15CB">
          <w:pPr>
            <w:pStyle w:val="9D31C804188A4865A8C19AA8DCE2CBDD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9402B31344D64ED1B369843CA36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FE35-3915-4DC4-8CF3-DB0E3AF739A9}"/>
      </w:docPartPr>
      <w:docPartBody>
        <w:p w:rsidR="003E54CB" w:rsidRDefault="001B15CB" w:rsidP="001B15CB">
          <w:pPr>
            <w:pStyle w:val="9402B31344D64ED1B369843CA363AE80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EE0E196E60A849B18A19AC57B151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D909-42FB-4D03-BD0B-DD157D546BA3}"/>
      </w:docPartPr>
      <w:docPartBody>
        <w:p w:rsidR="003E54CB" w:rsidRDefault="001B15CB" w:rsidP="001B15CB">
          <w:pPr>
            <w:pStyle w:val="EE0E196E60A849B18A19AC57B151CD5A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C72E8"/>
    <w:rsid w:val="00101E0F"/>
    <w:rsid w:val="00195AEF"/>
    <w:rsid w:val="001B15CB"/>
    <w:rsid w:val="001F3900"/>
    <w:rsid w:val="002448C6"/>
    <w:rsid w:val="00267D22"/>
    <w:rsid w:val="00303F79"/>
    <w:rsid w:val="00313602"/>
    <w:rsid w:val="003B2650"/>
    <w:rsid w:val="003E54CB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8137AF"/>
    <w:rsid w:val="00986547"/>
    <w:rsid w:val="009A65F4"/>
    <w:rsid w:val="009A7FAF"/>
    <w:rsid w:val="009B1470"/>
    <w:rsid w:val="009F2608"/>
    <w:rsid w:val="00A11CA3"/>
    <w:rsid w:val="00A4229C"/>
    <w:rsid w:val="00A8024D"/>
    <w:rsid w:val="00BC28F6"/>
    <w:rsid w:val="00D4450B"/>
    <w:rsid w:val="00D90665"/>
    <w:rsid w:val="00DB00F4"/>
    <w:rsid w:val="00DC58AA"/>
    <w:rsid w:val="00EE36CC"/>
    <w:rsid w:val="00F55995"/>
    <w:rsid w:val="00F660A4"/>
    <w:rsid w:val="00F93EFD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0F4"/>
    <w:rPr>
      <w:color w:val="808080"/>
    </w:rPr>
  </w:style>
  <w:style w:type="paragraph" w:customStyle="1" w:styleId="D98201FC9D3A4833A3E91529D6B809BF">
    <w:name w:val="D98201FC9D3A4833A3E91529D6B809BF"/>
    <w:rsid w:val="001B15CB"/>
    <w:pPr>
      <w:spacing w:after="160" w:line="259" w:lineRule="auto"/>
    </w:pPr>
  </w:style>
  <w:style w:type="paragraph" w:customStyle="1" w:styleId="9D31C804188A4865A8C19AA8DCE2CBDD">
    <w:name w:val="9D31C804188A4865A8C19AA8DCE2CBDD"/>
    <w:rsid w:val="001B15CB"/>
    <w:pPr>
      <w:spacing w:after="160" w:line="259" w:lineRule="auto"/>
    </w:pPr>
  </w:style>
  <w:style w:type="paragraph" w:customStyle="1" w:styleId="9402B31344D64ED1B369843CA363AE80">
    <w:name w:val="9402B31344D64ED1B369843CA363AE80"/>
    <w:rsid w:val="001B15CB"/>
    <w:pPr>
      <w:spacing w:after="160" w:line="259" w:lineRule="auto"/>
    </w:pPr>
  </w:style>
  <w:style w:type="paragraph" w:customStyle="1" w:styleId="EE0E196E60A849B18A19AC57B151CD5A">
    <w:name w:val="EE0E196E60A849B18A19AC57B151CD5A"/>
    <w:rsid w:val="001B15CB"/>
    <w:pPr>
      <w:spacing w:after="160" w:line="259" w:lineRule="auto"/>
    </w:pPr>
  </w:style>
  <w:style w:type="paragraph" w:customStyle="1" w:styleId="EA68BECC69114F80AA07476DC247276D">
    <w:name w:val="EA68BECC69114F80AA07476DC247276D"/>
    <w:rsid w:val="00DB00F4"/>
    <w:pPr>
      <w:spacing w:after="160" w:line="259" w:lineRule="auto"/>
    </w:pPr>
  </w:style>
  <w:style w:type="paragraph" w:customStyle="1" w:styleId="5C8C61F025A94790935612697FC0C4F0">
    <w:name w:val="5C8C61F025A94790935612697FC0C4F0"/>
    <w:rsid w:val="00DB00F4"/>
    <w:pPr>
      <w:spacing w:after="160" w:line="259" w:lineRule="auto"/>
    </w:pPr>
  </w:style>
  <w:style w:type="paragraph" w:customStyle="1" w:styleId="3190EE8F166A4F68A3339059D194D7BB">
    <w:name w:val="3190EE8F166A4F68A3339059D194D7BB"/>
    <w:rsid w:val="00DB00F4"/>
    <w:pPr>
      <w:spacing w:after="160" w:line="259" w:lineRule="auto"/>
    </w:pPr>
  </w:style>
  <w:style w:type="paragraph" w:customStyle="1" w:styleId="C40E0ACCA2644E759477313530562ADB">
    <w:name w:val="C40E0ACCA2644E759477313530562ADB"/>
    <w:rsid w:val="00DB00F4"/>
    <w:pPr>
      <w:spacing w:after="160" w:line="259" w:lineRule="auto"/>
    </w:pPr>
  </w:style>
  <w:style w:type="paragraph" w:customStyle="1" w:styleId="6D8474A680234837B9804FB1234B66C4">
    <w:name w:val="6D8474A680234837B9804FB1234B66C4"/>
    <w:rsid w:val="00DB00F4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1B15CB"/>
    <w:rPr>
      <w:rFonts w:ascii="Arial" w:hAnsi="Arial"/>
      <w:sz w:val="24"/>
    </w:rPr>
  </w:style>
  <w:style w:type="paragraph" w:customStyle="1" w:styleId="00EE19273B2F438983E862F8D9EAE6652">
    <w:name w:val="00EE19273B2F438983E862F8D9EAE6652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F442C9773A4B2AAC08EBB745F0AE661">
    <w:name w:val="83F442C9773A4B2AAC08EBB745F0AE66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9B11B265641129BA68A4F1832F0401">
    <w:name w:val="C269B11B265641129BA68A4F1832F040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D3BDE914C74CF0BF5676C5ABC4247C1">
    <w:name w:val="9ED3BDE914C74CF0BF5676C5ABC4247C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F4728FAA0E469F9C044878857CA00D1">
    <w:name w:val="97F4728FAA0E469F9C044878857CA00D1"/>
    <w:rsid w:val="00DB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D228D13DB49488836D64F60A8B052" ma:contentTypeVersion="13" ma:contentTypeDescription="Create a new document." ma:contentTypeScope="" ma:versionID="4b4e6c74d1e9dbb323cc3f547a18ed09">
  <xsd:schema xmlns:xsd="http://www.w3.org/2001/XMLSchema" xmlns:xs="http://www.w3.org/2001/XMLSchema" xmlns:p="http://schemas.microsoft.com/office/2006/metadata/properties" xmlns:ns3="6b4b38b8-45a7-4162-bf62-109920f7270a" xmlns:ns4="719d7faf-9391-4c04-a9c3-3860175c3ad4" targetNamespace="http://schemas.microsoft.com/office/2006/metadata/properties" ma:root="true" ma:fieldsID="0e349bb266da50d40b58be340731bfde" ns3:_="" ns4:_="">
    <xsd:import namespace="6b4b38b8-45a7-4162-bf62-109920f7270a"/>
    <xsd:import namespace="719d7faf-9391-4c04-a9c3-3860175c3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b38b8-45a7-4162-bf62-109920f72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d7faf-9391-4c04-a9c3-3860175c3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AB2C8-0BB5-45F2-A6BC-26EEA40B5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B0EA6-9109-49A8-A01E-62569FB93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B41F3-712C-444D-82E1-F24243642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b38b8-45a7-4162-bf62-109920f7270a"/>
    <ds:schemaRef ds:uri="719d7faf-9391-4c04-a9c3-3860175c3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FCDA0-A222-49D1-B3B0-679F285AC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12</TotalTime>
  <Pages>2</Pages>
  <Words>336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19</cp:revision>
  <cp:lastPrinted>2021-09-03T12:13:00Z</cp:lastPrinted>
  <dcterms:created xsi:type="dcterms:W3CDTF">2022-11-07T14:53:00Z</dcterms:created>
  <dcterms:modified xsi:type="dcterms:W3CDTF">2024-10-15T15:07:00Z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0x01010031AD228D13DB49488836D64F60A8B052</vt:lpwstr>
  </property>
</Properties>
</file>